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435E3" w14:textId="53C3CE8D" w:rsidR="005A68C1" w:rsidRPr="00D8401C" w:rsidRDefault="005A68C1" w:rsidP="005A68C1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New York, New York (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John </w:t>
      </w:r>
      <w:proofErr w:type="spellStart"/>
      <w:r w:rsidR="00F80996">
        <w:rPr>
          <w:rFonts w:ascii="Arial" w:hAnsi="Arial" w:cs="Arial"/>
          <w:b/>
          <w:bCs/>
          <w:sz w:val="30"/>
          <w:szCs w:val="30"/>
        </w:rPr>
        <w:t>Kander</w:t>
      </w:r>
      <w:proofErr w:type="spellEnd"/>
      <w:r w:rsidR="00F80996">
        <w:rPr>
          <w:rFonts w:ascii="Arial" w:hAnsi="Arial" w:cs="Arial"/>
          <w:b/>
          <w:bCs/>
          <w:sz w:val="30"/>
          <w:szCs w:val="30"/>
        </w:rPr>
        <w:t xml:space="preserve"> &amp; Fred Ebb, 1977</w:t>
      </w:r>
      <w:r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44F89C4D" w14:textId="0C49872A" w:rsidR="00685B91" w:rsidRPr="00D8401C" w:rsidRDefault="00685B91" w:rsidP="005A68C1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Key C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25458">
        <w:rPr>
          <w:rFonts w:ascii="Arial" w:hAnsi="Arial" w:cs="Arial"/>
          <w:b/>
          <w:bCs/>
          <w:sz w:val="30"/>
          <w:szCs w:val="30"/>
        </w:rPr>
        <w:t>Liza Mi</w:t>
      </w:r>
      <w:r w:rsidR="0013392E">
        <w:rPr>
          <w:rFonts w:ascii="Arial" w:hAnsi="Arial" w:cs="Arial"/>
          <w:b/>
          <w:bCs/>
          <w:sz w:val="30"/>
          <w:szCs w:val="30"/>
        </w:rPr>
        <w:t>n</w:t>
      </w:r>
      <w:r w:rsidR="00625458">
        <w:rPr>
          <w:rFonts w:ascii="Arial" w:hAnsi="Arial" w:cs="Arial"/>
          <w:b/>
          <w:bCs/>
          <w:sz w:val="30"/>
          <w:szCs w:val="30"/>
        </w:rPr>
        <w:t>nelli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 Version</w:t>
      </w:r>
      <w:r w:rsidR="00E834DC">
        <w:rPr>
          <w:rFonts w:ascii="Arial" w:hAnsi="Arial" w:cs="Arial"/>
          <w:b/>
          <w:bCs/>
          <w:sz w:val="30"/>
          <w:szCs w:val="30"/>
        </w:rPr>
        <w:t xml:space="preserve"> (197</w:t>
      </w:r>
      <w:r w:rsidR="00625458">
        <w:rPr>
          <w:rFonts w:ascii="Arial" w:hAnsi="Arial" w:cs="Arial"/>
          <w:b/>
          <w:bCs/>
          <w:sz w:val="30"/>
          <w:szCs w:val="30"/>
        </w:rPr>
        <w:t>7</w:t>
      </w:r>
      <w:r w:rsidR="00E834DC">
        <w:rPr>
          <w:rFonts w:ascii="Arial" w:hAnsi="Arial" w:cs="Arial"/>
          <w:b/>
          <w:bCs/>
          <w:sz w:val="30"/>
          <w:szCs w:val="30"/>
        </w:rPr>
        <w:t>)</w:t>
      </w:r>
    </w:p>
    <w:p w14:paraId="4A693C1A" w14:textId="46E0F635" w:rsidR="005A68C1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02E0DA12" wp14:editId="471EE113">
                <wp:simplePos x="0" y="0"/>
                <wp:positionH relativeFrom="column">
                  <wp:posOffset>5056505</wp:posOffset>
                </wp:positionH>
                <wp:positionV relativeFrom="paragraph">
                  <wp:posOffset>1380490</wp:posOffset>
                </wp:positionV>
                <wp:extent cx="734695" cy="1210310"/>
                <wp:effectExtent l="0" t="0" r="8255" b="8890"/>
                <wp:wrapNone/>
                <wp:docPr id="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63812" y="0"/>
                          <a:chExt cx="735013" cy="1210733"/>
                        </a:xfrm>
                      </wpg:grpSpPr>
                      <wps:wsp>
                        <wps:cNvPr id="29" name="TextBox 12"/>
                        <wps:cNvSpPr txBox="1"/>
                        <wps:spPr>
                          <a:xfrm>
                            <a:off x="26738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D26547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2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E0DA12" id="Group 11" o:spid="_x0000_s1026" style="position:absolute;margin-left:398.15pt;margin-top:108.7pt;width:57.85pt;height:95.3pt;z-index:251641344" coordorigin="2563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673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2D26547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left:2563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24CA8629" wp14:editId="65E96D9C">
                <wp:simplePos x="0" y="0"/>
                <wp:positionH relativeFrom="column">
                  <wp:posOffset>5904230</wp:posOffset>
                </wp:positionH>
                <wp:positionV relativeFrom="paragraph">
                  <wp:posOffset>196850</wp:posOffset>
                </wp:positionV>
                <wp:extent cx="734695" cy="1210310"/>
                <wp:effectExtent l="0" t="0" r="8255" b="8890"/>
                <wp:wrapNone/>
                <wp:docPr id="3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02012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01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6"/>
                        <wps:cNvSpPr txBox="1"/>
                        <wps:spPr>
                          <a:xfrm>
                            <a:off x="3503569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76B49B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A8629" id="Group 14" o:spid="_x0000_s1029" style="position:absolute;margin-left:464.9pt;margin-top:15.5pt;width:57.85pt;height:95.3pt;z-index:251718144" coordorigin="340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Jo6EbPhAAAACwEAAA8AAABkcnMvZG93bnJldi54&#10;bWxMj0FLw0AUhO+C/2F5gje72dQUG7MppainItgK4u01eU1Cs29Ddpuk/97tyR6HGWa+yVaTacVA&#10;vWssa1CzCARxYcuGKw3f+/enFxDOI5fYWiYNF3Kwyu/vMkxLO/IXDTtfiVDCLkUNtfddKqUrajLo&#10;ZrYjDt7R9gZ9kH0lyx7HUG5aGUfRQhpsOCzU2NGmpuK0OxsNHyOO67l6G7an4+byu08+f7aKtH58&#10;mNavIDxN/j8MV/yADnlgOtgzl060GpbxMqB7DXMVPl0D0XOSgDhoiGO1AJln8vZD/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">
                <v:shape id="Picture 64" o:spid="_x0000_s1030" type="#_x0000_t75" style="position:absolute;left:340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9B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ILnD0HEAAAA2wAAAA8A&#10;AAAAAAAAAAAAAAAABwIAAGRycy9kb3ducmV2LnhtbFBLBQYAAAAAAwADALcAAAD4AgAAAAA=&#10;">
                  <v:imagedata r:id="rId7" o:title=""/>
                </v:shape>
                <v:shape id="TextBox 16" o:spid="_x0000_s1031" type="#_x0000_t202" style="position:absolute;left:3503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0576B49B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64BA049C" wp14:editId="52CD340B">
                <wp:simplePos x="0" y="0"/>
                <wp:positionH relativeFrom="column">
                  <wp:posOffset>5074285</wp:posOffset>
                </wp:positionH>
                <wp:positionV relativeFrom="paragraph">
                  <wp:posOffset>208915</wp:posOffset>
                </wp:positionV>
                <wp:extent cx="734695" cy="1199515"/>
                <wp:effectExtent l="0" t="0" r="8255" b="635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E04D0" w14:textId="77777777" w:rsidR="00D8401C" w:rsidRDefault="00D8401C" w:rsidP="00D840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A049C" id="Group 2" o:spid="_x0000_s1032" style="position:absolute;margin-left:399.55pt;margin-top:16.45pt;width:57.85pt;height:94.45pt;z-index:2515491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">
                <v:shape id="Picture 20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5AE04D0" w14:textId="77777777" w:rsidR="00D8401C" w:rsidRDefault="00D8401C" w:rsidP="00D840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2B3A62" w14:textId="425EF494" w:rsidR="005A68C1" w:rsidRPr="00D8401C" w:rsidRDefault="00685B9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C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>G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>F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>3</w:t>
      </w:r>
      <w:proofErr w:type="gramStart"/>
      <w:r w:rsidR="00AE61DD" w:rsidRPr="00D8401C">
        <w:rPr>
          <w:rFonts w:ascii="Arial" w:hAnsi="Arial" w:cs="Arial"/>
          <w:b/>
          <w:bCs/>
          <w:sz w:val="30"/>
          <w:szCs w:val="30"/>
        </w:rPr>
        <w:t>x  /</w:t>
      </w:r>
      <w:proofErr w:type="gramEnd"/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>C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>(let ring out)</w:t>
      </w:r>
    </w:p>
    <w:p w14:paraId="796B9AC3" w14:textId="527A53C1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132E9ADB" w14:textId="33D6D7FF" w:rsidR="005A68C1" w:rsidRPr="00D8401C" w:rsidRDefault="00C35895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Start"/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D8401C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="00685B91" w:rsidRPr="00D8401C">
        <w:rPr>
          <w:rFonts w:ascii="Arial" w:hAnsi="Arial" w:cs="Arial"/>
          <w:b/>
          <w:bCs/>
          <w:sz w:val="30"/>
          <w:szCs w:val="30"/>
        </w:rPr>
        <w:t>GFC</w:t>
      </w:r>
      <w:r w:rsidRPr="00D8401C">
        <w:rPr>
          <w:rFonts w:ascii="Arial" w:hAnsi="Arial" w:cs="Arial"/>
          <w:b/>
          <w:bCs/>
          <w:sz w:val="30"/>
          <w:szCs w:val="30"/>
        </w:rPr>
        <w:t>)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>m</w:t>
      </w:r>
      <w:r w:rsidR="00ED6761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</w:p>
    <w:p w14:paraId="7DF78485" w14:textId="171B76F8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Start spreading the </w:t>
      </w:r>
      <w:proofErr w:type="gramStart"/>
      <w:r w:rsidRPr="00D8401C">
        <w:rPr>
          <w:rFonts w:ascii="Arial" w:hAnsi="Arial" w:cs="Arial"/>
          <w:sz w:val="30"/>
          <w:szCs w:val="30"/>
        </w:rPr>
        <w:t xml:space="preserve">news, </w:t>
      </w:r>
      <w:r w:rsidR="00C35895" w:rsidRPr="00D8401C">
        <w:rPr>
          <w:rFonts w:ascii="Arial" w:hAnsi="Arial" w:cs="Arial"/>
          <w:sz w:val="30"/>
          <w:szCs w:val="30"/>
        </w:rPr>
        <w:t xml:space="preserve">  </w:t>
      </w:r>
      <w:proofErr w:type="gramEnd"/>
      <w:r w:rsidR="00C35895" w:rsidRPr="00D8401C">
        <w:rPr>
          <w:rFonts w:ascii="Arial" w:hAnsi="Arial" w:cs="Arial"/>
          <w:sz w:val="30"/>
          <w:szCs w:val="30"/>
        </w:rPr>
        <w:t xml:space="preserve">   </w:t>
      </w:r>
      <w:r w:rsidRPr="00D8401C">
        <w:rPr>
          <w:rFonts w:ascii="Arial" w:hAnsi="Arial" w:cs="Arial"/>
          <w:sz w:val="30"/>
          <w:szCs w:val="30"/>
        </w:rPr>
        <w:t>I'm leaving today</w:t>
      </w:r>
    </w:p>
    <w:p w14:paraId="1BA3CEAA" w14:textId="4A957C6E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="00ED6761"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m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</w:p>
    <w:p w14:paraId="763C1C68" w14:textId="14197372" w:rsidR="005A68C1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43F9EECE" wp14:editId="46CCA1E7">
                <wp:simplePos x="0" y="0"/>
                <wp:positionH relativeFrom="column">
                  <wp:posOffset>5906770</wp:posOffset>
                </wp:positionH>
                <wp:positionV relativeFrom="paragraph">
                  <wp:posOffset>64770</wp:posOffset>
                </wp:positionV>
                <wp:extent cx="735013" cy="1211679"/>
                <wp:effectExtent l="0" t="0" r="8255" b="7620"/>
                <wp:wrapNone/>
                <wp:docPr id="2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87412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1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7"/>
                        <wps:cNvSpPr txBox="1"/>
                        <wps:spPr>
                          <a:xfrm>
                            <a:off x="9974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B79BB5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9EECE" id="Group 5" o:spid="_x0000_s1035" style="position:absolute;margin-left:465.1pt;margin-top:5.1pt;width:57.9pt;height:95.4pt;z-index:251560448" coordorigin="88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">
                <v:shape id="Picture 23" o:spid="_x0000_s1036" type="#_x0000_t75" style="position:absolute;left:88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997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FB79BB5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68C1" w:rsidRPr="00D8401C">
        <w:rPr>
          <w:rFonts w:ascii="Arial" w:hAnsi="Arial" w:cs="Arial"/>
          <w:sz w:val="30"/>
          <w:szCs w:val="30"/>
        </w:rPr>
        <w:t>I want to be a part of it - New York, New York</w:t>
      </w:r>
    </w:p>
    <w:p w14:paraId="7B1ABB03" w14:textId="03545BCC" w:rsidR="005A68C1" w:rsidRPr="00D8401C" w:rsidRDefault="00685B9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  <w:highlight w:val="yellow"/>
        </w:rPr>
      </w:pP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G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    </w:t>
      </w:r>
      <w:r w:rsidR="007A15B8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      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C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</w:t>
      </w:r>
      <w:proofErr w:type="gramStart"/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</w:t>
      </w:r>
      <w:r w:rsidR="00C35895" w:rsidRPr="00D8401C">
        <w:rPr>
          <w:rFonts w:ascii="Arial" w:hAnsi="Arial" w:cs="Arial"/>
          <w:b/>
          <w:bCs/>
          <w:sz w:val="30"/>
          <w:szCs w:val="30"/>
          <w:highlight w:val="yellow"/>
        </w:rPr>
        <w:t>(</w:t>
      </w:r>
      <w:proofErr w:type="gramEnd"/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GFC</w:t>
      </w:r>
      <w:r w:rsidR="00C35895" w:rsidRPr="00D8401C">
        <w:rPr>
          <w:rFonts w:ascii="Arial" w:hAnsi="Arial" w:cs="Arial"/>
          <w:b/>
          <w:bCs/>
          <w:sz w:val="30"/>
          <w:szCs w:val="30"/>
          <w:highlight w:val="yellow"/>
        </w:rPr>
        <w:t>)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</w:t>
      </w:r>
      <w:r w:rsidR="007A15B8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   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   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D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>m</w:t>
      </w:r>
      <w:r w:rsidR="00ED676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G</w:t>
      </w:r>
    </w:p>
    <w:p w14:paraId="4B855E65" w14:textId="4F4F89B9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  <w:highlight w:val="yellow"/>
        </w:rPr>
        <w:t xml:space="preserve">These vagabond </w:t>
      </w:r>
      <w:proofErr w:type="gramStart"/>
      <w:r w:rsidRPr="00D8401C">
        <w:rPr>
          <w:rFonts w:ascii="Arial" w:hAnsi="Arial" w:cs="Arial"/>
          <w:sz w:val="30"/>
          <w:szCs w:val="30"/>
          <w:highlight w:val="yellow"/>
        </w:rPr>
        <w:t xml:space="preserve">shoes, </w:t>
      </w:r>
      <w:r w:rsidR="00C35895" w:rsidRPr="00D8401C">
        <w:rPr>
          <w:rFonts w:ascii="Arial" w:hAnsi="Arial" w:cs="Arial"/>
          <w:sz w:val="30"/>
          <w:szCs w:val="30"/>
          <w:highlight w:val="yellow"/>
        </w:rPr>
        <w:t xml:space="preserve">  </w:t>
      </w:r>
      <w:proofErr w:type="gramEnd"/>
      <w:r w:rsidR="00C35895" w:rsidRPr="00D8401C">
        <w:rPr>
          <w:rFonts w:ascii="Arial" w:hAnsi="Arial" w:cs="Arial"/>
          <w:sz w:val="30"/>
          <w:szCs w:val="30"/>
          <w:highlight w:val="yellow"/>
        </w:rPr>
        <w:t xml:space="preserve">     </w:t>
      </w:r>
      <w:r w:rsidRPr="00D8401C">
        <w:rPr>
          <w:rFonts w:ascii="Arial" w:hAnsi="Arial" w:cs="Arial"/>
          <w:sz w:val="30"/>
          <w:szCs w:val="30"/>
          <w:highlight w:val="yellow"/>
        </w:rPr>
        <w:t>are longing to stray</w:t>
      </w:r>
    </w:p>
    <w:p w14:paraId="56832FB7" w14:textId="18036BDF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>7</w:t>
      </w:r>
    </w:p>
    <w:p w14:paraId="01CA7652" w14:textId="6D21E9F5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Right through the very heart of it - New York, New York</w:t>
      </w:r>
    </w:p>
    <w:p w14:paraId="4F29DE69" w14:textId="41853B52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 </w:t>
      </w:r>
    </w:p>
    <w:p w14:paraId="14464BF3" w14:textId="41F8FF98" w:rsidR="005A68C1" w:rsidRPr="00D8401C" w:rsidRDefault="00D8401C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51689BC9" wp14:editId="115DF866">
                <wp:simplePos x="0" y="0"/>
                <wp:positionH relativeFrom="column">
                  <wp:posOffset>5901172</wp:posOffset>
                </wp:positionH>
                <wp:positionV relativeFrom="paragraph">
                  <wp:posOffset>8890</wp:posOffset>
                </wp:positionV>
                <wp:extent cx="734695" cy="1202055"/>
                <wp:effectExtent l="0" t="0" r="8255" b="0"/>
                <wp:wrapNone/>
                <wp:docPr id="7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55"/>
                        <wps:cNvSpPr txBox="1"/>
                        <wps:spPr>
                          <a:xfrm>
                            <a:off x="1100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23E4A3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89BC9" id="Group 156" o:spid="_x0000_s1038" style="position:absolute;margin-left:464.65pt;margin-top:.7pt;width:57.85pt;height:94.65pt;z-index:251735552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">
                <v:shape id="Picture 71" o:spid="_x0000_s1039" type="#_x0000_t75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">
                  <v:imagedata r:id="rId13" o:title=""/>
                </v:shape>
                <v:shape id="TextBox 155" o:spid="_x0000_s1040" type="#_x0000_t202" style="position:absolute;left:1100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2823E4A3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6DC7942D" wp14:editId="02B275F5">
                <wp:simplePos x="0" y="0"/>
                <wp:positionH relativeFrom="column">
                  <wp:posOffset>5010785</wp:posOffset>
                </wp:positionH>
                <wp:positionV relativeFrom="paragraph">
                  <wp:posOffset>8890</wp:posOffset>
                </wp:positionV>
                <wp:extent cx="735013" cy="1211679"/>
                <wp:effectExtent l="0" t="0" r="8255" b="7620"/>
                <wp:wrapNone/>
                <wp:docPr id="6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677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94"/>
                        <wps:cNvSpPr txBox="1"/>
                        <wps:spPr>
                          <a:xfrm>
                            <a:off x="7439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1AAE75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7942D" id="Group 95" o:spid="_x0000_s1041" style="position:absolute;margin-left:394.55pt;margin-top:.7pt;width:57.9pt;height:95.4pt;z-index:251724288" coordorigin="66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">
                <v:shape id="Picture 67" o:spid="_x0000_s1042" type="#_x0000_t75" style="position:absolute;left:667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">
                  <v:imagedata r:id="rId15" o:title=""/>
                </v:shape>
                <v:shape id="TextBox 94" o:spid="_x0000_s1043" type="#_x0000_t202" style="position:absolute;left:743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581AAE75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m 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</w:p>
    <w:p w14:paraId="67DC5FAC" w14:textId="3713A2CE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 want to wake up in a city that doesn't sleep</w:t>
      </w:r>
    </w:p>
    <w:p w14:paraId="0C4F44BF" w14:textId="7AB371C5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proofErr w:type="spellStart"/>
      <w:r w:rsidR="00685B91" w:rsidRPr="00D8401C">
        <w:rPr>
          <w:rFonts w:ascii="Arial" w:hAnsi="Arial" w:cs="Arial"/>
          <w:b/>
          <w:bCs/>
          <w:sz w:val="30"/>
          <w:szCs w:val="30"/>
        </w:rPr>
        <w:t>E</w:t>
      </w:r>
      <w:r w:rsidRPr="00D8401C">
        <w:rPr>
          <w:rFonts w:ascii="Arial" w:hAnsi="Arial" w:cs="Arial"/>
          <w:b/>
          <w:bCs/>
          <w:sz w:val="30"/>
          <w:szCs w:val="30"/>
        </w:rPr>
        <w:t>m</w:t>
      </w:r>
      <w:proofErr w:type="spellEnd"/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A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7          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m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</w:p>
    <w:p w14:paraId="580CFF25" w14:textId="3A0FABCB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And find I'm king of the hill - top of the heap</w:t>
      </w:r>
    </w:p>
    <w:p w14:paraId="05A50B48" w14:textId="761575C4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 </w:t>
      </w:r>
    </w:p>
    <w:p w14:paraId="18232D1F" w14:textId="04F97218" w:rsidR="005A68C1" w:rsidRPr="00D8401C" w:rsidRDefault="00D8401C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7CF06553" wp14:editId="2444D35A">
                <wp:simplePos x="0" y="0"/>
                <wp:positionH relativeFrom="column">
                  <wp:posOffset>5886450</wp:posOffset>
                </wp:positionH>
                <wp:positionV relativeFrom="paragraph">
                  <wp:posOffset>144145</wp:posOffset>
                </wp:positionV>
                <wp:extent cx="742950" cy="1210730"/>
                <wp:effectExtent l="0" t="0" r="0" b="8890"/>
                <wp:wrapNone/>
                <wp:docPr id="7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DAAC8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06553" id="Group 169" o:spid="_x0000_s1044" style="position:absolute;margin-left:463.5pt;margin-top:11.35pt;width:58.5pt;height:95.35pt;z-index:2517376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HbRdGHhAAAACwEAAA8AAABkcnMvZG93&#10;bnJldi54bWxMj8FOwzAQRO9I/IO1SNyokzRQCHGqqgJOVSVaJMRtG2+TqLEdxW6S/j3bExx3djTz&#10;Jl9OphUD9b5xVkE8i0CQLZ1ubKXga//+8AzCB7QaW2dJwYU8LIvbmxwz7Ub7ScMuVIJDrM9QQR1C&#10;l0npy5oM+pnryPLv6HqDgc++krrHkcNNK5MoepIGG8sNNXa0rqk87c5GwceI42oevw2b03F9+dk/&#10;br83MSl1fzetXkEEmsKfGa74jA4FMx3c2WovWgUvyYK3BAVJsgBxNURpysqBlXiegixy+X9D8Q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">
                <v:shape id="Picture 76" o:spid="_x0000_s104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">
                  <v:imagedata r:id="rId17" o:title=""/>
                </v:shape>
                <v:shape id="TextBox 153" o:spid="_x0000_s104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5DDAAC8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808" behindDoc="0" locked="0" layoutInCell="1" allowOverlap="1" wp14:anchorId="6FC897CE" wp14:editId="60FDF494">
                <wp:simplePos x="0" y="0"/>
                <wp:positionH relativeFrom="column">
                  <wp:posOffset>5025390</wp:posOffset>
                </wp:positionH>
                <wp:positionV relativeFrom="paragraph">
                  <wp:posOffset>142875</wp:posOffset>
                </wp:positionV>
                <wp:extent cx="734695" cy="1211580"/>
                <wp:effectExtent l="0" t="0" r="8255" b="7620"/>
                <wp:wrapNone/>
                <wp:docPr id="2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5612" y="0"/>
                          <a:chExt cx="735013" cy="1211679"/>
                        </a:xfrm>
                      </wpg:grpSpPr>
                      <wps:wsp>
                        <wps:cNvPr id="26" name="TextBox 9"/>
                        <wps:cNvSpPr txBox="1"/>
                        <wps:spPr>
                          <a:xfrm>
                            <a:off x="1801779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3FBFA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61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C897CE" id="Group 8" o:spid="_x0000_s1047" style="position:absolute;margin-left:395.7pt;margin-top:11.25pt;width:57.85pt;height:95.4pt;z-index:251575808" coordorigin="17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">
                <v:shape id="TextBox 9" o:spid="_x0000_s1048" type="#_x0000_t202" style="position:absolute;left:1801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1A3FBFA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7" o:spid="_x0000_s1049" type="#_x0000_t75" style="position:absolute;left:1725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">
                  <v:imagedata r:id="rId19" o:title=""/>
                </v:shape>
              </v:group>
            </w:pict>
          </mc:Fallback>
        </mc:AlternateConten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proofErr w:type="gramStart"/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="00685B91" w:rsidRPr="00D8401C">
        <w:rPr>
          <w:rFonts w:ascii="Arial" w:hAnsi="Arial" w:cs="Arial"/>
          <w:b/>
          <w:bCs/>
          <w:sz w:val="30"/>
          <w:szCs w:val="30"/>
        </w:rPr>
        <w:t>GFC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>)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>m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</w:p>
    <w:p w14:paraId="1886B03E" w14:textId="213A0D85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These little town </w:t>
      </w:r>
      <w:proofErr w:type="gramStart"/>
      <w:r w:rsidRPr="00D8401C">
        <w:rPr>
          <w:rFonts w:ascii="Arial" w:hAnsi="Arial" w:cs="Arial"/>
          <w:sz w:val="30"/>
          <w:szCs w:val="30"/>
        </w:rPr>
        <w:t xml:space="preserve">blues, </w:t>
      </w:r>
      <w:r w:rsidR="00AE61DD" w:rsidRPr="00D8401C">
        <w:rPr>
          <w:rFonts w:ascii="Arial" w:hAnsi="Arial" w:cs="Arial"/>
          <w:sz w:val="30"/>
          <w:szCs w:val="30"/>
        </w:rPr>
        <w:t xml:space="preserve">  </w:t>
      </w:r>
      <w:proofErr w:type="gramEnd"/>
      <w:r w:rsidR="00AE61DD" w:rsidRPr="00D8401C">
        <w:rPr>
          <w:rFonts w:ascii="Arial" w:hAnsi="Arial" w:cs="Arial"/>
          <w:sz w:val="30"/>
          <w:szCs w:val="30"/>
        </w:rPr>
        <w:t xml:space="preserve">         </w:t>
      </w:r>
      <w:r w:rsidRPr="00D8401C">
        <w:rPr>
          <w:rFonts w:ascii="Arial" w:hAnsi="Arial" w:cs="Arial"/>
          <w:sz w:val="30"/>
          <w:szCs w:val="30"/>
        </w:rPr>
        <w:t>are melting away</w:t>
      </w:r>
    </w:p>
    <w:p w14:paraId="0223F3EC" w14:textId="156542CE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        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>7</w:t>
      </w:r>
    </w:p>
    <w:p w14:paraId="38515D75" w14:textId="71D0E5E1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I'</w:t>
      </w:r>
      <w:r w:rsidR="00C35895" w:rsidRPr="00D8401C">
        <w:rPr>
          <w:rFonts w:ascii="Arial" w:hAnsi="Arial" w:cs="Arial"/>
          <w:sz w:val="30"/>
          <w:szCs w:val="30"/>
        </w:rPr>
        <w:t xml:space="preserve">II </w:t>
      </w:r>
      <w:r w:rsidRPr="00D8401C">
        <w:rPr>
          <w:rFonts w:ascii="Arial" w:hAnsi="Arial" w:cs="Arial"/>
          <w:sz w:val="30"/>
          <w:szCs w:val="30"/>
        </w:rPr>
        <w:t xml:space="preserve">make a </w:t>
      </w:r>
      <w:proofErr w:type="gramStart"/>
      <w:r w:rsidRPr="00D8401C">
        <w:rPr>
          <w:rFonts w:ascii="Arial" w:hAnsi="Arial" w:cs="Arial"/>
          <w:sz w:val="30"/>
          <w:szCs w:val="30"/>
        </w:rPr>
        <w:t>brand new</w:t>
      </w:r>
      <w:proofErr w:type="gramEnd"/>
      <w:r w:rsidRPr="00D8401C">
        <w:rPr>
          <w:rFonts w:ascii="Arial" w:hAnsi="Arial" w:cs="Arial"/>
          <w:sz w:val="30"/>
          <w:szCs w:val="30"/>
        </w:rPr>
        <w:t xml:space="preserve"> start of it - in old New York</w:t>
      </w:r>
    </w:p>
    <w:p w14:paraId="247B183E" w14:textId="16DDDDBE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m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A</w:t>
      </w:r>
      <w:r w:rsidRPr="00D8401C">
        <w:rPr>
          <w:rFonts w:ascii="Arial" w:hAnsi="Arial" w:cs="Arial"/>
          <w:b/>
          <w:bCs/>
          <w:sz w:val="30"/>
          <w:szCs w:val="30"/>
        </w:rPr>
        <w:t>7</w:t>
      </w:r>
    </w:p>
    <w:p w14:paraId="215DB8A0" w14:textId="19FAE519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If I can make it there, I'll make it any</w:t>
      </w:r>
      <w:r w:rsidR="003F1E9A" w:rsidRPr="00D8401C">
        <w:rPr>
          <w:rFonts w:ascii="Arial" w:hAnsi="Arial" w:cs="Arial"/>
          <w:sz w:val="30"/>
          <w:szCs w:val="30"/>
        </w:rPr>
        <w:t>-</w:t>
      </w:r>
      <w:r w:rsidRPr="00D8401C">
        <w:rPr>
          <w:rFonts w:ascii="Arial" w:hAnsi="Arial" w:cs="Arial"/>
          <w:sz w:val="30"/>
          <w:szCs w:val="30"/>
        </w:rPr>
        <w:t>where</w:t>
      </w:r>
    </w:p>
    <w:p w14:paraId="23808B26" w14:textId="44F8FEB1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m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proofErr w:type="gramStart"/>
      <w:r w:rsidR="00685B91" w:rsidRPr="00D8401C">
        <w:rPr>
          <w:rFonts w:ascii="Arial" w:hAnsi="Arial" w:cs="Arial"/>
          <w:b/>
          <w:bCs/>
          <w:sz w:val="30"/>
          <w:szCs w:val="30"/>
        </w:rPr>
        <w:t>E</w:t>
      </w:r>
      <w:r w:rsidRPr="00D8401C">
        <w:rPr>
          <w:rFonts w:ascii="Arial" w:hAnsi="Arial" w:cs="Arial"/>
          <w:b/>
          <w:bCs/>
          <w:sz w:val="30"/>
          <w:szCs w:val="30"/>
        </w:rPr>
        <w:t>m</w:t>
      </w:r>
      <w:proofErr w:type="spellEnd"/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proofErr w:type="spellStart"/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proofErr w:type="spellEnd"/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(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>3x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5600072F" w14:textId="76B47BAC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It's up to you - New York, New York</w:t>
      </w:r>
      <w:r w:rsidR="00D8401C" w:rsidRPr="00D8401C">
        <w:rPr>
          <w:noProof/>
        </w:rPr>
        <w:t xml:space="preserve"> </w:t>
      </w:r>
    </w:p>
    <w:p w14:paraId="20DBEC8C" w14:textId="745D7347" w:rsidR="00C35895" w:rsidRPr="00D8401C" w:rsidRDefault="00C35895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4500716" w14:textId="518F9369" w:rsidR="00685B91" w:rsidRPr="00D8401C" w:rsidRDefault="00C35895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(Repeat song from third line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“These vagabond shoes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…”,  </w:t>
      </w:r>
    </w:p>
    <w:p w14:paraId="3503AC0D" w14:textId="22F50265" w:rsidR="00C35895" w:rsidRPr="00D8401C" w:rsidRDefault="00685B9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E</w:t>
      </w:r>
      <w:r w:rsidR="00C35895" w:rsidRPr="00D8401C">
        <w:rPr>
          <w:rFonts w:ascii="Arial" w:hAnsi="Arial" w:cs="Arial"/>
          <w:b/>
          <w:bCs/>
          <w:sz w:val="30"/>
          <w:szCs w:val="30"/>
        </w:rPr>
        <w:t>xtend last two lines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at ending</w:t>
      </w:r>
      <w:r w:rsidR="00D8401C" w:rsidRPr="00D8401C">
        <w:rPr>
          <w:rFonts w:ascii="Arial" w:hAnsi="Arial" w:cs="Arial"/>
          <w:b/>
          <w:bCs/>
          <w:sz w:val="30"/>
          <w:szCs w:val="30"/>
        </w:rPr>
        <w:t>, end with C</w:t>
      </w:r>
      <w:r w:rsidR="00C35895"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00B028CB" w14:textId="5D51B44E" w:rsidR="00ED6761" w:rsidRPr="00D8401C" w:rsidRDefault="00ED676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CBF4FA9" w14:textId="13CC265B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F4F2BDF" w14:textId="5C17463A" w:rsidR="00685B91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8784" behindDoc="0" locked="0" layoutInCell="1" allowOverlap="1" wp14:anchorId="640D2C0F" wp14:editId="091170E9">
                <wp:simplePos x="0" y="0"/>
                <wp:positionH relativeFrom="column">
                  <wp:posOffset>180975</wp:posOffset>
                </wp:positionH>
                <wp:positionV relativeFrom="paragraph">
                  <wp:posOffset>114935</wp:posOffset>
                </wp:positionV>
                <wp:extent cx="6362700" cy="150495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A88E" w14:textId="77777777" w:rsidR="00D8401C" w:rsidRDefault="00D8401C" w:rsidP="00D8401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D2C0F" id="Text Box 18" o:spid="_x0000_s1050" type="#_x0000_t202" style="position:absolute;margin-left:14.25pt;margin-top:9.05pt;width:501pt;height:118.5pt;z-index:2513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">
                <v:textbox>
                  <w:txbxContent>
                    <w:p w14:paraId="2A5AA88E" w14:textId="77777777" w:rsidR="00D8401C" w:rsidRDefault="00D8401C" w:rsidP="00D8401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7966C4E" w14:textId="5ABB3CC5" w:rsidR="00D8401C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1360" behindDoc="0" locked="0" layoutInCell="1" allowOverlap="1" wp14:anchorId="2EEC4782" wp14:editId="2B8BE5C3">
                <wp:simplePos x="0" y="0"/>
                <wp:positionH relativeFrom="column">
                  <wp:posOffset>4019550</wp:posOffset>
                </wp:positionH>
                <wp:positionV relativeFrom="paragraph">
                  <wp:posOffset>56515</wp:posOffset>
                </wp:positionV>
                <wp:extent cx="914400" cy="1210310"/>
                <wp:effectExtent l="0" t="0" r="0" b="8890"/>
                <wp:wrapNone/>
                <wp:docPr id="1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4BB43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C4782" id="Group 183" o:spid="_x0000_s1051" style="position:absolute;margin-left:316.5pt;margin-top:4.45pt;width:1in;height:95.3pt;z-index:25147136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">
                <v:shape id="Picture 16" o:spid="_x0000_s1052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">
                  <v:imagedata r:id="rId21" o:title=""/>
                </v:shape>
                <v:shape id="TextBox 178" o:spid="_x0000_s1053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F64BB43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9200" behindDoc="0" locked="0" layoutInCell="1" allowOverlap="1" wp14:anchorId="2CFDEE19" wp14:editId="5ED65A48">
                <wp:simplePos x="0" y="0"/>
                <wp:positionH relativeFrom="column">
                  <wp:posOffset>4888865</wp:posOffset>
                </wp:positionH>
                <wp:positionV relativeFrom="paragraph">
                  <wp:posOffset>46355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2347" y="1384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2347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6"/>
                        <wps:cNvSpPr txBox="1"/>
                        <wps:spPr>
                          <a:xfrm>
                            <a:off x="1765441" y="13848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1DED2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DEE19" id="Group 74" o:spid="_x0000_s1054" style="position:absolute;margin-left:384.95pt;margin-top:3.65pt;width:57.85pt;height:96.05pt;z-index:251379200" coordorigin="16723,13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bze7GeAAAAAJAQAADwAAAGRycy9k&#10;b3ducmV2LnhtbEyPwWqDQBCG74W+wzKF3prVprFqXUMIbU8h0KQQctvoRCXurLgbNW/f6am9zfB/&#10;/PNNtpxMKwbsXWNJQTgLQCAVtmyoUvC9/3iKQTivqdStJVRwQwfL/P4u02lpR/rCYecrwSXkUq2g&#10;9r5LpXRFjUa7me2QODvb3mjPa1/Jstcjl5tWPgdBJI1uiC/UusN1jcVldzUKPkc9rubh+7C5nNe3&#10;436xPWxCVOrxYVq9gfA4+T8YfvVZHXJ2OtkrlU60Cl6jJGGUhzkIzuN4EYE4MZgkLyDzTP7/IP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">
                <v:shape id="Picture 8" o:spid="_x0000_s1055" type="#_x0000_t75" style="position:absolute;left:16723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23" o:title=""/>
                </v:shape>
                <v:shape id="TextBox 76" o:spid="_x0000_s1056" type="#_x0000_t202" style="position:absolute;left:17654;top:13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CE1DED2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8656" behindDoc="0" locked="0" layoutInCell="1" allowOverlap="1" wp14:anchorId="43FA2F9F" wp14:editId="7DB2567E">
                <wp:simplePos x="0" y="0"/>
                <wp:positionH relativeFrom="column">
                  <wp:posOffset>1751330</wp:posOffset>
                </wp:positionH>
                <wp:positionV relativeFrom="paragraph">
                  <wp:posOffset>43180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483560" y="14905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4362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9"/>
                        <wps:cNvSpPr txBox="1"/>
                        <wps:spPr>
                          <a:xfrm>
                            <a:off x="2483560" y="14905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6CF47E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A2F9F" id="Group 77" o:spid="_x0000_s1057" style="position:absolute;margin-left:137.9pt;margin-top:3.4pt;width:66pt;height:96pt;z-index:251398656" coordorigin="24835,149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ISlsJDgAAAACQEAAA8AAABkcnMv&#10;ZG93bnJldi54bWxMj0FPwkAQhe8m/ofNmHiTbVGg1G4JIeqJkAgmhtvSHdqG7mzTXdry7x1PepqZ&#10;vJc338tWo21Ej52vHSmIJxEIpMKZmkoFX4f3pwSED5qMbhyhght6WOX3d5lOjRvoE/t9KAWHkE+1&#10;giqENpXSFxVa7SeuRWLt7DqrA59dKU2nBw63jZxG0VxaXRN/qHSLmwqLy/5qFXwMelg/x2/99nLe&#10;3I6H2e57G6NSjw/j+hVEwDH8meEXn9EhZ6aTu5LxolEwXcwYPSiY82D9JVrwcmLjMklA5pn83yD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">
                <v:shape id="Picture 11" o:spid="_x0000_s1058" type="#_x0000_t75" style="position:absolute;left:25343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25" o:title=""/>
                </v:shape>
                <v:shape id="TextBox 79" o:spid="_x0000_s1059" type="#_x0000_t202" style="position:absolute;left:24835;top:149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C6CF47E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54976" behindDoc="0" locked="0" layoutInCell="1" allowOverlap="1" wp14:anchorId="70BC711A" wp14:editId="75D3A326">
            <wp:simplePos x="0" y="0"/>
            <wp:positionH relativeFrom="column">
              <wp:posOffset>5642610</wp:posOffset>
            </wp:positionH>
            <wp:positionV relativeFrom="paragraph">
              <wp:posOffset>5715</wp:posOffset>
            </wp:positionV>
            <wp:extent cx="751840" cy="12617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1184" behindDoc="0" locked="0" layoutInCell="1" allowOverlap="1" wp14:anchorId="11012632" wp14:editId="60217E63">
                <wp:simplePos x="0" y="0"/>
                <wp:positionH relativeFrom="column">
                  <wp:posOffset>1027430</wp:posOffset>
                </wp:positionH>
                <wp:positionV relativeFrom="paragraph">
                  <wp:posOffset>52705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397960" y="3409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7960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2"/>
                        <wps:cNvSpPr txBox="1"/>
                        <wps:spPr>
                          <a:xfrm>
                            <a:off x="3612973" y="3409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9750F" w14:textId="77777777" w:rsidR="00D8401C" w:rsidRDefault="00D8401C" w:rsidP="00D840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12632" id="Group 80" o:spid="_x0000_s1060" style="position:absolute;margin-left:80.9pt;margin-top:4.15pt;width:57.85pt;height:94.45pt;z-index:251421184" coordorigin="33979,3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B7F6hd8AAAAJAQAADwAAAGRy&#10;cy9kb3ducmV2LnhtbEyPQUvDQBCF74L/YRnBm90kpU2N2ZRS1FMRbAXxts1Ok9DsbMhuk/TfO57s&#10;8fEN732TryfbigF73zhSEM8iEEilMw1VCr4Ob08rED5oMrp1hAqu6GFd3N/lOjNupE8c9qESXEI+&#10;0wrqELpMSl/WaLWfuQ6J2cn1VgeOfSVNr0cut61MomgprW6IF2rd4bbG8ry/WAXvox438/h12J1P&#10;2+vPYfHxvYtRqceHafMCIuAU/o/hT5/VoWCno7uQ8aLlvIxZPShYzUEwT9J0AeLI4DlNQBa5vP2g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">
                <v:shape id="Picture 14" o:spid="_x0000_s1061" type="#_x0000_t75" style="position:absolute;left:33979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9" o:title=""/>
                </v:shape>
                <v:shape id="TextBox 82" o:spid="_x0000_s1062" type="#_x0000_t202" style="position:absolute;left:36129;top:340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6E9750F" w14:textId="77777777" w:rsidR="00D8401C" w:rsidRDefault="00D8401C" w:rsidP="00D840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6544" behindDoc="0" locked="0" layoutInCell="1" allowOverlap="1" wp14:anchorId="50AA7BFB" wp14:editId="7713A6FC">
                <wp:simplePos x="0" y="0"/>
                <wp:positionH relativeFrom="column">
                  <wp:posOffset>3352800</wp:posOffset>
                </wp:positionH>
                <wp:positionV relativeFrom="paragraph">
                  <wp:posOffset>59690</wp:posOffset>
                </wp:positionV>
                <wp:extent cx="734695" cy="1202055"/>
                <wp:effectExtent l="0" t="0" r="8255" b="0"/>
                <wp:wrapNone/>
                <wp:docPr id="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2"/>
                        <wps:cNvSpPr txBox="1"/>
                        <wps:spPr>
                          <a:xfrm>
                            <a:off x="101557" y="43747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ACAFF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A7BFB" id="Group 157" o:spid="_x0000_s1063" style="position:absolute;margin-left:264pt;margin-top:4.7pt;width:57.85pt;height:94.65pt;z-index:251436544" coordorigin="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">
                <v:shape id="Picture 4" o:spid="_x0000_s1064" type="#_x0000_t75" style="position:absolute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">
                  <v:imagedata r:id="rId28" o:title=""/>
                </v:shape>
                <v:shape id="TextBox 152" o:spid="_x0000_s1065" type="#_x0000_t202" style="position:absolute;left:1015;top:43747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F2ACAFF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3600" behindDoc="0" locked="0" layoutInCell="1" allowOverlap="1" wp14:anchorId="44877F0B" wp14:editId="74A19D12">
                <wp:simplePos x="0" y="0"/>
                <wp:positionH relativeFrom="column">
                  <wp:posOffset>2569210</wp:posOffset>
                </wp:positionH>
                <wp:positionV relativeFrom="paragraph">
                  <wp:posOffset>60960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07160" y="2337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160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08717" y="2337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268D4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77F0B" id="Group 71" o:spid="_x0000_s1066" style="position:absolute;margin-left:202.3pt;margin-top:4.8pt;width:57.85pt;height:95.3pt;z-index:251353600" coordorigin="8071,23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">
                <v:shape id="Picture 5" o:spid="_x0000_s1067" type="#_x0000_t75" style="position:absolute;left:8071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30" o:title=""/>
                </v:shape>
                <v:shape id="TextBox 73" o:spid="_x0000_s1068" type="#_x0000_t202" style="position:absolute;left:9087;top:233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57268D4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8240" behindDoc="0" locked="0" layoutInCell="1" allowOverlap="1" wp14:anchorId="494E7855" wp14:editId="6BEA13A7">
                <wp:simplePos x="0" y="0"/>
                <wp:positionH relativeFrom="column">
                  <wp:posOffset>295275</wp:posOffset>
                </wp:positionH>
                <wp:positionV relativeFrom="paragraph">
                  <wp:posOffset>47625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94C8E2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4E7855" id="Group 68" o:spid="_x0000_s1069" style="position:absolute;margin-left:23.25pt;margin-top:3.75pt;width:57.9pt;height:95.35pt;z-index:25133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">
                <v:shape id="TextBox 69" o:spid="_x0000_s107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A94C8E2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7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</w:p>
    <w:p w14:paraId="40103F35" w14:textId="206B23A2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7F9B1C5" w14:textId="43ABD1A0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A23882F" w14:textId="602C3995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BA9EB8D" w14:textId="60BE36EB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C4DC623" w14:textId="4EB714B7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0A28ED0" w14:textId="574DB5B3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B4082B2" w14:textId="54E2CB5E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B94D5B5" w14:textId="2907F32B" w:rsidR="00685B91" w:rsidRPr="00D8401C" w:rsidRDefault="00685B91" w:rsidP="00685B91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lastRenderedPageBreak/>
        <w:t>New York, New York (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John </w:t>
      </w:r>
      <w:proofErr w:type="spellStart"/>
      <w:r w:rsidR="00F80996">
        <w:rPr>
          <w:rFonts w:ascii="Arial" w:hAnsi="Arial" w:cs="Arial"/>
          <w:b/>
          <w:bCs/>
          <w:sz w:val="30"/>
          <w:szCs w:val="30"/>
        </w:rPr>
        <w:t>Kander</w:t>
      </w:r>
      <w:proofErr w:type="spellEnd"/>
      <w:r w:rsidR="00F80996">
        <w:rPr>
          <w:rFonts w:ascii="Arial" w:hAnsi="Arial" w:cs="Arial"/>
          <w:b/>
          <w:bCs/>
          <w:sz w:val="30"/>
          <w:szCs w:val="30"/>
        </w:rPr>
        <w:t xml:space="preserve"> &amp; Fred Ebb, 1977</w:t>
      </w:r>
      <w:r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1B983935" w14:textId="7BD2FFFD" w:rsidR="00685B91" w:rsidRPr="00D8401C" w:rsidRDefault="00D8401C" w:rsidP="00685B91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7104" behindDoc="0" locked="0" layoutInCell="1" allowOverlap="1" wp14:anchorId="11A07E49" wp14:editId="06D32076">
                <wp:simplePos x="0" y="0"/>
                <wp:positionH relativeFrom="column">
                  <wp:posOffset>5788025</wp:posOffset>
                </wp:positionH>
                <wp:positionV relativeFrom="paragraph">
                  <wp:posOffset>74031</wp:posOffset>
                </wp:positionV>
                <wp:extent cx="735013" cy="1211679"/>
                <wp:effectExtent l="0" t="0" r="8255" b="7620"/>
                <wp:wrapNone/>
                <wp:docPr id="11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70C00E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07E49" id="Group 24" o:spid="_x0000_s1072" style="position:absolute;left:0;text-align:left;margin-left:455.75pt;margin-top:5.85pt;width:57.9pt;height:95.4pt;z-index:25188710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">
                <v:shape id="Picture 113" o:spid="_x0000_s1073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">
                  <v:imagedata r:id="rId32" o:title=""/>
                </v:shape>
                <v:shape id="TextBox 26" o:spid="_x0000_s1074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0B70C00E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27712" behindDoc="0" locked="0" layoutInCell="1" allowOverlap="1" wp14:anchorId="5C9B157C" wp14:editId="5C7CC0AB">
                <wp:simplePos x="0" y="0"/>
                <wp:positionH relativeFrom="column">
                  <wp:posOffset>4998528</wp:posOffset>
                </wp:positionH>
                <wp:positionV relativeFrom="paragraph">
                  <wp:posOffset>87019</wp:posOffset>
                </wp:positionV>
                <wp:extent cx="734695" cy="1210310"/>
                <wp:effectExtent l="0" t="0" r="8255" b="8890"/>
                <wp:wrapNone/>
                <wp:docPr id="9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02012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01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Box 16"/>
                        <wps:cNvSpPr txBox="1"/>
                        <wps:spPr>
                          <a:xfrm>
                            <a:off x="3503569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098B1D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B157C" id="_x0000_s1075" style="position:absolute;left:0;text-align:left;margin-left:393.6pt;margin-top:6.85pt;width:57.85pt;height:95.3pt;z-index:251827712" coordorigin="340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OwvaFDhAAAACgEAAA8AAABkcnMvZG93bnJldi54&#10;bWxMj8FOwzAQRO9I/IO1SNyonQRIG+JUVQWcqkq0SFVv23ibRI3tKHaT9O8xJziu5mnmbb6cdMsG&#10;6l1jjYRoJoCRKa1qTCXhe//xNAfmPBqFrTUk4UYOlsX9XY6ZsqP5omHnKxZKjMtQQu19l3Huypo0&#10;upntyITsbHuNPpx9xVWPYyjXLY+FeOUaGxMWauxoXVN52V21hM8Rx1USvQ+by3l9O+5ftodNRFI+&#10;PkyrN2CeJv8Hw69+UIciOJ3s1SjHWgnpPI0DGoIkBRaAhYgXwE4SYvGcAC9y/v+F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">
                <v:shape id="Picture 91" o:spid="_x0000_s1076" type="#_x0000_t75" style="position:absolute;left:340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">
                  <v:imagedata r:id="rId7" o:title=""/>
                </v:shape>
                <v:shape id="TextBox 16" o:spid="_x0000_s1077" type="#_x0000_t202" style="position:absolute;left:3503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4D098B1D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b/>
          <w:bCs/>
          <w:sz w:val="30"/>
          <w:szCs w:val="30"/>
        </w:rPr>
        <w:t>Key G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25458">
        <w:rPr>
          <w:rFonts w:ascii="Arial" w:hAnsi="Arial" w:cs="Arial"/>
          <w:b/>
          <w:bCs/>
          <w:sz w:val="30"/>
          <w:szCs w:val="30"/>
        </w:rPr>
        <w:t>Liza Mi</w:t>
      </w:r>
      <w:r w:rsidR="0013392E">
        <w:rPr>
          <w:rFonts w:ascii="Arial" w:hAnsi="Arial" w:cs="Arial"/>
          <w:b/>
          <w:bCs/>
          <w:sz w:val="30"/>
          <w:szCs w:val="30"/>
        </w:rPr>
        <w:t>n</w:t>
      </w:r>
      <w:r w:rsidR="00625458">
        <w:rPr>
          <w:rFonts w:ascii="Arial" w:hAnsi="Arial" w:cs="Arial"/>
          <w:b/>
          <w:bCs/>
          <w:sz w:val="30"/>
          <w:szCs w:val="30"/>
        </w:rPr>
        <w:t>nelli Version (1977)</w:t>
      </w:r>
    </w:p>
    <w:p w14:paraId="67D72923" w14:textId="4363C79B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452203F" w14:textId="522E4963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G D C 3</w:t>
      </w:r>
      <w:proofErr w:type="gramStart"/>
      <w:r w:rsidRPr="00D8401C">
        <w:rPr>
          <w:rFonts w:ascii="Arial" w:hAnsi="Arial" w:cs="Arial"/>
          <w:b/>
          <w:bCs/>
          <w:sz w:val="30"/>
          <w:szCs w:val="30"/>
        </w:rPr>
        <w:t>x  /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 xml:space="preserve"> G (let ring out)</w:t>
      </w:r>
    </w:p>
    <w:p w14:paraId="1DABE662" w14:textId="3E216620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D8401C"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2A975DE" wp14:editId="2DE7D37A">
                <wp:simplePos x="0" y="0"/>
                <wp:positionH relativeFrom="column">
                  <wp:posOffset>0</wp:posOffset>
                </wp:positionH>
                <wp:positionV relativeFrom="paragraph">
                  <wp:posOffset>6489065</wp:posOffset>
                </wp:positionV>
                <wp:extent cx="6362700" cy="1504950"/>
                <wp:effectExtent l="0" t="0" r="19050" b="1905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A8AD4" w14:textId="77777777" w:rsidR="00D8401C" w:rsidRDefault="00D8401C" w:rsidP="00D8401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75DE" id="Text Box 79" o:spid="_x0000_s1078" type="#_x0000_t202" style="position:absolute;margin-left:0;margin-top:510.95pt;width:501pt;height:118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">
                <v:textbox>
                  <w:txbxContent>
                    <w:p w14:paraId="6A1A8AD4" w14:textId="77777777" w:rsidR="00D8401C" w:rsidRDefault="00D8401C" w:rsidP="00D8401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6B1FABE" w14:textId="16293ED1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D                    G  </w:t>
      </w:r>
      <w:proofErr w:type="gramStart"/>
      <w:r w:rsidRPr="00D8401C">
        <w:rPr>
          <w:rFonts w:ascii="Arial" w:hAnsi="Arial" w:cs="Arial"/>
          <w:b/>
          <w:bCs/>
          <w:sz w:val="30"/>
          <w:szCs w:val="30"/>
        </w:rPr>
        <w:t xml:space="preserve">   (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>DCG)                    Am   D</w:t>
      </w:r>
    </w:p>
    <w:p w14:paraId="54ED2D41" w14:textId="219E07C1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Start spreading the </w:t>
      </w:r>
      <w:proofErr w:type="gramStart"/>
      <w:r w:rsidRPr="00D8401C">
        <w:rPr>
          <w:rFonts w:ascii="Arial" w:hAnsi="Arial" w:cs="Arial"/>
          <w:sz w:val="30"/>
          <w:szCs w:val="30"/>
        </w:rPr>
        <w:t xml:space="preserve">news,   </w:t>
      </w:r>
      <w:proofErr w:type="gramEnd"/>
      <w:r w:rsidRPr="00D8401C">
        <w:rPr>
          <w:rFonts w:ascii="Arial" w:hAnsi="Arial" w:cs="Arial"/>
          <w:sz w:val="30"/>
          <w:szCs w:val="30"/>
        </w:rPr>
        <w:t xml:space="preserve">   I'm leaving today</w:t>
      </w:r>
    </w:p>
    <w:p w14:paraId="29EDF579" w14:textId="04897051" w:rsidR="00685B91" w:rsidRPr="00D8401C" w:rsidRDefault="00D8401C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1744" behindDoc="0" locked="0" layoutInCell="1" allowOverlap="1" wp14:anchorId="7B46CC9A" wp14:editId="3AC2FB64">
                <wp:simplePos x="0" y="0"/>
                <wp:positionH relativeFrom="column">
                  <wp:posOffset>5793956</wp:posOffset>
                </wp:positionH>
                <wp:positionV relativeFrom="paragraph">
                  <wp:posOffset>10531</wp:posOffset>
                </wp:positionV>
                <wp:extent cx="735013" cy="1220257"/>
                <wp:effectExtent l="0" t="0" r="8255" b="0"/>
                <wp:wrapNone/>
                <wp:docPr id="10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D92AD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6CC9A" id="Group 17" o:spid="_x0000_s1079" style="position:absolute;margin-left:456.2pt;margin-top:.85pt;width:57.9pt;height:96.1pt;z-index:25187174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nam+AIAAPkGAAAOAAAAZHJzL2Uyb0RvYy54bWysVV1P2zAUfZ+0/2Dl&#10;HfLRpl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">
                <v:shape id="Picture 110" o:spid="_x0000_s108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">
                  <v:imagedata r:id="rId23" o:title=""/>
                </v:shape>
                <v:shape id="TextBox 19" o:spid="_x0000_s108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2B7D92AD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09280" behindDoc="0" locked="0" layoutInCell="1" allowOverlap="1" wp14:anchorId="128E9823" wp14:editId="21D58489">
                <wp:simplePos x="0" y="0"/>
                <wp:positionH relativeFrom="column">
                  <wp:posOffset>5014044</wp:posOffset>
                </wp:positionH>
                <wp:positionV relativeFrom="paragraph">
                  <wp:posOffset>9561</wp:posOffset>
                </wp:positionV>
                <wp:extent cx="734695" cy="1199515"/>
                <wp:effectExtent l="0" t="0" r="8255" b="635"/>
                <wp:wrapNone/>
                <wp:docPr id="8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B9E9DB" w14:textId="77777777" w:rsidR="00D8401C" w:rsidRDefault="00D8401C" w:rsidP="00D840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E9823" id="_x0000_s1082" style="position:absolute;margin-left:394.8pt;margin-top:.75pt;width:57.85pt;height:94.45pt;z-index:2518092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">
                <v:shape id="Picture 88" o:spid="_x0000_s108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">
                  <v:imagedata r:id="rId9" o:title=""/>
                </v:shape>
                <v:shape id="TextBox 4" o:spid="_x0000_s108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59B9E9DB" w14:textId="77777777" w:rsidR="00D8401C" w:rsidRDefault="00D8401C" w:rsidP="00D840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b/>
          <w:bCs/>
          <w:sz w:val="30"/>
          <w:szCs w:val="30"/>
        </w:rPr>
        <w:t xml:space="preserve">              G                                                Am   D</w:t>
      </w:r>
    </w:p>
    <w:p w14:paraId="28EEFB26" w14:textId="569C7387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 want to be a part of it - New York, New York</w:t>
      </w:r>
    </w:p>
    <w:p w14:paraId="7325B2A0" w14:textId="46ABBEEE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  <w:highlight w:val="yellow"/>
        </w:rPr>
      </w:pP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D                         G   </w:t>
      </w:r>
      <w:proofErr w:type="gramStart"/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(</w:t>
      </w:r>
      <w:proofErr w:type="gramEnd"/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DCG)                      Am   D</w:t>
      </w:r>
    </w:p>
    <w:p w14:paraId="08428B74" w14:textId="2882A703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  <w:highlight w:val="yellow"/>
        </w:rPr>
        <w:t xml:space="preserve">These vagabond </w:t>
      </w:r>
      <w:proofErr w:type="gramStart"/>
      <w:r w:rsidRPr="00D8401C">
        <w:rPr>
          <w:rFonts w:ascii="Arial" w:hAnsi="Arial" w:cs="Arial"/>
          <w:sz w:val="30"/>
          <w:szCs w:val="30"/>
          <w:highlight w:val="yellow"/>
        </w:rPr>
        <w:t xml:space="preserve">shoes,   </w:t>
      </w:r>
      <w:proofErr w:type="gramEnd"/>
      <w:r w:rsidRPr="00D8401C">
        <w:rPr>
          <w:rFonts w:ascii="Arial" w:hAnsi="Arial" w:cs="Arial"/>
          <w:sz w:val="30"/>
          <w:szCs w:val="30"/>
          <w:highlight w:val="yellow"/>
        </w:rPr>
        <w:t xml:space="preserve">     are longing to stray</w:t>
      </w:r>
    </w:p>
    <w:p w14:paraId="7BECA732" w14:textId="25775F80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        G                                                  G7</w:t>
      </w:r>
    </w:p>
    <w:p w14:paraId="40D722FF" w14:textId="0C787E6F" w:rsidR="00685B91" w:rsidRPr="00D8401C" w:rsidRDefault="00D8401C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8064" behindDoc="0" locked="0" layoutInCell="1" allowOverlap="1" wp14:anchorId="7E7FA518" wp14:editId="12B60644">
                <wp:simplePos x="0" y="0"/>
                <wp:positionH relativeFrom="column">
                  <wp:posOffset>5020574</wp:posOffset>
                </wp:positionH>
                <wp:positionV relativeFrom="paragraph">
                  <wp:posOffset>92459</wp:posOffset>
                </wp:positionV>
                <wp:extent cx="735013" cy="1202266"/>
                <wp:effectExtent l="0" t="0" r="8255" b="0"/>
                <wp:wrapNone/>
                <wp:docPr id="1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9F296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FA518" id="Group 150" o:spid="_x0000_s1085" style="position:absolute;margin-left:395.3pt;margin-top:7.3pt;width:57.9pt;height:94.65pt;z-index:2519280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">
                <v:shape id="Picture 119" o:spid="_x0000_s108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">
                  <v:imagedata r:id="rId34" o:title=""/>
                </v:shape>
                <v:shape id="TextBox 137" o:spid="_x0000_s108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3799F296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174D421A" wp14:editId="274A3772">
                <wp:simplePos x="0" y="0"/>
                <wp:positionH relativeFrom="column">
                  <wp:posOffset>5798592</wp:posOffset>
                </wp:positionH>
                <wp:positionV relativeFrom="paragraph">
                  <wp:posOffset>86036</wp:posOffset>
                </wp:positionV>
                <wp:extent cx="735013" cy="1194634"/>
                <wp:effectExtent l="0" t="0" r="8255" b="5715"/>
                <wp:wrapNone/>
                <wp:docPr id="106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65187" y="754710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7792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42"/>
                        <wps:cNvSpPr txBox="1"/>
                        <wps:spPr>
                          <a:xfrm>
                            <a:off x="941354" y="75471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44951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D421A" id="Group 140" o:spid="_x0000_s1088" style="position:absolute;margin-left:456.6pt;margin-top:6.75pt;width:57.9pt;height:94.05pt;z-index:251848192" coordorigin="8651,75471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">
                <v:shape id="Picture 107" o:spid="_x0000_s1089" type="#_x0000_t75" style="position:absolute;left:8651;top:7792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">
                  <v:imagedata r:id="rId36" o:title=""/>
                </v:shape>
                <v:shape id="TextBox 142" o:spid="_x0000_s1090" type="#_x0000_t202" style="position:absolute;left:9413;top:7547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5C044951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sz w:val="30"/>
          <w:szCs w:val="30"/>
        </w:rPr>
        <w:t>Right through the very heart of it - New York, New York</w:t>
      </w:r>
    </w:p>
    <w:p w14:paraId="186677F7" w14:textId="340BBEA9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 </w:t>
      </w:r>
    </w:p>
    <w:p w14:paraId="2E1504B7" w14:textId="53021B4A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C                   Cm                       G</w:t>
      </w:r>
    </w:p>
    <w:p w14:paraId="7762ACFB" w14:textId="35121464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 want to wake up in a city that doesn't sleep</w:t>
      </w:r>
    </w:p>
    <w:p w14:paraId="1F93047C" w14:textId="269685C9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Bm                  E7             Am     D</w:t>
      </w:r>
    </w:p>
    <w:p w14:paraId="661FC0B7" w14:textId="65C46EC4" w:rsidR="00685B91" w:rsidRPr="00D8401C" w:rsidRDefault="00D8401C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4E26293A" wp14:editId="3CD2A497">
                <wp:simplePos x="0" y="0"/>
                <wp:positionH relativeFrom="column">
                  <wp:posOffset>5022970</wp:posOffset>
                </wp:positionH>
                <wp:positionV relativeFrom="paragraph">
                  <wp:posOffset>219710</wp:posOffset>
                </wp:positionV>
                <wp:extent cx="735013" cy="1202266"/>
                <wp:effectExtent l="0" t="0" r="8255" b="0"/>
                <wp:wrapNone/>
                <wp:docPr id="11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498489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52378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8"/>
                        <wps:cNvSpPr txBox="1"/>
                        <wps:spPr>
                          <a:xfrm>
                            <a:off x="1769494" y="498489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49E51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6293A" id="Group 96" o:spid="_x0000_s1091" style="position:absolute;margin-left:395.5pt;margin-top:17.3pt;width:57.9pt;height:94.65pt;z-index:251912704" coordorigin="16764,49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">
                <v:shape id="Picture 116" o:spid="_x0000_s1092" type="#_x0000_t75" style="position:absolute;left:16764;top:52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">
                  <v:imagedata r:id="rId38" o:title=""/>
                </v:shape>
                <v:shape id="TextBox 98" o:spid="_x0000_s1093" type="#_x0000_t202" style="position:absolute;left:17694;top:4984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7F849E51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sz w:val="30"/>
          <w:szCs w:val="30"/>
        </w:rPr>
        <w:t>And find I'm king of the hill - top of the heap</w:t>
      </w:r>
    </w:p>
    <w:p w14:paraId="6B312B1B" w14:textId="19228339" w:rsidR="00685B91" w:rsidRPr="00D8401C" w:rsidRDefault="00D8401C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2A62CAC6" wp14:editId="10A091C7">
                <wp:simplePos x="0" y="0"/>
                <wp:positionH relativeFrom="column">
                  <wp:posOffset>5805577</wp:posOffset>
                </wp:positionH>
                <wp:positionV relativeFrom="paragraph">
                  <wp:posOffset>13839</wp:posOffset>
                </wp:positionV>
                <wp:extent cx="735013" cy="1211679"/>
                <wp:effectExtent l="0" t="0" r="8255" b="7620"/>
                <wp:wrapNone/>
                <wp:docPr id="12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22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A78D1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62CAC6" id="Group 148" o:spid="_x0000_s1094" style="position:absolute;margin-left:457.15pt;margin-top:1.1pt;width:57.9pt;height:95.4pt;z-index:251943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">
                <v:shape id="TextBox 121" o:spid="_x0000_s1095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0B1A78D1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23" o:spid="_x0000_s109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">
                  <v:imagedata r:id="rId40" o:title=""/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sz w:val="30"/>
          <w:szCs w:val="30"/>
        </w:rPr>
        <w:t xml:space="preserve"> </w:t>
      </w:r>
    </w:p>
    <w:p w14:paraId="584FA9F6" w14:textId="18A842B5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       G   </w:t>
      </w:r>
      <w:proofErr w:type="gramStart"/>
      <w:r w:rsidRPr="00D8401C">
        <w:rPr>
          <w:rFonts w:ascii="Arial" w:hAnsi="Arial" w:cs="Arial"/>
          <w:b/>
          <w:bCs/>
          <w:sz w:val="30"/>
          <w:szCs w:val="30"/>
        </w:rPr>
        <w:t xml:space="preserve">   (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>DCG)                      Am    D</w:t>
      </w:r>
    </w:p>
    <w:p w14:paraId="033825A7" w14:textId="5350334D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These little town </w:t>
      </w:r>
      <w:proofErr w:type="gramStart"/>
      <w:r w:rsidRPr="00D8401C">
        <w:rPr>
          <w:rFonts w:ascii="Arial" w:hAnsi="Arial" w:cs="Arial"/>
          <w:sz w:val="30"/>
          <w:szCs w:val="30"/>
        </w:rPr>
        <w:t xml:space="preserve">blues,   </w:t>
      </w:r>
      <w:proofErr w:type="gramEnd"/>
      <w:r w:rsidRPr="00D8401C">
        <w:rPr>
          <w:rFonts w:ascii="Arial" w:hAnsi="Arial" w:cs="Arial"/>
          <w:sz w:val="30"/>
          <w:szCs w:val="30"/>
        </w:rPr>
        <w:t xml:space="preserve">         are melting away</w:t>
      </w:r>
    </w:p>
    <w:p w14:paraId="1C091EA2" w14:textId="03A83E5B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G                                                   G7</w:t>
      </w:r>
    </w:p>
    <w:p w14:paraId="24E8F1B7" w14:textId="4D78374C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I'II make a </w:t>
      </w:r>
      <w:proofErr w:type="gramStart"/>
      <w:r w:rsidRPr="00D8401C">
        <w:rPr>
          <w:rFonts w:ascii="Arial" w:hAnsi="Arial" w:cs="Arial"/>
          <w:sz w:val="30"/>
          <w:szCs w:val="30"/>
        </w:rPr>
        <w:t>brand new</w:t>
      </w:r>
      <w:proofErr w:type="gramEnd"/>
      <w:r w:rsidRPr="00D8401C">
        <w:rPr>
          <w:rFonts w:ascii="Arial" w:hAnsi="Arial" w:cs="Arial"/>
          <w:sz w:val="30"/>
          <w:szCs w:val="30"/>
        </w:rPr>
        <w:t xml:space="preserve"> start of it - in old New York</w:t>
      </w:r>
    </w:p>
    <w:p w14:paraId="178DC131" w14:textId="4AC0A160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C          Cm                     G    E7</w:t>
      </w:r>
    </w:p>
    <w:p w14:paraId="343921C2" w14:textId="7D4D2F60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If I can make it there, I'll make it any-where</w:t>
      </w:r>
    </w:p>
    <w:p w14:paraId="0ED0E8B8" w14:textId="35868337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Am    </w:t>
      </w:r>
      <w:proofErr w:type="gramStart"/>
      <w:r w:rsidRPr="00D8401C">
        <w:rPr>
          <w:rFonts w:ascii="Arial" w:hAnsi="Arial" w:cs="Arial"/>
          <w:b/>
          <w:bCs/>
          <w:sz w:val="30"/>
          <w:szCs w:val="30"/>
        </w:rPr>
        <w:t>Bm  C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 xml:space="preserve">       D      G       </w:t>
      </w:r>
      <w:proofErr w:type="spellStart"/>
      <w:r w:rsidRPr="00D8401C">
        <w:rPr>
          <w:rFonts w:ascii="Arial" w:hAnsi="Arial" w:cs="Arial"/>
          <w:b/>
          <w:bCs/>
          <w:sz w:val="30"/>
          <w:szCs w:val="30"/>
        </w:rPr>
        <w:t>G</w:t>
      </w:r>
      <w:proofErr w:type="spellEnd"/>
      <w:r w:rsidRPr="00D8401C">
        <w:rPr>
          <w:rFonts w:ascii="Arial" w:hAnsi="Arial" w:cs="Arial"/>
          <w:b/>
          <w:bCs/>
          <w:sz w:val="30"/>
          <w:szCs w:val="30"/>
        </w:rPr>
        <w:t xml:space="preserve"> D C  </w:t>
      </w:r>
      <w:r w:rsidR="00D8401C" w:rsidRPr="00D8401C">
        <w:rPr>
          <w:rFonts w:ascii="Arial" w:hAnsi="Arial" w:cs="Arial"/>
          <w:b/>
          <w:bCs/>
          <w:sz w:val="30"/>
          <w:szCs w:val="30"/>
        </w:rPr>
        <w:t>(</w:t>
      </w:r>
      <w:r w:rsidRPr="00D8401C">
        <w:rPr>
          <w:rFonts w:ascii="Arial" w:hAnsi="Arial" w:cs="Arial"/>
          <w:b/>
          <w:bCs/>
          <w:sz w:val="30"/>
          <w:szCs w:val="30"/>
        </w:rPr>
        <w:t>3x</w:t>
      </w:r>
      <w:r w:rsidR="00D8401C" w:rsidRPr="00D8401C">
        <w:rPr>
          <w:rFonts w:ascii="Arial" w:hAnsi="Arial" w:cs="Arial"/>
          <w:b/>
          <w:bCs/>
          <w:sz w:val="30"/>
          <w:szCs w:val="30"/>
        </w:rPr>
        <w:t>)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F7C9B21" w14:textId="50389E71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It's up to you - New York, New York</w:t>
      </w:r>
    </w:p>
    <w:p w14:paraId="6A583B58" w14:textId="671E3000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5E990A2" w14:textId="6DC2F3D4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(Repeat song from third line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“These vagabond shoes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…”,  </w:t>
      </w:r>
    </w:p>
    <w:p w14:paraId="7C5E85BE" w14:textId="3D1BEF5B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Extend last two lines at ending</w:t>
      </w:r>
      <w:r w:rsidR="00D8401C" w:rsidRPr="00D8401C">
        <w:rPr>
          <w:rFonts w:ascii="Arial" w:hAnsi="Arial" w:cs="Arial"/>
          <w:b/>
          <w:bCs/>
          <w:sz w:val="30"/>
          <w:szCs w:val="30"/>
        </w:rPr>
        <w:t>, end in C</w:t>
      </w:r>
      <w:r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513DC3A2" w14:textId="5ADAD7ED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986F033" w14:textId="578C0028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8B99FE7" w14:textId="736849F7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43856C7" w14:textId="7D22F8FB" w:rsidR="00685B91" w:rsidRPr="00D8401C" w:rsidRDefault="00D8401C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4688" behindDoc="0" locked="0" layoutInCell="1" allowOverlap="1" wp14:anchorId="12FA7493" wp14:editId="19060C8A">
                <wp:simplePos x="0" y="0"/>
                <wp:positionH relativeFrom="column">
                  <wp:posOffset>4841719</wp:posOffset>
                </wp:positionH>
                <wp:positionV relativeFrom="paragraph">
                  <wp:posOffset>213432</wp:posOffset>
                </wp:positionV>
                <wp:extent cx="735013" cy="1211679"/>
                <wp:effectExtent l="0" t="0" r="8255" b="7620"/>
                <wp:wrapNone/>
                <wp:docPr id="12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62125" y="4982139"/>
                          <a:chExt cx="735013" cy="1211679"/>
                        </a:xfrm>
                      </wpg:grpSpPr>
                      <wps:wsp>
                        <wps:cNvPr id="125" name="TextBox 165"/>
                        <wps:cNvSpPr txBox="1"/>
                        <wps:spPr>
                          <a:xfrm>
                            <a:off x="1838292" y="498213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87150C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2125" y="524449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FA7493" id="Group 164" o:spid="_x0000_s1097" style="position:absolute;margin-left:381.25pt;margin-top:16.8pt;width:57.9pt;height:95.4pt;z-index:251954688" coordorigin="17621,4982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">
                <v:shape id="TextBox 165" o:spid="_x0000_s1098" type="#_x0000_t202" style="position:absolute;left:18382;top:4982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6687150C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26" o:spid="_x0000_s1099" type="#_x0000_t75" style="position:absolute;left:17621;top:5244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2576" behindDoc="0" locked="0" layoutInCell="1" allowOverlap="1" wp14:anchorId="34554B15" wp14:editId="4A8F1D13">
                <wp:simplePos x="0" y="0"/>
                <wp:positionH relativeFrom="column">
                  <wp:posOffset>3300622</wp:posOffset>
                </wp:positionH>
                <wp:positionV relativeFrom="paragraph">
                  <wp:posOffset>220070</wp:posOffset>
                </wp:positionV>
                <wp:extent cx="735013" cy="1211679"/>
                <wp:effectExtent l="0" t="0" r="8255" b="7620"/>
                <wp:wrapNone/>
                <wp:docPr id="13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09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94"/>
                        <wps:cNvSpPr txBox="1"/>
                        <wps:spPr>
                          <a:xfrm>
                            <a:off x="6857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3F811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54B15" id="_x0000_s1100" style="position:absolute;margin-left:259.9pt;margin-top:17.35pt;width:57.9pt;height:95.4pt;z-index:251992576" coordorigin="60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">
                <v:shape id="Picture 137" o:spid="_x0000_s1101" type="#_x0000_t75" style="position:absolute;left:609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">
                  <v:imagedata r:id="rId15" o:title=""/>
                </v:shape>
                <v:shape id="TextBox 94" o:spid="_x0000_s1102" type="#_x0000_t202" style="position:absolute;left:6857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6403F811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C33BEE" w14:textId="189A9111" w:rsidR="00685B91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7696" behindDoc="0" locked="0" layoutInCell="1" allowOverlap="1" wp14:anchorId="16B22BC3" wp14:editId="5A3D2DC5">
                <wp:simplePos x="0" y="0"/>
                <wp:positionH relativeFrom="column">
                  <wp:posOffset>5574114</wp:posOffset>
                </wp:positionH>
                <wp:positionV relativeFrom="paragraph">
                  <wp:posOffset>3595</wp:posOffset>
                </wp:positionV>
                <wp:extent cx="742950" cy="1210730"/>
                <wp:effectExtent l="0" t="0" r="0" b="8890"/>
                <wp:wrapNone/>
                <wp:docPr id="14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53"/>
                        <wps:cNvSpPr txBox="1"/>
                        <wps:spPr>
                          <a:xfrm>
                            <a:off x="101601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C9890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22BC3" id="_x0000_s1103" style="position:absolute;margin-left:438.9pt;margin-top:.3pt;width:58.5pt;height:95.35pt;z-index:25199769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l18Tp98AAAAIAQAADwAAAGRycy9k&#10;b3ducmV2LnhtbEyPQWvCQBSE74X+h+UVequb1FZNzEZE2p5EqBaKt2f2mQSzuyG7JvHf9/XUHocZ&#10;Zr7JVqNpRE+dr51VEE8iEGQLp2tbKvg6vD8tQPiAVmPjLCm4kYdVfn+XYardYD+p34dScIn1KSqo&#10;QmhTKX1RkUE/cS1Z9s6uMxhYdqXUHQ5cbhr5HEUzabC2vFBhS5uKisv+ahR8DDisp/Fbv72cN7fj&#10;4XX3vY1JqceHcb0EEWgMf2H4xWd0yJnp5K5We9EoWMznjB4UzECwnSQvLE+cS+IpyDyT/w/k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">
                <v:shape id="Picture 143" o:spid="_x0000_s110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">
                  <v:imagedata r:id="rId17" o:title=""/>
                </v:shape>
                <v:shape id="TextBox 153" o:spid="_x0000_s1105" type="#_x0000_t202" style="position:absolute;left:101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6FAC9890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20F953D1" wp14:editId="0FF664CE">
                <wp:simplePos x="0" y="0"/>
                <wp:positionH relativeFrom="column">
                  <wp:posOffset>4063821</wp:posOffset>
                </wp:positionH>
                <wp:positionV relativeFrom="paragraph">
                  <wp:posOffset>8962</wp:posOffset>
                </wp:positionV>
                <wp:extent cx="735013" cy="1202266"/>
                <wp:effectExtent l="0" t="0" r="8255" b="0"/>
                <wp:wrapNone/>
                <wp:docPr id="133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23925" y="7463495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925" y="771643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211"/>
                        <wps:cNvSpPr txBox="1"/>
                        <wps:spPr>
                          <a:xfrm>
                            <a:off x="1033945" y="7463495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35F7AA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953D1" id="Group 209" o:spid="_x0000_s1106" style="position:absolute;margin-left:320pt;margin-top:.7pt;width:57.9pt;height:94.65pt;z-index:251987456" coordorigin="9239,7463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">
                <v:shape id="Picture 134" o:spid="_x0000_s1107" type="#_x0000_t75" style="position:absolute;left:9239;top:771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">
                  <v:imagedata r:id="rId13" o:title=""/>
                </v:shape>
                <v:shape id="TextBox 211" o:spid="_x0000_s1108" type="#_x0000_t202" style="position:absolute;left:10339;top:7463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0A35F7AA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1856" behindDoc="0" locked="0" layoutInCell="1" allowOverlap="1" wp14:anchorId="7A8E59F0" wp14:editId="4305A293">
                <wp:simplePos x="0" y="0"/>
                <wp:positionH relativeFrom="column">
                  <wp:posOffset>2529373</wp:posOffset>
                </wp:positionH>
                <wp:positionV relativeFrom="paragraph">
                  <wp:posOffset>8004</wp:posOffset>
                </wp:positionV>
                <wp:extent cx="735013" cy="1211679"/>
                <wp:effectExtent l="0" t="0" r="8255" b="7620"/>
                <wp:wrapNone/>
                <wp:docPr id="12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5"/>
                        <wps:cNvSpPr txBox="1"/>
                        <wps:spPr>
                          <a:xfrm>
                            <a:off x="4377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6F1E15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E59F0" id="Group 83" o:spid="_x0000_s1109" style="position:absolute;margin-left:199.15pt;margin-top:.65pt;width:57.9pt;height:95.4pt;z-index:251961856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">
                <v:shape id="Picture 128" o:spid="_x0000_s1110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">
                  <v:imagedata r:id="rId11" o:title=""/>
                </v:shape>
                <v:shape id="TextBox 85" o:spid="_x0000_s1111" type="#_x0000_t202" style="position:absolute;left:4377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076F1E15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0FE4FA0B" wp14:editId="5AD47525">
                <wp:simplePos x="0" y="0"/>
                <wp:positionH relativeFrom="column">
                  <wp:posOffset>1735695</wp:posOffset>
                </wp:positionH>
                <wp:positionV relativeFrom="paragraph">
                  <wp:posOffset>8615</wp:posOffset>
                </wp:positionV>
                <wp:extent cx="735013" cy="1210733"/>
                <wp:effectExtent l="0" t="0" r="8255" b="8890"/>
                <wp:wrapNone/>
                <wp:docPr id="8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82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0AA6A5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E4FA0B" id="_x0000_s1112" style="position:absolute;margin-left:136.65pt;margin-top:.7pt;width:57.9pt;height:95.35pt;z-index:2517693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">
                <v:shape id="TextBox 69" o:spid="_x0000_s1113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790AA6A5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3" o:spid="_x0000_s111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4144" behindDoc="0" locked="0" layoutInCell="1" allowOverlap="1" wp14:anchorId="79EE5FBA" wp14:editId="4618B3C4">
                <wp:simplePos x="0" y="0"/>
                <wp:positionH relativeFrom="column">
                  <wp:posOffset>939932</wp:posOffset>
                </wp:positionH>
                <wp:positionV relativeFrom="paragraph">
                  <wp:posOffset>7799</wp:posOffset>
                </wp:positionV>
                <wp:extent cx="735013" cy="1210733"/>
                <wp:effectExtent l="0" t="0" r="8255" b="8890"/>
                <wp:wrapNone/>
                <wp:docPr id="1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074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1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92"/>
                        <wps:cNvSpPr txBox="1"/>
                        <wps:spPr>
                          <a:xfrm>
                            <a:off x="101557" y="120074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910D6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E5FBA" id="Group 90" o:spid="_x0000_s1115" style="position:absolute;margin-left:74pt;margin-top:.6pt;width:57.9pt;height:95.35pt;z-index:251974144" coordorigin=",120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">
                <v:shape id="Picture 131" o:spid="_x0000_s1116" type="#_x0000_t75" style="position:absolute;top:146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7" o:title=""/>
                </v:shape>
                <v:shape id="TextBox 92" o:spid="_x0000_s1117" type="#_x0000_t202" style="position:absolute;left:1015;top:12007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0CC910D6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1F66C14D" wp14:editId="106195DB">
                <wp:simplePos x="0" y="0"/>
                <wp:positionH relativeFrom="column">
                  <wp:posOffset>130462</wp:posOffset>
                </wp:positionH>
                <wp:positionV relativeFrom="paragraph">
                  <wp:posOffset>22537</wp:posOffset>
                </wp:positionV>
                <wp:extent cx="734695" cy="1199515"/>
                <wp:effectExtent l="0" t="0" r="8255" b="635"/>
                <wp:wrapNone/>
                <wp:docPr id="8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397960" y="3409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7960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82"/>
                        <wps:cNvSpPr txBox="1"/>
                        <wps:spPr>
                          <a:xfrm>
                            <a:off x="3612973" y="3409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A54D7" w14:textId="77777777" w:rsidR="00D8401C" w:rsidRDefault="00D8401C" w:rsidP="00D840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6C14D" id="_x0000_s1118" style="position:absolute;margin-left:10.25pt;margin-top:1.75pt;width:57.85pt;height:94.45pt;z-index:251784704" coordorigin="33979,3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Fy901zfAAAACAEAAA8AAABkcnMv&#10;ZG93bnJldi54bWxMj09Lw0AQxe+C32EZwZvd/LFFYzalFPVUBFuh9LbNTpPQ7GzIbpP02zs96Wlm&#10;eI83v5cvJ9uKAXvfOFIQzyIQSKUzDVUKfnYfTy8gfNBkdOsIFVzRw7K4v8t1ZtxI3zhsQyU4hHym&#10;FdQhdJmUvqzRaj9zHRJrJ9dbHfjsK2l6PXK4bWUSRQtpdUP8odYdrmssz9uLVfA56nGVxu/D5nxa&#10;Xw+7+dd+E6NSjw/T6g1EwCn8meGGz+hQMNPRXch40SpIojk7FaQ8bnK6SEAceXlNnkEWufxfoPg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">
                <v:shape id="Picture 85" o:spid="_x0000_s1119" type="#_x0000_t75" style="position:absolute;left:33979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">
                  <v:imagedata r:id="rId9" o:title=""/>
                </v:shape>
                <v:shape id="TextBox 82" o:spid="_x0000_s1120" type="#_x0000_t202" style="position:absolute;left:36129;top:340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52BA54D7" w14:textId="77777777" w:rsidR="00D8401C" w:rsidRDefault="00D8401C" w:rsidP="00D840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914E8E" w14:textId="6525808F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685B91" w:rsidRPr="00D8401C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C1"/>
    <w:rsid w:val="00115E63"/>
    <w:rsid w:val="0013392E"/>
    <w:rsid w:val="00183110"/>
    <w:rsid w:val="00347D40"/>
    <w:rsid w:val="003F1E9A"/>
    <w:rsid w:val="00551792"/>
    <w:rsid w:val="005A68C1"/>
    <w:rsid w:val="00625458"/>
    <w:rsid w:val="00685B91"/>
    <w:rsid w:val="007A15B8"/>
    <w:rsid w:val="008E5737"/>
    <w:rsid w:val="00927B43"/>
    <w:rsid w:val="009E1E43"/>
    <w:rsid w:val="00AE61DD"/>
    <w:rsid w:val="00B87675"/>
    <w:rsid w:val="00BA0CDA"/>
    <w:rsid w:val="00BC435A"/>
    <w:rsid w:val="00C35895"/>
    <w:rsid w:val="00C864D2"/>
    <w:rsid w:val="00D30FE4"/>
    <w:rsid w:val="00D8401C"/>
    <w:rsid w:val="00DA6D47"/>
    <w:rsid w:val="00E30859"/>
    <w:rsid w:val="00E834DC"/>
    <w:rsid w:val="00E858D6"/>
    <w:rsid w:val="00ED6761"/>
    <w:rsid w:val="00F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77B3"/>
  <w15:chartTrackingRefBased/>
  <w15:docId w15:val="{DC84F117-59AA-4EB6-BBC7-0296CF0C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theme" Target="theme/theme1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cp:lastPrinted>2021-01-02T14:59:00Z</cp:lastPrinted>
  <dcterms:created xsi:type="dcterms:W3CDTF">2021-01-14T14:37:00Z</dcterms:created>
  <dcterms:modified xsi:type="dcterms:W3CDTF">2021-01-14T14:37:00Z</dcterms:modified>
</cp:coreProperties>
</file>