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9851A" w14:textId="753670E2" w:rsidR="000F01AE" w:rsidRPr="000F01AE" w:rsidRDefault="000F01AE" w:rsidP="003B79A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O Christmas Tree (Ernst </w:t>
      </w:r>
      <w:proofErr w:type="spellStart"/>
      <w:r w:rsidRPr="000F01AE">
        <w:rPr>
          <w:rFonts w:ascii="Arial" w:hAnsi="Arial" w:cs="Arial"/>
          <w:b/>
          <w:bCs/>
          <w:sz w:val="24"/>
          <w:szCs w:val="24"/>
        </w:rPr>
        <w:t>Anschütz</w:t>
      </w:r>
      <w:proofErr w:type="spellEnd"/>
      <w:r w:rsidRPr="000F01AE">
        <w:rPr>
          <w:rFonts w:ascii="Arial" w:hAnsi="Arial" w:cs="Arial"/>
          <w:b/>
          <w:bCs/>
          <w:sz w:val="24"/>
          <w:szCs w:val="24"/>
        </w:rPr>
        <w:t xml:space="preserve">, 1824 (O Tannenbaum) / English Traditional </w:t>
      </w:r>
      <w:proofErr w:type="gramStart"/>
      <w:r w:rsidRPr="000F01AE">
        <w:rPr>
          <w:rFonts w:ascii="Arial" w:hAnsi="Arial" w:cs="Arial"/>
          <w:b/>
          <w:bCs/>
          <w:sz w:val="24"/>
          <w:szCs w:val="24"/>
        </w:rPr>
        <w:t>Lyrics)</w:t>
      </w:r>
      <w:r w:rsidR="003B79A4">
        <w:rPr>
          <w:rFonts w:ascii="Arial" w:hAnsi="Arial" w:cs="Arial"/>
          <w:b/>
          <w:bCs/>
          <w:sz w:val="24"/>
          <w:szCs w:val="24"/>
        </w:rPr>
        <w:t xml:space="preserve">  Key</w:t>
      </w:r>
      <w:proofErr w:type="gramEnd"/>
      <w:r w:rsidR="003B79A4">
        <w:rPr>
          <w:rFonts w:ascii="Arial" w:hAnsi="Arial" w:cs="Arial"/>
          <w:b/>
          <w:bCs/>
          <w:sz w:val="24"/>
          <w:szCs w:val="24"/>
        </w:rPr>
        <w:t xml:space="preserve"> C</w:t>
      </w:r>
    </w:p>
    <w:p w14:paraId="010ED06C" w14:textId="77777777" w:rsidR="003B79A4" w:rsidRDefault="003B79A4" w:rsidP="000F01AE">
      <w:pPr>
        <w:spacing w:after="0" w:line="240" w:lineRule="auto"/>
        <w:rPr>
          <w:rFonts w:ascii="Arial" w:hAnsi="Arial" w:cs="Arial"/>
          <w:sz w:val="24"/>
          <w:szCs w:val="24"/>
        </w:rPr>
        <w:sectPr w:rsidR="003B79A4" w:rsidSect="003B79A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CABBC74" w14:textId="25ED5B18" w:rsidR="000F01AE" w:rsidRPr="000F01AE" w:rsidRDefault="00396E16" w:rsidP="000F01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49344" behindDoc="0" locked="0" layoutInCell="1" allowOverlap="1" wp14:anchorId="7959AC9D" wp14:editId="753F1692">
                <wp:simplePos x="0" y="0"/>
                <wp:positionH relativeFrom="column">
                  <wp:posOffset>2711302</wp:posOffset>
                </wp:positionH>
                <wp:positionV relativeFrom="paragraph">
                  <wp:posOffset>16998</wp:posOffset>
                </wp:positionV>
                <wp:extent cx="735013" cy="1200011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9144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11294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CEF5A5" w14:textId="77777777" w:rsidR="00396E16" w:rsidRDefault="00396E16" w:rsidP="00396E1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59AC9D" id="Group 2" o:spid="_x0000_s1026" style="position:absolute;margin-left:213.5pt;margin-top:1.35pt;width:57.9pt;height:94.5pt;z-index:251449344" coordorigin="9144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914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1294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5ACEF5A5" w14:textId="77777777" w:rsidR="00396E16" w:rsidRDefault="00396E16" w:rsidP="00396E1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F01AE"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 w:rsidR="003B79A4">
        <w:rPr>
          <w:rFonts w:ascii="Arial" w:hAnsi="Arial" w:cs="Arial"/>
          <w:b/>
          <w:bCs/>
          <w:sz w:val="24"/>
          <w:szCs w:val="24"/>
        </w:rPr>
        <w:t>C</w:t>
      </w:r>
      <w:r w:rsidR="000F01AE" w:rsidRPr="000F01AE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0F01AE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0F01AE"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 w:rsidR="003B79A4">
        <w:rPr>
          <w:rFonts w:ascii="Arial" w:hAnsi="Arial" w:cs="Arial"/>
          <w:b/>
          <w:bCs/>
          <w:sz w:val="24"/>
          <w:szCs w:val="24"/>
        </w:rPr>
        <w:t>G</w:t>
      </w:r>
      <w:proofErr w:type="gramStart"/>
      <w:r w:rsidR="000F01AE" w:rsidRPr="000F01AE">
        <w:rPr>
          <w:rFonts w:ascii="Arial" w:hAnsi="Arial" w:cs="Arial"/>
          <w:b/>
          <w:bCs/>
          <w:sz w:val="24"/>
          <w:szCs w:val="24"/>
        </w:rPr>
        <w:t xml:space="preserve">7 </w:t>
      </w:r>
      <w:r w:rsidR="003B79A4">
        <w:rPr>
          <w:rFonts w:ascii="Arial" w:hAnsi="Arial" w:cs="Arial"/>
          <w:b/>
          <w:bCs/>
          <w:sz w:val="24"/>
          <w:szCs w:val="24"/>
        </w:rPr>
        <w:t xml:space="preserve"> C</w:t>
      </w:r>
      <w:proofErr w:type="gramEnd"/>
    </w:p>
    <w:p w14:paraId="33696DFB" w14:textId="0E7C5A8A" w:rsidR="000F01AE" w:rsidRPr="000F01AE" w:rsidRDefault="000F01AE" w:rsidP="000F01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O Christmas Tree, O  </w:t>
      </w:r>
      <w:r>
        <w:rPr>
          <w:rFonts w:ascii="Arial" w:hAnsi="Arial" w:cs="Arial"/>
          <w:sz w:val="24"/>
          <w:szCs w:val="24"/>
        </w:rPr>
        <w:t xml:space="preserve"> </w:t>
      </w:r>
      <w:r w:rsidRPr="000F01AE">
        <w:rPr>
          <w:rFonts w:ascii="Arial" w:hAnsi="Arial" w:cs="Arial"/>
          <w:sz w:val="24"/>
          <w:szCs w:val="24"/>
        </w:rPr>
        <w:t>Christmas tree,</w:t>
      </w:r>
    </w:p>
    <w:p w14:paraId="6EAD06BB" w14:textId="3E297270" w:rsidR="000F01AE" w:rsidRPr="000F01AE" w:rsidRDefault="000F01AE" w:rsidP="000F01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B79A4"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m     </w:t>
      </w:r>
      <w:r w:rsidR="003B79A4"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 w:rsidR="003B79A4"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 w:rsidR="003B79A4">
        <w:rPr>
          <w:rFonts w:ascii="Arial" w:hAnsi="Arial" w:cs="Arial"/>
          <w:b/>
          <w:bCs/>
          <w:sz w:val="24"/>
          <w:szCs w:val="24"/>
        </w:rPr>
        <w:t>C</w:t>
      </w:r>
    </w:p>
    <w:p w14:paraId="7EE817E2" w14:textId="1E7F4EC2" w:rsidR="000F01AE" w:rsidRPr="000F01AE" w:rsidRDefault="000F01AE" w:rsidP="000F01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How lovely are your branches!</w:t>
      </w:r>
    </w:p>
    <w:p w14:paraId="28E9454B" w14:textId="2027FA24" w:rsidR="000F01AE" w:rsidRPr="000F01AE" w:rsidRDefault="000F01AE" w:rsidP="000F01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 w:rsidR="003B79A4">
        <w:rPr>
          <w:rFonts w:ascii="Arial" w:hAnsi="Arial" w:cs="Arial"/>
          <w:b/>
          <w:bCs/>
          <w:sz w:val="24"/>
          <w:szCs w:val="24"/>
        </w:rPr>
        <w:t>C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 w:rsidR="003B79A4"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7 </w:t>
      </w:r>
      <w:r w:rsidR="003B79A4">
        <w:rPr>
          <w:rFonts w:ascii="Arial" w:hAnsi="Arial" w:cs="Arial"/>
          <w:b/>
          <w:bCs/>
          <w:sz w:val="24"/>
          <w:szCs w:val="24"/>
        </w:rPr>
        <w:t>C</w:t>
      </w:r>
    </w:p>
    <w:p w14:paraId="18142265" w14:textId="76BA8B2A" w:rsidR="000F01AE" w:rsidRPr="000F01AE" w:rsidRDefault="000F01AE" w:rsidP="000F01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O Christmas Tree, </w:t>
      </w:r>
      <w:proofErr w:type="gramStart"/>
      <w:r w:rsidRPr="000F01AE">
        <w:rPr>
          <w:rFonts w:ascii="Arial" w:hAnsi="Arial" w:cs="Arial"/>
          <w:sz w:val="24"/>
          <w:szCs w:val="24"/>
        </w:rPr>
        <w:t>O  Christmas</w:t>
      </w:r>
      <w:proofErr w:type="gramEnd"/>
      <w:r w:rsidRPr="000F01AE">
        <w:rPr>
          <w:rFonts w:ascii="Arial" w:hAnsi="Arial" w:cs="Arial"/>
          <w:sz w:val="24"/>
          <w:szCs w:val="24"/>
        </w:rPr>
        <w:t xml:space="preserve"> tree,</w:t>
      </w:r>
    </w:p>
    <w:p w14:paraId="57782F7E" w14:textId="1BE8E606" w:rsidR="000F01AE" w:rsidRPr="000F01AE" w:rsidRDefault="000F01AE" w:rsidP="000F01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 w:rsidR="003B79A4"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m     </w:t>
      </w:r>
      <w:r w:rsidR="003B79A4"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7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 w:rsidR="003B79A4"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 w:rsidR="003B79A4">
        <w:rPr>
          <w:rFonts w:ascii="Arial" w:hAnsi="Arial" w:cs="Arial"/>
          <w:b/>
          <w:bCs/>
          <w:sz w:val="24"/>
          <w:szCs w:val="24"/>
        </w:rPr>
        <w:t>C</w:t>
      </w:r>
    </w:p>
    <w:p w14:paraId="38C2D475" w14:textId="24FDCC68" w:rsidR="000F01AE" w:rsidRPr="000F01AE" w:rsidRDefault="00396E16" w:rsidP="000F01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78016" behindDoc="0" locked="0" layoutInCell="1" allowOverlap="1" wp14:anchorId="3F63723A" wp14:editId="652C0012">
                <wp:simplePos x="0" y="0"/>
                <wp:positionH relativeFrom="column">
                  <wp:posOffset>2679065</wp:posOffset>
                </wp:positionH>
                <wp:positionV relativeFrom="paragraph">
                  <wp:posOffset>22756</wp:posOffset>
                </wp:positionV>
                <wp:extent cx="735013" cy="1202266"/>
                <wp:effectExtent l="0" t="0" r="8255" b="0"/>
                <wp:wrapNone/>
                <wp:docPr id="1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326B33" w14:textId="77777777" w:rsidR="00396E16" w:rsidRDefault="00396E16" w:rsidP="00396E1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63723A" id="Group 150" o:spid="_x0000_s1029" style="position:absolute;margin-left:210.95pt;margin-top:1.8pt;width:57.9pt;height:94.65pt;z-index:25147801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">
                <v:shape id="Picture 14" o:spid="_x0000_s103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">
                  <v:imagedata r:id="rId7" o:title=""/>
                </v:shape>
                <v:shape id="TextBox 137" o:spid="_x0000_s1031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76326B33" w14:textId="77777777" w:rsidR="00396E16" w:rsidRDefault="00396E16" w:rsidP="00396E1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F01AE" w:rsidRPr="000F01AE">
        <w:rPr>
          <w:rFonts w:ascii="Arial" w:hAnsi="Arial" w:cs="Arial"/>
          <w:sz w:val="24"/>
          <w:szCs w:val="24"/>
        </w:rPr>
        <w:t>How lovely are your branches!</w:t>
      </w:r>
    </w:p>
    <w:p w14:paraId="0AE9F29E" w14:textId="7655314E" w:rsidR="000F01AE" w:rsidRPr="000F01AE" w:rsidRDefault="003B79A4" w:rsidP="000F01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0F01AE" w:rsidRPr="000F01AE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0F01AE">
        <w:rPr>
          <w:rFonts w:ascii="Arial" w:hAnsi="Arial" w:cs="Arial"/>
          <w:b/>
          <w:bCs/>
          <w:sz w:val="24"/>
          <w:szCs w:val="24"/>
        </w:rPr>
        <w:t xml:space="preserve">   </w:t>
      </w:r>
      <w:r w:rsidR="000F01AE"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="000F01AE" w:rsidRPr="000F01AE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0F01AE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0F01AE" w:rsidRPr="000F01AE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0F01AE" w:rsidRPr="000F01AE">
        <w:rPr>
          <w:rFonts w:ascii="Arial" w:hAnsi="Arial" w:cs="Arial"/>
          <w:b/>
          <w:bCs/>
          <w:sz w:val="24"/>
          <w:szCs w:val="24"/>
        </w:rPr>
        <w:t>7</w:t>
      </w:r>
      <w:r w:rsidR="00396E16" w:rsidRPr="00396E16">
        <w:rPr>
          <w:noProof/>
        </w:rPr>
        <w:t xml:space="preserve"> </w:t>
      </w:r>
    </w:p>
    <w:p w14:paraId="4C0D5C7B" w14:textId="31195BA0" w:rsidR="000F01AE" w:rsidRPr="000F01AE" w:rsidRDefault="000F01AE" w:rsidP="000F01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In beauty green will always grow</w:t>
      </w:r>
    </w:p>
    <w:p w14:paraId="37A1C6A8" w14:textId="5D4019DA" w:rsidR="000F01AE" w:rsidRPr="000F01AE" w:rsidRDefault="003B79A4" w:rsidP="000F01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0F01AE" w:rsidRPr="000F01AE">
        <w:rPr>
          <w:rFonts w:ascii="Arial" w:hAnsi="Arial" w:cs="Arial"/>
          <w:b/>
          <w:bCs/>
          <w:sz w:val="24"/>
          <w:szCs w:val="24"/>
        </w:rPr>
        <w:t xml:space="preserve">m          </w:t>
      </w:r>
      <w:r w:rsidR="000F01AE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0F01AE"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0F01AE" w:rsidRPr="000F01AE">
        <w:rPr>
          <w:rFonts w:ascii="Arial" w:hAnsi="Arial" w:cs="Arial"/>
          <w:b/>
          <w:bCs/>
          <w:sz w:val="24"/>
          <w:szCs w:val="24"/>
        </w:rPr>
        <w:t xml:space="preserve">7  </w:t>
      </w:r>
      <w:r w:rsidR="000F01AE">
        <w:rPr>
          <w:rFonts w:ascii="Arial" w:hAnsi="Arial" w:cs="Arial"/>
          <w:b/>
          <w:bCs/>
          <w:sz w:val="24"/>
          <w:szCs w:val="24"/>
        </w:rPr>
        <w:t xml:space="preserve">    </w:t>
      </w:r>
      <w:r w:rsidR="000F01AE"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544EEB0E" w14:textId="6ACCC2DE" w:rsidR="000F01AE" w:rsidRPr="000F01AE" w:rsidRDefault="000F01AE" w:rsidP="000F01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Through summer sun and winter snow.</w:t>
      </w:r>
    </w:p>
    <w:p w14:paraId="14A3F241" w14:textId="492516FC" w:rsidR="00082804" w:rsidRPr="000F01AE" w:rsidRDefault="003B79A4" w:rsidP="0008280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082804" w:rsidRPr="000F01AE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082804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082804"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082804" w:rsidRPr="000F01AE">
        <w:rPr>
          <w:rFonts w:ascii="Arial" w:hAnsi="Arial" w:cs="Arial"/>
          <w:b/>
          <w:bCs/>
          <w:sz w:val="24"/>
          <w:szCs w:val="24"/>
        </w:rPr>
        <w:t xml:space="preserve">7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7091655A" w14:textId="727D12B6" w:rsidR="00082804" w:rsidRPr="000F01AE" w:rsidRDefault="00396E16" w:rsidP="000828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56512" behindDoc="0" locked="0" layoutInCell="1" allowOverlap="1" wp14:anchorId="3216D4ED" wp14:editId="1A3A1B5F">
                <wp:simplePos x="0" y="0"/>
                <wp:positionH relativeFrom="column">
                  <wp:posOffset>2679405</wp:posOffset>
                </wp:positionH>
                <wp:positionV relativeFrom="paragraph">
                  <wp:posOffset>175688</wp:posOffset>
                </wp:positionV>
                <wp:extent cx="735013" cy="1211679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8288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88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938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165666" w14:textId="77777777" w:rsidR="00396E16" w:rsidRDefault="00396E16" w:rsidP="00396E1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16D4ED" id="Group 5" o:spid="_x0000_s1032" style="position:absolute;margin-left:211pt;margin-top:13.85pt;width:57.9pt;height:95.4pt;z-index:251456512" coordorigin="1828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">
                <v:shape id="Picture 5" o:spid="_x0000_s1033" type="#_x0000_t75" style="position:absolute;left:1828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9" o:title=""/>
                </v:shape>
                <v:shape id="TextBox 7" o:spid="_x0000_s1034" type="#_x0000_t202" style="position:absolute;left:1938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0165666" w14:textId="77777777" w:rsidR="00396E16" w:rsidRDefault="00396E16" w:rsidP="00396E1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82804" w:rsidRPr="000F01AE">
        <w:rPr>
          <w:rFonts w:ascii="Arial" w:hAnsi="Arial" w:cs="Arial"/>
          <w:sz w:val="24"/>
          <w:szCs w:val="24"/>
        </w:rPr>
        <w:t xml:space="preserve">O Christmas Tree, </w:t>
      </w:r>
      <w:proofErr w:type="gramStart"/>
      <w:r w:rsidR="00082804" w:rsidRPr="000F01AE">
        <w:rPr>
          <w:rFonts w:ascii="Arial" w:hAnsi="Arial" w:cs="Arial"/>
          <w:sz w:val="24"/>
          <w:szCs w:val="24"/>
        </w:rPr>
        <w:t>O  Christmas</w:t>
      </w:r>
      <w:proofErr w:type="gramEnd"/>
      <w:r w:rsidR="00082804" w:rsidRPr="000F01AE">
        <w:rPr>
          <w:rFonts w:ascii="Arial" w:hAnsi="Arial" w:cs="Arial"/>
          <w:sz w:val="24"/>
          <w:szCs w:val="24"/>
        </w:rPr>
        <w:t xml:space="preserve"> tree,</w:t>
      </w:r>
    </w:p>
    <w:p w14:paraId="14EA2150" w14:textId="5E175243" w:rsidR="00082804" w:rsidRPr="000F01AE" w:rsidRDefault="00082804" w:rsidP="0008280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B79A4"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m     </w:t>
      </w:r>
      <w:r w:rsidR="003B79A4"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 w:rsidR="003B79A4"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 w:rsidR="003B79A4">
        <w:rPr>
          <w:rFonts w:ascii="Arial" w:hAnsi="Arial" w:cs="Arial"/>
          <w:b/>
          <w:bCs/>
          <w:sz w:val="24"/>
          <w:szCs w:val="24"/>
        </w:rPr>
        <w:t>C</w:t>
      </w:r>
    </w:p>
    <w:p w14:paraId="750CB806" w14:textId="4656AD41" w:rsidR="00082804" w:rsidRPr="000F01AE" w:rsidRDefault="00082804" w:rsidP="000828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How lovely are your branches!</w:t>
      </w:r>
    </w:p>
    <w:p w14:paraId="7399D815" w14:textId="6A14AE3D" w:rsidR="000F01AE" w:rsidRPr="000F01AE" w:rsidRDefault="000F01AE" w:rsidP="000F01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 </w:t>
      </w:r>
    </w:p>
    <w:p w14:paraId="700396B6" w14:textId="14D95FAB" w:rsidR="000F01AE" w:rsidRPr="000F01AE" w:rsidRDefault="003B79A4" w:rsidP="000F01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0F01AE"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 w:rsidR="00082804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0F01AE" w:rsidRPr="000F01AE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="000F01AE"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 w:rsidR="00082804">
        <w:rPr>
          <w:rFonts w:ascii="Arial" w:hAnsi="Arial" w:cs="Arial"/>
          <w:b/>
          <w:bCs/>
          <w:sz w:val="24"/>
          <w:szCs w:val="24"/>
        </w:rPr>
        <w:t xml:space="preserve">    </w:t>
      </w:r>
      <w:r w:rsidR="000F01AE" w:rsidRPr="000F01AE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0F01AE" w:rsidRPr="000F01AE">
        <w:rPr>
          <w:rFonts w:ascii="Arial" w:hAnsi="Arial" w:cs="Arial"/>
          <w:b/>
          <w:bCs/>
          <w:sz w:val="24"/>
          <w:szCs w:val="24"/>
        </w:rPr>
        <w:t>7</w:t>
      </w:r>
    </w:p>
    <w:p w14:paraId="54B9B256" w14:textId="37E05228" w:rsidR="000F01AE" w:rsidRPr="000F01AE" w:rsidRDefault="000F01AE" w:rsidP="000F01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How often you </w:t>
      </w:r>
      <w:proofErr w:type="spellStart"/>
      <w:r w:rsidRPr="000F01AE">
        <w:rPr>
          <w:rFonts w:ascii="Arial" w:hAnsi="Arial" w:cs="Arial"/>
          <w:sz w:val="24"/>
          <w:szCs w:val="24"/>
        </w:rPr>
        <w:t>giv</w:t>
      </w:r>
      <w:proofErr w:type="spellEnd"/>
      <w:r w:rsidR="00396E16" w:rsidRPr="00396E16">
        <w:rPr>
          <w:noProof/>
        </w:rPr>
        <w:t xml:space="preserve"> </w:t>
      </w:r>
      <w:r w:rsidRPr="000F01AE">
        <w:rPr>
          <w:rFonts w:ascii="Arial" w:hAnsi="Arial" w:cs="Arial"/>
          <w:sz w:val="24"/>
          <w:szCs w:val="24"/>
        </w:rPr>
        <w:t>e us delight</w:t>
      </w:r>
    </w:p>
    <w:p w14:paraId="72FB6E92" w14:textId="647DF034" w:rsidR="000F01AE" w:rsidRPr="000F01AE" w:rsidRDefault="00082804" w:rsidP="000F01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F01AE"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 w:rsidR="003B79A4">
        <w:rPr>
          <w:rFonts w:ascii="Arial" w:hAnsi="Arial" w:cs="Arial"/>
          <w:b/>
          <w:bCs/>
          <w:sz w:val="24"/>
          <w:szCs w:val="24"/>
        </w:rPr>
        <w:t>D</w:t>
      </w:r>
      <w:r w:rsidR="000F01AE" w:rsidRPr="000F01AE">
        <w:rPr>
          <w:rFonts w:ascii="Arial" w:hAnsi="Arial" w:cs="Arial"/>
          <w:b/>
          <w:bCs/>
          <w:sz w:val="24"/>
          <w:szCs w:val="24"/>
        </w:rPr>
        <w:t xml:space="preserve">m       </w:t>
      </w:r>
      <w:r w:rsidR="003B79A4">
        <w:rPr>
          <w:rFonts w:ascii="Arial" w:hAnsi="Arial" w:cs="Arial"/>
          <w:b/>
          <w:bCs/>
          <w:sz w:val="24"/>
          <w:szCs w:val="24"/>
        </w:rPr>
        <w:t>G</w:t>
      </w:r>
      <w:r w:rsidR="000F01AE" w:rsidRPr="000F01AE">
        <w:rPr>
          <w:rFonts w:ascii="Arial" w:hAnsi="Arial" w:cs="Arial"/>
          <w:b/>
          <w:bCs/>
          <w:sz w:val="24"/>
          <w:szCs w:val="24"/>
        </w:rPr>
        <w:t xml:space="preserve">7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0F01AE"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 w:rsidR="003B79A4">
        <w:rPr>
          <w:rFonts w:ascii="Arial" w:hAnsi="Arial" w:cs="Arial"/>
          <w:b/>
          <w:bCs/>
          <w:sz w:val="24"/>
          <w:szCs w:val="24"/>
        </w:rPr>
        <w:t>C</w:t>
      </w:r>
    </w:p>
    <w:p w14:paraId="32CDD55F" w14:textId="0CD389A3" w:rsidR="000F01AE" w:rsidRPr="000F01AE" w:rsidRDefault="00396E16" w:rsidP="000F01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70848" behindDoc="0" locked="0" layoutInCell="1" allowOverlap="1" wp14:anchorId="7E21CEA7" wp14:editId="6DB11F37">
                <wp:simplePos x="0" y="0"/>
                <wp:positionH relativeFrom="column">
                  <wp:posOffset>2652262</wp:posOffset>
                </wp:positionH>
                <wp:positionV relativeFrom="paragraph">
                  <wp:posOffset>137913</wp:posOffset>
                </wp:positionV>
                <wp:extent cx="735013" cy="1210733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43434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43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44449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55BFA2" w14:textId="77777777" w:rsidR="00396E16" w:rsidRDefault="00396E16" w:rsidP="00396E1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21CEA7" id="Group 14" o:spid="_x0000_s1035" style="position:absolute;margin-left:208.85pt;margin-top:10.85pt;width:57.9pt;height:95.35pt;z-index:251470848" coordorigin="43434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">
                <v:shape id="Picture 11" o:spid="_x0000_s1036" type="#_x0000_t75" style="position:absolute;left:4343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11" o:title=""/>
                </v:shape>
                <v:shape id="TextBox 16" o:spid="_x0000_s1037" type="#_x0000_t202" style="position:absolute;left:44449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4E55BFA2" w14:textId="77777777" w:rsidR="00396E16" w:rsidRDefault="00396E16" w:rsidP="00396E1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F01AE" w:rsidRPr="000F01AE">
        <w:rPr>
          <w:rFonts w:ascii="Arial" w:hAnsi="Arial" w:cs="Arial"/>
          <w:sz w:val="24"/>
          <w:szCs w:val="24"/>
        </w:rPr>
        <w:t>In brightly shining Christmas light!</w:t>
      </w:r>
      <w:r w:rsidRPr="00396E16">
        <w:rPr>
          <w:noProof/>
        </w:rPr>
        <w:t xml:space="preserve"> </w:t>
      </w:r>
    </w:p>
    <w:p w14:paraId="1077D51C" w14:textId="2AF47C2B" w:rsidR="00082804" w:rsidRPr="000F01AE" w:rsidRDefault="003B79A4" w:rsidP="0008280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082804" w:rsidRPr="000F01AE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082804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082804"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proofErr w:type="gramStart"/>
      <w:r w:rsidR="00082804" w:rsidRPr="000F01AE">
        <w:rPr>
          <w:rFonts w:ascii="Arial" w:hAnsi="Arial" w:cs="Arial"/>
          <w:b/>
          <w:bCs/>
          <w:sz w:val="24"/>
          <w:szCs w:val="24"/>
        </w:rPr>
        <w:t xml:space="preserve">7 </w:t>
      </w:r>
      <w:r w:rsidR="0008280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proofErr w:type="gramEnd"/>
    </w:p>
    <w:p w14:paraId="60373E41" w14:textId="77777777" w:rsidR="00082804" w:rsidRPr="000F01AE" w:rsidRDefault="00082804" w:rsidP="000828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O Christmas Tree, O  </w:t>
      </w:r>
      <w:r>
        <w:rPr>
          <w:rFonts w:ascii="Arial" w:hAnsi="Arial" w:cs="Arial"/>
          <w:sz w:val="24"/>
          <w:szCs w:val="24"/>
        </w:rPr>
        <w:t xml:space="preserve"> </w:t>
      </w:r>
      <w:r w:rsidRPr="000F01AE">
        <w:rPr>
          <w:rFonts w:ascii="Arial" w:hAnsi="Arial" w:cs="Arial"/>
          <w:sz w:val="24"/>
          <w:szCs w:val="24"/>
        </w:rPr>
        <w:t>Christmas tree,</w:t>
      </w:r>
    </w:p>
    <w:p w14:paraId="239E927F" w14:textId="6C0EAD0E" w:rsidR="000F01AE" w:rsidRPr="000F01AE" w:rsidRDefault="003B79A4" w:rsidP="000F01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0F01AE" w:rsidRPr="000F01AE">
        <w:rPr>
          <w:rFonts w:ascii="Arial" w:hAnsi="Arial" w:cs="Arial"/>
          <w:b/>
          <w:bCs/>
          <w:sz w:val="24"/>
          <w:szCs w:val="24"/>
        </w:rPr>
        <w:t xml:space="preserve">m     </w:t>
      </w:r>
      <w:r w:rsidR="00082804">
        <w:rPr>
          <w:rFonts w:ascii="Arial" w:hAnsi="Arial" w:cs="Arial"/>
          <w:b/>
          <w:bCs/>
          <w:sz w:val="24"/>
          <w:szCs w:val="24"/>
        </w:rPr>
        <w:t xml:space="preserve">    </w:t>
      </w:r>
      <w:r w:rsidR="000F01AE" w:rsidRPr="000F01AE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0F01AE" w:rsidRPr="000F01AE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0F01AE" w:rsidRPr="000F01AE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C</w:t>
      </w:r>
    </w:p>
    <w:p w14:paraId="1566E77C" w14:textId="24309F92" w:rsidR="000F01AE" w:rsidRPr="000F01AE" w:rsidRDefault="000F01AE" w:rsidP="000F01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You are the tree most loved!</w:t>
      </w:r>
    </w:p>
    <w:p w14:paraId="27CB2F41" w14:textId="77777777" w:rsidR="000F01AE" w:rsidRPr="000F01AE" w:rsidRDefault="000F01AE" w:rsidP="000F01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 </w:t>
      </w:r>
    </w:p>
    <w:p w14:paraId="425C2E76" w14:textId="4AC0E7C9" w:rsidR="00082804" w:rsidRPr="000F01AE" w:rsidRDefault="003B79A4" w:rsidP="0008280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082804" w:rsidRPr="000F01AE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082804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082804"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proofErr w:type="gramStart"/>
      <w:r w:rsidR="00082804" w:rsidRPr="000F01AE">
        <w:rPr>
          <w:rFonts w:ascii="Arial" w:hAnsi="Arial" w:cs="Arial"/>
          <w:b/>
          <w:bCs/>
          <w:sz w:val="24"/>
          <w:szCs w:val="24"/>
        </w:rPr>
        <w:t xml:space="preserve">7 </w:t>
      </w:r>
      <w:r w:rsidR="0008280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proofErr w:type="gramEnd"/>
    </w:p>
    <w:p w14:paraId="656F3F74" w14:textId="3D517B24" w:rsidR="00082804" w:rsidRPr="000F01AE" w:rsidRDefault="00396E16" w:rsidP="000828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63680" behindDoc="0" locked="0" layoutInCell="1" allowOverlap="1" wp14:anchorId="0306FF80" wp14:editId="3232115E">
                <wp:simplePos x="0" y="0"/>
                <wp:positionH relativeFrom="column">
                  <wp:posOffset>2643963</wp:posOffset>
                </wp:positionH>
                <wp:positionV relativeFrom="paragraph">
                  <wp:posOffset>113207</wp:posOffset>
                </wp:positionV>
                <wp:extent cx="735013" cy="1210733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5052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36152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E4592B" w14:textId="77777777" w:rsidR="00396E16" w:rsidRDefault="00396E16" w:rsidP="00396E1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06FF80" id="Group 11" o:spid="_x0000_s1038" style="position:absolute;margin-left:208.2pt;margin-top:8.9pt;width:57.9pt;height:95.35pt;z-index:251463680" coordorigin="350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">
                <v:shape id="TextBox 12" o:spid="_x0000_s1039" type="#_x0000_t202" style="position:absolute;left:3615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50E4592B" w14:textId="77777777" w:rsidR="00396E16" w:rsidRDefault="00396E16" w:rsidP="00396E1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40" type="#_x0000_t75" style="position:absolute;left:35052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13" o:title=""/>
                </v:shape>
              </v:group>
            </w:pict>
          </mc:Fallback>
        </mc:AlternateContent>
      </w:r>
      <w:r w:rsidR="00082804" w:rsidRPr="000F01AE">
        <w:rPr>
          <w:rFonts w:ascii="Arial" w:hAnsi="Arial" w:cs="Arial"/>
          <w:sz w:val="24"/>
          <w:szCs w:val="24"/>
        </w:rPr>
        <w:t xml:space="preserve">O Christmas Tree, O  </w:t>
      </w:r>
      <w:r w:rsidR="00082804">
        <w:rPr>
          <w:rFonts w:ascii="Arial" w:hAnsi="Arial" w:cs="Arial"/>
          <w:sz w:val="24"/>
          <w:szCs w:val="24"/>
        </w:rPr>
        <w:t xml:space="preserve"> </w:t>
      </w:r>
      <w:r w:rsidR="00082804" w:rsidRPr="000F01AE">
        <w:rPr>
          <w:rFonts w:ascii="Arial" w:hAnsi="Arial" w:cs="Arial"/>
          <w:sz w:val="24"/>
          <w:szCs w:val="24"/>
        </w:rPr>
        <w:t>Christmas tree,</w:t>
      </w:r>
    </w:p>
    <w:p w14:paraId="60DA11A8" w14:textId="54DCB0F2" w:rsidR="000F01AE" w:rsidRPr="000F01AE" w:rsidRDefault="000F01AE" w:rsidP="000F01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 w:rsidR="00082804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 w:rsidR="003B79A4"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m   </w:t>
      </w:r>
      <w:r w:rsidR="00082804">
        <w:rPr>
          <w:rFonts w:ascii="Arial" w:hAnsi="Arial" w:cs="Arial"/>
          <w:b/>
          <w:bCs/>
          <w:sz w:val="24"/>
          <w:szCs w:val="24"/>
        </w:rPr>
        <w:t xml:space="preserve">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 w:rsidR="003B79A4"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7    </w:t>
      </w:r>
      <w:r w:rsidR="00082804"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B79A4"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 w:rsidR="00082804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 w:rsidR="003B79A4">
        <w:rPr>
          <w:rFonts w:ascii="Arial" w:hAnsi="Arial" w:cs="Arial"/>
          <w:b/>
          <w:bCs/>
          <w:sz w:val="24"/>
          <w:szCs w:val="24"/>
        </w:rPr>
        <w:t>C</w:t>
      </w:r>
    </w:p>
    <w:p w14:paraId="28E45511" w14:textId="77777777" w:rsidR="000F01AE" w:rsidRPr="000F01AE" w:rsidRDefault="000F01AE" w:rsidP="000F01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Your beauty green will teach me</w:t>
      </w:r>
    </w:p>
    <w:p w14:paraId="4D872787" w14:textId="3C36D1D6" w:rsidR="000F01AE" w:rsidRPr="000F01AE" w:rsidRDefault="003B79A4" w:rsidP="000F01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0F01AE" w:rsidRPr="000F01AE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082804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0F01AE" w:rsidRPr="000F01AE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="000F01AE" w:rsidRPr="000F01AE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082804">
        <w:rPr>
          <w:rFonts w:ascii="Arial" w:hAnsi="Arial" w:cs="Arial"/>
          <w:b/>
          <w:bCs/>
          <w:sz w:val="24"/>
          <w:szCs w:val="24"/>
        </w:rPr>
        <w:t xml:space="preserve">  </w:t>
      </w:r>
      <w:r w:rsidR="000F01AE"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0F01AE" w:rsidRPr="000F01AE">
        <w:rPr>
          <w:rFonts w:ascii="Arial" w:hAnsi="Arial" w:cs="Arial"/>
          <w:b/>
          <w:bCs/>
          <w:sz w:val="24"/>
          <w:szCs w:val="24"/>
        </w:rPr>
        <w:t>7</w:t>
      </w:r>
    </w:p>
    <w:p w14:paraId="550440C8" w14:textId="77777777" w:rsidR="000F01AE" w:rsidRPr="000F01AE" w:rsidRDefault="000F01AE" w:rsidP="000F01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That hope and love will ever be</w:t>
      </w:r>
    </w:p>
    <w:p w14:paraId="1F361139" w14:textId="1A51080B" w:rsidR="000F01AE" w:rsidRPr="000F01AE" w:rsidRDefault="000F01AE" w:rsidP="000F01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 w:rsidR="00082804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 w:rsidR="003B79A4"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m    </w:t>
      </w:r>
      <w:r w:rsidR="00082804">
        <w:rPr>
          <w:rFonts w:ascii="Arial" w:hAnsi="Arial" w:cs="Arial"/>
          <w:b/>
          <w:bCs/>
          <w:sz w:val="24"/>
          <w:szCs w:val="24"/>
        </w:rPr>
        <w:t xml:space="preserve">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 w:rsidR="003B79A4"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7     </w:t>
      </w:r>
      <w:r w:rsidR="00082804"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 w:rsidR="003B79A4">
        <w:rPr>
          <w:rFonts w:ascii="Arial" w:hAnsi="Arial" w:cs="Arial"/>
          <w:b/>
          <w:bCs/>
          <w:sz w:val="24"/>
          <w:szCs w:val="24"/>
        </w:rPr>
        <w:t>C</w:t>
      </w:r>
    </w:p>
    <w:p w14:paraId="783F8601" w14:textId="77777777" w:rsidR="000F01AE" w:rsidRPr="000F01AE" w:rsidRDefault="000F01AE" w:rsidP="000F01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The way to joy and peace for me.</w:t>
      </w:r>
    </w:p>
    <w:p w14:paraId="3C438CE5" w14:textId="24FF1F5E" w:rsidR="00082804" w:rsidRPr="000F01AE" w:rsidRDefault="003B79A4" w:rsidP="0008280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082804" w:rsidRPr="000F01AE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082804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082804"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proofErr w:type="gramStart"/>
      <w:r w:rsidR="00082804" w:rsidRPr="000F01AE">
        <w:rPr>
          <w:rFonts w:ascii="Arial" w:hAnsi="Arial" w:cs="Arial"/>
          <w:b/>
          <w:bCs/>
          <w:sz w:val="24"/>
          <w:szCs w:val="24"/>
        </w:rPr>
        <w:t>7</w:t>
      </w:r>
      <w:r w:rsidR="00082804">
        <w:rPr>
          <w:rFonts w:ascii="Arial" w:hAnsi="Arial" w:cs="Arial"/>
          <w:b/>
          <w:bCs/>
          <w:sz w:val="24"/>
          <w:szCs w:val="24"/>
        </w:rPr>
        <w:t xml:space="preserve"> </w:t>
      </w:r>
      <w:r w:rsidR="00082804"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proofErr w:type="gramEnd"/>
    </w:p>
    <w:p w14:paraId="0680FF3E" w14:textId="77777777" w:rsidR="00082804" w:rsidRPr="000F01AE" w:rsidRDefault="00082804" w:rsidP="000828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O Christmas Tree, O  </w:t>
      </w:r>
      <w:r>
        <w:rPr>
          <w:rFonts w:ascii="Arial" w:hAnsi="Arial" w:cs="Arial"/>
          <w:sz w:val="24"/>
          <w:szCs w:val="24"/>
        </w:rPr>
        <w:t xml:space="preserve"> </w:t>
      </w:r>
      <w:r w:rsidRPr="000F01AE">
        <w:rPr>
          <w:rFonts w:ascii="Arial" w:hAnsi="Arial" w:cs="Arial"/>
          <w:sz w:val="24"/>
          <w:szCs w:val="24"/>
        </w:rPr>
        <w:t>Christmas tree,</w:t>
      </w:r>
    </w:p>
    <w:p w14:paraId="7A87E72B" w14:textId="5BFC6402" w:rsidR="000F01AE" w:rsidRPr="000F01AE" w:rsidRDefault="00082804" w:rsidP="000F01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3B79A4">
        <w:rPr>
          <w:rFonts w:ascii="Arial" w:hAnsi="Arial" w:cs="Arial"/>
          <w:b/>
          <w:bCs/>
          <w:sz w:val="24"/>
          <w:szCs w:val="24"/>
        </w:rPr>
        <w:t>D</w:t>
      </w:r>
      <w:r w:rsidR="000F01AE" w:rsidRPr="000F01AE">
        <w:rPr>
          <w:rFonts w:ascii="Arial" w:hAnsi="Arial" w:cs="Arial"/>
          <w:b/>
          <w:bCs/>
          <w:sz w:val="24"/>
          <w:szCs w:val="24"/>
        </w:rPr>
        <w:t xml:space="preserve">m       </w:t>
      </w:r>
      <w:r w:rsidR="003B79A4">
        <w:rPr>
          <w:rFonts w:ascii="Arial" w:hAnsi="Arial" w:cs="Arial"/>
          <w:b/>
          <w:bCs/>
          <w:sz w:val="24"/>
          <w:szCs w:val="24"/>
        </w:rPr>
        <w:t>G</w:t>
      </w:r>
      <w:r w:rsidR="000F01AE" w:rsidRPr="000F01AE">
        <w:rPr>
          <w:rFonts w:ascii="Arial" w:hAnsi="Arial" w:cs="Arial"/>
          <w:b/>
          <w:bCs/>
          <w:sz w:val="24"/>
          <w:szCs w:val="24"/>
        </w:rPr>
        <w:t xml:space="preserve">7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0F01AE"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 w:rsidR="003B79A4">
        <w:rPr>
          <w:rFonts w:ascii="Arial" w:hAnsi="Arial" w:cs="Arial"/>
          <w:b/>
          <w:bCs/>
          <w:sz w:val="24"/>
          <w:szCs w:val="24"/>
        </w:rPr>
        <w:t>G</w:t>
      </w:r>
      <w:r w:rsidR="000F01AE" w:rsidRPr="000F01AE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0F01AE"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 w:rsidR="003B79A4">
        <w:rPr>
          <w:rFonts w:ascii="Arial" w:hAnsi="Arial" w:cs="Arial"/>
          <w:b/>
          <w:bCs/>
          <w:sz w:val="24"/>
          <w:szCs w:val="24"/>
        </w:rPr>
        <w:t>C</w:t>
      </w:r>
    </w:p>
    <w:p w14:paraId="4ABC4406" w14:textId="77777777" w:rsidR="000F01AE" w:rsidRPr="000F01AE" w:rsidRDefault="000F01AE" w:rsidP="000F01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Your beauty green will teach me.</w:t>
      </w:r>
    </w:p>
    <w:p w14:paraId="338A6722" w14:textId="77777777" w:rsidR="000F01AE" w:rsidRPr="000F01AE" w:rsidRDefault="000F01AE" w:rsidP="000F01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 </w:t>
      </w:r>
    </w:p>
    <w:p w14:paraId="15BB1BFE" w14:textId="0E8E92B6" w:rsidR="00CB54DC" w:rsidRPr="000F01AE" w:rsidRDefault="003B79A4" w:rsidP="00CB54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CB54DC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proofErr w:type="gramStart"/>
      <w:r w:rsidR="00CB54DC" w:rsidRPr="000F01AE">
        <w:rPr>
          <w:rFonts w:ascii="Arial" w:hAnsi="Arial" w:cs="Arial"/>
          <w:b/>
          <w:bCs/>
          <w:sz w:val="24"/>
          <w:szCs w:val="24"/>
        </w:rPr>
        <w:t>7</w:t>
      </w:r>
      <w:r w:rsidR="00CB54DC">
        <w:rPr>
          <w:rFonts w:ascii="Arial" w:hAnsi="Arial" w:cs="Arial"/>
          <w:b/>
          <w:bCs/>
          <w:sz w:val="24"/>
          <w:szCs w:val="24"/>
        </w:rPr>
        <w:t xml:space="preserve"> 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proofErr w:type="gramEnd"/>
    </w:p>
    <w:p w14:paraId="462D9034" w14:textId="77777777" w:rsidR="00CB54DC" w:rsidRPr="000F01AE" w:rsidRDefault="00CB54DC" w:rsidP="00CB54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O Christmas Tree, O  </w:t>
      </w:r>
      <w:r>
        <w:rPr>
          <w:rFonts w:ascii="Arial" w:hAnsi="Arial" w:cs="Arial"/>
          <w:sz w:val="24"/>
          <w:szCs w:val="24"/>
        </w:rPr>
        <w:t xml:space="preserve"> </w:t>
      </w:r>
      <w:r w:rsidRPr="000F01AE">
        <w:rPr>
          <w:rFonts w:ascii="Arial" w:hAnsi="Arial" w:cs="Arial"/>
          <w:sz w:val="24"/>
          <w:szCs w:val="24"/>
        </w:rPr>
        <w:t>Christmas tree,</w:t>
      </w:r>
    </w:p>
    <w:p w14:paraId="786F9160" w14:textId="0D426ED3" w:rsidR="00CB54DC" w:rsidRPr="000F01AE" w:rsidRDefault="00CB54DC" w:rsidP="00CB54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3B79A4"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m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</w:t>
      </w:r>
      <w:r w:rsidR="003B79A4"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B79A4"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 w:rsidR="003B79A4">
        <w:rPr>
          <w:rFonts w:ascii="Arial" w:hAnsi="Arial" w:cs="Arial"/>
          <w:b/>
          <w:bCs/>
          <w:sz w:val="24"/>
          <w:szCs w:val="24"/>
        </w:rPr>
        <w:t>C</w:t>
      </w:r>
    </w:p>
    <w:p w14:paraId="302DE667" w14:textId="77777777" w:rsidR="000F01AE" w:rsidRPr="000F01AE" w:rsidRDefault="000F01AE" w:rsidP="000F01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Thy leaves are so unchanging</w:t>
      </w:r>
    </w:p>
    <w:p w14:paraId="59FE09D0" w14:textId="1808DC60" w:rsidR="00CB54DC" w:rsidRPr="000F01AE" w:rsidRDefault="003B79A4" w:rsidP="00CB54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 w:rsidR="00CB54DC">
        <w:rPr>
          <w:rFonts w:ascii="Arial" w:hAnsi="Arial" w:cs="Arial"/>
          <w:b/>
          <w:bCs/>
          <w:sz w:val="24"/>
          <w:szCs w:val="24"/>
        </w:rPr>
        <w:t xml:space="preserve">   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 w:rsidR="00CB54DC">
        <w:rPr>
          <w:rFonts w:ascii="Arial" w:hAnsi="Arial" w:cs="Arial"/>
          <w:b/>
          <w:bCs/>
          <w:sz w:val="24"/>
          <w:szCs w:val="24"/>
        </w:rPr>
        <w:t xml:space="preserve">    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   </w:t>
      </w:r>
      <w:r w:rsidR="00CB54DC">
        <w:rPr>
          <w:rFonts w:ascii="Arial" w:hAnsi="Arial" w:cs="Arial"/>
          <w:b/>
          <w:bCs/>
          <w:sz w:val="24"/>
          <w:szCs w:val="24"/>
        </w:rPr>
        <w:t xml:space="preserve">    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>7</w:t>
      </w:r>
    </w:p>
    <w:p w14:paraId="7D5F5D8F" w14:textId="77777777" w:rsidR="000F01AE" w:rsidRPr="000F01AE" w:rsidRDefault="000F01AE" w:rsidP="000F01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Not only green when </w:t>
      </w:r>
      <w:proofErr w:type="gramStart"/>
      <w:r w:rsidRPr="000F01AE">
        <w:rPr>
          <w:rFonts w:ascii="Arial" w:hAnsi="Arial" w:cs="Arial"/>
          <w:sz w:val="24"/>
          <w:szCs w:val="24"/>
        </w:rPr>
        <w:t>summer's</w:t>
      </w:r>
      <w:proofErr w:type="gramEnd"/>
      <w:r w:rsidRPr="000F01AE">
        <w:rPr>
          <w:rFonts w:ascii="Arial" w:hAnsi="Arial" w:cs="Arial"/>
          <w:sz w:val="24"/>
          <w:szCs w:val="24"/>
        </w:rPr>
        <w:t xml:space="preserve"> here</w:t>
      </w:r>
    </w:p>
    <w:p w14:paraId="31B2B97B" w14:textId="09C94383" w:rsidR="00CB54DC" w:rsidRPr="000F01AE" w:rsidRDefault="00CB54DC" w:rsidP="00CB54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proofErr w:type="gramStart"/>
      <w:r w:rsidR="003B79A4"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m  </w:t>
      </w:r>
      <w:r w:rsidR="003B79A4">
        <w:rPr>
          <w:rFonts w:ascii="Arial" w:hAnsi="Arial" w:cs="Arial"/>
          <w:b/>
          <w:bCs/>
          <w:sz w:val="24"/>
          <w:szCs w:val="24"/>
        </w:rPr>
        <w:t>G</w:t>
      </w:r>
      <w:proofErr w:type="gramEnd"/>
      <w:r w:rsidRPr="000F01AE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 w:rsidR="003B79A4">
        <w:rPr>
          <w:rFonts w:ascii="Arial" w:hAnsi="Arial" w:cs="Arial"/>
          <w:b/>
          <w:bCs/>
          <w:sz w:val="24"/>
          <w:szCs w:val="24"/>
        </w:rPr>
        <w:t>C</w:t>
      </w:r>
    </w:p>
    <w:p w14:paraId="4E954516" w14:textId="77777777" w:rsidR="000F01AE" w:rsidRPr="000F01AE" w:rsidRDefault="000F01AE" w:rsidP="000F01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0F01AE">
        <w:rPr>
          <w:rFonts w:ascii="Arial" w:hAnsi="Arial" w:cs="Arial"/>
          <w:sz w:val="24"/>
          <w:szCs w:val="24"/>
        </w:rPr>
        <w:t>also</w:t>
      </w:r>
      <w:proofErr w:type="gramEnd"/>
      <w:r w:rsidRPr="000F01AE">
        <w:rPr>
          <w:rFonts w:ascii="Arial" w:hAnsi="Arial" w:cs="Arial"/>
          <w:sz w:val="24"/>
          <w:szCs w:val="24"/>
        </w:rPr>
        <w:t xml:space="preserve"> when it's cold and drear</w:t>
      </w:r>
    </w:p>
    <w:p w14:paraId="5FA3EE38" w14:textId="77777777" w:rsidR="003B79A4" w:rsidRDefault="003B79A4" w:rsidP="00CB54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AC71119" w14:textId="77777777" w:rsidR="003B79A4" w:rsidRDefault="003B79A4" w:rsidP="00CB54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392610E" w14:textId="77777777" w:rsidR="003B79A4" w:rsidRDefault="003B79A4" w:rsidP="00CB54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3D47275" w14:textId="070DE126" w:rsidR="00CB54DC" w:rsidRPr="000F01AE" w:rsidRDefault="003B79A4" w:rsidP="00CB54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CB54DC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proofErr w:type="gramStart"/>
      <w:r w:rsidR="00CB54DC" w:rsidRPr="000F01AE">
        <w:rPr>
          <w:rFonts w:ascii="Arial" w:hAnsi="Arial" w:cs="Arial"/>
          <w:b/>
          <w:bCs/>
          <w:sz w:val="24"/>
          <w:szCs w:val="24"/>
        </w:rPr>
        <w:t>7</w:t>
      </w:r>
      <w:r w:rsidR="00CB54DC">
        <w:rPr>
          <w:rFonts w:ascii="Arial" w:hAnsi="Arial" w:cs="Arial"/>
          <w:b/>
          <w:bCs/>
          <w:sz w:val="24"/>
          <w:szCs w:val="24"/>
        </w:rPr>
        <w:t xml:space="preserve"> 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proofErr w:type="gramEnd"/>
    </w:p>
    <w:p w14:paraId="1837C2E8" w14:textId="77777777" w:rsidR="00CB54DC" w:rsidRPr="000F01AE" w:rsidRDefault="00CB54DC" w:rsidP="00CB54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O Christmas Tree, O  </w:t>
      </w:r>
      <w:r>
        <w:rPr>
          <w:rFonts w:ascii="Arial" w:hAnsi="Arial" w:cs="Arial"/>
          <w:sz w:val="24"/>
          <w:szCs w:val="24"/>
        </w:rPr>
        <w:t xml:space="preserve"> </w:t>
      </w:r>
      <w:r w:rsidRPr="000F01AE">
        <w:rPr>
          <w:rFonts w:ascii="Arial" w:hAnsi="Arial" w:cs="Arial"/>
          <w:sz w:val="24"/>
          <w:szCs w:val="24"/>
        </w:rPr>
        <w:t>Christmas tree,</w:t>
      </w:r>
    </w:p>
    <w:p w14:paraId="6684DCC8" w14:textId="29B4A7E0" w:rsidR="00CB54DC" w:rsidRPr="000F01AE" w:rsidRDefault="00CB54DC" w:rsidP="00CB54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3B79A4"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m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</w:t>
      </w:r>
      <w:r w:rsidR="003B79A4"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B79A4"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 w:rsidR="003B79A4">
        <w:rPr>
          <w:rFonts w:ascii="Arial" w:hAnsi="Arial" w:cs="Arial"/>
          <w:b/>
          <w:bCs/>
          <w:sz w:val="24"/>
          <w:szCs w:val="24"/>
        </w:rPr>
        <w:t>C</w:t>
      </w:r>
    </w:p>
    <w:p w14:paraId="3AF97508" w14:textId="12F6F313" w:rsidR="000F01AE" w:rsidRPr="000F01AE" w:rsidRDefault="00396E16" w:rsidP="000F01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7232" behindDoc="0" locked="0" layoutInCell="1" allowOverlap="1" wp14:anchorId="6034E4FB" wp14:editId="403CA8C4">
                <wp:simplePos x="0" y="0"/>
                <wp:positionH relativeFrom="column">
                  <wp:posOffset>2526310</wp:posOffset>
                </wp:positionH>
                <wp:positionV relativeFrom="paragraph">
                  <wp:posOffset>177829</wp:posOffset>
                </wp:positionV>
                <wp:extent cx="748709" cy="212651"/>
                <wp:effectExtent l="0" t="0" r="13335" b="1651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709" cy="2126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D1A2F" w14:textId="77777777" w:rsidR="00396E16" w:rsidRPr="00396E16" w:rsidRDefault="00396E16" w:rsidP="00396E16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396E16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4E4FB" id="Text Box 17" o:spid="_x0000_s1041" type="#_x0000_t202" style="position:absolute;margin-left:198.9pt;margin-top:14pt;width:58.95pt;height:16.75pt;z-index: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">
                <v:textbox>
                  <w:txbxContent>
                    <w:p w14:paraId="677D1A2F" w14:textId="77777777" w:rsidR="00396E16" w:rsidRPr="00396E16" w:rsidRDefault="00396E16" w:rsidP="00396E16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396E16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0F01AE" w:rsidRPr="000F01AE">
        <w:rPr>
          <w:rFonts w:ascii="Arial" w:hAnsi="Arial" w:cs="Arial"/>
          <w:sz w:val="24"/>
          <w:szCs w:val="24"/>
        </w:rPr>
        <w:t>Thy leaves are so unchanging</w:t>
      </w:r>
    </w:p>
    <w:p w14:paraId="0F0B76F8" w14:textId="3CFFF9FB" w:rsidR="000F01AE" w:rsidRPr="000F01AE" w:rsidRDefault="00396E16" w:rsidP="000F01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18976" behindDoc="0" locked="0" layoutInCell="1" allowOverlap="1" wp14:anchorId="1290350F" wp14:editId="6A9D2684">
                <wp:simplePos x="0" y="0"/>
                <wp:positionH relativeFrom="column">
                  <wp:posOffset>2561044</wp:posOffset>
                </wp:positionH>
                <wp:positionV relativeFrom="paragraph">
                  <wp:posOffset>132080</wp:posOffset>
                </wp:positionV>
                <wp:extent cx="734695" cy="1210310"/>
                <wp:effectExtent l="0" t="0" r="8255" b="8890"/>
                <wp:wrapNone/>
                <wp:docPr id="1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9" name="TextBox 6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5F2D8D" w14:textId="77777777" w:rsidR="00396E16" w:rsidRDefault="00396E16" w:rsidP="00396E1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90350F" id="Group 68" o:spid="_x0000_s1042" style="position:absolute;margin-left:201.65pt;margin-top:10.4pt;width:57.85pt;height:95.3pt;z-index:25151897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">
                <v:shape id="TextBox 69" o:spid="_x0000_s1043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045F2D8D" w14:textId="77777777" w:rsidR="00396E16" w:rsidRDefault="00396E16" w:rsidP="00396E1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0" o:spid="_x0000_s1044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">
                  <v:imagedata r:id="rId13" o:title=""/>
                </v:shape>
              </v:group>
            </w:pict>
          </mc:Fallback>
        </mc:AlternateContent>
      </w:r>
    </w:p>
    <w:p w14:paraId="2E3CEDF0" w14:textId="2288FC20" w:rsidR="00CB54DC" w:rsidRPr="000F01AE" w:rsidRDefault="003B79A4" w:rsidP="00CB54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CB54DC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proofErr w:type="gramStart"/>
      <w:r w:rsidR="00CB54DC" w:rsidRPr="000F01AE">
        <w:rPr>
          <w:rFonts w:ascii="Arial" w:hAnsi="Arial" w:cs="Arial"/>
          <w:b/>
          <w:bCs/>
          <w:sz w:val="24"/>
          <w:szCs w:val="24"/>
        </w:rPr>
        <w:t>7</w:t>
      </w:r>
      <w:r w:rsidR="00CB54DC">
        <w:rPr>
          <w:rFonts w:ascii="Arial" w:hAnsi="Arial" w:cs="Arial"/>
          <w:b/>
          <w:bCs/>
          <w:sz w:val="24"/>
          <w:szCs w:val="24"/>
        </w:rPr>
        <w:t xml:space="preserve"> 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proofErr w:type="gramEnd"/>
    </w:p>
    <w:p w14:paraId="7280D7BE" w14:textId="10B36CBB" w:rsidR="00CB54DC" w:rsidRPr="000F01AE" w:rsidRDefault="00CB54DC" w:rsidP="00CB54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O Christmas Tree, O  </w:t>
      </w:r>
      <w:r>
        <w:rPr>
          <w:rFonts w:ascii="Arial" w:hAnsi="Arial" w:cs="Arial"/>
          <w:sz w:val="24"/>
          <w:szCs w:val="24"/>
        </w:rPr>
        <w:t xml:space="preserve"> </w:t>
      </w:r>
      <w:r w:rsidRPr="000F01AE">
        <w:rPr>
          <w:rFonts w:ascii="Arial" w:hAnsi="Arial" w:cs="Arial"/>
          <w:sz w:val="24"/>
          <w:szCs w:val="24"/>
        </w:rPr>
        <w:t>Christmas tree,</w:t>
      </w:r>
    </w:p>
    <w:p w14:paraId="6FD663DA" w14:textId="0DF3AD9E" w:rsidR="00CB54DC" w:rsidRPr="000F01AE" w:rsidRDefault="00CB54DC" w:rsidP="00CB54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B79A4"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m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 w:rsidR="003B79A4"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 w:rsidR="003B79A4"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 w:rsidR="003B79A4">
        <w:rPr>
          <w:rFonts w:ascii="Arial" w:hAnsi="Arial" w:cs="Arial"/>
          <w:b/>
          <w:bCs/>
          <w:sz w:val="24"/>
          <w:szCs w:val="24"/>
        </w:rPr>
        <w:t>C</w:t>
      </w:r>
    </w:p>
    <w:p w14:paraId="36701C14" w14:textId="22802F1E" w:rsidR="000F01AE" w:rsidRPr="000F01AE" w:rsidRDefault="000F01AE" w:rsidP="000F01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Such pleasure </w:t>
      </w:r>
      <w:proofErr w:type="gramStart"/>
      <w:r w:rsidRPr="000F01AE">
        <w:rPr>
          <w:rFonts w:ascii="Arial" w:hAnsi="Arial" w:cs="Arial"/>
          <w:sz w:val="24"/>
          <w:szCs w:val="24"/>
        </w:rPr>
        <w:t>do</w:t>
      </w:r>
      <w:proofErr w:type="gramEnd"/>
      <w:r w:rsidRPr="000F01AE">
        <w:rPr>
          <w:rFonts w:ascii="Arial" w:hAnsi="Arial" w:cs="Arial"/>
          <w:sz w:val="24"/>
          <w:szCs w:val="24"/>
        </w:rPr>
        <w:t xml:space="preserve"> you bring me</w:t>
      </w:r>
    </w:p>
    <w:p w14:paraId="2BB5155D" w14:textId="13A85CE2" w:rsidR="003B79A4" w:rsidRDefault="003B79A4" w:rsidP="00CB54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1CB5C3E" w14:textId="7FCE1007" w:rsidR="00CB54DC" w:rsidRPr="000F01AE" w:rsidRDefault="003B79A4" w:rsidP="00CB54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 w:rsidR="00CB54DC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 w:rsidR="00CB54DC">
        <w:rPr>
          <w:rFonts w:ascii="Arial" w:hAnsi="Arial" w:cs="Arial"/>
          <w:b/>
          <w:bCs/>
          <w:sz w:val="24"/>
          <w:szCs w:val="24"/>
        </w:rPr>
        <w:t xml:space="preserve">    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>7</w:t>
      </w:r>
    </w:p>
    <w:p w14:paraId="2488FF46" w14:textId="32805096" w:rsidR="000F01AE" w:rsidRPr="000F01AE" w:rsidRDefault="00396E16" w:rsidP="000F01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3424" behindDoc="0" locked="0" layoutInCell="1" allowOverlap="1" wp14:anchorId="25AB128B" wp14:editId="0D8344A6">
                <wp:simplePos x="0" y="0"/>
                <wp:positionH relativeFrom="column">
                  <wp:posOffset>2545080</wp:posOffset>
                </wp:positionH>
                <wp:positionV relativeFrom="paragraph">
                  <wp:posOffset>84617</wp:posOffset>
                </wp:positionV>
                <wp:extent cx="734695" cy="1211580"/>
                <wp:effectExtent l="0" t="0" r="8255" b="7620"/>
                <wp:wrapNone/>
                <wp:docPr id="3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TextBox 94"/>
                        <wps:cNvSpPr txBox="1"/>
                        <wps:spPr>
                          <a:xfrm>
                            <a:off x="761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277B07" w14:textId="77777777" w:rsidR="00396E16" w:rsidRDefault="00396E16" w:rsidP="00396E1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AB128B" id="Group 95" o:spid="_x0000_s1045" style="position:absolute;margin-left:200.4pt;margin-top:6.65pt;width:57.85pt;height:95.4pt;z-index:2516234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">
                <v:shape id="Picture 31" o:spid="_x0000_s104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">
                  <v:imagedata r:id="rId15" o:title=""/>
                </v:shape>
                <v:shape id="TextBox 94" o:spid="_x0000_s1047" type="#_x0000_t202" style="position:absolute;left:761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42277B07" w14:textId="77777777" w:rsidR="00396E16" w:rsidRDefault="00396E16" w:rsidP="00396E1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F01AE" w:rsidRPr="000F01AE">
        <w:rPr>
          <w:rFonts w:ascii="Arial" w:hAnsi="Arial" w:cs="Arial"/>
          <w:sz w:val="24"/>
          <w:szCs w:val="24"/>
        </w:rPr>
        <w:t xml:space="preserve">For every </w:t>
      </w:r>
      <w:proofErr w:type="gramStart"/>
      <w:r w:rsidR="000F01AE" w:rsidRPr="000F01AE">
        <w:rPr>
          <w:rFonts w:ascii="Arial" w:hAnsi="Arial" w:cs="Arial"/>
          <w:sz w:val="24"/>
          <w:szCs w:val="24"/>
        </w:rPr>
        <w:t>year</w:t>
      </w:r>
      <w:proofErr w:type="gramEnd"/>
      <w:r w:rsidR="000F01AE" w:rsidRPr="000F01AE">
        <w:rPr>
          <w:rFonts w:ascii="Arial" w:hAnsi="Arial" w:cs="Arial"/>
          <w:sz w:val="24"/>
          <w:szCs w:val="24"/>
        </w:rPr>
        <w:t xml:space="preserve"> this Christmas tree</w:t>
      </w:r>
    </w:p>
    <w:p w14:paraId="30826147" w14:textId="675B3EAD" w:rsidR="00CB54DC" w:rsidRPr="000F01AE" w:rsidRDefault="003B79A4" w:rsidP="00CB54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m          </w:t>
      </w:r>
      <w:r w:rsidR="00CB54DC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7  </w:t>
      </w:r>
      <w:r w:rsidR="00CB54DC">
        <w:rPr>
          <w:rFonts w:ascii="Arial" w:hAnsi="Arial" w:cs="Arial"/>
          <w:b/>
          <w:bCs/>
          <w:sz w:val="24"/>
          <w:szCs w:val="24"/>
        </w:rPr>
        <w:t xml:space="preserve">    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36B5E0F2" w14:textId="46D8E801" w:rsidR="000F01AE" w:rsidRPr="000F01AE" w:rsidRDefault="000F01AE" w:rsidP="000F01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Brings to us such joy and glee</w:t>
      </w:r>
    </w:p>
    <w:p w14:paraId="5C959400" w14:textId="0B3D9DB5" w:rsidR="00CB54DC" w:rsidRPr="000F01AE" w:rsidRDefault="003B79A4" w:rsidP="00CB54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CB54DC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proofErr w:type="gramStart"/>
      <w:r w:rsidR="00CB54DC" w:rsidRPr="000F01AE">
        <w:rPr>
          <w:rFonts w:ascii="Arial" w:hAnsi="Arial" w:cs="Arial"/>
          <w:b/>
          <w:bCs/>
          <w:sz w:val="24"/>
          <w:szCs w:val="24"/>
        </w:rPr>
        <w:t>7</w:t>
      </w:r>
      <w:r w:rsidR="00CB54DC">
        <w:rPr>
          <w:rFonts w:ascii="Arial" w:hAnsi="Arial" w:cs="Arial"/>
          <w:b/>
          <w:bCs/>
          <w:sz w:val="24"/>
          <w:szCs w:val="24"/>
        </w:rPr>
        <w:t xml:space="preserve"> 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proofErr w:type="gramEnd"/>
    </w:p>
    <w:p w14:paraId="715BBD28" w14:textId="2663BCFB" w:rsidR="00CB54DC" w:rsidRPr="000F01AE" w:rsidRDefault="00CB54DC" w:rsidP="00CB54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O Christmas Tree, O  </w:t>
      </w:r>
      <w:r>
        <w:rPr>
          <w:rFonts w:ascii="Arial" w:hAnsi="Arial" w:cs="Arial"/>
          <w:sz w:val="24"/>
          <w:szCs w:val="24"/>
        </w:rPr>
        <w:t xml:space="preserve"> </w:t>
      </w:r>
      <w:r w:rsidRPr="000F01AE">
        <w:rPr>
          <w:rFonts w:ascii="Arial" w:hAnsi="Arial" w:cs="Arial"/>
          <w:sz w:val="24"/>
          <w:szCs w:val="24"/>
        </w:rPr>
        <w:t>Christmas tree,</w:t>
      </w:r>
    </w:p>
    <w:p w14:paraId="342FA402" w14:textId="429DDA8A" w:rsidR="00CB54DC" w:rsidRPr="000F01AE" w:rsidRDefault="00CB54DC" w:rsidP="00CB54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B79A4"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m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 w:rsidR="003B79A4"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 w:rsidR="003B79A4"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 w:rsidR="003B79A4">
        <w:rPr>
          <w:rFonts w:ascii="Arial" w:hAnsi="Arial" w:cs="Arial"/>
          <w:b/>
          <w:bCs/>
          <w:sz w:val="24"/>
          <w:szCs w:val="24"/>
        </w:rPr>
        <w:t>C</w:t>
      </w:r>
    </w:p>
    <w:p w14:paraId="1DFE2F02" w14:textId="2B997DCB" w:rsidR="000F01AE" w:rsidRPr="000F01AE" w:rsidRDefault="000F01AE" w:rsidP="000F01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Such pleas</w:t>
      </w:r>
      <w:r w:rsidR="00396E16" w:rsidRPr="00396E16">
        <w:rPr>
          <w:noProof/>
        </w:rPr>
        <w:t xml:space="preserve"> </w:t>
      </w:r>
      <w:proofErr w:type="spellStart"/>
      <w:r w:rsidRPr="000F01AE">
        <w:rPr>
          <w:rFonts w:ascii="Arial" w:hAnsi="Arial" w:cs="Arial"/>
          <w:sz w:val="24"/>
          <w:szCs w:val="24"/>
        </w:rPr>
        <w:t>ure</w:t>
      </w:r>
      <w:proofErr w:type="spellEnd"/>
      <w:r w:rsidRPr="000F01AE">
        <w:rPr>
          <w:rFonts w:ascii="Arial" w:hAnsi="Arial" w:cs="Arial"/>
          <w:sz w:val="24"/>
          <w:szCs w:val="24"/>
        </w:rPr>
        <w:t xml:space="preserve"> do you bring me</w:t>
      </w:r>
    </w:p>
    <w:p w14:paraId="3B5E227D" w14:textId="55F9979A" w:rsidR="000F01AE" w:rsidRPr="000F01AE" w:rsidRDefault="00396E16" w:rsidP="000F01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49696" behindDoc="0" locked="0" layoutInCell="1" allowOverlap="1" wp14:anchorId="3E29AE28" wp14:editId="068DF09F">
                <wp:simplePos x="0" y="0"/>
                <wp:positionH relativeFrom="column">
                  <wp:posOffset>2559996</wp:posOffset>
                </wp:positionH>
                <wp:positionV relativeFrom="paragraph">
                  <wp:posOffset>11002</wp:posOffset>
                </wp:positionV>
                <wp:extent cx="734695" cy="1210310"/>
                <wp:effectExtent l="0" t="0" r="8255" b="8890"/>
                <wp:wrapNone/>
                <wp:docPr id="2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73"/>
                        <wps:cNvSpPr txBox="1"/>
                        <wps:spPr>
                          <a:xfrm>
                            <a:off x="9397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0D847B" w14:textId="77777777" w:rsidR="00396E16" w:rsidRDefault="00396E16" w:rsidP="00396E1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29AE28" id="Group 71" o:spid="_x0000_s1048" style="position:absolute;margin-left:201.55pt;margin-top:.85pt;width:57.85pt;height:95.3pt;z-index:251549696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">
                <v:shape id="Picture 22" o:spid="_x0000_s1049" type="#_x0000_t75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">
                  <v:imagedata r:id="rId17" o:title=""/>
                </v:shape>
                <v:shape id="TextBox 73" o:spid="_x0000_s1050" type="#_x0000_t202" style="position:absolute;left:9397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440D847B" w14:textId="77777777" w:rsidR="00396E16" w:rsidRDefault="00396E16" w:rsidP="00396E1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F173D8F" w14:textId="0540F04D" w:rsidR="00CB54DC" w:rsidRPr="000F01AE" w:rsidRDefault="003B79A4" w:rsidP="00CB54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CB54DC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proofErr w:type="gramStart"/>
      <w:r w:rsidR="00CB54DC" w:rsidRPr="000F01AE">
        <w:rPr>
          <w:rFonts w:ascii="Arial" w:hAnsi="Arial" w:cs="Arial"/>
          <w:b/>
          <w:bCs/>
          <w:sz w:val="24"/>
          <w:szCs w:val="24"/>
        </w:rPr>
        <w:t>7</w:t>
      </w:r>
      <w:r w:rsidR="00CB54DC">
        <w:rPr>
          <w:rFonts w:ascii="Arial" w:hAnsi="Arial" w:cs="Arial"/>
          <w:b/>
          <w:bCs/>
          <w:sz w:val="24"/>
          <w:szCs w:val="24"/>
        </w:rPr>
        <w:t xml:space="preserve"> 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proofErr w:type="gramEnd"/>
    </w:p>
    <w:p w14:paraId="29A1549E" w14:textId="709FF3E3" w:rsidR="00CB54DC" w:rsidRPr="000F01AE" w:rsidRDefault="00CB54DC" w:rsidP="00CB54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O Christmas Tree, O  </w:t>
      </w:r>
      <w:r>
        <w:rPr>
          <w:rFonts w:ascii="Arial" w:hAnsi="Arial" w:cs="Arial"/>
          <w:sz w:val="24"/>
          <w:szCs w:val="24"/>
        </w:rPr>
        <w:t xml:space="preserve"> </w:t>
      </w:r>
      <w:r w:rsidRPr="000F01AE">
        <w:rPr>
          <w:rFonts w:ascii="Arial" w:hAnsi="Arial" w:cs="Arial"/>
          <w:sz w:val="24"/>
          <w:szCs w:val="24"/>
        </w:rPr>
        <w:t>Christmas tree,</w:t>
      </w:r>
    </w:p>
    <w:p w14:paraId="22B3B77F" w14:textId="4B1A9602" w:rsidR="00CB54DC" w:rsidRPr="000F01AE" w:rsidRDefault="00CB54DC" w:rsidP="00CB54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B79A4"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m   </w:t>
      </w:r>
      <w:r w:rsidR="003B79A4"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7     </w:t>
      </w:r>
      <w:r w:rsidR="003B79A4"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 w:rsidR="003B79A4">
        <w:rPr>
          <w:rFonts w:ascii="Arial" w:hAnsi="Arial" w:cs="Arial"/>
          <w:b/>
          <w:bCs/>
          <w:sz w:val="24"/>
          <w:szCs w:val="24"/>
        </w:rPr>
        <w:t>C</w:t>
      </w:r>
    </w:p>
    <w:p w14:paraId="1EC76666" w14:textId="77777777" w:rsidR="000F01AE" w:rsidRPr="000F01AE" w:rsidRDefault="000F01AE" w:rsidP="000F01A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F01AE">
        <w:rPr>
          <w:rFonts w:ascii="Arial" w:hAnsi="Arial" w:cs="Arial"/>
          <w:sz w:val="24"/>
          <w:szCs w:val="24"/>
        </w:rPr>
        <w:t>You'll</w:t>
      </w:r>
      <w:proofErr w:type="gramEnd"/>
      <w:r w:rsidRPr="000F01AE">
        <w:rPr>
          <w:rFonts w:ascii="Arial" w:hAnsi="Arial" w:cs="Arial"/>
          <w:sz w:val="24"/>
          <w:szCs w:val="24"/>
        </w:rPr>
        <w:t xml:space="preserve"> ever be unchanging</w:t>
      </w:r>
    </w:p>
    <w:p w14:paraId="78E15AB2" w14:textId="5C895C3C" w:rsidR="00CB54DC" w:rsidRPr="000F01AE" w:rsidRDefault="003B79A4" w:rsidP="00CB54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CB54DC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>7</w:t>
      </w:r>
      <w:r w:rsidR="00CB54DC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62B024FA" w14:textId="230AA793" w:rsidR="000F01AE" w:rsidRPr="000F01AE" w:rsidRDefault="00396E16" w:rsidP="000F01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7280" behindDoc="0" locked="0" layoutInCell="1" allowOverlap="1" wp14:anchorId="27F79BD8" wp14:editId="31137451">
                <wp:simplePos x="0" y="0"/>
                <wp:positionH relativeFrom="column">
                  <wp:posOffset>2534772</wp:posOffset>
                </wp:positionH>
                <wp:positionV relativeFrom="paragraph">
                  <wp:posOffset>90584</wp:posOffset>
                </wp:positionV>
                <wp:extent cx="734695" cy="1199515"/>
                <wp:effectExtent l="0" t="0" r="8255" b="635"/>
                <wp:wrapNone/>
                <wp:docPr id="27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82"/>
                        <wps:cNvSpPr txBox="1"/>
                        <wps:spPr>
                          <a:xfrm>
                            <a:off x="3644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4BAEA1" w14:textId="77777777" w:rsidR="00396E16" w:rsidRDefault="00396E16" w:rsidP="00396E1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F79BD8" id="Group 80" o:spid="_x0000_s1051" style="position:absolute;margin-left:199.6pt;margin-top:7.15pt;width:57.85pt;height:94.45pt;z-index:251617280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">
                <v:shape id="Picture 28" o:spid="_x0000_s1052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BSQ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s/pJ/gF79AgAA//8DAFBLAQItABQABgAIAAAAIQDb4fbL7gAAAIUBAAATAAAAAAAAAAAAAAAA&#10;AAAAAABbQ29udGVudF9UeXBlc10ueG1sUEsBAi0AFAAGAAgAAAAhAFr0LFu/AAAAFQEAAAsAAAAA&#10;AAAAAAAAAAAAHwEAAF9yZWxzLy5yZWxzUEsBAi0AFAAGAAgAAAAhAPXQFJDBAAAA2wAAAA8AAAAA&#10;AAAAAAAAAAAABwIAAGRycy9kb3ducmV2LnhtbFBLBQYAAAAAAwADALcAAAD1AgAAAAA=&#10;">
                  <v:imagedata r:id="rId5" o:title=""/>
                </v:shape>
                <v:shape id="TextBox 82" o:spid="_x0000_s1053" type="#_x0000_t202" style="position:absolute;left:3644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214BAEA1" w14:textId="77777777" w:rsidR="00396E16" w:rsidRDefault="00396E16" w:rsidP="00396E1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F01AE" w:rsidRPr="000F01AE">
        <w:rPr>
          <w:rFonts w:ascii="Arial" w:hAnsi="Arial" w:cs="Arial"/>
          <w:sz w:val="24"/>
          <w:szCs w:val="24"/>
        </w:rPr>
        <w:t>A symbol of goodwill and love</w:t>
      </w:r>
    </w:p>
    <w:p w14:paraId="783F628A" w14:textId="761FD548" w:rsidR="00CB54DC" w:rsidRPr="000F01AE" w:rsidRDefault="00CB54DC" w:rsidP="00CB54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B79A4"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m   </w:t>
      </w:r>
      <w:r w:rsidR="003B79A4"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7     </w:t>
      </w:r>
      <w:r w:rsidR="003B79A4"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 w:rsidR="003B79A4">
        <w:rPr>
          <w:rFonts w:ascii="Arial" w:hAnsi="Arial" w:cs="Arial"/>
          <w:b/>
          <w:bCs/>
          <w:sz w:val="24"/>
          <w:szCs w:val="24"/>
        </w:rPr>
        <w:t>C</w:t>
      </w:r>
    </w:p>
    <w:p w14:paraId="1A87876E" w14:textId="40C6BB42" w:rsidR="000F01AE" w:rsidRPr="000F01AE" w:rsidRDefault="000F01AE" w:rsidP="000F01A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F01AE">
        <w:rPr>
          <w:rFonts w:ascii="Arial" w:hAnsi="Arial" w:cs="Arial"/>
          <w:sz w:val="24"/>
          <w:szCs w:val="24"/>
        </w:rPr>
        <w:t>You'll</w:t>
      </w:r>
      <w:proofErr w:type="gramEnd"/>
      <w:r w:rsidRPr="000F01AE">
        <w:rPr>
          <w:rFonts w:ascii="Arial" w:hAnsi="Arial" w:cs="Arial"/>
          <w:sz w:val="24"/>
          <w:szCs w:val="24"/>
        </w:rPr>
        <w:t xml:space="preserve"> ever be unchanging</w:t>
      </w:r>
    </w:p>
    <w:p w14:paraId="6321ED05" w14:textId="05D46A3A" w:rsidR="00CB54DC" w:rsidRPr="000F01AE" w:rsidRDefault="003B79A4" w:rsidP="00CB54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 w:rsidR="00CB54DC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 w:rsidR="00CB54DC">
        <w:rPr>
          <w:rFonts w:ascii="Arial" w:hAnsi="Arial" w:cs="Arial"/>
          <w:b/>
          <w:bCs/>
          <w:sz w:val="24"/>
          <w:szCs w:val="24"/>
        </w:rPr>
        <w:t xml:space="preserve">    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>7</w:t>
      </w:r>
    </w:p>
    <w:p w14:paraId="5C633D0F" w14:textId="4B8C6A8D" w:rsidR="000F01AE" w:rsidRPr="000F01AE" w:rsidRDefault="000F01AE" w:rsidP="000F01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Each shining light, each silver bell</w:t>
      </w:r>
    </w:p>
    <w:p w14:paraId="14DAA01C" w14:textId="150FF0CB" w:rsidR="00CB54DC" w:rsidRPr="000F01AE" w:rsidRDefault="003B79A4" w:rsidP="00CB54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D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m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7  </w:t>
      </w:r>
      <w:r w:rsidR="00CB54DC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CB54DC">
        <w:rPr>
          <w:rFonts w:ascii="Arial" w:hAnsi="Arial" w:cs="Arial"/>
          <w:b/>
          <w:bCs/>
          <w:sz w:val="24"/>
          <w:szCs w:val="24"/>
        </w:rPr>
        <w:t xml:space="preserve">  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662A47D5" w14:textId="5D1C1370" w:rsidR="000F01AE" w:rsidRPr="000F01AE" w:rsidRDefault="000F01AE" w:rsidP="000F01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No one alive spreads cheer so well</w:t>
      </w:r>
    </w:p>
    <w:p w14:paraId="2D37F7AF" w14:textId="05E85A57" w:rsidR="00CB54DC" w:rsidRPr="000F01AE" w:rsidRDefault="00396E16" w:rsidP="00CB54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83488" behindDoc="0" locked="0" layoutInCell="1" allowOverlap="1" wp14:anchorId="2255CE25" wp14:editId="061AC116">
                <wp:simplePos x="0" y="0"/>
                <wp:positionH relativeFrom="column">
                  <wp:posOffset>2463298</wp:posOffset>
                </wp:positionH>
                <wp:positionV relativeFrom="paragraph">
                  <wp:posOffset>14251</wp:posOffset>
                </wp:positionV>
                <wp:extent cx="838200" cy="1219200"/>
                <wp:effectExtent l="0" t="0" r="0" b="0"/>
                <wp:wrapNone/>
                <wp:docPr id="24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79"/>
                        <wps:cNvSpPr txBox="1"/>
                        <wps:spPr>
                          <a:xfrm>
                            <a:off x="25146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7B0FA2" w14:textId="77777777" w:rsidR="00396E16" w:rsidRDefault="00396E16" w:rsidP="00396E1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55CE25" id="Group 77" o:spid="_x0000_s1054" style="position:absolute;margin-left:193.95pt;margin-top:1.1pt;width:66pt;height:96pt;z-index:251583488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">
                <v:shape id="Picture 25" o:spid="_x0000_s1055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">
                  <v:imagedata r:id="rId19" o:title=""/>
                </v:shape>
                <v:shape id="TextBox 79" o:spid="_x0000_s1056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7F7B0FA2" w14:textId="77777777" w:rsidR="00396E16" w:rsidRDefault="00396E16" w:rsidP="00396E1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B79A4">
        <w:rPr>
          <w:rFonts w:ascii="Arial" w:hAnsi="Arial" w:cs="Arial"/>
          <w:b/>
          <w:bCs/>
          <w:sz w:val="24"/>
          <w:szCs w:val="24"/>
        </w:rPr>
        <w:t>C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CB54DC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 w:rsidR="003B79A4">
        <w:rPr>
          <w:rFonts w:ascii="Arial" w:hAnsi="Arial" w:cs="Arial"/>
          <w:b/>
          <w:bCs/>
          <w:sz w:val="24"/>
          <w:szCs w:val="24"/>
        </w:rPr>
        <w:t>G</w:t>
      </w:r>
      <w:proofErr w:type="gramStart"/>
      <w:r w:rsidR="00CB54DC" w:rsidRPr="000F01AE">
        <w:rPr>
          <w:rFonts w:ascii="Arial" w:hAnsi="Arial" w:cs="Arial"/>
          <w:b/>
          <w:bCs/>
          <w:sz w:val="24"/>
          <w:szCs w:val="24"/>
        </w:rPr>
        <w:t>7</w:t>
      </w:r>
      <w:r w:rsidR="00CB54DC">
        <w:rPr>
          <w:rFonts w:ascii="Arial" w:hAnsi="Arial" w:cs="Arial"/>
          <w:b/>
          <w:bCs/>
          <w:sz w:val="24"/>
          <w:szCs w:val="24"/>
        </w:rPr>
        <w:t xml:space="preserve"> 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 w:rsidR="003B79A4">
        <w:rPr>
          <w:rFonts w:ascii="Arial" w:hAnsi="Arial" w:cs="Arial"/>
          <w:b/>
          <w:bCs/>
          <w:sz w:val="24"/>
          <w:szCs w:val="24"/>
        </w:rPr>
        <w:t>C</w:t>
      </w:r>
      <w:proofErr w:type="gramEnd"/>
    </w:p>
    <w:p w14:paraId="5725B696" w14:textId="4093A83C" w:rsidR="00CB54DC" w:rsidRPr="000F01AE" w:rsidRDefault="00CB54DC" w:rsidP="00CB54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O Christmas Tree, O  </w:t>
      </w:r>
      <w:r>
        <w:rPr>
          <w:rFonts w:ascii="Arial" w:hAnsi="Arial" w:cs="Arial"/>
          <w:sz w:val="24"/>
          <w:szCs w:val="24"/>
        </w:rPr>
        <w:t xml:space="preserve"> </w:t>
      </w:r>
      <w:r w:rsidRPr="000F01AE">
        <w:rPr>
          <w:rFonts w:ascii="Arial" w:hAnsi="Arial" w:cs="Arial"/>
          <w:sz w:val="24"/>
          <w:szCs w:val="24"/>
        </w:rPr>
        <w:t>Christmas tree,</w:t>
      </w:r>
    </w:p>
    <w:p w14:paraId="61F10DE7" w14:textId="58EC8CF4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m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7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0783D6E3" w14:textId="540C6EA9" w:rsidR="000F01AE" w:rsidRPr="000F01AE" w:rsidRDefault="000F01AE" w:rsidP="000F01A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F01AE">
        <w:rPr>
          <w:rFonts w:ascii="Arial" w:hAnsi="Arial" w:cs="Arial"/>
          <w:sz w:val="24"/>
          <w:szCs w:val="24"/>
        </w:rPr>
        <w:t>You'll</w:t>
      </w:r>
      <w:proofErr w:type="gramEnd"/>
      <w:r w:rsidRPr="000F01AE">
        <w:rPr>
          <w:rFonts w:ascii="Arial" w:hAnsi="Arial" w:cs="Arial"/>
          <w:sz w:val="24"/>
          <w:szCs w:val="24"/>
        </w:rPr>
        <w:t xml:space="preserve"> ever be unchanging</w:t>
      </w:r>
    </w:p>
    <w:p w14:paraId="67D7861F" w14:textId="6257018F" w:rsidR="000F01AE" w:rsidRPr="000F01AE" w:rsidRDefault="000F01AE" w:rsidP="000F01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DA734E" w14:textId="5F7B616B" w:rsidR="00CB54DC" w:rsidRPr="000F01AE" w:rsidRDefault="003B79A4" w:rsidP="00CB54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CB54DC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proofErr w:type="gramStart"/>
      <w:r w:rsidR="00CB54DC" w:rsidRPr="000F01AE">
        <w:rPr>
          <w:rFonts w:ascii="Arial" w:hAnsi="Arial" w:cs="Arial"/>
          <w:b/>
          <w:bCs/>
          <w:sz w:val="24"/>
          <w:szCs w:val="24"/>
        </w:rPr>
        <w:t>7</w:t>
      </w:r>
      <w:r w:rsidR="00CB54DC">
        <w:rPr>
          <w:rFonts w:ascii="Arial" w:hAnsi="Arial" w:cs="Arial"/>
          <w:b/>
          <w:bCs/>
          <w:sz w:val="24"/>
          <w:szCs w:val="24"/>
        </w:rPr>
        <w:t xml:space="preserve"> 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proofErr w:type="gramEnd"/>
    </w:p>
    <w:p w14:paraId="438656DF" w14:textId="77777777" w:rsidR="00CB54DC" w:rsidRPr="000F01AE" w:rsidRDefault="00CB54DC" w:rsidP="00CB54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O Christmas Tree, O  </w:t>
      </w:r>
      <w:r>
        <w:rPr>
          <w:rFonts w:ascii="Arial" w:hAnsi="Arial" w:cs="Arial"/>
          <w:sz w:val="24"/>
          <w:szCs w:val="24"/>
        </w:rPr>
        <w:t xml:space="preserve"> </w:t>
      </w:r>
      <w:r w:rsidRPr="000F01AE">
        <w:rPr>
          <w:rFonts w:ascii="Arial" w:hAnsi="Arial" w:cs="Arial"/>
          <w:sz w:val="24"/>
          <w:szCs w:val="24"/>
        </w:rPr>
        <w:t>Christmas tree,</w:t>
      </w:r>
    </w:p>
    <w:p w14:paraId="77BB501E" w14:textId="0C7FB1E2" w:rsidR="00CB54DC" w:rsidRPr="000F01AE" w:rsidRDefault="00CB54DC" w:rsidP="00CB54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B79A4"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m  </w:t>
      </w:r>
      <w:r w:rsidR="003B79A4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 w:rsidR="003B79A4"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 w:rsidR="003B79A4"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 w:rsidR="003B79A4">
        <w:rPr>
          <w:rFonts w:ascii="Arial" w:hAnsi="Arial" w:cs="Arial"/>
          <w:b/>
          <w:bCs/>
          <w:sz w:val="24"/>
          <w:szCs w:val="24"/>
        </w:rPr>
        <w:t>C</w:t>
      </w:r>
    </w:p>
    <w:p w14:paraId="7E054727" w14:textId="77777777" w:rsidR="000F01AE" w:rsidRPr="000F01AE" w:rsidRDefault="000F01AE" w:rsidP="000F01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How steadfast are your branches!</w:t>
      </w:r>
    </w:p>
    <w:p w14:paraId="278ECB62" w14:textId="08E48C8E" w:rsidR="00CB54DC" w:rsidRPr="000F01AE" w:rsidRDefault="003B79A4" w:rsidP="00CB54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 w:rsidR="00CB54DC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 w:rsidR="00CB54DC">
        <w:rPr>
          <w:rFonts w:ascii="Arial" w:hAnsi="Arial" w:cs="Arial"/>
          <w:b/>
          <w:bCs/>
          <w:sz w:val="24"/>
          <w:szCs w:val="24"/>
        </w:rPr>
        <w:t xml:space="preserve">    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>7</w:t>
      </w:r>
    </w:p>
    <w:p w14:paraId="2B8794FC" w14:textId="77777777" w:rsidR="000F01AE" w:rsidRPr="000F01AE" w:rsidRDefault="000F01AE" w:rsidP="000F01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Your boughs are green in summer's clime</w:t>
      </w:r>
    </w:p>
    <w:p w14:paraId="223D184F" w14:textId="2BDEF957" w:rsidR="00CB54DC" w:rsidRPr="000F01AE" w:rsidRDefault="003B79A4" w:rsidP="00CB54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m          </w:t>
      </w:r>
      <w:r w:rsidR="00CB54DC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7  </w:t>
      </w:r>
      <w:r w:rsidR="00CB54DC">
        <w:rPr>
          <w:rFonts w:ascii="Arial" w:hAnsi="Arial" w:cs="Arial"/>
          <w:b/>
          <w:bCs/>
          <w:sz w:val="24"/>
          <w:szCs w:val="24"/>
        </w:rPr>
        <w:t xml:space="preserve">    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0B6B5E18" w14:textId="77777777" w:rsidR="000F01AE" w:rsidRPr="000F01AE" w:rsidRDefault="000F01AE" w:rsidP="000F01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And through the snows of wintertime</w:t>
      </w:r>
    </w:p>
    <w:p w14:paraId="15F6C8E4" w14:textId="716E4312" w:rsidR="00CB54DC" w:rsidRPr="000F01AE" w:rsidRDefault="003B79A4" w:rsidP="00CB54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CB54DC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proofErr w:type="gramStart"/>
      <w:r w:rsidR="00CB54DC" w:rsidRPr="000F01AE">
        <w:rPr>
          <w:rFonts w:ascii="Arial" w:hAnsi="Arial" w:cs="Arial"/>
          <w:b/>
          <w:bCs/>
          <w:sz w:val="24"/>
          <w:szCs w:val="24"/>
        </w:rPr>
        <w:t>7</w:t>
      </w:r>
      <w:r w:rsidR="00CB54DC">
        <w:rPr>
          <w:rFonts w:ascii="Arial" w:hAnsi="Arial" w:cs="Arial"/>
          <w:b/>
          <w:bCs/>
          <w:sz w:val="24"/>
          <w:szCs w:val="24"/>
        </w:rPr>
        <w:t xml:space="preserve"> </w:t>
      </w:r>
      <w:r w:rsidR="00CB54DC"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proofErr w:type="gramEnd"/>
    </w:p>
    <w:p w14:paraId="37859F7B" w14:textId="77777777" w:rsidR="00CB54DC" w:rsidRPr="000F01AE" w:rsidRDefault="00CB54DC" w:rsidP="00CB54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O Christmas Tree, O  </w:t>
      </w:r>
      <w:r>
        <w:rPr>
          <w:rFonts w:ascii="Arial" w:hAnsi="Arial" w:cs="Arial"/>
          <w:sz w:val="24"/>
          <w:szCs w:val="24"/>
        </w:rPr>
        <w:t xml:space="preserve"> </w:t>
      </w:r>
      <w:r w:rsidRPr="000F01AE">
        <w:rPr>
          <w:rFonts w:ascii="Arial" w:hAnsi="Arial" w:cs="Arial"/>
          <w:sz w:val="24"/>
          <w:szCs w:val="24"/>
        </w:rPr>
        <w:t>Christmas tree,</w:t>
      </w:r>
    </w:p>
    <w:p w14:paraId="67FD77F2" w14:textId="728D738B" w:rsidR="00CB54DC" w:rsidRPr="000F01AE" w:rsidRDefault="00CB54DC" w:rsidP="00CB54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B79A4"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m    </w:t>
      </w:r>
      <w:r w:rsidR="003B79A4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 w:rsidR="003B79A4"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 w:rsidR="003B79A4"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 w:rsidR="003B79A4">
        <w:rPr>
          <w:rFonts w:ascii="Arial" w:hAnsi="Arial" w:cs="Arial"/>
          <w:b/>
          <w:bCs/>
          <w:sz w:val="24"/>
          <w:szCs w:val="24"/>
        </w:rPr>
        <w:t>C</w:t>
      </w:r>
    </w:p>
    <w:p w14:paraId="633F7707" w14:textId="1710D130" w:rsidR="00BA0CDA" w:rsidRDefault="000F01AE" w:rsidP="000F01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How steadfast are your branches!</w:t>
      </w:r>
    </w:p>
    <w:p w14:paraId="22AE73AE" w14:textId="77777777" w:rsidR="003B79A4" w:rsidRDefault="003B79A4" w:rsidP="003B79A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B6DCA5" w14:textId="77777777" w:rsidR="003B79A4" w:rsidRDefault="003B79A4" w:rsidP="003B79A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8B28E9" w14:textId="199895C8" w:rsidR="003B79A4" w:rsidRDefault="003B79A4" w:rsidP="003B79A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  <w:sectPr w:rsidR="003B79A4" w:rsidSect="003B79A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4A8AAAA" w14:textId="128E1368" w:rsidR="003B79A4" w:rsidRPr="000F01AE" w:rsidRDefault="003B79A4" w:rsidP="003B79A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lastRenderedPageBreak/>
        <w:t xml:space="preserve">O Christmas Tree (Ernst </w:t>
      </w:r>
      <w:proofErr w:type="spellStart"/>
      <w:r w:rsidRPr="000F01AE">
        <w:rPr>
          <w:rFonts w:ascii="Arial" w:hAnsi="Arial" w:cs="Arial"/>
          <w:b/>
          <w:bCs/>
          <w:sz w:val="24"/>
          <w:szCs w:val="24"/>
        </w:rPr>
        <w:t>Anschütz</w:t>
      </w:r>
      <w:proofErr w:type="spellEnd"/>
      <w:r w:rsidRPr="000F01AE">
        <w:rPr>
          <w:rFonts w:ascii="Arial" w:hAnsi="Arial" w:cs="Arial"/>
          <w:b/>
          <w:bCs/>
          <w:sz w:val="24"/>
          <w:szCs w:val="24"/>
        </w:rPr>
        <w:t xml:space="preserve">, 1824 (O Tannenbaum) / English Traditional </w:t>
      </w:r>
      <w:proofErr w:type="gramStart"/>
      <w:r w:rsidRPr="000F01AE">
        <w:rPr>
          <w:rFonts w:ascii="Arial" w:hAnsi="Arial" w:cs="Arial"/>
          <w:b/>
          <w:bCs/>
          <w:sz w:val="24"/>
          <w:szCs w:val="24"/>
        </w:rPr>
        <w:t>Lyrics)</w:t>
      </w:r>
      <w:r>
        <w:rPr>
          <w:rFonts w:ascii="Arial" w:hAnsi="Arial" w:cs="Arial"/>
          <w:b/>
          <w:bCs/>
          <w:sz w:val="24"/>
          <w:szCs w:val="24"/>
        </w:rPr>
        <w:t xml:space="preserve">  Key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D</w:t>
      </w:r>
    </w:p>
    <w:p w14:paraId="711B55EF" w14:textId="77777777" w:rsidR="003B79A4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3B79A4" w:rsidSect="003B79A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B65AADB" w14:textId="3B3B6841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 D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A7 D</w:t>
      </w:r>
    </w:p>
    <w:p w14:paraId="66588BF7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O Christmas Tree, O  </w:t>
      </w:r>
      <w:r>
        <w:rPr>
          <w:rFonts w:ascii="Arial" w:hAnsi="Arial" w:cs="Arial"/>
          <w:sz w:val="24"/>
          <w:szCs w:val="24"/>
        </w:rPr>
        <w:t xml:space="preserve"> </w:t>
      </w:r>
      <w:r w:rsidRPr="000F01AE">
        <w:rPr>
          <w:rFonts w:ascii="Arial" w:hAnsi="Arial" w:cs="Arial"/>
          <w:sz w:val="24"/>
          <w:szCs w:val="24"/>
        </w:rPr>
        <w:t>Christmas tree,</w:t>
      </w:r>
    </w:p>
    <w:p w14:paraId="6DFE7EF6" w14:textId="26F90DA2" w:rsidR="003B79A4" w:rsidRPr="000F01AE" w:rsidRDefault="00396E16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 wp14:anchorId="69D3BB1A" wp14:editId="575556E2">
                <wp:simplePos x="0" y="0"/>
                <wp:positionH relativeFrom="column">
                  <wp:posOffset>2694778</wp:posOffset>
                </wp:positionH>
                <wp:positionV relativeFrom="paragraph">
                  <wp:posOffset>12065</wp:posOffset>
                </wp:positionV>
                <wp:extent cx="735013" cy="1211679"/>
                <wp:effectExtent l="0" t="0" r="8255" b="7620"/>
                <wp:wrapNone/>
                <wp:docPr id="52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3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4" name="TextBox 26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35F082" w14:textId="77777777" w:rsidR="00396E16" w:rsidRDefault="00396E16" w:rsidP="00396E1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D3BB1A" id="Group 24" o:spid="_x0000_s1057" style="position:absolute;margin-left:212.2pt;margin-top:.95pt;width:57.9pt;height:95.4pt;z-index:25179648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">
                <v:shape id="Picture 53" o:spid="_x0000_s105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">
                  <v:imagedata r:id="rId21" o:title=""/>
                </v:shape>
                <v:shape id="TextBox 26" o:spid="_x0000_s1059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<v:textbox style="mso-fit-shape-to-text:t">
                    <w:txbxContent>
                      <w:p w14:paraId="1E35F082" w14:textId="77777777" w:rsidR="00396E16" w:rsidRDefault="00396E16" w:rsidP="00396E1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B79A4"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 w:rsidR="003B79A4"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spellStart"/>
      <w:r w:rsidR="003B79A4" w:rsidRPr="000F01A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="003B79A4" w:rsidRPr="000F01AE">
        <w:rPr>
          <w:rFonts w:ascii="Arial" w:hAnsi="Arial" w:cs="Arial"/>
          <w:b/>
          <w:bCs/>
          <w:sz w:val="24"/>
          <w:szCs w:val="24"/>
        </w:rPr>
        <w:t xml:space="preserve">     A7   </w:t>
      </w:r>
      <w:r w:rsidR="003B79A4">
        <w:rPr>
          <w:rFonts w:ascii="Arial" w:hAnsi="Arial" w:cs="Arial"/>
          <w:b/>
          <w:bCs/>
          <w:sz w:val="24"/>
          <w:szCs w:val="24"/>
        </w:rPr>
        <w:t xml:space="preserve">   </w:t>
      </w:r>
      <w:r w:rsidR="003B79A4"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gramStart"/>
      <w:r w:rsidR="003B79A4" w:rsidRPr="000F01AE">
        <w:rPr>
          <w:rFonts w:ascii="Arial" w:hAnsi="Arial" w:cs="Arial"/>
          <w:b/>
          <w:bCs/>
          <w:sz w:val="24"/>
          <w:szCs w:val="24"/>
        </w:rPr>
        <w:t>A</w:t>
      </w:r>
      <w:proofErr w:type="gramEnd"/>
      <w:r w:rsidR="003B79A4"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 w:rsidR="003B79A4">
        <w:rPr>
          <w:rFonts w:ascii="Arial" w:hAnsi="Arial" w:cs="Arial"/>
          <w:b/>
          <w:bCs/>
          <w:sz w:val="24"/>
          <w:szCs w:val="24"/>
        </w:rPr>
        <w:t xml:space="preserve">  </w:t>
      </w:r>
      <w:r w:rsidR="003B79A4" w:rsidRPr="000F01AE">
        <w:rPr>
          <w:rFonts w:ascii="Arial" w:hAnsi="Arial" w:cs="Arial"/>
          <w:b/>
          <w:bCs/>
          <w:sz w:val="24"/>
          <w:szCs w:val="24"/>
        </w:rPr>
        <w:t xml:space="preserve">  D</w:t>
      </w:r>
    </w:p>
    <w:p w14:paraId="57598359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How lovely are your branches!</w:t>
      </w:r>
    </w:p>
    <w:p w14:paraId="2010E166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D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A7 D</w:t>
      </w:r>
    </w:p>
    <w:p w14:paraId="42A3C764" w14:textId="57BA89C8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O Christmas Tree, </w:t>
      </w:r>
      <w:proofErr w:type="gramStart"/>
      <w:r w:rsidRPr="000F01AE">
        <w:rPr>
          <w:rFonts w:ascii="Arial" w:hAnsi="Arial" w:cs="Arial"/>
          <w:sz w:val="24"/>
          <w:szCs w:val="24"/>
        </w:rPr>
        <w:t>O  Christmas</w:t>
      </w:r>
      <w:proofErr w:type="gramEnd"/>
      <w:r w:rsidRPr="000F01AE">
        <w:rPr>
          <w:rFonts w:ascii="Arial" w:hAnsi="Arial" w:cs="Arial"/>
          <w:sz w:val="24"/>
          <w:szCs w:val="24"/>
        </w:rPr>
        <w:t xml:space="preserve"> tree,</w:t>
      </w:r>
    </w:p>
    <w:p w14:paraId="20253028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0F01A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0F01AE">
        <w:rPr>
          <w:rFonts w:ascii="Arial" w:hAnsi="Arial" w:cs="Arial"/>
          <w:b/>
          <w:bCs/>
          <w:sz w:val="24"/>
          <w:szCs w:val="24"/>
        </w:rPr>
        <w:t xml:space="preserve">     A7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gramStart"/>
      <w:r w:rsidRPr="000F01AE">
        <w:rPr>
          <w:rFonts w:ascii="Arial" w:hAnsi="Arial" w:cs="Arial"/>
          <w:b/>
          <w:bCs/>
          <w:sz w:val="24"/>
          <w:szCs w:val="24"/>
        </w:rPr>
        <w:t>A</w:t>
      </w:r>
      <w:proofErr w:type="gramEnd"/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D</w:t>
      </w:r>
    </w:p>
    <w:p w14:paraId="4DB5266D" w14:textId="2CB81875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How lovely are your branches!</w:t>
      </w:r>
      <w:r w:rsidR="00396E16" w:rsidRPr="00396E16">
        <w:rPr>
          <w:noProof/>
        </w:rPr>
        <w:t xml:space="preserve"> </w:t>
      </w:r>
    </w:p>
    <w:p w14:paraId="66E021FE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D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G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A7</w:t>
      </w:r>
    </w:p>
    <w:p w14:paraId="3F84F19A" w14:textId="461A94C6" w:rsidR="003B79A4" w:rsidRPr="000F01AE" w:rsidRDefault="00396E16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74BCA23A" wp14:editId="683252DB">
                <wp:simplePos x="0" y="0"/>
                <wp:positionH relativeFrom="column">
                  <wp:posOffset>2654138</wp:posOffset>
                </wp:positionH>
                <wp:positionV relativeFrom="paragraph">
                  <wp:posOffset>6350</wp:posOffset>
                </wp:positionV>
                <wp:extent cx="742950" cy="1210730"/>
                <wp:effectExtent l="0" t="0" r="0" b="8890"/>
                <wp:wrapNone/>
                <wp:docPr id="6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62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3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4FB947" w14:textId="77777777" w:rsidR="00396E16" w:rsidRDefault="00396E16" w:rsidP="00396E1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BCA23A" id="Group 169" o:spid="_x0000_s1060" style="position:absolute;margin-left:209pt;margin-top:.5pt;width:58.5pt;height:95.35pt;z-index:251805696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">
                <v:shape id="Picture 62" o:spid="_x0000_s1061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">
                  <v:imagedata r:id="rId23" o:title=""/>
                </v:shape>
                <v:shape id="TextBox 153" o:spid="_x0000_s1062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4oy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BiV4oywgAAANsAAAAPAAAA&#10;AAAAAAAAAAAAAAcCAABkcnMvZG93bnJldi54bWxQSwUGAAAAAAMAAwC3AAAA9gIAAAAA&#10;" filled="f" stroked="f">
                  <v:textbox style="mso-fit-shape-to-text:t">
                    <w:txbxContent>
                      <w:p w14:paraId="6A4FB947" w14:textId="77777777" w:rsidR="00396E16" w:rsidRDefault="00396E16" w:rsidP="00396E1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B79A4" w:rsidRPr="000F01AE">
        <w:rPr>
          <w:rFonts w:ascii="Arial" w:hAnsi="Arial" w:cs="Arial"/>
          <w:sz w:val="24"/>
          <w:szCs w:val="24"/>
        </w:rPr>
        <w:t>In beauty green will always grow</w:t>
      </w:r>
    </w:p>
    <w:p w14:paraId="6A358319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0F01A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0F01AE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A7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D</w:t>
      </w:r>
    </w:p>
    <w:p w14:paraId="21F35457" w14:textId="6D5DDED8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Through summer sun and winter snow.</w:t>
      </w:r>
    </w:p>
    <w:p w14:paraId="3EE77009" w14:textId="2F7BA824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D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A7 D</w:t>
      </w:r>
    </w:p>
    <w:p w14:paraId="4FC1CDC1" w14:textId="021699D3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O Christmas Tree, </w:t>
      </w:r>
      <w:proofErr w:type="gramStart"/>
      <w:r w:rsidRPr="000F01AE">
        <w:rPr>
          <w:rFonts w:ascii="Arial" w:hAnsi="Arial" w:cs="Arial"/>
          <w:sz w:val="24"/>
          <w:szCs w:val="24"/>
        </w:rPr>
        <w:t>O  Christmas</w:t>
      </w:r>
      <w:proofErr w:type="gramEnd"/>
      <w:r w:rsidRPr="000F01AE">
        <w:rPr>
          <w:rFonts w:ascii="Arial" w:hAnsi="Arial" w:cs="Arial"/>
          <w:sz w:val="24"/>
          <w:szCs w:val="24"/>
        </w:rPr>
        <w:t xml:space="preserve"> tree,</w:t>
      </w:r>
    </w:p>
    <w:p w14:paraId="58FF3FB3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spellStart"/>
      <w:r w:rsidRPr="000F01A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0F01AE">
        <w:rPr>
          <w:rFonts w:ascii="Arial" w:hAnsi="Arial" w:cs="Arial"/>
          <w:b/>
          <w:bCs/>
          <w:sz w:val="24"/>
          <w:szCs w:val="24"/>
        </w:rPr>
        <w:t xml:space="preserve">     A7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gramStart"/>
      <w:r w:rsidRPr="000F01AE">
        <w:rPr>
          <w:rFonts w:ascii="Arial" w:hAnsi="Arial" w:cs="Arial"/>
          <w:b/>
          <w:bCs/>
          <w:sz w:val="24"/>
          <w:szCs w:val="24"/>
        </w:rPr>
        <w:t>A</w:t>
      </w:r>
      <w:proofErr w:type="gramEnd"/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D</w:t>
      </w:r>
    </w:p>
    <w:p w14:paraId="533BA705" w14:textId="6E8ABC1C" w:rsidR="003B79A4" w:rsidRPr="000F01AE" w:rsidRDefault="00396E16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5C943881" wp14:editId="06ABC544">
                <wp:simplePos x="0" y="0"/>
                <wp:positionH relativeFrom="column">
                  <wp:posOffset>2637628</wp:posOffset>
                </wp:positionH>
                <wp:positionV relativeFrom="paragraph">
                  <wp:posOffset>126365</wp:posOffset>
                </wp:positionV>
                <wp:extent cx="735013" cy="1211679"/>
                <wp:effectExtent l="0" t="0" r="8255" b="7620"/>
                <wp:wrapNone/>
                <wp:docPr id="55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865187" y="0"/>
                          <a:chExt cx="735013" cy="1211679"/>
                        </a:xfrm>
                      </wpg:grpSpPr>
                      <wps:wsp>
                        <wps:cNvPr id="56" name="TextBox 28"/>
                        <wps:cNvSpPr txBox="1"/>
                        <wps:spPr>
                          <a:xfrm>
                            <a:off x="941354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F04620" w14:textId="77777777" w:rsidR="00396E16" w:rsidRDefault="00396E16" w:rsidP="00396E1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7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943881" id="Group 27" o:spid="_x0000_s1063" style="position:absolute;margin-left:207.7pt;margin-top:9.95pt;width:57.9pt;height:95.4pt;z-index:251799552" coordorigin="865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">
                <v:shape id="TextBox 28" o:spid="_x0000_s1064" type="#_x0000_t202" style="position:absolute;left:941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MX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+QL+vqQfoNdPAAAA//8DAFBLAQItABQABgAIAAAAIQDb4fbL7gAAAIUBAAATAAAAAAAAAAAAAAAA&#10;AAAAAABbQ29udGVudF9UeXBlc10ueG1sUEsBAi0AFAAGAAgAAAAhAFr0LFu/AAAAFQEAAAsAAAAA&#10;AAAAAAAAAAAAHwEAAF9yZWxzLy5yZWxzUEsBAi0AFAAGAAgAAAAhALxM4xfBAAAA2wAAAA8AAAAA&#10;AAAAAAAAAAAABwIAAGRycy9kb3ducmV2LnhtbFBLBQYAAAAAAwADALcAAAD1AgAAAAA=&#10;" filled="f" stroked="f">
                  <v:textbox style="mso-fit-shape-to-text:t">
                    <w:txbxContent>
                      <w:p w14:paraId="5AF04620" w14:textId="77777777" w:rsidR="00396E16" w:rsidRDefault="00396E16" w:rsidP="00396E1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57" o:spid="_x0000_s1065" type="#_x0000_t75" style="position:absolute;left:8651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">
                  <v:imagedata r:id="rId25" o:title=""/>
                </v:shape>
              </v:group>
            </w:pict>
          </mc:Fallback>
        </mc:AlternateContent>
      </w:r>
      <w:r w:rsidR="003B79A4" w:rsidRPr="000F01AE">
        <w:rPr>
          <w:rFonts w:ascii="Arial" w:hAnsi="Arial" w:cs="Arial"/>
          <w:sz w:val="24"/>
          <w:szCs w:val="24"/>
        </w:rPr>
        <w:t>How lovely are your branches!</w:t>
      </w:r>
    </w:p>
    <w:p w14:paraId="3283415C" w14:textId="15ED3962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 </w:t>
      </w:r>
    </w:p>
    <w:p w14:paraId="706F3864" w14:textId="54E5041B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D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  G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  A7</w:t>
      </w:r>
    </w:p>
    <w:p w14:paraId="75D34997" w14:textId="65FE2D67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How often you give us delight</w:t>
      </w:r>
    </w:p>
    <w:p w14:paraId="45BB0A09" w14:textId="1D6C16AA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0F01A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0F01AE">
        <w:rPr>
          <w:rFonts w:ascii="Arial" w:hAnsi="Arial" w:cs="Arial"/>
          <w:b/>
          <w:bCs/>
          <w:sz w:val="24"/>
          <w:szCs w:val="24"/>
        </w:rPr>
        <w:t xml:space="preserve">       A7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D</w:t>
      </w:r>
    </w:p>
    <w:p w14:paraId="337CCF91" w14:textId="532F97BE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In brightly shining Christmas light!</w:t>
      </w:r>
      <w:r w:rsidR="00396E16" w:rsidRPr="00396E16">
        <w:rPr>
          <w:noProof/>
        </w:rPr>
        <w:t xml:space="preserve"> </w:t>
      </w:r>
    </w:p>
    <w:p w14:paraId="17B6EFF4" w14:textId="73DF7ACB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D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A</w:t>
      </w:r>
      <w:proofErr w:type="gramStart"/>
      <w:r w:rsidRPr="000F01AE">
        <w:rPr>
          <w:rFonts w:ascii="Arial" w:hAnsi="Arial" w:cs="Arial"/>
          <w:b/>
          <w:bCs/>
          <w:sz w:val="24"/>
          <w:szCs w:val="24"/>
        </w:rPr>
        <w:t xml:space="preserve">7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F01AE">
        <w:rPr>
          <w:rFonts w:ascii="Arial" w:hAnsi="Arial" w:cs="Arial"/>
          <w:b/>
          <w:bCs/>
          <w:sz w:val="24"/>
          <w:szCs w:val="24"/>
        </w:rPr>
        <w:t>D</w:t>
      </w:r>
      <w:proofErr w:type="gramEnd"/>
    </w:p>
    <w:p w14:paraId="60201624" w14:textId="443C60DA" w:rsidR="003B79A4" w:rsidRPr="000F01AE" w:rsidRDefault="00396E16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26414C94" wp14:editId="258979C9">
                <wp:simplePos x="0" y="0"/>
                <wp:positionH relativeFrom="column">
                  <wp:posOffset>2617470</wp:posOffset>
                </wp:positionH>
                <wp:positionV relativeFrom="paragraph">
                  <wp:posOffset>78902</wp:posOffset>
                </wp:positionV>
                <wp:extent cx="734695" cy="1218565"/>
                <wp:effectExtent l="0" t="0" r="8255" b="635"/>
                <wp:wrapNone/>
                <wp:docPr id="58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342900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59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0" name="TextBox 38"/>
                        <wps:cNvSpPr txBox="1"/>
                        <wps:spPr>
                          <a:xfrm>
                            <a:off x="353901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37B870" w14:textId="77777777" w:rsidR="00396E16" w:rsidRDefault="00396E16" w:rsidP="00396E1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414C94" id="Group 36" o:spid="_x0000_s1066" style="position:absolute;margin-left:206.1pt;margin-top:6.2pt;width:57.85pt;height:95.95pt;z-index:251803648" coordorigin="34290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">
                <v:shape id="Picture 59" o:spid="_x0000_s1067" type="#_x0000_t75" style="position:absolute;left:34290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">
                  <v:imagedata r:id="rId27" o:title=""/>
                </v:shape>
                <v:shape id="TextBox 38" o:spid="_x0000_s1068" type="#_x0000_t202" style="position:absolute;left:3539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RRF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JKFFEW+AAAA2wAAAA8AAAAAAAAA&#10;AAAAAAAABwIAAGRycy9kb3ducmV2LnhtbFBLBQYAAAAAAwADALcAAADyAgAAAAA=&#10;" filled="f" stroked="f">
                  <v:textbox style="mso-fit-shape-to-text:t">
                    <w:txbxContent>
                      <w:p w14:paraId="1537B870" w14:textId="77777777" w:rsidR="00396E16" w:rsidRDefault="00396E16" w:rsidP="00396E1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B79A4" w:rsidRPr="000F01AE">
        <w:rPr>
          <w:rFonts w:ascii="Arial" w:hAnsi="Arial" w:cs="Arial"/>
          <w:sz w:val="24"/>
          <w:szCs w:val="24"/>
        </w:rPr>
        <w:t xml:space="preserve">O Christmas Tree, O  </w:t>
      </w:r>
      <w:r w:rsidR="003B79A4">
        <w:rPr>
          <w:rFonts w:ascii="Arial" w:hAnsi="Arial" w:cs="Arial"/>
          <w:sz w:val="24"/>
          <w:szCs w:val="24"/>
        </w:rPr>
        <w:t xml:space="preserve"> </w:t>
      </w:r>
      <w:r w:rsidR="003B79A4" w:rsidRPr="000F01AE">
        <w:rPr>
          <w:rFonts w:ascii="Arial" w:hAnsi="Arial" w:cs="Arial"/>
          <w:sz w:val="24"/>
          <w:szCs w:val="24"/>
        </w:rPr>
        <w:t>Christmas tree,</w:t>
      </w:r>
      <w:r w:rsidRPr="00396E16">
        <w:rPr>
          <w:noProof/>
        </w:rPr>
        <w:t xml:space="preserve"> </w:t>
      </w:r>
    </w:p>
    <w:p w14:paraId="49FE4D40" w14:textId="1323172A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0F01A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0F01AE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 A7   </w:t>
      </w:r>
      <w:proofErr w:type="gramStart"/>
      <w:r w:rsidRPr="000F01AE">
        <w:rPr>
          <w:rFonts w:ascii="Arial" w:hAnsi="Arial" w:cs="Arial"/>
          <w:b/>
          <w:bCs/>
          <w:sz w:val="24"/>
          <w:szCs w:val="24"/>
        </w:rPr>
        <w:t>A</w:t>
      </w:r>
      <w:proofErr w:type="gramEnd"/>
      <w:r w:rsidRPr="000F01AE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>D</w:t>
      </w:r>
    </w:p>
    <w:p w14:paraId="3BE678DA" w14:textId="20767137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You are the tree most loved!</w:t>
      </w:r>
    </w:p>
    <w:p w14:paraId="13B70C8E" w14:textId="561D5F66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 </w:t>
      </w:r>
    </w:p>
    <w:p w14:paraId="70695064" w14:textId="51568A13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D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A</w:t>
      </w:r>
      <w:proofErr w:type="gramStart"/>
      <w:r w:rsidRPr="000F01AE">
        <w:rPr>
          <w:rFonts w:ascii="Arial" w:hAnsi="Arial" w:cs="Arial"/>
          <w:b/>
          <w:bCs/>
          <w:sz w:val="24"/>
          <w:szCs w:val="24"/>
        </w:rPr>
        <w:t xml:space="preserve">7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F01AE">
        <w:rPr>
          <w:rFonts w:ascii="Arial" w:hAnsi="Arial" w:cs="Arial"/>
          <w:b/>
          <w:bCs/>
          <w:sz w:val="24"/>
          <w:szCs w:val="24"/>
        </w:rPr>
        <w:t>D</w:t>
      </w:r>
      <w:proofErr w:type="gramEnd"/>
    </w:p>
    <w:p w14:paraId="133DFDFF" w14:textId="684BFC4A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O Christmas Tree, O  </w:t>
      </w:r>
      <w:r>
        <w:rPr>
          <w:rFonts w:ascii="Arial" w:hAnsi="Arial" w:cs="Arial"/>
          <w:sz w:val="24"/>
          <w:szCs w:val="24"/>
        </w:rPr>
        <w:t xml:space="preserve"> </w:t>
      </w:r>
      <w:r w:rsidRPr="000F01AE">
        <w:rPr>
          <w:rFonts w:ascii="Arial" w:hAnsi="Arial" w:cs="Arial"/>
          <w:sz w:val="24"/>
          <w:szCs w:val="24"/>
        </w:rPr>
        <w:t>Christmas tree,</w:t>
      </w:r>
    </w:p>
    <w:p w14:paraId="4C45E83E" w14:textId="08837F62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0F01A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A7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gramStart"/>
      <w:r w:rsidRPr="000F01AE">
        <w:rPr>
          <w:rFonts w:ascii="Arial" w:hAnsi="Arial" w:cs="Arial"/>
          <w:b/>
          <w:bCs/>
          <w:sz w:val="24"/>
          <w:szCs w:val="24"/>
        </w:rPr>
        <w:t>A</w:t>
      </w:r>
      <w:proofErr w:type="gramEnd"/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D</w:t>
      </w:r>
    </w:p>
    <w:p w14:paraId="30EB6CBD" w14:textId="7FFBEA64" w:rsidR="003B79A4" w:rsidRPr="000F01AE" w:rsidRDefault="00396E16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6E16"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7450B00D" wp14:editId="157A0CB9">
                <wp:simplePos x="0" y="0"/>
                <wp:positionH relativeFrom="column">
                  <wp:posOffset>2614117</wp:posOffset>
                </wp:positionH>
                <wp:positionV relativeFrom="paragraph">
                  <wp:posOffset>28604</wp:posOffset>
                </wp:positionV>
                <wp:extent cx="735013" cy="1210733"/>
                <wp:effectExtent l="0" t="0" r="8255" b="8890"/>
                <wp:wrapNone/>
                <wp:docPr id="48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43434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43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0" name="TextBox 16"/>
                        <wps:cNvSpPr txBox="1"/>
                        <wps:spPr>
                          <a:xfrm>
                            <a:off x="44449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FBEE80" w14:textId="77777777" w:rsidR="00396E16" w:rsidRDefault="00396E16" w:rsidP="00396E1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50B00D" id="_x0000_s1069" style="position:absolute;margin-left:205.85pt;margin-top:2.25pt;width:57.9pt;height:95.35pt;z-index:251780096" coordorigin="43434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">
                <v:shape id="Picture 49" o:spid="_x0000_s1070" type="#_x0000_t75" style="position:absolute;left:4343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">
                  <v:imagedata r:id="rId11" o:title=""/>
                </v:shape>
                <v:shape id="TextBox 16" o:spid="_x0000_s1071" type="#_x0000_t202" style="position:absolute;left:44449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<v:textbox style="mso-fit-shape-to-text:t">
                    <w:txbxContent>
                      <w:p w14:paraId="1EFBEE80" w14:textId="77777777" w:rsidR="00396E16" w:rsidRDefault="00396E16" w:rsidP="00396E1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B79A4" w:rsidRPr="000F01AE">
        <w:rPr>
          <w:rFonts w:ascii="Arial" w:hAnsi="Arial" w:cs="Arial"/>
          <w:sz w:val="24"/>
          <w:szCs w:val="24"/>
        </w:rPr>
        <w:t>Your beauty green will teach me</w:t>
      </w:r>
    </w:p>
    <w:p w14:paraId="5F705C58" w14:textId="116BFB98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D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    G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A7</w:t>
      </w:r>
    </w:p>
    <w:p w14:paraId="7493926D" w14:textId="064F185D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That hope and love will ever be</w:t>
      </w:r>
    </w:p>
    <w:p w14:paraId="5C656678" w14:textId="272B63A2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0F01A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0F01AE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A7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D</w:t>
      </w:r>
    </w:p>
    <w:p w14:paraId="3918E1A3" w14:textId="4F78E74A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The way to joy and peace for me.</w:t>
      </w:r>
    </w:p>
    <w:p w14:paraId="0E7F24A7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D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A</w:t>
      </w:r>
      <w:proofErr w:type="gramStart"/>
      <w:r w:rsidRPr="000F01AE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D</w:t>
      </w:r>
      <w:proofErr w:type="gramEnd"/>
    </w:p>
    <w:p w14:paraId="3EADDFE7" w14:textId="7F5221AA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O Christmas Tree, O  </w:t>
      </w:r>
      <w:r>
        <w:rPr>
          <w:rFonts w:ascii="Arial" w:hAnsi="Arial" w:cs="Arial"/>
          <w:sz w:val="24"/>
          <w:szCs w:val="24"/>
        </w:rPr>
        <w:t xml:space="preserve"> </w:t>
      </w:r>
      <w:r w:rsidRPr="000F01AE">
        <w:rPr>
          <w:rFonts w:ascii="Arial" w:hAnsi="Arial" w:cs="Arial"/>
          <w:sz w:val="24"/>
          <w:szCs w:val="24"/>
        </w:rPr>
        <w:t>Christmas tree,</w:t>
      </w:r>
    </w:p>
    <w:p w14:paraId="2F737477" w14:textId="126F4254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proofErr w:type="spellStart"/>
      <w:r w:rsidRPr="000F01A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0F01AE">
        <w:rPr>
          <w:rFonts w:ascii="Arial" w:hAnsi="Arial" w:cs="Arial"/>
          <w:b/>
          <w:bCs/>
          <w:sz w:val="24"/>
          <w:szCs w:val="24"/>
        </w:rPr>
        <w:t xml:space="preserve">       A7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Start"/>
      <w:r w:rsidRPr="000F01AE">
        <w:rPr>
          <w:rFonts w:ascii="Arial" w:hAnsi="Arial" w:cs="Arial"/>
          <w:b/>
          <w:bCs/>
          <w:sz w:val="24"/>
          <w:szCs w:val="24"/>
        </w:rPr>
        <w:t>A</w:t>
      </w:r>
      <w:proofErr w:type="gramEnd"/>
      <w:r w:rsidRPr="000F01AE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D</w:t>
      </w:r>
    </w:p>
    <w:p w14:paraId="7B47C102" w14:textId="424F03A8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Your beauty green will teach me.</w:t>
      </w:r>
    </w:p>
    <w:p w14:paraId="0AC46A62" w14:textId="53698CA2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 </w:t>
      </w:r>
    </w:p>
    <w:p w14:paraId="2C31E06F" w14:textId="6796CA2C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D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A</w:t>
      </w:r>
      <w:proofErr w:type="gramStart"/>
      <w:r w:rsidRPr="000F01AE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D</w:t>
      </w:r>
      <w:proofErr w:type="gramEnd"/>
    </w:p>
    <w:p w14:paraId="107BC9F5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O Christmas Tree, O  </w:t>
      </w:r>
      <w:r>
        <w:rPr>
          <w:rFonts w:ascii="Arial" w:hAnsi="Arial" w:cs="Arial"/>
          <w:sz w:val="24"/>
          <w:szCs w:val="24"/>
        </w:rPr>
        <w:t xml:space="preserve"> </w:t>
      </w:r>
      <w:r w:rsidRPr="000F01AE">
        <w:rPr>
          <w:rFonts w:ascii="Arial" w:hAnsi="Arial" w:cs="Arial"/>
          <w:sz w:val="24"/>
          <w:szCs w:val="24"/>
        </w:rPr>
        <w:t>Christmas tree,</w:t>
      </w:r>
    </w:p>
    <w:p w14:paraId="77FF885A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0F01A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A7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0F01AE">
        <w:rPr>
          <w:rFonts w:ascii="Arial" w:hAnsi="Arial" w:cs="Arial"/>
          <w:b/>
          <w:bCs/>
          <w:sz w:val="24"/>
          <w:szCs w:val="24"/>
        </w:rPr>
        <w:t>A</w:t>
      </w:r>
      <w:proofErr w:type="gramEnd"/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D</w:t>
      </w:r>
    </w:p>
    <w:p w14:paraId="211EE86C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Thy leaves are so unchanging</w:t>
      </w:r>
    </w:p>
    <w:p w14:paraId="39C7374C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D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  G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A7</w:t>
      </w:r>
    </w:p>
    <w:p w14:paraId="2AA14410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Not only green when </w:t>
      </w:r>
      <w:proofErr w:type="gramStart"/>
      <w:r w:rsidRPr="000F01AE">
        <w:rPr>
          <w:rFonts w:ascii="Arial" w:hAnsi="Arial" w:cs="Arial"/>
          <w:sz w:val="24"/>
          <w:szCs w:val="24"/>
        </w:rPr>
        <w:t>summer's</w:t>
      </w:r>
      <w:proofErr w:type="gramEnd"/>
      <w:r w:rsidRPr="000F01AE">
        <w:rPr>
          <w:rFonts w:ascii="Arial" w:hAnsi="Arial" w:cs="Arial"/>
          <w:sz w:val="24"/>
          <w:szCs w:val="24"/>
        </w:rPr>
        <w:t xml:space="preserve"> here</w:t>
      </w:r>
    </w:p>
    <w:p w14:paraId="07BCF168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proofErr w:type="spellStart"/>
      <w:proofErr w:type="gramStart"/>
      <w:r w:rsidRPr="000F01A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0F01AE">
        <w:rPr>
          <w:rFonts w:ascii="Arial" w:hAnsi="Arial" w:cs="Arial"/>
          <w:b/>
          <w:bCs/>
          <w:sz w:val="24"/>
          <w:szCs w:val="24"/>
        </w:rPr>
        <w:t xml:space="preserve">  A</w:t>
      </w:r>
      <w:proofErr w:type="gramEnd"/>
      <w:r w:rsidRPr="000F01AE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D</w:t>
      </w:r>
    </w:p>
    <w:p w14:paraId="7685E337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0F01AE">
        <w:rPr>
          <w:rFonts w:ascii="Arial" w:hAnsi="Arial" w:cs="Arial"/>
          <w:sz w:val="24"/>
          <w:szCs w:val="24"/>
        </w:rPr>
        <w:t>also</w:t>
      </w:r>
      <w:proofErr w:type="gramEnd"/>
      <w:r w:rsidRPr="000F01AE">
        <w:rPr>
          <w:rFonts w:ascii="Arial" w:hAnsi="Arial" w:cs="Arial"/>
          <w:sz w:val="24"/>
          <w:szCs w:val="24"/>
        </w:rPr>
        <w:t xml:space="preserve"> when it's cold and drear</w:t>
      </w:r>
    </w:p>
    <w:p w14:paraId="1ED43DA0" w14:textId="77777777" w:rsidR="003B79A4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41C093C" w14:textId="77777777" w:rsidR="003B79A4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413A5F9" w14:textId="77777777" w:rsidR="003B79A4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6ABD47" w14:textId="529B1F7B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D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A</w:t>
      </w:r>
      <w:proofErr w:type="gramStart"/>
      <w:r w:rsidRPr="000F01AE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D</w:t>
      </w:r>
      <w:proofErr w:type="gramEnd"/>
    </w:p>
    <w:p w14:paraId="5EEC0FDA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O Christmas Tree, O  </w:t>
      </w:r>
      <w:r>
        <w:rPr>
          <w:rFonts w:ascii="Arial" w:hAnsi="Arial" w:cs="Arial"/>
          <w:sz w:val="24"/>
          <w:szCs w:val="24"/>
        </w:rPr>
        <w:t xml:space="preserve"> </w:t>
      </w:r>
      <w:r w:rsidRPr="000F01AE">
        <w:rPr>
          <w:rFonts w:ascii="Arial" w:hAnsi="Arial" w:cs="Arial"/>
          <w:sz w:val="24"/>
          <w:szCs w:val="24"/>
        </w:rPr>
        <w:t>Christmas tree,</w:t>
      </w:r>
    </w:p>
    <w:p w14:paraId="21290DD7" w14:textId="438624BD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0F01A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A7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0F01AE">
        <w:rPr>
          <w:rFonts w:ascii="Arial" w:hAnsi="Arial" w:cs="Arial"/>
          <w:b/>
          <w:bCs/>
          <w:sz w:val="24"/>
          <w:szCs w:val="24"/>
        </w:rPr>
        <w:t>A</w:t>
      </w:r>
      <w:proofErr w:type="gramEnd"/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D</w:t>
      </w:r>
    </w:p>
    <w:p w14:paraId="3F04BD4F" w14:textId="59EE111B" w:rsidR="003B79A4" w:rsidRPr="000F01AE" w:rsidRDefault="00396E16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6E16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C83F377" wp14:editId="02B8F9B6">
                <wp:simplePos x="0" y="0"/>
                <wp:positionH relativeFrom="column">
                  <wp:posOffset>2482850</wp:posOffset>
                </wp:positionH>
                <wp:positionV relativeFrom="paragraph">
                  <wp:posOffset>8890</wp:posOffset>
                </wp:positionV>
                <wp:extent cx="748665" cy="212090"/>
                <wp:effectExtent l="0" t="0" r="13335" b="1651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95C9F" w14:textId="77777777" w:rsidR="00396E16" w:rsidRPr="00396E16" w:rsidRDefault="00396E16" w:rsidP="00396E16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396E16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3F377" id="Text Box 51" o:spid="_x0000_s1072" type="#_x0000_t202" style="position:absolute;margin-left:195.5pt;margin-top:.7pt;width:58.95pt;height:16.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">
                <v:textbox>
                  <w:txbxContent>
                    <w:p w14:paraId="41F95C9F" w14:textId="77777777" w:rsidR="00396E16" w:rsidRPr="00396E16" w:rsidRDefault="00396E16" w:rsidP="00396E16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396E16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3B79A4" w:rsidRPr="000F01AE">
        <w:rPr>
          <w:rFonts w:ascii="Arial" w:hAnsi="Arial" w:cs="Arial"/>
          <w:sz w:val="24"/>
          <w:szCs w:val="24"/>
        </w:rPr>
        <w:t>Thy leaves are so unchanging</w:t>
      </w:r>
    </w:p>
    <w:p w14:paraId="33DF4F20" w14:textId="317E9FCF" w:rsidR="003B79A4" w:rsidRPr="000F01AE" w:rsidRDefault="00396E16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AE2C068" wp14:editId="5EEF4E94">
                <wp:simplePos x="0" y="0"/>
                <wp:positionH relativeFrom="column">
                  <wp:posOffset>2569845</wp:posOffset>
                </wp:positionH>
                <wp:positionV relativeFrom="paragraph">
                  <wp:posOffset>16510</wp:posOffset>
                </wp:positionV>
                <wp:extent cx="734695" cy="1210310"/>
                <wp:effectExtent l="0" t="0" r="8255" b="8890"/>
                <wp:wrapNone/>
                <wp:docPr id="3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06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20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" name="TextBox 92"/>
                        <wps:cNvSpPr txBox="1"/>
                        <wps:spPr>
                          <a:xfrm>
                            <a:off x="101557" y="1063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0C25FE" w14:textId="77777777" w:rsidR="00396E16" w:rsidRDefault="00396E16" w:rsidP="00396E1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E2C068" id="Group 90" o:spid="_x0000_s1073" style="position:absolute;margin-left:202.35pt;margin-top:1.3pt;width:57.85pt;height:95.3pt;z-index:251657216" coordorigin=",10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">
                <v:shape id="Picture 34" o:spid="_x0000_s1074" type="#_x0000_t75" style="position:absolute;top:27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">
                  <v:imagedata r:id="rId11" o:title=""/>
                </v:shape>
                <v:shape id="TextBox 92" o:spid="_x0000_s1075" type="#_x0000_t202" style="position:absolute;left:1015;top:10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180C25FE" w14:textId="77777777" w:rsidR="00396E16" w:rsidRDefault="00396E16" w:rsidP="00396E1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8EB46C9" w14:textId="417D6332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D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A</w:t>
      </w:r>
      <w:proofErr w:type="gramStart"/>
      <w:r w:rsidRPr="000F01AE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D</w:t>
      </w:r>
      <w:proofErr w:type="gramEnd"/>
    </w:p>
    <w:p w14:paraId="15073D6D" w14:textId="4083566A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O Christmas Tree, O  </w:t>
      </w:r>
      <w:r>
        <w:rPr>
          <w:rFonts w:ascii="Arial" w:hAnsi="Arial" w:cs="Arial"/>
          <w:sz w:val="24"/>
          <w:szCs w:val="24"/>
        </w:rPr>
        <w:t xml:space="preserve"> </w:t>
      </w:r>
      <w:r w:rsidRPr="000F01AE">
        <w:rPr>
          <w:rFonts w:ascii="Arial" w:hAnsi="Arial" w:cs="Arial"/>
          <w:sz w:val="24"/>
          <w:szCs w:val="24"/>
        </w:rPr>
        <w:t>Christmas tree,</w:t>
      </w:r>
    </w:p>
    <w:p w14:paraId="51CC3F1C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proofErr w:type="spellStart"/>
      <w:r w:rsidRPr="000F01A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A7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gramStart"/>
      <w:r w:rsidRPr="000F01AE">
        <w:rPr>
          <w:rFonts w:ascii="Arial" w:hAnsi="Arial" w:cs="Arial"/>
          <w:b/>
          <w:bCs/>
          <w:sz w:val="24"/>
          <w:szCs w:val="24"/>
        </w:rPr>
        <w:t>A</w:t>
      </w:r>
      <w:proofErr w:type="gramEnd"/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D</w:t>
      </w:r>
    </w:p>
    <w:p w14:paraId="239DFE13" w14:textId="7730C85B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Such pleasure </w:t>
      </w:r>
      <w:proofErr w:type="gramStart"/>
      <w:r w:rsidRPr="000F01AE">
        <w:rPr>
          <w:rFonts w:ascii="Arial" w:hAnsi="Arial" w:cs="Arial"/>
          <w:sz w:val="24"/>
          <w:szCs w:val="24"/>
        </w:rPr>
        <w:t>do</w:t>
      </w:r>
      <w:proofErr w:type="gramEnd"/>
      <w:r w:rsidRPr="000F01AE">
        <w:rPr>
          <w:rFonts w:ascii="Arial" w:hAnsi="Arial" w:cs="Arial"/>
          <w:sz w:val="24"/>
          <w:szCs w:val="24"/>
        </w:rPr>
        <w:t xml:space="preserve"> you bring me</w:t>
      </w:r>
    </w:p>
    <w:p w14:paraId="5DD09140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D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  G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  A7</w:t>
      </w:r>
    </w:p>
    <w:p w14:paraId="25613791" w14:textId="0E0623CA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For every </w:t>
      </w:r>
      <w:proofErr w:type="gramStart"/>
      <w:r w:rsidRPr="000F01AE">
        <w:rPr>
          <w:rFonts w:ascii="Arial" w:hAnsi="Arial" w:cs="Arial"/>
          <w:sz w:val="24"/>
          <w:szCs w:val="24"/>
        </w:rPr>
        <w:t>year</w:t>
      </w:r>
      <w:proofErr w:type="gramEnd"/>
      <w:r w:rsidRPr="000F01AE">
        <w:rPr>
          <w:rFonts w:ascii="Arial" w:hAnsi="Arial" w:cs="Arial"/>
          <w:sz w:val="24"/>
          <w:szCs w:val="24"/>
        </w:rPr>
        <w:t xml:space="preserve"> this Christmas tree</w:t>
      </w:r>
    </w:p>
    <w:p w14:paraId="1D9D7E0F" w14:textId="30CEC47A" w:rsidR="003B79A4" w:rsidRPr="000F01AE" w:rsidRDefault="00396E16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66784" behindDoc="0" locked="0" layoutInCell="1" allowOverlap="1" wp14:anchorId="02AD68D0" wp14:editId="362B27B5">
            <wp:simplePos x="0" y="0"/>
            <wp:positionH relativeFrom="column">
              <wp:posOffset>2559787</wp:posOffset>
            </wp:positionH>
            <wp:positionV relativeFrom="paragraph">
              <wp:posOffset>10190</wp:posOffset>
            </wp:positionV>
            <wp:extent cx="765545" cy="12617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606" cy="1263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proofErr w:type="spellStart"/>
      <w:r w:rsidR="003B79A4" w:rsidRPr="000F01A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="003B79A4" w:rsidRPr="000F01AE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3B79A4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3B79A4" w:rsidRPr="000F01AE">
        <w:rPr>
          <w:rFonts w:ascii="Arial" w:hAnsi="Arial" w:cs="Arial"/>
          <w:b/>
          <w:bCs/>
          <w:sz w:val="24"/>
          <w:szCs w:val="24"/>
        </w:rPr>
        <w:t xml:space="preserve">   A7  </w:t>
      </w:r>
      <w:r w:rsidR="003B79A4">
        <w:rPr>
          <w:rFonts w:ascii="Arial" w:hAnsi="Arial" w:cs="Arial"/>
          <w:b/>
          <w:bCs/>
          <w:sz w:val="24"/>
          <w:szCs w:val="24"/>
        </w:rPr>
        <w:t xml:space="preserve">    </w:t>
      </w:r>
      <w:r w:rsidR="003B79A4" w:rsidRPr="000F01AE">
        <w:rPr>
          <w:rFonts w:ascii="Arial" w:hAnsi="Arial" w:cs="Arial"/>
          <w:b/>
          <w:bCs/>
          <w:sz w:val="24"/>
          <w:szCs w:val="24"/>
        </w:rPr>
        <w:t xml:space="preserve">   D</w:t>
      </w:r>
    </w:p>
    <w:p w14:paraId="3DF9CAC2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Brings to us such joy and glee</w:t>
      </w:r>
    </w:p>
    <w:p w14:paraId="32E44EFE" w14:textId="0ED67184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D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A</w:t>
      </w:r>
      <w:proofErr w:type="gramStart"/>
      <w:r w:rsidRPr="000F01AE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D</w:t>
      </w:r>
      <w:proofErr w:type="gramEnd"/>
    </w:p>
    <w:p w14:paraId="7BB729EE" w14:textId="309F0C64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O Christmas Tree, </w:t>
      </w:r>
      <w:proofErr w:type="gramStart"/>
      <w:r w:rsidRPr="000F01AE">
        <w:rPr>
          <w:rFonts w:ascii="Arial" w:hAnsi="Arial" w:cs="Arial"/>
          <w:sz w:val="24"/>
          <w:szCs w:val="24"/>
        </w:rPr>
        <w:t>O  Christmas</w:t>
      </w:r>
      <w:proofErr w:type="gramEnd"/>
      <w:r w:rsidRPr="000F01AE">
        <w:rPr>
          <w:rFonts w:ascii="Arial" w:hAnsi="Arial" w:cs="Arial"/>
          <w:sz w:val="24"/>
          <w:szCs w:val="24"/>
        </w:rPr>
        <w:t xml:space="preserve"> tree,</w:t>
      </w:r>
    </w:p>
    <w:p w14:paraId="3CD0907D" w14:textId="0E1BDAC3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proofErr w:type="spellStart"/>
      <w:r w:rsidRPr="000F01A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A7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gramStart"/>
      <w:r w:rsidRPr="000F01AE">
        <w:rPr>
          <w:rFonts w:ascii="Arial" w:hAnsi="Arial" w:cs="Arial"/>
          <w:b/>
          <w:bCs/>
          <w:sz w:val="24"/>
          <w:szCs w:val="24"/>
        </w:rPr>
        <w:t>A</w:t>
      </w:r>
      <w:proofErr w:type="gramEnd"/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D</w:t>
      </w:r>
    </w:p>
    <w:p w14:paraId="2843DD29" w14:textId="72916712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Such pleasure </w:t>
      </w:r>
      <w:proofErr w:type="gramStart"/>
      <w:r w:rsidRPr="000F01AE">
        <w:rPr>
          <w:rFonts w:ascii="Arial" w:hAnsi="Arial" w:cs="Arial"/>
          <w:sz w:val="24"/>
          <w:szCs w:val="24"/>
        </w:rPr>
        <w:t>do</w:t>
      </w:r>
      <w:proofErr w:type="gramEnd"/>
      <w:r w:rsidRPr="000F01AE">
        <w:rPr>
          <w:rFonts w:ascii="Arial" w:hAnsi="Arial" w:cs="Arial"/>
          <w:sz w:val="24"/>
          <w:szCs w:val="24"/>
        </w:rPr>
        <w:t xml:space="preserve"> you bring me</w:t>
      </w:r>
    </w:p>
    <w:p w14:paraId="4E8827E3" w14:textId="1A3CC392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6F1FEE" w14:textId="0F816908" w:rsidR="003B79A4" w:rsidRPr="000F01AE" w:rsidRDefault="00396E16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10B8D891" wp14:editId="244E87D9">
                <wp:simplePos x="0" y="0"/>
                <wp:positionH relativeFrom="column">
                  <wp:posOffset>2584288</wp:posOffset>
                </wp:positionH>
                <wp:positionV relativeFrom="paragraph">
                  <wp:posOffset>8890</wp:posOffset>
                </wp:positionV>
                <wp:extent cx="734695" cy="1219835"/>
                <wp:effectExtent l="0" t="0" r="8255" b="0"/>
                <wp:wrapNone/>
                <wp:docPr id="36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651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TextBox 95"/>
                        <wps:cNvSpPr txBox="1"/>
                        <wps:spPr>
                          <a:xfrm>
                            <a:off x="9582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131F2B" w14:textId="77777777" w:rsidR="00396E16" w:rsidRDefault="00396E16" w:rsidP="00396E1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B8D891" id="Group 93" o:spid="_x0000_s1076" style="position:absolute;margin-left:203.5pt;margin-top:.7pt;width:57.85pt;height:96.05pt;z-index:251692032" coordorigin="8651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">
                <v:shape id="Picture 37" o:spid="_x0000_s1077" type="#_x0000_t75" style="position:absolute;left:8651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">
                  <v:imagedata r:id="rId30" o:title=""/>
                </v:shape>
                <v:shape id="TextBox 95" o:spid="_x0000_s1078" type="#_x0000_t202" style="position:absolute;left:958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<v:textbox style="mso-fit-shape-to-text:t">
                    <w:txbxContent>
                      <w:p w14:paraId="79131F2B" w14:textId="77777777" w:rsidR="00396E16" w:rsidRDefault="00396E16" w:rsidP="00396E1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3B79A4" w:rsidRPr="000F01AE">
        <w:rPr>
          <w:rFonts w:ascii="Arial" w:hAnsi="Arial" w:cs="Arial"/>
          <w:b/>
          <w:bCs/>
          <w:sz w:val="24"/>
          <w:szCs w:val="24"/>
        </w:rPr>
        <w:t xml:space="preserve">D              </w:t>
      </w:r>
      <w:r w:rsidR="003B79A4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3B79A4" w:rsidRPr="000F01AE">
        <w:rPr>
          <w:rFonts w:ascii="Arial" w:hAnsi="Arial" w:cs="Arial"/>
          <w:b/>
          <w:bCs/>
          <w:sz w:val="24"/>
          <w:szCs w:val="24"/>
        </w:rPr>
        <w:t xml:space="preserve"> A</w:t>
      </w:r>
      <w:proofErr w:type="gramStart"/>
      <w:r w:rsidR="003B79A4" w:rsidRPr="000F01AE">
        <w:rPr>
          <w:rFonts w:ascii="Arial" w:hAnsi="Arial" w:cs="Arial"/>
          <w:b/>
          <w:bCs/>
          <w:sz w:val="24"/>
          <w:szCs w:val="24"/>
        </w:rPr>
        <w:t>7</w:t>
      </w:r>
      <w:r w:rsidR="003B79A4">
        <w:rPr>
          <w:rFonts w:ascii="Arial" w:hAnsi="Arial" w:cs="Arial"/>
          <w:b/>
          <w:bCs/>
          <w:sz w:val="24"/>
          <w:szCs w:val="24"/>
        </w:rPr>
        <w:t xml:space="preserve"> </w:t>
      </w:r>
      <w:r w:rsidR="003B79A4" w:rsidRPr="000F01AE">
        <w:rPr>
          <w:rFonts w:ascii="Arial" w:hAnsi="Arial" w:cs="Arial"/>
          <w:b/>
          <w:bCs/>
          <w:sz w:val="24"/>
          <w:szCs w:val="24"/>
        </w:rPr>
        <w:t xml:space="preserve"> D</w:t>
      </w:r>
      <w:proofErr w:type="gramEnd"/>
    </w:p>
    <w:p w14:paraId="3A28DFF4" w14:textId="01158451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O Christmas Tree, O  </w:t>
      </w:r>
      <w:r>
        <w:rPr>
          <w:rFonts w:ascii="Arial" w:hAnsi="Arial" w:cs="Arial"/>
          <w:sz w:val="24"/>
          <w:szCs w:val="24"/>
        </w:rPr>
        <w:t xml:space="preserve"> </w:t>
      </w:r>
      <w:r w:rsidRPr="000F01AE">
        <w:rPr>
          <w:rFonts w:ascii="Arial" w:hAnsi="Arial" w:cs="Arial"/>
          <w:sz w:val="24"/>
          <w:szCs w:val="24"/>
        </w:rPr>
        <w:t>Christmas tree,</w:t>
      </w:r>
    </w:p>
    <w:p w14:paraId="4D245C19" w14:textId="7A7BCB8B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spellStart"/>
      <w:r w:rsidRPr="000F01A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0F01AE">
        <w:rPr>
          <w:rFonts w:ascii="Arial" w:hAnsi="Arial" w:cs="Arial"/>
          <w:b/>
          <w:bCs/>
          <w:sz w:val="24"/>
          <w:szCs w:val="24"/>
        </w:rPr>
        <w:t xml:space="preserve">   A7     </w:t>
      </w:r>
      <w:proofErr w:type="gramStart"/>
      <w:r w:rsidRPr="000F01AE">
        <w:rPr>
          <w:rFonts w:ascii="Arial" w:hAnsi="Arial" w:cs="Arial"/>
          <w:b/>
          <w:bCs/>
          <w:sz w:val="24"/>
          <w:szCs w:val="24"/>
        </w:rPr>
        <w:t>A</w:t>
      </w:r>
      <w:proofErr w:type="gramEnd"/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D</w:t>
      </w:r>
    </w:p>
    <w:p w14:paraId="06EDF75D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F01AE">
        <w:rPr>
          <w:rFonts w:ascii="Arial" w:hAnsi="Arial" w:cs="Arial"/>
          <w:sz w:val="24"/>
          <w:szCs w:val="24"/>
        </w:rPr>
        <w:t>You'll</w:t>
      </w:r>
      <w:proofErr w:type="gramEnd"/>
      <w:r w:rsidRPr="000F01AE">
        <w:rPr>
          <w:rFonts w:ascii="Arial" w:hAnsi="Arial" w:cs="Arial"/>
          <w:sz w:val="24"/>
          <w:szCs w:val="24"/>
        </w:rPr>
        <w:t xml:space="preserve"> ever be unchanging</w:t>
      </w:r>
    </w:p>
    <w:p w14:paraId="72375AD0" w14:textId="09E9BC88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D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F01AE">
        <w:rPr>
          <w:rFonts w:ascii="Arial" w:hAnsi="Arial" w:cs="Arial"/>
          <w:b/>
          <w:bCs/>
          <w:sz w:val="24"/>
          <w:szCs w:val="24"/>
        </w:rPr>
        <w:t>A7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F01AE">
        <w:rPr>
          <w:rFonts w:ascii="Arial" w:hAnsi="Arial" w:cs="Arial"/>
          <w:b/>
          <w:bCs/>
          <w:sz w:val="24"/>
          <w:szCs w:val="24"/>
        </w:rPr>
        <w:t>D</w:t>
      </w:r>
    </w:p>
    <w:p w14:paraId="50A3C7F6" w14:textId="214C0ACF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A symbol of goodwill and love</w:t>
      </w:r>
    </w:p>
    <w:p w14:paraId="363AFF82" w14:textId="2114648D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spellStart"/>
      <w:r w:rsidRPr="000F01A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0F01AE">
        <w:rPr>
          <w:rFonts w:ascii="Arial" w:hAnsi="Arial" w:cs="Arial"/>
          <w:b/>
          <w:bCs/>
          <w:sz w:val="24"/>
          <w:szCs w:val="24"/>
        </w:rPr>
        <w:t xml:space="preserve">   A7     </w:t>
      </w:r>
      <w:proofErr w:type="gramStart"/>
      <w:r w:rsidRPr="000F01AE">
        <w:rPr>
          <w:rFonts w:ascii="Arial" w:hAnsi="Arial" w:cs="Arial"/>
          <w:b/>
          <w:bCs/>
          <w:sz w:val="24"/>
          <w:szCs w:val="24"/>
        </w:rPr>
        <w:t>A</w:t>
      </w:r>
      <w:proofErr w:type="gramEnd"/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D</w:t>
      </w:r>
    </w:p>
    <w:p w14:paraId="10690196" w14:textId="59EA6B28" w:rsidR="003B79A4" w:rsidRPr="000F01AE" w:rsidRDefault="00396E16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09788C4D" wp14:editId="1965FA99">
                <wp:simplePos x="0" y="0"/>
                <wp:positionH relativeFrom="column">
                  <wp:posOffset>2575531</wp:posOffset>
                </wp:positionH>
                <wp:positionV relativeFrom="paragraph">
                  <wp:posOffset>17676</wp:posOffset>
                </wp:positionV>
                <wp:extent cx="734695" cy="1211580"/>
                <wp:effectExtent l="0" t="0" r="8255" b="7620"/>
                <wp:wrapNone/>
                <wp:docPr id="42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2402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475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4" name="TextBox 107"/>
                        <wps:cNvSpPr txBox="1"/>
                        <wps:spPr>
                          <a:xfrm>
                            <a:off x="3547484" y="12402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491656" w14:textId="77777777" w:rsidR="00396E16" w:rsidRDefault="00396E16" w:rsidP="00396E1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788C4D" id="Group 105" o:spid="_x0000_s1079" style="position:absolute;margin-left:202.8pt;margin-top:1.4pt;width:57.85pt;height:95.4pt;z-index:251757568" coordorigin="34290,1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">
                <v:shape id="Picture 43" o:spid="_x0000_s1080" type="#_x0000_t75" style="position:absolute;left:34290;top:274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">
                  <v:imagedata r:id="rId21" o:title=""/>
                </v:shape>
                <v:shape id="TextBox 107" o:spid="_x0000_s1081" type="#_x0000_t202" style="position:absolute;left:35474;top:12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5C491656" w14:textId="77777777" w:rsidR="00396E16" w:rsidRDefault="00396E16" w:rsidP="00396E1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3B79A4" w:rsidRPr="000F01AE">
        <w:rPr>
          <w:rFonts w:ascii="Arial" w:hAnsi="Arial" w:cs="Arial"/>
          <w:sz w:val="24"/>
          <w:szCs w:val="24"/>
        </w:rPr>
        <w:t>You'll</w:t>
      </w:r>
      <w:proofErr w:type="gramEnd"/>
      <w:r w:rsidR="003B79A4" w:rsidRPr="000F01AE">
        <w:rPr>
          <w:rFonts w:ascii="Arial" w:hAnsi="Arial" w:cs="Arial"/>
          <w:sz w:val="24"/>
          <w:szCs w:val="24"/>
        </w:rPr>
        <w:t xml:space="preserve"> ever be unchanging</w:t>
      </w:r>
    </w:p>
    <w:p w14:paraId="276E856D" w14:textId="06738BE4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D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 G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A7</w:t>
      </w:r>
    </w:p>
    <w:p w14:paraId="56016756" w14:textId="061F516C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Each shining light, each silver bell</w:t>
      </w:r>
    </w:p>
    <w:p w14:paraId="0EE625B0" w14:textId="2875C391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spellStart"/>
      <w:r w:rsidRPr="000F01A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0F01AE">
        <w:rPr>
          <w:rFonts w:ascii="Arial" w:hAnsi="Arial" w:cs="Arial"/>
          <w:b/>
          <w:bCs/>
          <w:sz w:val="24"/>
          <w:szCs w:val="24"/>
        </w:rPr>
        <w:t xml:space="preserve">    A7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D</w:t>
      </w:r>
    </w:p>
    <w:p w14:paraId="2E408371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No one alive spreads cheer so well</w:t>
      </w:r>
    </w:p>
    <w:p w14:paraId="7BFF49DC" w14:textId="610EB113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D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A</w:t>
      </w:r>
      <w:proofErr w:type="gramStart"/>
      <w:r w:rsidRPr="000F01AE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D</w:t>
      </w:r>
      <w:proofErr w:type="gramEnd"/>
    </w:p>
    <w:p w14:paraId="0BC16586" w14:textId="1CB2A048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O Christmas Tree, O  </w:t>
      </w:r>
      <w:r>
        <w:rPr>
          <w:rFonts w:ascii="Arial" w:hAnsi="Arial" w:cs="Arial"/>
          <w:sz w:val="24"/>
          <w:szCs w:val="24"/>
        </w:rPr>
        <w:t xml:space="preserve"> </w:t>
      </w:r>
      <w:r w:rsidRPr="000F01AE">
        <w:rPr>
          <w:rFonts w:ascii="Arial" w:hAnsi="Arial" w:cs="Arial"/>
          <w:sz w:val="24"/>
          <w:szCs w:val="24"/>
        </w:rPr>
        <w:t>Christmas tree,</w:t>
      </w:r>
    </w:p>
    <w:p w14:paraId="15608F0A" w14:textId="134514F8" w:rsidR="003B79A4" w:rsidRPr="000F01AE" w:rsidRDefault="00396E16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540F1180" wp14:editId="5A327B49">
                <wp:simplePos x="0" y="0"/>
                <wp:positionH relativeFrom="column">
                  <wp:posOffset>2575073</wp:posOffset>
                </wp:positionH>
                <wp:positionV relativeFrom="paragraph">
                  <wp:posOffset>11858</wp:posOffset>
                </wp:positionV>
                <wp:extent cx="734695" cy="1199515"/>
                <wp:effectExtent l="0" t="0" r="8255" b="635"/>
                <wp:wrapNone/>
                <wp:docPr id="39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" name="TextBox 104"/>
                        <wps:cNvSpPr txBox="1"/>
                        <wps:spPr>
                          <a:xfrm>
                            <a:off x="2782778" y="2126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812D79" w14:textId="77777777" w:rsidR="00396E16" w:rsidRDefault="00396E16" w:rsidP="00396E1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0F1180" id="Group 102" o:spid="_x0000_s1082" style="position:absolute;margin-left:202.75pt;margin-top:.95pt;width:57.85pt;height:94.45pt;z-index:251723776" coordorigin="25677,2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">
                <v:shape id="Picture 40" o:spid="_x0000_s1083" type="#_x0000_t75" style="position:absolute;left:25677;top:27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">
                  <v:imagedata r:id="rId5" o:title=""/>
                </v:shape>
                <v:shape id="TextBox 104" o:spid="_x0000_s1084" type="#_x0000_t202" style="position:absolute;left:27827;top:212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<v:textbox style="mso-fit-shape-to-text:t">
                    <w:txbxContent>
                      <w:p w14:paraId="23812D79" w14:textId="77777777" w:rsidR="00396E16" w:rsidRDefault="00396E16" w:rsidP="00396E1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B79A4">
        <w:rPr>
          <w:rFonts w:ascii="Arial" w:hAnsi="Arial" w:cs="Arial"/>
          <w:b/>
          <w:bCs/>
          <w:sz w:val="24"/>
          <w:szCs w:val="24"/>
        </w:rPr>
        <w:t xml:space="preserve"> </w:t>
      </w:r>
      <w:r w:rsidR="003B79A4"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 w:rsidR="003B79A4"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spellStart"/>
      <w:r w:rsidR="003B79A4" w:rsidRPr="000F01A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="003B79A4" w:rsidRPr="000F01AE">
        <w:rPr>
          <w:rFonts w:ascii="Arial" w:hAnsi="Arial" w:cs="Arial"/>
          <w:b/>
          <w:bCs/>
          <w:sz w:val="24"/>
          <w:szCs w:val="24"/>
        </w:rPr>
        <w:t xml:space="preserve">   A7     </w:t>
      </w:r>
      <w:proofErr w:type="gramStart"/>
      <w:r w:rsidR="003B79A4" w:rsidRPr="000F01AE">
        <w:rPr>
          <w:rFonts w:ascii="Arial" w:hAnsi="Arial" w:cs="Arial"/>
          <w:b/>
          <w:bCs/>
          <w:sz w:val="24"/>
          <w:szCs w:val="24"/>
        </w:rPr>
        <w:t>A</w:t>
      </w:r>
      <w:proofErr w:type="gramEnd"/>
      <w:r w:rsidR="003B79A4"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 w:rsidR="003B79A4">
        <w:rPr>
          <w:rFonts w:ascii="Arial" w:hAnsi="Arial" w:cs="Arial"/>
          <w:b/>
          <w:bCs/>
          <w:sz w:val="24"/>
          <w:szCs w:val="24"/>
        </w:rPr>
        <w:t xml:space="preserve">  </w:t>
      </w:r>
      <w:r w:rsidR="003B79A4" w:rsidRPr="000F01AE">
        <w:rPr>
          <w:rFonts w:ascii="Arial" w:hAnsi="Arial" w:cs="Arial"/>
          <w:b/>
          <w:bCs/>
          <w:sz w:val="24"/>
          <w:szCs w:val="24"/>
        </w:rPr>
        <w:t xml:space="preserve">  D</w:t>
      </w:r>
    </w:p>
    <w:p w14:paraId="345C1F71" w14:textId="22E19C0D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F01AE">
        <w:rPr>
          <w:rFonts w:ascii="Arial" w:hAnsi="Arial" w:cs="Arial"/>
          <w:sz w:val="24"/>
          <w:szCs w:val="24"/>
        </w:rPr>
        <w:t>You'll</w:t>
      </w:r>
      <w:proofErr w:type="gramEnd"/>
      <w:r w:rsidRPr="000F01AE">
        <w:rPr>
          <w:rFonts w:ascii="Arial" w:hAnsi="Arial" w:cs="Arial"/>
          <w:sz w:val="24"/>
          <w:szCs w:val="24"/>
        </w:rPr>
        <w:t xml:space="preserve"> ever be unchanging</w:t>
      </w:r>
    </w:p>
    <w:p w14:paraId="4D2EFD5A" w14:textId="748A0421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BA5497" w14:textId="586DF514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D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A</w:t>
      </w:r>
      <w:proofErr w:type="gramStart"/>
      <w:r w:rsidRPr="000F01AE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D</w:t>
      </w:r>
      <w:proofErr w:type="gramEnd"/>
    </w:p>
    <w:p w14:paraId="6D4BF819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O Christmas Tree, O  </w:t>
      </w:r>
      <w:r>
        <w:rPr>
          <w:rFonts w:ascii="Arial" w:hAnsi="Arial" w:cs="Arial"/>
          <w:sz w:val="24"/>
          <w:szCs w:val="24"/>
        </w:rPr>
        <w:t xml:space="preserve"> </w:t>
      </w:r>
      <w:r w:rsidRPr="000F01AE">
        <w:rPr>
          <w:rFonts w:ascii="Arial" w:hAnsi="Arial" w:cs="Arial"/>
          <w:sz w:val="24"/>
          <w:szCs w:val="24"/>
        </w:rPr>
        <w:t>Christmas tree,</w:t>
      </w:r>
    </w:p>
    <w:p w14:paraId="1679CFB8" w14:textId="3376FF0C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spellStart"/>
      <w:r w:rsidRPr="000F01A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A7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gramStart"/>
      <w:r w:rsidRPr="000F01AE">
        <w:rPr>
          <w:rFonts w:ascii="Arial" w:hAnsi="Arial" w:cs="Arial"/>
          <w:b/>
          <w:bCs/>
          <w:sz w:val="24"/>
          <w:szCs w:val="24"/>
        </w:rPr>
        <w:t>A</w:t>
      </w:r>
      <w:proofErr w:type="gramEnd"/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D</w:t>
      </w:r>
    </w:p>
    <w:p w14:paraId="5A228A67" w14:textId="3D51942B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How steadfast are your branches!</w:t>
      </w:r>
    </w:p>
    <w:p w14:paraId="7A2472F9" w14:textId="65DCFD4F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D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  G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  A7</w:t>
      </w:r>
    </w:p>
    <w:p w14:paraId="635BA753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Your boughs are green in summer's clime</w:t>
      </w:r>
    </w:p>
    <w:p w14:paraId="4E2F1882" w14:textId="77777777" w:rsidR="003B79A4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FCC08A4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0F01A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0F01AE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A7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D</w:t>
      </w:r>
    </w:p>
    <w:p w14:paraId="51747E7A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And through the snows of wintertime</w:t>
      </w:r>
    </w:p>
    <w:p w14:paraId="7D24F4BE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D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A</w:t>
      </w:r>
      <w:proofErr w:type="gramStart"/>
      <w:r w:rsidRPr="000F01AE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D</w:t>
      </w:r>
      <w:proofErr w:type="gramEnd"/>
    </w:p>
    <w:p w14:paraId="0DCE28D8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O Christmas Tree, O  </w:t>
      </w:r>
      <w:r>
        <w:rPr>
          <w:rFonts w:ascii="Arial" w:hAnsi="Arial" w:cs="Arial"/>
          <w:sz w:val="24"/>
          <w:szCs w:val="24"/>
        </w:rPr>
        <w:t xml:space="preserve"> </w:t>
      </w:r>
      <w:r w:rsidRPr="000F01AE">
        <w:rPr>
          <w:rFonts w:ascii="Arial" w:hAnsi="Arial" w:cs="Arial"/>
          <w:sz w:val="24"/>
          <w:szCs w:val="24"/>
        </w:rPr>
        <w:t>Christmas tree,</w:t>
      </w:r>
    </w:p>
    <w:p w14:paraId="390197D9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spellStart"/>
      <w:r w:rsidRPr="000F01A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0F01AE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A7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gramStart"/>
      <w:r w:rsidRPr="000F01AE">
        <w:rPr>
          <w:rFonts w:ascii="Arial" w:hAnsi="Arial" w:cs="Arial"/>
          <w:b/>
          <w:bCs/>
          <w:sz w:val="24"/>
          <w:szCs w:val="24"/>
        </w:rPr>
        <w:t>A</w:t>
      </w:r>
      <w:proofErr w:type="gramEnd"/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D</w:t>
      </w:r>
    </w:p>
    <w:p w14:paraId="0D2B2E36" w14:textId="4C9880F1" w:rsidR="003B79A4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How steadfast are your branches!</w:t>
      </w:r>
    </w:p>
    <w:p w14:paraId="491E6C5B" w14:textId="77777777" w:rsidR="003B79A4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CBFF15" w14:textId="77777777" w:rsidR="003B79A4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689AEA" w14:textId="2F2FCCAE" w:rsidR="003B79A4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  <w:sectPr w:rsidR="003B79A4" w:rsidSect="00396E16">
          <w:type w:val="continuous"/>
          <w:pgSz w:w="12240" w:h="15840"/>
          <w:pgMar w:top="720" w:right="720" w:bottom="720" w:left="720" w:header="720" w:footer="720" w:gutter="0"/>
          <w:cols w:num="2" w:space="360"/>
          <w:docGrid w:linePitch="360"/>
        </w:sectPr>
      </w:pPr>
    </w:p>
    <w:p w14:paraId="277956EF" w14:textId="79F0D500" w:rsidR="003B79A4" w:rsidRPr="000F01AE" w:rsidRDefault="003B79A4" w:rsidP="003B79A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lastRenderedPageBreak/>
        <w:t xml:space="preserve">O Christmas Tree (Ernst </w:t>
      </w:r>
      <w:proofErr w:type="spellStart"/>
      <w:r w:rsidRPr="000F01AE">
        <w:rPr>
          <w:rFonts w:ascii="Arial" w:hAnsi="Arial" w:cs="Arial"/>
          <w:b/>
          <w:bCs/>
          <w:sz w:val="24"/>
          <w:szCs w:val="24"/>
        </w:rPr>
        <w:t>Anschütz</w:t>
      </w:r>
      <w:proofErr w:type="spellEnd"/>
      <w:r w:rsidRPr="000F01AE">
        <w:rPr>
          <w:rFonts w:ascii="Arial" w:hAnsi="Arial" w:cs="Arial"/>
          <w:b/>
          <w:bCs/>
          <w:sz w:val="24"/>
          <w:szCs w:val="24"/>
        </w:rPr>
        <w:t xml:space="preserve">, 1824 (O Tannenbaum) / English Traditional </w:t>
      </w:r>
      <w:proofErr w:type="gramStart"/>
      <w:r w:rsidRPr="000F01AE">
        <w:rPr>
          <w:rFonts w:ascii="Arial" w:hAnsi="Arial" w:cs="Arial"/>
          <w:b/>
          <w:bCs/>
          <w:sz w:val="24"/>
          <w:szCs w:val="24"/>
        </w:rPr>
        <w:t>Lyrics)</w:t>
      </w:r>
      <w:r>
        <w:rPr>
          <w:rFonts w:ascii="Arial" w:hAnsi="Arial" w:cs="Arial"/>
          <w:b/>
          <w:bCs/>
          <w:sz w:val="24"/>
          <w:szCs w:val="24"/>
        </w:rPr>
        <w:t xml:space="preserve">  Key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G</w:t>
      </w:r>
    </w:p>
    <w:p w14:paraId="29DAD508" w14:textId="77777777" w:rsidR="003B79A4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3B79A4" w:rsidSect="003B79A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F0E740D" w14:textId="47353C28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proofErr w:type="gramStart"/>
      <w:r w:rsidRPr="000F01AE">
        <w:rPr>
          <w:rFonts w:ascii="Arial" w:hAnsi="Arial" w:cs="Arial"/>
          <w:b/>
          <w:bCs/>
          <w:sz w:val="24"/>
          <w:szCs w:val="24"/>
        </w:rPr>
        <w:t xml:space="preserve">7 </w:t>
      </w:r>
      <w:r>
        <w:rPr>
          <w:rFonts w:ascii="Arial" w:hAnsi="Arial" w:cs="Arial"/>
          <w:b/>
          <w:bCs/>
          <w:sz w:val="24"/>
          <w:szCs w:val="24"/>
        </w:rPr>
        <w:t xml:space="preserve"> G</w:t>
      </w:r>
      <w:proofErr w:type="gramEnd"/>
    </w:p>
    <w:p w14:paraId="2886FA3B" w14:textId="5A34AD8D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O Christmas Tree, O  </w:t>
      </w:r>
      <w:r>
        <w:rPr>
          <w:rFonts w:ascii="Arial" w:hAnsi="Arial" w:cs="Arial"/>
          <w:sz w:val="24"/>
          <w:szCs w:val="24"/>
        </w:rPr>
        <w:t xml:space="preserve"> </w:t>
      </w:r>
      <w:r w:rsidRPr="000F01AE">
        <w:rPr>
          <w:rFonts w:ascii="Arial" w:hAnsi="Arial" w:cs="Arial"/>
          <w:sz w:val="24"/>
          <w:szCs w:val="24"/>
        </w:rPr>
        <w:t>Christmas tree,</w:t>
      </w:r>
    </w:p>
    <w:p w14:paraId="5D3A654D" w14:textId="365CD108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A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m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244D19D5" w14:textId="31E90F01" w:rsidR="003B79A4" w:rsidRPr="000F01AE" w:rsidRDefault="00396E16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6E16"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26176" behindDoc="0" locked="0" layoutInCell="1" allowOverlap="1" wp14:anchorId="1CD5F984" wp14:editId="593CC7F9">
                <wp:simplePos x="0" y="0"/>
                <wp:positionH relativeFrom="column">
                  <wp:posOffset>2646532</wp:posOffset>
                </wp:positionH>
                <wp:positionV relativeFrom="paragraph">
                  <wp:posOffset>12921</wp:posOffset>
                </wp:positionV>
                <wp:extent cx="735013" cy="1210733"/>
                <wp:effectExtent l="0" t="0" r="8255" b="8890"/>
                <wp:wrapNone/>
                <wp:docPr id="67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43434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43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9" name="TextBox 16"/>
                        <wps:cNvSpPr txBox="1"/>
                        <wps:spPr>
                          <a:xfrm>
                            <a:off x="44449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98B51F" w14:textId="77777777" w:rsidR="00396E16" w:rsidRDefault="00396E16" w:rsidP="00396E1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D5F984" id="_x0000_s1085" style="position:absolute;margin-left:208.4pt;margin-top:1pt;width:57.9pt;height:95.35pt;z-index:251826176" coordorigin="43434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">
                <v:shape id="Picture 68" o:spid="_x0000_s1086" type="#_x0000_t75" style="position:absolute;left:4343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">
                  <v:imagedata r:id="rId11" o:title=""/>
                </v:shape>
                <v:shape id="TextBox 16" o:spid="_x0000_s1087" type="#_x0000_t202" style="position:absolute;left:44449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3Y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mC/h+SX9AL3+BQAA//8DAFBLAQItABQABgAIAAAAIQDb4fbL7gAAAIUBAAATAAAAAAAAAAAAAAAA&#10;AAAAAABbQ29udGVudF9UeXBlc10ueG1sUEsBAi0AFAAGAAgAAAAhAFr0LFu/AAAAFQEAAAsAAAAA&#10;AAAAAAAAAAAAHwEAAF9yZWxzLy5yZWxzUEsBAi0AFAAGAAgAAAAhAAO/vdjBAAAA2wAAAA8AAAAA&#10;AAAAAAAAAAAABwIAAGRycy9kb3ducmV2LnhtbFBLBQYAAAAAAwADALcAAAD1AgAAAAA=&#10;" filled="f" stroked="f">
                  <v:textbox style="mso-fit-shape-to-text:t">
                    <w:txbxContent>
                      <w:p w14:paraId="2B98B51F" w14:textId="77777777" w:rsidR="00396E16" w:rsidRDefault="00396E16" w:rsidP="00396E1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B79A4" w:rsidRPr="000F01AE">
        <w:rPr>
          <w:rFonts w:ascii="Arial" w:hAnsi="Arial" w:cs="Arial"/>
          <w:sz w:val="24"/>
          <w:szCs w:val="24"/>
        </w:rPr>
        <w:t>How lovely are your branches!</w:t>
      </w:r>
    </w:p>
    <w:p w14:paraId="3CE4D892" w14:textId="30EDE7F9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7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32552ADD" w14:textId="6F570F58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O Christmas Tree, </w:t>
      </w:r>
      <w:proofErr w:type="gramStart"/>
      <w:r w:rsidRPr="000F01AE">
        <w:rPr>
          <w:rFonts w:ascii="Arial" w:hAnsi="Arial" w:cs="Arial"/>
          <w:sz w:val="24"/>
          <w:szCs w:val="24"/>
        </w:rPr>
        <w:t>O  Christmas</w:t>
      </w:r>
      <w:proofErr w:type="gramEnd"/>
      <w:r w:rsidRPr="000F01AE">
        <w:rPr>
          <w:rFonts w:ascii="Arial" w:hAnsi="Arial" w:cs="Arial"/>
          <w:sz w:val="24"/>
          <w:szCs w:val="24"/>
        </w:rPr>
        <w:t xml:space="preserve"> tree,</w:t>
      </w:r>
    </w:p>
    <w:p w14:paraId="085A2140" w14:textId="0B5CF998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m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7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04BA5A3D" w14:textId="65D08795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How lovely are your branches!</w:t>
      </w:r>
    </w:p>
    <w:p w14:paraId="7C247C4C" w14:textId="3D86062C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>7</w:t>
      </w:r>
    </w:p>
    <w:p w14:paraId="1EC15AE9" w14:textId="3A5D71BD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In beauty green will always grow</w:t>
      </w:r>
    </w:p>
    <w:p w14:paraId="7AC95450" w14:textId="79F49CB9" w:rsidR="003B79A4" w:rsidRPr="000F01AE" w:rsidRDefault="00396E16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48704" behindDoc="0" locked="0" layoutInCell="1" allowOverlap="1" wp14:anchorId="1B9762A9" wp14:editId="1738807E">
            <wp:simplePos x="0" y="0"/>
            <wp:positionH relativeFrom="column">
              <wp:posOffset>2600798</wp:posOffset>
            </wp:positionH>
            <wp:positionV relativeFrom="paragraph">
              <wp:posOffset>15875</wp:posOffset>
            </wp:positionV>
            <wp:extent cx="762000" cy="1233901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79A4">
        <w:rPr>
          <w:rFonts w:ascii="Arial" w:hAnsi="Arial" w:cs="Arial"/>
          <w:b/>
          <w:bCs/>
          <w:sz w:val="24"/>
          <w:szCs w:val="24"/>
        </w:rPr>
        <w:t>A</w:t>
      </w:r>
      <w:r w:rsidR="003B79A4" w:rsidRPr="000F01AE">
        <w:rPr>
          <w:rFonts w:ascii="Arial" w:hAnsi="Arial" w:cs="Arial"/>
          <w:b/>
          <w:bCs/>
          <w:sz w:val="24"/>
          <w:szCs w:val="24"/>
        </w:rPr>
        <w:t xml:space="preserve">m          </w:t>
      </w:r>
      <w:r w:rsidR="003B79A4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3B79A4"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 w:rsidR="003B79A4">
        <w:rPr>
          <w:rFonts w:ascii="Arial" w:hAnsi="Arial" w:cs="Arial"/>
          <w:b/>
          <w:bCs/>
          <w:sz w:val="24"/>
          <w:szCs w:val="24"/>
        </w:rPr>
        <w:t>D</w:t>
      </w:r>
      <w:r w:rsidR="003B79A4" w:rsidRPr="000F01AE">
        <w:rPr>
          <w:rFonts w:ascii="Arial" w:hAnsi="Arial" w:cs="Arial"/>
          <w:b/>
          <w:bCs/>
          <w:sz w:val="24"/>
          <w:szCs w:val="24"/>
        </w:rPr>
        <w:t xml:space="preserve">7  </w:t>
      </w:r>
      <w:r w:rsidR="003B79A4">
        <w:rPr>
          <w:rFonts w:ascii="Arial" w:hAnsi="Arial" w:cs="Arial"/>
          <w:b/>
          <w:bCs/>
          <w:sz w:val="24"/>
          <w:szCs w:val="24"/>
        </w:rPr>
        <w:t xml:space="preserve">    </w:t>
      </w:r>
      <w:r w:rsidR="003B79A4"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 w:rsidR="003B79A4">
        <w:rPr>
          <w:rFonts w:ascii="Arial" w:hAnsi="Arial" w:cs="Arial"/>
          <w:b/>
          <w:bCs/>
          <w:sz w:val="24"/>
          <w:szCs w:val="24"/>
        </w:rPr>
        <w:t>G</w:t>
      </w:r>
    </w:p>
    <w:p w14:paraId="18B47FB2" w14:textId="2A32E234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Through summer sun and winter snow.</w:t>
      </w:r>
    </w:p>
    <w:p w14:paraId="5F93823D" w14:textId="07206FD6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7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38F84F4D" w14:textId="52EC9C0C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O Christmas Tree, </w:t>
      </w:r>
      <w:proofErr w:type="gramStart"/>
      <w:r w:rsidRPr="000F01AE">
        <w:rPr>
          <w:rFonts w:ascii="Arial" w:hAnsi="Arial" w:cs="Arial"/>
          <w:sz w:val="24"/>
          <w:szCs w:val="24"/>
        </w:rPr>
        <w:t>O  Christmas</w:t>
      </w:r>
      <w:proofErr w:type="gramEnd"/>
      <w:r w:rsidRPr="000F01AE">
        <w:rPr>
          <w:rFonts w:ascii="Arial" w:hAnsi="Arial" w:cs="Arial"/>
          <w:sz w:val="24"/>
          <w:szCs w:val="24"/>
        </w:rPr>
        <w:t xml:space="preserve"> tree,</w:t>
      </w:r>
    </w:p>
    <w:p w14:paraId="29072174" w14:textId="620361C7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A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m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119B28E0" w14:textId="6F84AD13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How lovely are your branches!</w:t>
      </w:r>
    </w:p>
    <w:p w14:paraId="087BC2AA" w14:textId="51C05FFD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 </w:t>
      </w:r>
    </w:p>
    <w:p w14:paraId="0EE7AA75" w14:textId="3A2339B9" w:rsidR="003B79A4" w:rsidRPr="000F01AE" w:rsidRDefault="00396E16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36416" behindDoc="0" locked="0" layoutInCell="1" allowOverlap="1" wp14:anchorId="566D5F10" wp14:editId="70B0C10F">
                <wp:simplePos x="0" y="0"/>
                <wp:positionH relativeFrom="column">
                  <wp:posOffset>2647507</wp:posOffset>
                </wp:positionH>
                <wp:positionV relativeFrom="paragraph">
                  <wp:posOffset>10707</wp:posOffset>
                </wp:positionV>
                <wp:extent cx="735013" cy="1220257"/>
                <wp:effectExtent l="0" t="0" r="8255" b="0"/>
                <wp:wrapNone/>
                <wp:docPr id="71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72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3" name="TextBox 95"/>
                        <wps:cNvSpPr txBox="1"/>
                        <wps:spPr>
                          <a:xfrm>
                            <a:off x="930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137D8E" w14:textId="77777777" w:rsidR="00396E16" w:rsidRDefault="00396E16" w:rsidP="00396E1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6D5F10" id="_x0000_s1088" style="position:absolute;margin-left:208.45pt;margin-top:.85pt;width:57.9pt;height:96.1pt;z-index:251836416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">
                <v:shape id="Picture 72" o:spid="_x0000_s1089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">
                  <v:imagedata r:id="rId30" o:title=""/>
                </v:shape>
                <v:shape id="TextBox 95" o:spid="_x0000_s1090" type="#_x0000_t202" style="position:absolute;left:930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zv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DnjhzvwgAAANsAAAAPAAAA&#10;AAAAAAAAAAAAAAcCAABkcnMvZG93bnJldi54bWxQSwUGAAAAAAMAAwC3AAAA9gIAAAAA&#10;" filled="f" stroked="f">
                  <v:textbox style="mso-fit-shape-to-text:t">
                    <w:txbxContent>
                      <w:p w14:paraId="49137D8E" w14:textId="77777777" w:rsidR="00396E16" w:rsidRDefault="00396E16" w:rsidP="00396E1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B79A4">
        <w:rPr>
          <w:rFonts w:ascii="Arial" w:hAnsi="Arial" w:cs="Arial"/>
          <w:b/>
          <w:bCs/>
          <w:sz w:val="24"/>
          <w:szCs w:val="24"/>
        </w:rPr>
        <w:t>G</w:t>
      </w:r>
      <w:r w:rsidR="003B79A4"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 w:rsidR="003B79A4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B79A4" w:rsidRPr="000F01AE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B79A4">
        <w:rPr>
          <w:rFonts w:ascii="Arial" w:hAnsi="Arial" w:cs="Arial"/>
          <w:b/>
          <w:bCs/>
          <w:sz w:val="24"/>
          <w:szCs w:val="24"/>
        </w:rPr>
        <w:t>C</w:t>
      </w:r>
      <w:r w:rsidR="003B79A4"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 w:rsidR="003B79A4">
        <w:rPr>
          <w:rFonts w:ascii="Arial" w:hAnsi="Arial" w:cs="Arial"/>
          <w:b/>
          <w:bCs/>
          <w:sz w:val="24"/>
          <w:szCs w:val="24"/>
        </w:rPr>
        <w:t xml:space="preserve">    </w:t>
      </w:r>
      <w:r w:rsidR="003B79A4" w:rsidRPr="000F01AE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B79A4">
        <w:rPr>
          <w:rFonts w:ascii="Arial" w:hAnsi="Arial" w:cs="Arial"/>
          <w:b/>
          <w:bCs/>
          <w:sz w:val="24"/>
          <w:szCs w:val="24"/>
        </w:rPr>
        <w:t>D</w:t>
      </w:r>
      <w:r w:rsidR="003B79A4" w:rsidRPr="000F01AE">
        <w:rPr>
          <w:rFonts w:ascii="Arial" w:hAnsi="Arial" w:cs="Arial"/>
          <w:b/>
          <w:bCs/>
          <w:sz w:val="24"/>
          <w:szCs w:val="24"/>
        </w:rPr>
        <w:t>7</w:t>
      </w:r>
    </w:p>
    <w:p w14:paraId="688314E8" w14:textId="6C2E61B3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How often you give us delight</w:t>
      </w:r>
    </w:p>
    <w:p w14:paraId="07C5F049" w14:textId="72570490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m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7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4F9FD87E" w14:textId="1413A02D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In brightly shining Christmas light!</w:t>
      </w:r>
    </w:p>
    <w:p w14:paraId="4241278D" w14:textId="759CAFBA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proofErr w:type="gramStart"/>
      <w:r w:rsidRPr="000F01AE">
        <w:rPr>
          <w:rFonts w:ascii="Arial" w:hAnsi="Arial" w:cs="Arial"/>
          <w:b/>
          <w:bCs/>
          <w:sz w:val="24"/>
          <w:szCs w:val="24"/>
        </w:rPr>
        <w:t xml:space="preserve">7 </w:t>
      </w:r>
      <w:r>
        <w:rPr>
          <w:rFonts w:ascii="Arial" w:hAnsi="Arial" w:cs="Arial"/>
          <w:b/>
          <w:bCs/>
          <w:sz w:val="24"/>
          <w:szCs w:val="24"/>
        </w:rPr>
        <w:t xml:space="preserve"> G</w:t>
      </w:r>
      <w:proofErr w:type="gramEnd"/>
    </w:p>
    <w:p w14:paraId="58971487" w14:textId="6DFB0BC6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O Christmas Tree, O  </w:t>
      </w:r>
      <w:r>
        <w:rPr>
          <w:rFonts w:ascii="Arial" w:hAnsi="Arial" w:cs="Arial"/>
          <w:sz w:val="24"/>
          <w:szCs w:val="24"/>
        </w:rPr>
        <w:t xml:space="preserve"> </w:t>
      </w:r>
      <w:r w:rsidRPr="000F01AE">
        <w:rPr>
          <w:rFonts w:ascii="Arial" w:hAnsi="Arial" w:cs="Arial"/>
          <w:sz w:val="24"/>
          <w:szCs w:val="24"/>
        </w:rPr>
        <w:t>Christmas tree,</w:t>
      </w:r>
    </w:p>
    <w:p w14:paraId="36FB63BF" w14:textId="72C3AF3C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m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652E7505" w14:textId="5A2B57BE" w:rsidR="003B79A4" w:rsidRPr="000F01AE" w:rsidRDefault="00396E16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40512" behindDoc="0" locked="0" layoutInCell="1" allowOverlap="1" wp14:anchorId="303A24C3" wp14:editId="2EBDB1CA">
                <wp:simplePos x="0" y="0"/>
                <wp:positionH relativeFrom="column">
                  <wp:posOffset>2633508</wp:posOffset>
                </wp:positionH>
                <wp:positionV relativeFrom="paragraph">
                  <wp:posOffset>4046</wp:posOffset>
                </wp:positionV>
                <wp:extent cx="735013" cy="1200011"/>
                <wp:effectExtent l="0" t="0" r="8255" b="635"/>
                <wp:wrapNone/>
                <wp:docPr id="74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1702578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5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578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6" name="TextBox 104"/>
                        <wps:cNvSpPr txBox="1"/>
                        <wps:spPr>
                          <a:xfrm>
                            <a:off x="1917591" y="2126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B79804" w14:textId="77777777" w:rsidR="00396E16" w:rsidRDefault="00396E16" w:rsidP="00396E1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3A24C3" id="_x0000_s1091" style="position:absolute;margin-left:207.35pt;margin-top:.3pt;width:57.9pt;height:94.5pt;z-index:251840512" coordorigin="17025,2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">
                <v:shape id="Picture 75" o:spid="_x0000_s1092" type="#_x0000_t75" style="position:absolute;left:17025;top:27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">
                  <v:imagedata r:id="rId5" o:title=""/>
                </v:shape>
                <v:shape id="TextBox 104" o:spid="_x0000_s1093" type="#_x0000_t202" style="position:absolute;left:19175;top:212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b93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" filled="f" stroked="f">
                  <v:textbox style="mso-fit-shape-to-text:t">
                    <w:txbxContent>
                      <w:p w14:paraId="0CB79804" w14:textId="77777777" w:rsidR="00396E16" w:rsidRDefault="00396E16" w:rsidP="00396E1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B79A4" w:rsidRPr="000F01AE">
        <w:rPr>
          <w:rFonts w:ascii="Arial" w:hAnsi="Arial" w:cs="Arial"/>
          <w:sz w:val="24"/>
          <w:szCs w:val="24"/>
        </w:rPr>
        <w:t>You are the tree most loved!</w:t>
      </w:r>
    </w:p>
    <w:p w14:paraId="424C2A77" w14:textId="2F82485D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 </w:t>
      </w:r>
    </w:p>
    <w:p w14:paraId="7F05F569" w14:textId="51E04C52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proofErr w:type="gramStart"/>
      <w:r w:rsidRPr="000F01AE">
        <w:rPr>
          <w:rFonts w:ascii="Arial" w:hAnsi="Arial" w:cs="Arial"/>
          <w:b/>
          <w:bCs/>
          <w:sz w:val="24"/>
          <w:szCs w:val="24"/>
        </w:rPr>
        <w:t xml:space="preserve">7 </w:t>
      </w:r>
      <w:r>
        <w:rPr>
          <w:rFonts w:ascii="Arial" w:hAnsi="Arial" w:cs="Arial"/>
          <w:b/>
          <w:bCs/>
          <w:sz w:val="24"/>
          <w:szCs w:val="24"/>
        </w:rPr>
        <w:t xml:space="preserve"> G</w:t>
      </w:r>
      <w:proofErr w:type="gramEnd"/>
    </w:p>
    <w:p w14:paraId="22A4C9B6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O Christmas Tree, O  </w:t>
      </w:r>
      <w:r>
        <w:rPr>
          <w:rFonts w:ascii="Arial" w:hAnsi="Arial" w:cs="Arial"/>
          <w:sz w:val="24"/>
          <w:szCs w:val="24"/>
        </w:rPr>
        <w:t xml:space="preserve"> </w:t>
      </w:r>
      <w:r w:rsidRPr="000F01AE">
        <w:rPr>
          <w:rFonts w:ascii="Arial" w:hAnsi="Arial" w:cs="Arial"/>
          <w:sz w:val="24"/>
          <w:szCs w:val="24"/>
        </w:rPr>
        <w:t>Christmas tree,</w:t>
      </w:r>
    </w:p>
    <w:p w14:paraId="26DB1BAB" w14:textId="4865D8B9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m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7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3EC12CB6" w14:textId="4DAC5DE8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Your beauty green will teach me</w:t>
      </w:r>
    </w:p>
    <w:p w14:paraId="13DD27CC" w14:textId="170E7BD7" w:rsidR="003B79A4" w:rsidRPr="000F01AE" w:rsidRDefault="00396E16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45632" behindDoc="0" locked="0" layoutInCell="1" allowOverlap="1" wp14:anchorId="5CA96627" wp14:editId="1FE88943">
                <wp:simplePos x="0" y="0"/>
                <wp:positionH relativeFrom="column">
                  <wp:posOffset>2632887</wp:posOffset>
                </wp:positionH>
                <wp:positionV relativeFrom="paragraph">
                  <wp:posOffset>84056</wp:posOffset>
                </wp:positionV>
                <wp:extent cx="735013" cy="1211679"/>
                <wp:effectExtent l="0" t="0" r="8255" b="7620"/>
                <wp:wrapNone/>
                <wp:docPr id="77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2563813" y="12402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8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3813" y="27475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9" name="TextBox 107"/>
                        <wps:cNvSpPr txBox="1"/>
                        <wps:spPr>
                          <a:xfrm>
                            <a:off x="2682297" y="12402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04609D" w14:textId="77777777" w:rsidR="00396E16" w:rsidRDefault="00396E16" w:rsidP="00396E1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A96627" id="_x0000_s1094" style="position:absolute;margin-left:207.3pt;margin-top:6.6pt;width:57.9pt;height:95.4pt;z-index:251845632" coordorigin="25638,1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">
                <v:shape id="Picture 78" o:spid="_x0000_s1095" type="#_x0000_t75" style="position:absolute;left:25638;top:274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">
                  <v:imagedata r:id="rId21" o:title=""/>
                </v:shape>
                <v:shape id="TextBox 107" o:spid="_x0000_s1096" type="#_x0000_t202" style="position:absolute;left:26822;top:12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sF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" filled="f" stroked="f">
                  <v:textbox style="mso-fit-shape-to-text:t">
                    <w:txbxContent>
                      <w:p w14:paraId="5904609D" w14:textId="77777777" w:rsidR="00396E16" w:rsidRDefault="00396E16" w:rsidP="00396E1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B79A4">
        <w:rPr>
          <w:rFonts w:ascii="Arial" w:hAnsi="Arial" w:cs="Arial"/>
          <w:b/>
          <w:bCs/>
          <w:sz w:val="24"/>
          <w:szCs w:val="24"/>
        </w:rPr>
        <w:t>G</w:t>
      </w:r>
      <w:r w:rsidR="003B79A4" w:rsidRPr="000F01AE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B79A4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3B79A4" w:rsidRPr="000F01AE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3B79A4">
        <w:rPr>
          <w:rFonts w:ascii="Arial" w:hAnsi="Arial" w:cs="Arial"/>
          <w:b/>
          <w:bCs/>
          <w:sz w:val="24"/>
          <w:szCs w:val="24"/>
        </w:rPr>
        <w:t>C</w:t>
      </w:r>
      <w:r w:rsidR="003B79A4" w:rsidRPr="000F01AE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3B79A4">
        <w:rPr>
          <w:rFonts w:ascii="Arial" w:hAnsi="Arial" w:cs="Arial"/>
          <w:b/>
          <w:bCs/>
          <w:sz w:val="24"/>
          <w:szCs w:val="24"/>
        </w:rPr>
        <w:t xml:space="preserve">  </w:t>
      </w:r>
      <w:r w:rsidR="003B79A4"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 w:rsidR="003B79A4">
        <w:rPr>
          <w:rFonts w:ascii="Arial" w:hAnsi="Arial" w:cs="Arial"/>
          <w:b/>
          <w:bCs/>
          <w:sz w:val="24"/>
          <w:szCs w:val="24"/>
        </w:rPr>
        <w:t>D</w:t>
      </w:r>
      <w:r w:rsidR="003B79A4" w:rsidRPr="000F01AE">
        <w:rPr>
          <w:rFonts w:ascii="Arial" w:hAnsi="Arial" w:cs="Arial"/>
          <w:b/>
          <w:bCs/>
          <w:sz w:val="24"/>
          <w:szCs w:val="24"/>
        </w:rPr>
        <w:t>7</w:t>
      </w:r>
    </w:p>
    <w:p w14:paraId="264C833F" w14:textId="70E3F8C7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That hope and love will ever be</w:t>
      </w:r>
    </w:p>
    <w:p w14:paraId="6053BBF6" w14:textId="577AAD56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m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7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075EAF6D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The way to joy and peace for me.</w:t>
      </w:r>
    </w:p>
    <w:p w14:paraId="567CA105" w14:textId="693384D6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proofErr w:type="gramStart"/>
      <w:r w:rsidRPr="000F01AE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proofErr w:type="gramEnd"/>
    </w:p>
    <w:p w14:paraId="063A0E0B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O Christmas Tree, O  </w:t>
      </w:r>
      <w:r>
        <w:rPr>
          <w:rFonts w:ascii="Arial" w:hAnsi="Arial" w:cs="Arial"/>
          <w:sz w:val="24"/>
          <w:szCs w:val="24"/>
        </w:rPr>
        <w:t xml:space="preserve"> </w:t>
      </w:r>
      <w:r w:rsidRPr="000F01AE">
        <w:rPr>
          <w:rFonts w:ascii="Arial" w:hAnsi="Arial" w:cs="Arial"/>
          <w:sz w:val="24"/>
          <w:szCs w:val="24"/>
        </w:rPr>
        <w:t>Christmas tree,</w:t>
      </w:r>
    </w:p>
    <w:p w14:paraId="7C396B92" w14:textId="452E726D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A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m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7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41E0CD5B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Your beauty green will teach me.</w:t>
      </w:r>
    </w:p>
    <w:p w14:paraId="6832E5B6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 </w:t>
      </w:r>
    </w:p>
    <w:p w14:paraId="03A3662A" w14:textId="1CE8E50A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proofErr w:type="gramStart"/>
      <w:r w:rsidRPr="000F01AE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proofErr w:type="gramEnd"/>
    </w:p>
    <w:p w14:paraId="2E931414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O Christmas Tree, O  </w:t>
      </w:r>
      <w:r>
        <w:rPr>
          <w:rFonts w:ascii="Arial" w:hAnsi="Arial" w:cs="Arial"/>
          <w:sz w:val="24"/>
          <w:szCs w:val="24"/>
        </w:rPr>
        <w:t xml:space="preserve"> </w:t>
      </w:r>
      <w:r w:rsidRPr="000F01AE">
        <w:rPr>
          <w:rFonts w:ascii="Arial" w:hAnsi="Arial" w:cs="Arial"/>
          <w:sz w:val="24"/>
          <w:szCs w:val="24"/>
        </w:rPr>
        <w:t>Christmas tree,</w:t>
      </w:r>
    </w:p>
    <w:p w14:paraId="5B760D4B" w14:textId="0DDFE7FF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A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m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 xml:space="preserve"> 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5AE8E1C4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Thy leaves are so unchanging</w:t>
      </w:r>
    </w:p>
    <w:p w14:paraId="332A0F25" w14:textId="5DB61AD3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>7</w:t>
      </w:r>
    </w:p>
    <w:p w14:paraId="6F93CA57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Not only green when </w:t>
      </w:r>
      <w:proofErr w:type="gramStart"/>
      <w:r w:rsidRPr="000F01AE">
        <w:rPr>
          <w:rFonts w:ascii="Arial" w:hAnsi="Arial" w:cs="Arial"/>
          <w:sz w:val="24"/>
          <w:szCs w:val="24"/>
        </w:rPr>
        <w:t>summer's</w:t>
      </w:r>
      <w:proofErr w:type="gramEnd"/>
      <w:r w:rsidRPr="000F01AE">
        <w:rPr>
          <w:rFonts w:ascii="Arial" w:hAnsi="Arial" w:cs="Arial"/>
          <w:sz w:val="24"/>
          <w:szCs w:val="24"/>
        </w:rPr>
        <w:t xml:space="preserve"> here</w:t>
      </w:r>
    </w:p>
    <w:p w14:paraId="13C66BE3" w14:textId="59ACE64F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A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m  </w:t>
      </w:r>
      <w:r>
        <w:rPr>
          <w:rFonts w:ascii="Arial" w:hAnsi="Arial" w:cs="Arial"/>
          <w:b/>
          <w:bCs/>
          <w:sz w:val="24"/>
          <w:szCs w:val="24"/>
        </w:rPr>
        <w:t>D</w:t>
      </w:r>
      <w:proofErr w:type="gramEnd"/>
      <w:r w:rsidRPr="000F01AE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3E2595BE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0F01AE">
        <w:rPr>
          <w:rFonts w:ascii="Arial" w:hAnsi="Arial" w:cs="Arial"/>
          <w:sz w:val="24"/>
          <w:szCs w:val="24"/>
        </w:rPr>
        <w:t>also</w:t>
      </w:r>
      <w:proofErr w:type="gramEnd"/>
      <w:r w:rsidRPr="000F01AE">
        <w:rPr>
          <w:rFonts w:ascii="Arial" w:hAnsi="Arial" w:cs="Arial"/>
          <w:sz w:val="24"/>
          <w:szCs w:val="24"/>
        </w:rPr>
        <w:t xml:space="preserve"> when it's cold and drear</w:t>
      </w:r>
    </w:p>
    <w:p w14:paraId="42EE6F4B" w14:textId="7B0DC58F" w:rsidR="003B79A4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0305ED8" w14:textId="66D0BA46" w:rsidR="003B79A4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0870D88" w14:textId="77777777" w:rsidR="003B79A4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1520A8D" w14:textId="4E2C5E40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proofErr w:type="gramStart"/>
      <w:r w:rsidRPr="000F01AE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proofErr w:type="gramEnd"/>
    </w:p>
    <w:p w14:paraId="436B7F9D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O Christmas Tree, O  </w:t>
      </w:r>
      <w:r>
        <w:rPr>
          <w:rFonts w:ascii="Arial" w:hAnsi="Arial" w:cs="Arial"/>
          <w:sz w:val="24"/>
          <w:szCs w:val="24"/>
        </w:rPr>
        <w:t xml:space="preserve"> </w:t>
      </w:r>
      <w:r w:rsidRPr="000F01AE">
        <w:rPr>
          <w:rFonts w:ascii="Arial" w:hAnsi="Arial" w:cs="Arial"/>
          <w:sz w:val="24"/>
          <w:szCs w:val="24"/>
        </w:rPr>
        <w:t>Christmas tree,</w:t>
      </w:r>
    </w:p>
    <w:p w14:paraId="0E0B9350" w14:textId="0A8CA6CA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A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m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 xml:space="preserve"> 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6D1F2ADE" w14:textId="06BD14C1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Thy leaves are so unchanging</w:t>
      </w:r>
    </w:p>
    <w:p w14:paraId="5FBC7970" w14:textId="72176435" w:rsidR="003B79A4" w:rsidRPr="000F01AE" w:rsidRDefault="00396E16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6E16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D99AB45" wp14:editId="4B3F9B21">
                <wp:simplePos x="0" y="0"/>
                <wp:positionH relativeFrom="column">
                  <wp:posOffset>2558164</wp:posOffset>
                </wp:positionH>
                <wp:positionV relativeFrom="paragraph">
                  <wp:posOffset>14605</wp:posOffset>
                </wp:positionV>
                <wp:extent cx="748665" cy="212090"/>
                <wp:effectExtent l="0" t="0" r="13335" b="1651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80060" w14:textId="77777777" w:rsidR="00396E16" w:rsidRPr="00396E16" w:rsidRDefault="00396E16" w:rsidP="00396E16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396E16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9AB45" id="Text Box 70" o:spid="_x0000_s1097" type="#_x0000_t202" style="position:absolute;margin-left:201.45pt;margin-top:1.15pt;width:58.95pt;height:16.7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">
                <v:textbox>
                  <w:txbxContent>
                    <w:p w14:paraId="09380060" w14:textId="77777777" w:rsidR="00396E16" w:rsidRPr="00396E16" w:rsidRDefault="00396E16" w:rsidP="00396E16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396E16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5C8BA204" w14:textId="652A3FE4" w:rsidR="003B79A4" w:rsidRPr="000F01AE" w:rsidRDefault="00396E16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6E16"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68DFBB36" wp14:editId="6D0533EE">
                <wp:simplePos x="0" y="0"/>
                <wp:positionH relativeFrom="column">
                  <wp:posOffset>2567940</wp:posOffset>
                </wp:positionH>
                <wp:positionV relativeFrom="paragraph">
                  <wp:posOffset>11016</wp:posOffset>
                </wp:positionV>
                <wp:extent cx="734695" cy="1199515"/>
                <wp:effectExtent l="0" t="0" r="8255" b="635"/>
                <wp:wrapNone/>
                <wp:docPr id="64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5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" name="TextBox 104"/>
                        <wps:cNvSpPr txBox="1"/>
                        <wps:spPr>
                          <a:xfrm>
                            <a:off x="2782778" y="2126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707A08" w14:textId="77777777" w:rsidR="00396E16" w:rsidRDefault="00396E16" w:rsidP="00396E1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DFBB36" id="_x0000_s1098" style="position:absolute;margin-left:202.2pt;margin-top:.85pt;width:57.85pt;height:94.45pt;z-index:251817984" coordorigin="25677,2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">
                <v:shape id="Picture 65" o:spid="_x0000_s1099" type="#_x0000_t75" style="position:absolute;left:25677;top:27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">
                  <v:imagedata r:id="rId5" o:title=""/>
                </v:shape>
                <v:shape id="TextBox 104" o:spid="_x0000_s1100" type="#_x0000_t202" style="position:absolute;left:27827;top:212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" filled="f" stroked="f">
                  <v:textbox style="mso-fit-shape-to-text:t">
                    <w:txbxContent>
                      <w:p w14:paraId="4E707A08" w14:textId="77777777" w:rsidR="00396E16" w:rsidRDefault="00396E16" w:rsidP="00396E1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B79A4">
        <w:rPr>
          <w:rFonts w:ascii="Arial" w:hAnsi="Arial" w:cs="Arial"/>
          <w:b/>
          <w:bCs/>
          <w:sz w:val="24"/>
          <w:szCs w:val="24"/>
        </w:rPr>
        <w:t>G</w:t>
      </w:r>
      <w:r w:rsidR="003B79A4" w:rsidRPr="000F01AE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3B79A4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3B79A4"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 w:rsidR="003B79A4">
        <w:rPr>
          <w:rFonts w:ascii="Arial" w:hAnsi="Arial" w:cs="Arial"/>
          <w:b/>
          <w:bCs/>
          <w:sz w:val="24"/>
          <w:szCs w:val="24"/>
        </w:rPr>
        <w:t>D</w:t>
      </w:r>
      <w:proofErr w:type="gramStart"/>
      <w:r w:rsidR="003B79A4" w:rsidRPr="000F01AE">
        <w:rPr>
          <w:rFonts w:ascii="Arial" w:hAnsi="Arial" w:cs="Arial"/>
          <w:b/>
          <w:bCs/>
          <w:sz w:val="24"/>
          <w:szCs w:val="24"/>
        </w:rPr>
        <w:t>7</w:t>
      </w:r>
      <w:r w:rsidR="003B79A4">
        <w:rPr>
          <w:rFonts w:ascii="Arial" w:hAnsi="Arial" w:cs="Arial"/>
          <w:b/>
          <w:bCs/>
          <w:sz w:val="24"/>
          <w:szCs w:val="24"/>
        </w:rPr>
        <w:t xml:space="preserve"> </w:t>
      </w:r>
      <w:r w:rsidR="003B79A4"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 w:rsidR="003B79A4">
        <w:rPr>
          <w:rFonts w:ascii="Arial" w:hAnsi="Arial" w:cs="Arial"/>
          <w:b/>
          <w:bCs/>
          <w:sz w:val="24"/>
          <w:szCs w:val="24"/>
        </w:rPr>
        <w:t>G</w:t>
      </w:r>
      <w:proofErr w:type="gramEnd"/>
    </w:p>
    <w:p w14:paraId="73D3559B" w14:textId="061EC2F7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O Christmas Tree, O  </w:t>
      </w:r>
      <w:r>
        <w:rPr>
          <w:rFonts w:ascii="Arial" w:hAnsi="Arial" w:cs="Arial"/>
          <w:sz w:val="24"/>
          <w:szCs w:val="24"/>
        </w:rPr>
        <w:t xml:space="preserve"> </w:t>
      </w:r>
      <w:r w:rsidRPr="000F01AE">
        <w:rPr>
          <w:rFonts w:ascii="Arial" w:hAnsi="Arial" w:cs="Arial"/>
          <w:sz w:val="24"/>
          <w:szCs w:val="24"/>
        </w:rPr>
        <w:t>Christmas tree,</w:t>
      </w:r>
    </w:p>
    <w:p w14:paraId="0D881991" w14:textId="69B823E7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 A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m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394985B3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Such pleasure </w:t>
      </w:r>
      <w:proofErr w:type="gramStart"/>
      <w:r w:rsidRPr="000F01AE">
        <w:rPr>
          <w:rFonts w:ascii="Arial" w:hAnsi="Arial" w:cs="Arial"/>
          <w:sz w:val="24"/>
          <w:szCs w:val="24"/>
        </w:rPr>
        <w:t>do</w:t>
      </w:r>
      <w:proofErr w:type="gramEnd"/>
      <w:r w:rsidRPr="000F01AE">
        <w:rPr>
          <w:rFonts w:ascii="Arial" w:hAnsi="Arial" w:cs="Arial"/>
          <w:sz w:val="24"/>
          <w:szCs w:val="24"/>
        </w:rPr>
        <w:t xml:space="preserve"> you bring me</w:t>
      </w:r>
    </w:p>
    <w:p w14:paraId="549AFC71" w14:textId="17B4AD26" w:rsidR="003B79A4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8D361C7" w14:textId="7EB9BBA6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>7</w:t>
      </w:r>
    </w:p>
    <w:p w14:paraId="405AEA42" w14:textId="244EC764" w:rsidR="003B79A4" w:rsidRPr="000F01AE" w:rsidRDefault="00EE3F29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 wp14:anchorId="19D7B304" wp14:editId="14723966">
                <wp:simplePos x="0" y="0"/>
                <wp:positionH relativeFrom="column">
                  <wp:posOffset>2573079</wp:posOffset>
                </wp:positionH>
                <wp:positionV relativeFrom="paragraph">
                  <wp:posOffset>108703</wp:posOffset>
                </wp:positionV>
                <wp:extent cx="735013" cy="1202266"/>
                <wp:effectExtent l="0" t="0" r="8255" b="0"/>
                <wp:wrapNone/>
                <wp:docPr id="9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3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4" name="TextBox 137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55E1B1" w14:textId="77777777" w:rsidR="00EE3F29" w:rsidRDefault="00EE3F29" w:rsidP="00EE3F2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D7B304" id="_x0000_s1101" style="position:absolute;margin-left:202.6pt;margin-top:8.55pt;width:57.9pt;height:94.65pt;z-index:25186713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">
                <v:shape id="Picture 93" o:spid="_x0000_s1102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">
                  <v:imagedata r:id="rId7" o:title=""/>
                </v:shape>
                <v:shape id="TextBox 137" o:spid="_x0000_s1103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<v:textbox style="mso-fit-shape-to-text:t">
                    <w:txbxContent>
                      <w:p w14:paraId="2B55E1B1" w14:textId="77777777" w:rsidR="00EE3F29" w:rsidRDefault="00EE3F29" w:rsidP="00EE3F2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B79A4" w:rsidRPr="000F01AE">
        <w:rPr>
          <w:rFonts w:ascii="Arial" w:hAnsi="Arial" w:cs="Arial"/>
          <w:sz w:val="24"/>
          <w:szCs w:val="24"/>
        </w:rPr>
        <w:t xml:space="preserve">For every </w:t>
      </w:r>
      <w:proofErr w:type="gramStart"/>
      <w:r w:rsidR="003B79A4" w:rsidRPr="000F01AE">
        <w:rPr>
          <w:rFonts w:ascii="Arial" w:hAnsi="Arial" w:cs="Arial"/>
          <w:sz w:val="24"/>
          <w:szCs w:val="24"/>
        </w:rPr>
        <w:t>year</w:t>
      </w:r>
      <w:proofErr w:type="gramEnd"/>
      <w:r w:rsidR="003B79A4" w:rsidRPr="000F01AE">
        <w:rPr>
          <w:rFonts w:ascii="Arial" w:hAnsi="Arial" w:cs="Arial"/>
          <w:sz w:val="24"/>
          <w:szCs w:val="24"/>
        </w:rPr>
        <w:t xml:space="preserve"> this Christmas tree</w:t>
      </w:r>
    </w:p>
    <w:p w14:paraId="7AD9AD15" w14:textId="462DDFA4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m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0BD1E6EF" w14:textId="04A7C3A6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Brings to us such joy and glee</w:t>
      </w:r>
    </w:p>
    <w:p w14:paraId="0E950C4F" w14:textId="0FC58A85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proofErr w:type="gramStart"/>
      <w:r w:rsidRPr="000F01AE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proofErr w:type="gramEnd"/>
    </w:p>
    <w:p w14:paraId="0705EFFF" w14:textId="30A09F96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O Christmas Tree, O  </w:t>
      </w:r>
      <w:r>
        <w:rPr>
          <w:rFonts w:ascii="Arial" w:hAnsi="Arial" w:cs="Arial"/>
          <w:sz w:val="24"/>
          <w:szCs w:val="24"/>
        </w:rPr>
        <w:t xml:space="preserve"> </w:t>
      </w:r>
      <w:r w:rsidRPr="000F01AE">
        <w:rPr>
          <w:rFonts w:ascii="Arial" w:hAnsi="Arial" w:cs="Arial"/>
          <w:sz w:val="24"/>
          <w:szCs w:val="24"/>
        </w:rPr>
        <w:t>Christmas tree,</w:t>
      </w:r>
    </w:p>
    <w:p w14:paraId="09D4AD15" w14:textId="09AA1F3A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 A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m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3F00AEE2" w14:textId="7DC48463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Such pleasure </w:t>
      </w:r>
      <w:proofErr w:type="gramStart"/>
      <w:r w:rsidRPr="000F01AE">
        <w:rPr>
          <w:rFonts w:ascii="Arial" w:hAnsi="Arial" w:cs="Arial"/>
          <w:sz w:val="24"/>
          <w:szCs w:val="24"/>
        </w:rPr>
        <w:t>do</w:t>
      </w:r>
      <w:proofErr w:type="gramEnd"/>
      <w:r w:rsidRPr="000F01AE">
        <w:rPr>
          <w:rFonts w:ascii="Arial" w:hAnsi="Arial" w:cs="Arial"/>
          <w:sz w:val="24"/>
          <w:szCs w:val="24"/>
        </w:rPr>
        <w:t xml:space="preserve"> you bring me</w:t>
      </w:r>
    </w:p>
    <w:p w14:paraId="1841ED0B" w14:textId="7DBB14C1" w:rsidR="003B79A4" w:rsidRPr="000F01AE" w:rsidRDefault="00EE3F29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2800" behindDoc="0" locked="0" layoutInCell="1" allowOverlap="1" wp14:anchorId="6D342861" wp14:editId="31990A9B">
                <wp:simplePos x="0" y="0"/>
                <wp:positionH relativeFrom="column">
                  <wp:posOffset>2573079</wp:posOffset>
                </wp:positionH>
                <wp:positionV relativeFrom="paragraph">
                  <wp:posOffset>58730</wp:posOffset>
                </wp:positionV>
                <wp:extent cx="735013" cy="1211679"/>
                <wp:effectExtent l="0" t="0" r="8255" b="7620"/>
                <wp:wrapNone/>
                <wp:docPr id="83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4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5" name="TextBox 163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89ADE1" w14:textId="77777777" w:rsidR="00EE3F29" w:rsidRDefault="00EE3F29" w:rsidP="00EE3F2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342861" id="Group 161" o:spid="_x0000_s1104" style="position:absolute;margin-left:202.6pt;margin-top:4.6pt;width:57.9pt;height:95.4pt;z-index:2518528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">
                <v:shape id="Picture 84" o:spid="_x0000_s1105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">
                  <v:imagedata r:id="rId9" o:title=""/>
                </v:shape>
                <v:shape id="TextBox 163" o:spid="_x0000_s1106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" filled="f" stroked="f">
                  <v:textbox style="mso-fit-shape-to-text:t">
                    <w:txbxContent>
                      <w:p w14:paraId="1D89ADE1" w14:textId="77777777" w:rsidR="00EE3F29" w:rsidRDefault="00EE3F29" w:rsidP="00EE3F2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42F89C7" w14:textId="10DDA9C4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proofErr w:type="gramStart"/>
      <w:r w:rsidRPr="000F01AE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proofErr w:type="gramEnd"/>
    </w:p>
    <w:p w14:paraId="1EC55569" w14:textId="2B492979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O Christmas Tree, O  </w:t>
      </w:r>
      <w:r>
        <w:rPr>
          <w:rFonts w:ascii="Arial" w:hAnsi="Arial" w:cs="Arial"/>
          <w:sz w:val="24"/>
          <w:szCs w:val="24"/>
        </w:rPr>
        <w:t xml:space="preserve"> </w:t>
      </w:r>
      <w:r w:rsidRPr="000F01AE">
        <w:rPr>
          <w:rFonts w:ascii="Arial" w:hAnsi="Arial" w:cs="Arial"/>
          <w:sz w:val="24"/>
          <w:szCs w:val="24"/>
        </w:rPr>
        <w:t>Christmas tree,</w:t>
      </w:r>
    </w:p>
    <w:p w14:paraId="136A66E1" w14:textId="5A825DAC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A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m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7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73F96F05" w14:textId="496AF5A7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F01AE">
        <w:rPr>
          <w:rFonts w:ascii="Arial" w:hAnsi="Arial" w:cs="Arial"/>
          <w:sz w:val="24"/>
          <w:szCs w:val="24"/>
        </w:rPr>
        <w:t>You'll</w:t>
      </w:r>
      <w:proofErr w:type="gramEnd"/>
      <w:r w:rsidRPr="000F01AE">
        <w:rPr>
          <w:rFonts w:ascii="Arial" w:hAnsi="Arial" w:cs="Arial"/>
          <w:sz w:val="24"/>
          <w:szCs w:val="24"/>
        </w:rPr>
        <w:t xml:space="preserve"> ever be unchanging</w:t>
      </w:r>
    </w:p>
    <w:p w14:paraId="4325163E" w14:textId="40D7DDB9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 xml:space="preserve">   D</w:t>
      </w:r>
      <w:r w:rsidRPr="000F01AE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   G</w:t>
      </w:r>
    </w:p>
    <w:p w14:paraId="00D31315" w14:textId="05671B6D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A symbol of goodwill and love</w:t>
      </w:r>
    </w:p>
    <w:p w14:paraId="3C8FB5D7" w14:textId="33095CB2" w:rsidR="003B79A4" w:rsidRPr="000F01AE" w:rsidRDefault="00EE3F29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1D21A527" wp14:editId="49EF78C6">
                <wp:simplePos x="0" y="0"/>
                <wp:positionH relativeFrom="column">
                  <wp:posOffset>2558902</wp:posOffset>
                </wp:positionH>
                <wp:positionV relativeFrom="paragraph">
                  <wp:posOffset>11080</wp:posOffset>
                </wp:positionV>
                <wp:extent cx="735013" cy="1210733"/>
                <wp:effectExtent l="0" t="0" r="8255" b="8890"/>
                <wp:wrapNone/>
                <wp:docPr id="86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1676400" y="0"/>
                          <a:chExt cx="735013" cy="1210733"/>
                        </a:xfrm>
                      </wpg:grpSpPr>
                      <wps:wsp>
                        <wps:cNvPr id="87" name="TextBox 168"/>
                        <wps:cNvSpPr txBox="1"/>
                        <wps:spPr>
                          <a:xfrm>
                            <a:off x="1786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E04BDB" w14:textId="77777777" w:rsidR="00EE3F29" w:rsidRDefault="00EE3F29" w:rsidP="00EE3F2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8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21A527" id="Group 167" o:spid="_x0000_s1107" style="position:absolute;margin-left:201.5pt;margin-top:.85pt;width:57.9pt;height:95.35pt;z-index:251858944" coordorigin="16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">
                <v:shape id="TextBox 168" o:spid="_x0000_s1108" type="#_x0000_t202" style="position:absolute;left:1786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" filled="f" stroked="f">
                  <v:textbox style="mso-fit-shape-to-text:t">
                    <w:txbxContent>
                      <w:p w14:paraId="45E04BDB" w14:textId="77777777" w:rsidR="00EE3F29" w:rsidRDefault="00EE3F29" w:rsidP="00EE3F2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88" o:spid="_x0000_s1109" type="#_x0000_t75" style="position:absolute;left:16764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">
                  <v:imagedata r:id="rId13" o:title=""/>
                </v:shape>
              </v:group>
            </w:pict>
          </mc:Fallback>
        </mc:AlternateContent>
      </w:r>
      <w:r w:rsidR="003B79A4">
        <w:rPr>
          <w:rFonts w:ascii="Arial" w:hAnsi="Arial" w:cs="Arial"/>
          <w:b/>
          <w:bCs/>
          <w:sz w:val="24"/>
          <w:szCs w:val="24"/>
        </w:rPr>
        <w:t xml:space="preserve"> </w:t>
      </w:r>
      <w:r w:rsidR="003B79A4"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 w:rsidR="003B79A4">
        <w:rPr>
          <w:rFonts w:ascii="Arial" w:hAnsi="Arial" w:cs="Arial"/>
          <w:b/>
          <w:bCs/>
          <w:sz w:val="24"/>
          <w:szCs w:val="24"/>
        </w:rPr>
        <w:t xml:space="preserve">     A</w:t>
      </w:r>
      <w:r w:rsidR="003B79A4" w:rsidRPr="000F01AE">
        <w:rPr>
          <w:rFonts w:ascii="Arial" w:hAnsi="Arial" w:cs="Arial"/>
          <w:b/>
          <w:bCs/>
          <w:sz w:val="24"/>
          <w:szCs w:val="24"/>
        </w:rPr>
        <w:t xml:space="preserve">m   </w:t>
      </w:r>
      <w:r w:rsidR="003B79A4">
        <w:rPr>
          <w:rFonts w:ascii="Arial" w:hAnsi="Arial" w:cs="Arial"/>
          <w:b/>
          <w:bCs/>
          <w:sz w:val="24"/>
          <w:szCs w:val="24"/>
        </w:rPr>
        <w:t>D</w:t>
      </w:r>
      <w:r w:rsidR="003B79A4" w:rsidRPr="000F01AE">
        <w:rPr>
          <w:rFonts w:ascii="Arial" w:hAnsi="Arial" w:cs="Arial"/>
          <w:b/>
          <w:bCs/>
          <w:sz w:val="24"/>
          <w:szCs w:val="24"/>
        </w:rPr>
        <w:t xml:space="preserve">7     </w:t>
      </w:r>
      <w:r w:rsidR="003B79A4">
        <w:rPr>
          <w:rFonts w:ascii="Arial" w:hAnsi="Arial" w:cs="Arial"/>
          <w:b/>
          <w:bCs/>
          <w:sz w:val="24"/>
          <w:szCs w:val="24"/>
        </w:rPr>
        <w:t>D</w:t>
      </w:r>
      <w:r w:rsidR="003B79A4"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 w:rsidR="003B79A4">
        <w:rPr>
          <w:rFonts w:ascii="Arial" w:hAnsi="Arial" w:cs="Arial"/>
          <w:b/>
          <w:bCs/>
          <w:sz w:val="24"/>
          <w:szCs w:val="24"/>
        </w:rPr>
        <w:t xml:space="preserve">  </w:t>
      </w:r>
      <w:r w:rsidR="003B79A4"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 w:rsidR="003B79A4">
        <w:rPr>
          <w:rFonts w:ascii="Arial" w:hAnsi="Arial" w:cs="Arial"/>
          <w:b/>
          <w:bCs/>
          <w:sz w:val="24"/>
          <w:szCs w:val="24"/>
        </w:rPr>
        <w:t>G</w:t>
      </w:r>
    </w:p>
    <w:p w14:paraId="703FCF32" w14:textId="78A1DB27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F01AE">
        <w:rPr>
          <w:rFonts w:ascii="Arial" w:hAnsi="Arial" w:cs="Arial"/>
          <w:sz w:val="24"/>
          <w:szCs w:val="24"/>
        </w:rPr>
        <w:t>You'll</w:t>
      </w:r>
      <w:proofErr w:type="gramEnd"/>
      <w:r w:rsidRPr="000F01AE">
        <w:rPr>
          <w:rFonts w:ascii="Arial" w:hAnsi="Arial" w:cs="Arial"/>
          <w:sz w:val="24"/>
          <w:szCs w:val="24"/>
        </w:rPr>
        <w:t xml:space="preserve"> ever be unchanging</w:t>
      </w:r>
    </w:p>
    <w:p w14:paraId="5AFCB184" w14:textId="2FBD8A15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>7</w:t>
      </w:r>
    </w:p>
    <w:p w14:paraId="2B32F4A3" w14:textId="684D44F2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Each shining light, each silver bell</w:t>
      </w:r>
    </w:p>
    <w:p w14:paraId="5CDFE954" w14:textId="13B367DD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A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m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15072CBC" w14:textId="51654688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No one alive spreads cheer so well</w:t>
      </w:r>
    </w:p>
    <w:p w14:paraId="4F4BED61" w14:textId="56506859" w:rsidR="003B79A4" w:rsidRPr="000F01AE" w:rsidRDefault="00EE3F29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03972DEB" wp14:editId="49D7534D">
                <wp:simplePos x="0" y="0"/>
                <wp:positionH relativeFrom="column">
                  <wp:posOffset>2567453</wp:posOffset>
                </wp:positionH>
                <wp:positionV relativeFrom="paragraph">
                  <wp:posOffset>149521</wp:posOffset>
                </wp:positionV>
                <wp:extent cx="735013" cy="1210733"/>
                <wp:effectExtent l="0" t="0" r="8255" b="8890"/>
                <wp:wrapNone/>
                <wp:docPr id="89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146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46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1" name="TextBox 172"/>
                        <wps:cNvSpPr txBox="1"/>
                        <wps:spPr>
                          <a:xfrm>
                            <a:off x="26161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5DE7E8" w14:textId="77777777" w:rsidR="00EE3F29" w:rsidRDefault="00EE3F29" w:rsidP="00EE3F2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72DEB" id="Group 170" o:spid="_x0000_s1110" style="position:absolute;margin-left:202.15pt;margin-top:11.75pt;width:57.9pt;height:95.35pt;z-index:251865088" coordorigin="25146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">
                <v:shape id="Picture 90" o:spid="_x0000_s1111" type="#_x0000_t75" style="position:absolute;left:2514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">
                  <v:imagedata r:id="rId11" o:title=""/>
                </v:shape>
                <v:shape id="TextBox 172" o:spid="_x0000_s1112" type="#_x0000_t202" style="position:absolute;left:26161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" filled="f" stroked="f">
                  <v:textbox style="mso-fit-shape-to-text:t">
                    <w:txbxContent>
                      <w:p w14:paraId="2D5DE7E8" w14:textId="77777777" w:rsidR="00EE3F29" w:rsidRDefault="00EE3F29" w:rsidP="00EE3F2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B79A4">
        <w:rPr>
          <w:rFonts w:ascii="Arial" w:hAnsi="Arial" w:cs="Arial"/>
          <w:b/>
          <w:bCs/>
          <w:sz w:val="24"/>
          <w:szCs w:val="24"/>
        </w:rPr>
        <w:t>G</w:t>
      </w:r>
      <w:r w:rsidR="003B79A4" w:rsidRPr="000F01AE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3B79A4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3B79A4"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 w:rsidR="003B79A4">
        <w:rPr>
          <w:rFonts w:ascii="Arial" w:hAnsi="Arial" w:cs="Arial"/>
          <w:b/>
          <w:bCs/>
          <w:sz w:val="24"/>
          <w:szCs w:val="24"/>
        </w:rPr>
        <w:t>D</w:t>
      </w:r>
      <w:proofErr w:type="gramStart"/>
      <w:r w:rsidR="003B79A4" w:rsidRPr="000F01AE">
        <w:rPr>
          <w:rFonts w:ascii="Arial" w:hAnsi="Arial" w:cs="Arial"/>
          <w:b/>
          <w:bCs/>
          <w:sz w:val="24"/>
          <w:szCs w:val="24"/>
        </w:rPr>
        <w:t>7</w:t>
      </w:r>
      <w:r w:rsidR="003B79A4">
        <w:rPr>
          <w:rFonts w:ascii="Arial" w:hAnsi="Arial" w:cs="Arial"/>
          <w:b/>
          <w:bCs/>
          <w:sz w:val="24"/>
          <w:szCs w:val="24"/>
        </w:rPr>
        <w:t xml:space="preserve"> </w:t>
      </w:r>
      <w:r w:rsidR="003B79A4"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 w:rsidR="003B79A4">
        <w:rPr>
          <w:rFonts w:ascii="Arial" w:hAnsi="Arial" w:cs="Arial"/>
          <w:b/>
          <w:bCs/>
          <w:sz w:val="24"/>
          <w:szCs w:val="24"/>
        </w:rPr>
        <w:t>G</w:t>
      </w:r>
      <w:proofErr w:type="gramEnd"/>
    </w:p>
    <w:p w14:paraId="2EDE8E36" w14:textId="0798D4A2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O Christmas Tree, O  </w:t>
      </w:r>
      <w:r>
        <w:rPr>
          <w:rFonts w:ascii="Arial" w:hAnsi="Arial" w:cs="Arial"/>
          <w:sz w:val="24"/>
          <w:szCs w:val="24"/>
        </w:rPr>
        <w:t xml:space="preserve"> </w:t>
      </w:r>
      <w:r w:rsidRPr="000F01AE">
        <w:rPr>
          <w:rFonts w:ascii="Arial" w:hAnsi="Arial" w:cs="Arial"/>
          <w:sz w:val="24"/>
          <w:szCs w:val="24"/>
        </w:rPr>
        <w:t>Christmas tree,</w:t>
      </w:r>
    </w:p>
    <w:p w14:paraId="2B027DA4" w14:textId="00426529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A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m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7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199AD61F" w14:textId="70C0DCCF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F01AE">
        <w:rPr>
          <w:rFonts w:ascii="Arial" w:hAnsi="Arial" w:cs="Arial"/>
          <w:sz w:val="24"/>
          <w:szCs w:val="24"/>
        </w:rPr>
        <w:t>You'll</w:t>
      </w:r>
      <w:proofErr w:type="gramEnd"/>
      <w:r w:rsidRPr="000F01AE">
        <w:rPr>
          <w:rFonts w:ascii="Arial" w:hAnsi="Arial" w:cs="Arial"/>
          <w:sz w:val="24"/>
          <w:szCs w:val="24"/>
        </w:rPr>
        <w:t xml:space="preserve"> ever be unchanging</w:t>
      </w:r>
    </w:p>
    <w:p w14:paraId="6415190F" w14:textId="6DAA5B09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6F3E53" w14:textId="74F7F6F2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proofErr w:type="gramStart"/>
      <w:r w:rsidRPr="000F01AE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proofErr w:type="gramEnd"/>
    </w:p>
    <w:p w14:paraId="7EB6C2E0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O Christmas Tree, O  </w:t>
      </w:r>
      <w:r>
        <w:rPr>
          <w:rFonts w:ascii="Arial" w:hAnsi="Arial" w:cs="Arial"/>
          <w:sz w:val="24"/>
          <w:szCs w:val="24"/>
        </w:rPr>
        <w:t xml:space="preserve"> </w:t>
      </w:r>
      <w:r w:rsidRPr="000F01AE">
        <w:rPr>
          <w:rFonts w:ascii="Arial" w:hAnsi="Arial" w:cs="Arial"/>
          <w:sz w:val="24"/>
          <w:szCs w:val="24"/>
        </w:rPr>
        <w:t>Christmas tree,</w:t>
      </w:r>
    </w:p>
    <w:p w14:paraId="445F0B94" w14:textId="3BA83E4E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A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m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0D4BFE84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How steadfast are your branches!</w:t>
      </w:r>
    </w:p>
    <w:p w14:paraId="376FC7F3" w14:textId="0AAA720A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>7</w:t>
      </w:r>
    </w:p>
    <w:p w14:paraId="56567F61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Your boughs are green in summer's clime</w:t>
      </w:r>
    </w:p>
    <w:p w14:paraId="4F619EBA" w14:textId="5E62305E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m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6F133463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And through the snows of wintertime</w:t>
      </w:r>
    </w:p>
    <w:p w14:paraId="4ECDAC9B" w14:textId="1D7CAABC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proofErr w:type="gramStart"/>
      <w:r w:rsidRPr="000F01AE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proofErr w:type="gramEnd"/>
    </w:p>
    <w:p w14:paraId="43638CDA" w14:textId="77777777" w:rsidR="003B79A4" w:rsidRPr="000F01AE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 xml:space="preserve">O Christmas Tree, O  </w:t>
      </w:r>
      <w:r>
        <w:rPr>
          <w:rFonts w:ascii="Arial" w:hAnsi="Arial" w:cs="Arial"/>
          <w:sz w:val="24"/>
          <w:szCs w:val="24"/>
        </w:rPr>
        <w:t xml:space="preserve"> </w:t>
      </w:r>
      <w:r w:rsidRPr="000F01AE">
        <w:rPr>
          <w:rFonts w:ascii="Arial" w:hAnsi="Arial" w:cs="Arial"/>
          <w:sz w:val="24"/>
          <w:szCs w:val="24"/>
        </w:rPr>
        <w:t>Christmas tree,</w:t>
      </w:r>
    </w:p>
    <w:p w14:paraId="5D1F592A" w14:textId="1052FCAD" w:rsidR="003B79A4" w:rsidRPr="000F01AE" w:rsidRDefault="003B79A4" w:rsidP="003B79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A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m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1A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2D446A24" w14:textId="5679C94B" w:rsidR="003B79A4" w:rsidRDefault="003B79A4" w:rsidP="003B7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1AE">
        <w:rPr>
          <w:rFonts w:ascii="Arial" w:hAnsi="Arial" w:cs="Arial"/>
          <w:sz w:val="24"/>
          <w:szCs w:val="24"/>
        </w:rPr>
        <w:t>How steadfast are your branches!</w:t>
      </w:r>
    </w:p>
    <w:sectPr w:rsidR="003B79A4" w:rsidSect="00396E16">
      <w:type w:val="continuous"/>
      <w:pgSz w:w="12240" w:h="15840"/>
      <w:pgMar w:top="720" w:right="720" w:bottom="720" w:left="72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F01AE"/>
    <w:rsid w:val="00082804"/>
    <w:rsid w:val="000F01AE"/>
    <w:rsid w:val="00115E63"/>
    <w:rsid w:val="00183110"/>
    <w:rsid w:val="00396E16"/>
    <w:rsid w:val="003B79A4"/>
    <w:rsid w:val="008E5737"/>
    <w:rsid w:val="009E1E43"/>
    <w:rsid w:val="00B87675"/>
    <w:rsid w:val="00BA0CDA"/>
    <w:rsid w:val="00BC435A"/>
    <w:rsid w:val="00C864D2"/>
    <w:rsid w:val="00CB54DC"/>
    <w:rsid w:val="00D30FE4"/>
    <w:rsid w:val="00DA6D47"/>
    <w:rsid w:val="00E30859"/>
    <w:rsid w:val="00E858D6"/>
    <w:rsid w:val="00EE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EC3D2"/>
  <w15:chartTrackingRefBased/>
  <w15:docId w15:val="{8450FD12-07DB-4B0B-8AC3-30BC6F7D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jpeg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jpeg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93</TotalTime>
  <Pages>3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1</cp:revision>
  <dcterms:created xsi:type="dcterms:W3CDTF">2020-11-27T03:10:00Z</dcterms:created>
  <dcterms:modified xsi:type="dcterms:W3CDTF">2020-11-27T04:43:00Z</dcterms:modified>
</cp:coreProperties>
</file>