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48DD0" w14:textId="625E6C42" w:rsidR="00AB74C1" w:rsidRPr="00AB74C1" w:rsidRDefault="00AB74C1" w:rsidP="00AB74C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>Papa Was a Rolling Stone (</w:t>
      </w:r>
      <w:r w:rsidRPr="00AB74C1">
        <w:rPr>
          <w:rFonts w:ascii="Arial" w:hAnsi="Arial" w:cs="Arial"/>
          <w:b/>
          <w:bCs/>
          <w:sz w:val="28"/>
          <w:szCs w:val="28"/>
        </w:rPr>
        <w:t>Whitfield Norman Jesse / Strong Barrett</w:t>
      </w:r>
      <w:r w:rsidRPr="00AB74C1">
        <w:rPr>
          <w:rFonts w:ascii="Arial" w:hAnsi="Arial" w:cs="Arial"/>
          <w:b/>
          <w:bCs/>
          <w:sz w:val="28"/>
          <w:szCs w:val="28"/>
        </w:rPr>
        <w:t>)</w:t>
      </w:r>
    </w:p>
    <w:p w14:paraId="36E79FA4" w14:textId="77777777" w:rsidR="00AB74C1" w:rsidRPr="00AB74C1" w:rsidRDefault="00AB74C1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0511F88" w14:textId="5AA83219" w:rsidR="00AB74C1" w:rsidRPr="00AB74C1" w:rsidRDefault="00AB74C1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AB74C1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</w:t>
      </w: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Pr="00AB74C1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53337C5F" w14:textId="77777777" w:rsidR="00AB74C1" w:rsidRPr="00AB74C1" w:rsidRDefault="00AB74C1" w:rsidP="00AB74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 It was the third of September; that day </w:t>
      </w:r>
      <w:proofErr w:type="gramStart"/>
      <w:r w:rsidRPr="00AB74C1">
        <w:rPr>
          <w:rFonts w:ascii="Arial" w:hAnsi="Arial" w:cs="Arial"/>
          <w:sz w:val="28"/>
          <w:szCs w:val="28"/>
        </w:rPr>
        <w:t>I'll</w:t>
      </w:r>
      <w:proofErr w:type="gramEnd"/>
      <w:r w:rsidRPr="00AB74C1">
        <w:rPr>
          <w:rFonts w:ascii="Arial" w:hAnsi="Arial" w:cs="Arial"/>
          <w:sz w:val="28"/>
          <w:szCs w:val="28"/>
        </w:rPr>
        <w:t xml:space="preserve"> always re-member,</w:t>
      </w:r>
    </w:p>
    <w:p w14:paraId="79372BCA" w14:textId="346B258D" w:rsidR="00AB74C1" w:rsidRPr="00AB74C1" w:rsidRDefault="00AB74C1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AB74C1">
        <w:rPr>
          <w:rFonts w:ascii="Arial" w:hAnsi="Arial" w:cs="Arial"/>
          <w:b/>
          <w:bCs/>
          <w:sz w:val="28"/>
          <w:szCs w:val="28"/>
        </w:rPr>
        <w:t xml:space="preserve">Am                     </w:t>
      </w: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Pr="00AB74C1">
        <w:rPr>
          <w:rFonts w:ascii="Arial" w:hAnsi="Arial" w:cs="Arial"/>
          <w:b/>
          <w:bCs/>
          <w:sz w:val="28"/>
          <w:szCs w:val="28"/>
        </w:rPr>
        <w:t xml:space="preserve">        </w:t>
      </w:r>
      <w:proofErr w:type="spellStart"/>
      <w:r w:rsidRPr="00AB74C1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5497D812" w14:textId="36913B90" w:rsidR="00AB74C1" w:rsidRPr="00AB74C1" w:rsidRDefault="0076465D" w:rsidP="00AB74C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FE00514" wp14:editId="3ABB5F26">
                <wp:simplePos x="0" y="0"/>
                <wp:positionH relativeFrom="column">
                  <wp:posOffset>5080000</wp:posOffset>
                </wp:positionH>
                <wp:positionV relativeFrom="paragraph">
                  <wp:posOffset>10795</wp:posOffset>
                </wp:positionV>
                <wp:extent cx="734695" cy="1211580"/>
                <wp:effectExtent l="0" t="0" r="8255" b="7620"/>
                <wp:wrapNone/>
                <wp:docPr id="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7" name="TextBox 165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63E41D" w14:textId="08D033D2" w:rsidR="0076465D" w:rsidRDefault="0076465D" w:rsidP="0076465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E00514" id="Group 164" o:spid="_x0000_s1026" style="position:absolute;margin-left:400pt;margin-top:.85pt;width:57.85pt;height:95.4pt;z-index:2516633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5" o:spid="_x0000_s102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C63E41D" w14:textId="08D033D2" w:rsidR="0076465D" w:rsidRDefault="0076465D" w:rsidP="0076465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03BB85F" wp14:editId="341C0C67">
                <wp:simplePos x="0" y="0"/>
                <wp:positionH relativeFrom="column">
                  <wp:posOffset>5937250</wp:posOffset>
                </wp:positionH>
                <wp:positionV relativeFrom="paragraph">
                  <wp:posOffset>10795</wp:posOffset>
                </wp:positionV>
                <wp:extent cx="734695" cy="1219835"/>
                <wp:effectExtent l="0" t="0" r="8255" b="0"/>
                <wp:wrapNone/>
                <wp:docPr id="9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25146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46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75"/>
                        <wps:cNvSpPr txBox="1"/>
                        <wps:spPr>
                          <a:xfrm>
                            <a:off x="26076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A8DAAD" w14:textId="3715B69C" w:rsidR="0076465D" w:rsidRDefault="0076465D" w:rsidP="0076465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BB85F" id="Group 173" o:spid="_x0000_s1029" style="position:absolute;margin-left:467.5pt;margin-top:.85pt;width:57.85pt;height:96.05pt;z-index:251697152" coordorigin="2514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">
                <v:shape id="Picture 10" o:spid="_x0000_s1030" type="#_x0000_t75" style="position:absolute;left:2514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">
                  <v:imagedata r:id="rId7" o:title=""/>
                </v:shape>
                <v:shape id="TextBox 175" o:spid="_x0000_s1031" type="#_x0000_t202" style="position:absolute;left:26076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0EA8DAAD" w14:textId="3715B69C" w:rsidR="0076465D" w:rsidRDefault="0076465D" w:rsidP="0076465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B74C1" w:rsidRPr="00AB74C1">
        <w:rPr>
          <w:rFonts w:ascii="Arial" w:hAnsi="Arial" w:cs="Arial"/>
          <w:sz w:val="28"/>
          <w:szCs w:val="28"/>
        </w:rPr>
        <w:t>'Cos that was the day, that my daddy died.</w:t>
      </w:r>
    </w:p>
    <w:p w14:paraId="6ED4B0E7" w14:textId="56C83224" w:rsidR="00AB74C1" w:rsidRPr="00AB74C1" w:rsidRDefault="00AB74C1" w:rsidP="00AB74C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I never got a chance to see </w:t>
      </w:r>
      <w:proofErr w:type="gramStart"/>
      <w:r w:rsidRPr="00AB74C1">
        <w:rPr>
          <w:rFonts w:ascii="Arial" w:hAnsi="Arial" w:cs="Arial"/>
          <w:sz w:val="28"/>
          <w:szCs w:val="28"/>
        </w:rPr>
        <w:t>him;</w:t>
      </w:r>
      <w:proofErr w:type="gramEnd"/>
      <w:r w:rsidR="0076465D" w:rsidRPr="0076465D">
        <w:rPr>
          <w:noProof/>
        </w:rPr>
        <w:t xml:space="preserve"> </w:t>
      </w:r>
    </w:p>
    <w:p w14:paraId="6821C89C" w14:textId="0FF27176" w:rsidR="00AB74C1" w:rsidRPr="00AB74C1" w:rsidRDefault="00AB74C1" w:rsidP="00AB74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Never heard </w:t>
      </w:r>
      <w:proofErr w:type="spellStart"/>
      <w:r w:rsidRPr="00AB74C1">
        <w:rPr>
          <w:rFonts w:ascii="Arial" w:hAnsi="Arial" w:cs="Arial"/>
          <w:sz w:val="28"/>
          <w:szCs w:val="28"/>
        </w:rPr>
        <w:t>nothin</w:t>
      </w:r>
      <w:proofErr w:type="spellEnd"/>
      <w:r w:rsidRPr="00AB74C1">
        <w:rPr>
          <w:rFonts w:ascii="Arial" w:hAnsi="Arial" w:cs="Arial"/>
          <w:sz w:val="28"/>
          <w:szCs w:val="28"/>
        </w:rPr>
        <w:t>' but bad things about him.</w:t>
      </w:r>
    </w:p>
    <w:p w14:paraId="7319F670" w14:textId="2EE7E10F" w:rsidR="00AB74C1" w:rsidRPr="00AB74C1" w:rsidRDefault="00AB74C1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 xml:space="preserve">Am              </w:t>
      </w: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                 </w:t>
      </w: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</w:t>
      </w:r>
      <w:proofErr w:type="spellStart"/>
      <w:r w:rsidRPr="00AB74C1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46102ADC" w14:textId="77777777" w:rsidR="00AB74C1" w:rsidRPr="00AB74C1" w:rsidRDefault="00AB74C1" w:rsidP="00AB74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Mama, </w:t>
      </w:r>
      <w:proofErr w:type="gramStart"/>
      <w:r w:rsidRPr="00AB74C1">
        <w:rPr>
          <w:rFonts w:ascii="Arial" w:hAnsi="Arial" w:cs="Arial"/>
          <w:sz w:val="28"/>
          <w:szCs w:val="28"/>
        </w:rPr>
        <w:t>I'm</w:t>
      </w:r>
      <w:proofErr w:type="gramEnd"/>
      <w:r w:rsidRPr="00AB74C1">
        <w:rPr>
          <w:rFonts w:ascii="Arial" w:hAnsi="Arial" w:cs="Arial"/>
          <w:sz w:val="28"/>
          <w:szCs w:val="28"/>
        </w:rPr>
        <w:t xml:space="preserve"> depending on you, to tell me the truth.</w:t>
      </w:r>
    </w:p>
    <w:p w14:paraId="3F98B8F3" w14:textId="1D380AC3" w:rsidR="00AB74C1" w:rsidRPr="00AB74C1" w:rsidRDefault="00AB74C1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>TACET</w:t>
      </w:r>
    </w:p>
    <w:p w14:paraId="60FC2123" w14:textId="77777777" w:rsidR="00AB74C1" w:rsidRPr="00AB74C1" w:rsidRDefault="00AB74C1" w:rsidP="00AB74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 Mama just hung her head and </w:t>
      </w:r>
      <w:proofErr w:type="gramStart"/>
      <w:r w:rsidRPr="00AB74C1">
        <w:rPr>
          <w:rFonts w:ascii="Arial" w:hAnsi="Arial" w:cs="Arial"/>
          <w:sz w:val="28"/>
          <w:szCs w:val="28"/>
        </w:rPr>
        <w:t>said;</w:t>
      </w:r>
      <w:proofErr w:type="gramEnd"/>
      <w:r w:rsidRPr="00AB74C1">
        <w:rPr>
          <w:rFonts w:ascii="Arial" w:hAnsi="Arial" w:cs="Arial"/>
          <w:sz w:val="28"/>
          <w:szCs w:val="28"/>
        </w:rPr>
        <w:t xml:space="preserve"> "son...</w:t>
      </w:r>
    </w:p>
    <w:p w14:paraId="439013E8" w14:textId="058F3A93" w:rsidR="00AB74C1" w:rsidRPr="00AB74C1" w:rsidRDefault="00AB74C1" w:rsidP="00AB74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 </w:t>
      </w:r>
    </w:p>
    <w:p w14:paraId="265B08D2" w14:textId="2F5A151C" w:rsidR="00AB74C1" w:rsidRPr="00AB74C1" w:rsidRDefault="00AB74C1" w:rsidP="00AB74C1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09587D1B" w14:textId="6A633823" w:rsidR="00AB74C1" w:rsidRPr="00AB74C1" w:rsidRDefault="00AB74C1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proofErr w:type="spellStart"/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          </w:t>
      </w:r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</w:t>
      </w:r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 xml:space="preserve">  Am</w:t>
      </w:r>
    </w:p>
    <w:p w14:paraId="22C435C6" w14:textId="6F9ED1A6" w:rsidR="00AB74C1" w:rsidRPr="00AB74C1" w:rsidRDefault="00AB74C1" w:rsidP="00AB74C1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AB74C1">
        <w:rPr>
          <w:rFonts w:ascii="Arial" w:hAnsi="Arial" w:cs="Arial"/>
          <w:sz w:val="28"/>
          <w:szCs w:val="28"/>
          <w:highlight w:val="yellow"/>
        </w:rPr>
        <w:t xml:space="preserve"> Papa was a </w:t>
      </w:r>
      <w:proofErr w:type="spellStart"/>
      <w:r w:rsidRPr="00AB74C1">
        <w:rPr>
          <w:rFonts w:ascii="Arial" w:hAnsi="Arial" w:cs="Arial"/>
          <w:sz w:val="28"/>
          <w:szCs w:val="28"/>
          <w:highlight w:val="yellow"/>
        </w:rPr>
        <w:t>rollin</w:t>
      </w:r>
      <w:proofErr w:type="spellEnd"/>
      <w:r w:rsidRPr="00AB74C1">
        <w:rPr>
          <w:rFonts w:ascii="Arial" w:hAnsi="Arial" w:cs="Arial"/>
          <w:sz w:val="28"/>
          <w:szCs w:val="28"/>
          <w:highlight w:val="yellow"/>
        </w:rPr>
        <w:t xml:space="preserve">' </w:t>
      </w:r>
      <w:proofErr w:type="spellStart"/>
      <w:r w:rsidRPr="00AB74C1">
        <w:rPr>
          <w:rFonts w:ascii="Arial" w:hAnsi="Arial" w:cs="Arial"/>
          <w:sz w:val="28"/>
          <w:szCs w:val="28"/>
          <w:highlight w:val="yellow"/>
        </w:rPr>
        <w:t>st</w:t>
      </w:r>
      <w:proofErr w:type="spellEnd"/>
      <w:r w:rsidR="0076465D" w:rsidRPr="0076465D">
        <w:rPr>
          <w:noProof/>
        </w:rPr>
        <w:t xml:space="preserve"> </w:t>
      </w:r>
      <w:r w:rsidRPr="00AB74C1">
        <w:rPr>
          <w:rFonts w:ascii="Arial" w:hAnsi="Arial" w:cs="Arial"/>
          <w:sz w:val="28"/>
          <w:szCs w:val="28"/>
          <w:highlight w:val="yellow"/>
        </w:rPr>
        <w:t>one; wherever he laid his hat, was his home.</w:t>
      </w:r>
    </w:p>
    <w:p w14:paraId="5C4FB2E9" w14:textId="7DE7F4C0" w:rsidR="00AB74C1" w:rsidRPr="00AB74C1" w:rsidRDefault="00AB74C1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proofErr w:type="spellStart"/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</w:t>
      </w:r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 xml:space="preserve">  Am         </w:t>
      </w:r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proofErr w:type="spellStart"/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</w:p>
    <w:p w14:paraId="788F8782" w14:textId="0A653162" w:rsidR="00AB74C1" w:rsidRPr="00AB74C1" w:rsidRDefault="00AB74C1" w:rsidP="00AB74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  <w:highlight w:val="yellow"/>
        </w:rPr>
        <w:t>And when his died, all he left us was a-lone".</w:t>
      </w:r>
    </w:p>
    <w:p w14:paraId="354E7186" w14:textId="6D041667" w:rsidR="00AB74C1" w:rsidRPr="00AB74C1" w:rsidRDefault="00AB74C1" w:rsidP="00AB74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 </w:t>
      </w:r>
    </w:p>
    <w:p w14:paraId="6D0FE7BE" w14:textId="7815DC54" w:rsidR="00AB74C1" w:rsidRPr="00AB74C1" w:rsidRDefault="00AB74C1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AB74C1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AB74C1">
        <w:rPr>
          <w:rFonts w:ascii="Arial" w:hAnsi="Arial" w:cs="Arial"/>
          <w:b/>
          <w:bCs/>
          <w:sz w:val="28"/>
          <w:szCs w:val="28"/>
        </w:rPr>
        <w:t xml:space="preserve">   </w:t>
      </w:r>
      <w:proofErr w:type="spellStart"/>
      <w:r w:rsidRPr="00AB74C1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163A632E" w14:textId="76B35A56" w:rsidR="00AB74C1" w:rsidRPr="00AB74C1" w:rsidRDefault="00AB74C1" w:rsidP="00AB74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Hey, Mama, I heard Papa call himself a </w:t>
      </w:r>
      <w:r w:rsidRPr="00AB74C1">
        <w:rPr>
          <w:rFonts w:ascii="Arial" w:hAnsi="Arial" w:cs="Arial"/>
          <w:sz w:val="28"/>
          <w:szCs w:val="28"/>
        </w:rPr>
        <w:t>J</w:t>
      </w:r>
      <w:r w:rsidRPr="00AB74C1">
        <w:rPr>
          <w:rFonts w:ascii="Arial" w:hAnsi="Arial" w:cs="Arial"/>
          <w:sz w:val="28"/>
          <w:szCs w:val="28"/>
        </w:rPr>
        <w:t xml:space="preserve">ack of all </w:t>
      </w:r>
      <w:proofErr w:type="gramStart"/>
      <w:r w:rsidRPr="00AB74C1">
        <w:rPr>
          <w:rFonts w:ascii="Arial" w:hAnsi="Arial" w:cs="Arial"/>
          <w:sz w:val="28"/>
          <w:szCs w:val="28"/>
        </w:rPr>
        <w:t>trades;</w:t>
      </w:r>
      <w:proofErr w:type="gramEnd"/>
    </w:p>
    <w:p w14:paraId="58FB98A0" w14:textId="4598D6A9" w:rsidR="00AB74C1" w:rsidRPr="00AB74C1" w:rsidRDefault="00AB74C1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Am</w:t>
      </w:r>
    </w:p>
    <w:p w14:paraId="471B25D0" w14:textId="51110BDB" w:rsidR="00AB74C1" w:rsidRPr="00AB74C1" w:rsidRDefault="00AB74C1" w:rsidP="00AB74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>Tell me, is that what sent Papa to an early grave?</w:t>
      </w:r>
    </w:p>
    <w:p w14:paraId="778687C8" w14:textId="27317BEE" w:rsidR="00AB74C1" w:rsidRPr="00AB74C1" w:rsidRDefault="00AB74C1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proofErr w:type="spellStart"/>
      <w:r w:rsidRPr="00AB74C1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7F140115" w14:textId="05B8D75D" w:rsidR="00AB74C1" w:rsidRPr="00AB74C1" w:rsidRDefault="00AB74C1" w:rsidP="00AB74C1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>Folks say Papa would beg borrow or steal to pay his bills.</w:t>
      </w:r>
    </w:p>
    <w:p w14:paraId="3D7A8587" w14:textId="5FD8E7A1" w:rsidR="00AB74C1" w:rsidRPr="00AB74C1" w:rsidRDefault="00AB74C1" w:rsidP="00AB74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Hey, Mama, folks say Papa was never much on </w:t>
      </w:r>
      <w:proofErr w:type="spellStart"/>
      <w:proofErr w:type="gramStart"/>
      <w:r w:rsidRPr="00AB74C1">
        <w:rPr>
          <w:rFonts w:ascii="Arial" w:hAnsi="Arial" w:cs="Arial"/>
          <w:sz w:val="28"/>
          <w:szCs w:val="28"/>
        </w:rPr>
        <w:t>thinkin</w:t>
      </w:r>
      <w:proofErr w:type="spellEnd"/>
      <w:r w:rsidRPr="00AB74C1">
        <w:rPr>
          <w:rFonts w:ascii="Arial" w:hAnsi="Arial" w:cs="Arial"/>
          <w:sz w:val="28"/>
          <w:szCs w:val="28"/>
        </w:rPr>
        <w:t>';</w:t>
      </w:r>
      <w:proofErr w:type="gramEnd"/>
    </w:p>
    <w:p w14:paraId="20617279" w14:textId="5AE143BD" w:rsidR="00AB74C1" w:rsidRPr="00AB74C1" w:rsidRDefault="0076465D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BFAEA02" wp14:editId="2A2A6ABB">
                <wp:simplePos x="0" y="0"/>
                <wp:positionH relativeFrom="column">
                  <wp:posOffset>4819650</wp:posOffset>
                </wp:positionH>
                <wp:positionV relativeFrom="paragraph">
                  <wp:posOffset>133350</wp:posOffset>
                </wp:positionV>
                <wp:extent cx="2009775" cy="16478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E1D3F" w14:textId="77777777" w:rsidR="0076465D" w:rsidRDefault="0076465D" w:rsidP="0076465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EA02" id="Text Box 1" o:spid="_x0000_s1032" type="#_x0000_t202" style="position:absolute;margin-left:379.5pt;margin-top:10.5pt;width:158.25pt;height:12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">
                <v:textbox>
                  <w:txbxContent>
                    <w:p w14:paraId="216E1D3F" w14:textId="77777777" w:rsidR="0076465D" w:rsidRDefault="0076465D" w:rsidP="0076465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AB74C1" w:rsidRPr="00AB74C1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="00AB74C1" w:rsidRPr="00AB74C1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AB74C1" w:rsidRPr="00AB74C1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AB74C1" w:rsidRPr="00AB74C1">
        <w:rPr>
          <w:rFonts w:ascii="Arial" w:hAnsi="Arial" w:cs="Arial"/>
          <w:b/>
          <w:bCs/>
          <w:sz w:val="28"/>
          <w:szCs w:val="28"/>
        </w:rPr>
        <w:t xml:space="preserve"> </w:t>
      </w:r>
      <w:r w:rsidR="00AB74C1" w:rsidRPr="00AB74C1">
        <w:rPr>
          <w:rFonts w:ascii="Arial" w:hAnsi="Arial" w:cs="Arial"/>
          <w:b/>
          <w:bCs/>
          <w:sz w:val="28"/>
          <w:szCs w:val="28"/>
        </w:rPr>
        <w:t xml:space="preserve">          Am</w:t>
      </w:r>
    </w:p>
    <w:p w14:paraId="55714B0C" w14:textId="72B93708" w:rsidR="00AB74C1" w:rsidRPr="00AB74C1" w:rsidRDefault="0076465D" w:rsidP="00AB74C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648E9A4B" wp14:editId="6DCBFE7D">
                <wp:simplePos x="0" y="0"/>
                <wp:positionH relativeFrom="column">
                  <wp:posOffset>5019675</wp:posOffset>
                </wp:positionH>
                <wp:positionV relativeFrom="paragraph">
                  <wp:posOffset>128905</wp:posOffset>
                </wp:positionV>
                <wp:extent cx="734695" cy="1219835"/>
                <wp:effectExtent l="0" t="0" r="8255" b="0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76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B040F9" w14:textId="77777777" w:rsidR="0076465D" w:rsidRDefault="0076465D" w:rsidP="0076465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E9A4B" id="Group 74" o:spid="_x0000_s1033" style="position:absolute;margin-left:395.25pt;margin-top:10.15pt;width:57.85pt;height:96.05pt;z-index:25162444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">
                <v:shape id="Picture 2" o:spid="_x0000_s1034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">
                  <v:imagedata r:id="rId7" o:title=""/>
                </v:shape>
                <v:shape id="TextBox 76" o:spid="_x0000_s1035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7B040F9" w14:textId="77777777" w:rsidR="0076465D" w:rsidRDefault="0076465D" w:rsidP="0076465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2ABAA1F2" wp14:editId="05A53DC4">
                <wp:simplePos x="0" y="0"/>
                <wp:positionH relativeFrom="column">
                  <wp:posOffset>5944870</wp:posOffset>
                </wp:positionH>
                <wp:positionV relativeFrom="paragraph">
                  <wp:posOffset>127635</wp:posOffset>
                </wp:positionV>
                <wp:extent cx="735013" cy="1211679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563813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81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85"/>
                        <wps:cNvSpPr txBox="1"/>
                        <wps:spPr>
                          <a:xfrm>
                            <a:off x="2673833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9FFDC0" w14:textId="77777777" w:rsidR="0076465D" w:rsidRDefault="0076465D" w:rsidP="0076465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AA1F2" id="Group 83" o:spid="_x0000_s1036" style="position:absolute;margin-left:468.1pt;margin-top:10.05pt;width:57.9pt;height:95.4pt;z-index:251629568" coordorigin="2563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">
                <v:shape id="Picture 5" o:spid="_x0000_s1037" type="#_x0000_t75" style="position:absolute;left:2563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9" o:title=""/>
                </v:shape>
                <v:shape id="TextBox 85" o:spid="_x0000_s1038" type="#_x0000_t202" style="position:absolute;left:26738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69FFDC0" w14:textId="77777777" w:rsidR="0076465D" w:rsidRDefault="0076465D" w:rsidP="0076465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B74C1" w:rsidRPr="00AB74C1">
        <w:rPr>
          <w:rFonts w:ascii="Arial" w:hAnsi="Arial" w:cs="Arial"/>
          <w:sz w:val="28"/>
          <w:szCs w:val="28"/>
        </w:rPr>
        <w:t xml:space="preserve">Spend most of his time </w:t>
      </w:r>
      <w:proofErr w:type="spellStart"/>
      <w:r w:rsidR="00AB74C1" w:rsidRPr="00AB74C1">
        <w:rPr>
          <w:rFonts w:ascii="Arial" w:hAnsi="Arial" w:cs="Arial"/>
          <w:sz w:val="28"/>
          <w:szCs w:val="28"/>
        </w:rPr>
        <w:t>chasin</w:t>
      </w:r>
      <w:proofErr w:type="spellEnd"/>
      <w:r w:rsidR="00AB74C1" w:rsidRPr="00AB74C1">
        <w:rPr>
          <w:rFonts w:ascii="Arial" w:hAnsi="Arial" w:cs="Arial"/>
          <w:sz w:val="28"/>
          <w:szCs w:val="28"/>
        </w:rPr>
        <w:t xml:space="preserve">' women and </w:t>
      </w:r>
      <w:proofErr w:type="spellStart"/>
      <w:r w:rsidR="00AB74C1" w:rsidRPr="00AB74C1">
        <w:rPr>
          <w:rFonts w:ascii="Arial" w:hAnsi="Arial" w:cs="Arial"/>
          <w:sz w:val="28"/>
          <w:szCs w:val="28"/>
        </w:rPr>
        <w:t>drinkin</w:t>
      </w:r>
      <w:proofErr w:type="spellEnd"/>
      <w:r w:rsidR="00AB74C1" w:rsidRPr="00AB74C1">
        <w:rPr>
          <w:rFonts w:ascii="Arial" w:hAnsi="Arial" w:cs="Arial"/>
          <w:sz w:val="28"/>
          <w:szCs w:val="28"/>
        </w:rPr>
        <w:t>'!</w:t>
      </w:r>
    </w:p>
    <w:p w14:paraId="7658E2F3" w14:textId="483D4CD4" w:rsidR="00AB74C1" w:rsidRPr="00AB74C1" w:rsidRDefault="00AB74C1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               </w:t>
      </w: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 w:rsidRPr="00AB74C1">
        <w:rPr>
          <w:rFonts w:ascii="Arial" w:hAnsi="Arial" w:cs="Arial"/>
          <w:b/>
          <w:bCs/>
          <w:sz w:val="28"/>
          <w:szCs w:val="28"/>
        </w:rPr>
        <w:t xml:space="preserve">           </w:t>
      </w:r>
      <w:proofErr w:type="spellStart"/>
      <w:r w:rsidRPr="00AB74C1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4B076B14" w14:textId="3E88EF86" w:rsidR="00AB74C1" w:rsidRPr="00AB74C1" w:rsidRDefault="00AB74C1" w:rsidP="00AB74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Mama, </w:t>
      </w:r>
      <w:proofErr w:type="gramStart"/>
      <w:r w:rsidRPr="00AB74C1">
        <w:rPr>
          <w:rFonts w:ascii="Arial" w:hAnsi="Arial" w:cs="Arial"/>
          <w:sz w:val="28"/>
          <w:szCs w:val="28"/>
        </w:rPr>
        <w:t>I'm</w:t>
      </w:r>
      <w:proofErr w:type="gramEnd"/>
      <w:r w:rsidRPr="00AB74C1">
        <w:rPr>
          <w:rFonts w:ascii="Arial" w:hAnsi="Arial" w:cs="Arial"/>
          <w:sz w:val="28"/>
          <w:szCs w:val="28"/>
        </w:rPr>
        <w:t xml:space="preserve"> depending on you, to tell me the truth.</w:t>
      </w:r>
    </w:p>
    <w:p w14:paraId="4425B56A" w14:textId="079F8C48" w:rsidR="00AB74C1" w:rsidRPr="00AB74C1" w:rsidRDefault="00AB74C1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>TACET</w:t>
      </w:r>
    </w:p>
    <w:p w14:paraId="75AD81C4" w14:textId="30EFB1CC" w:rsidR="00AB74C1" w:rsidRPr="00AB74C1" w:rsidRDefault="00AB74C1" w:rsidP="00AB74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 Mama looked up with a tear in her eye and said</w:t>
      </w:r>
    </w:p>
    <w:p w14:paraId="1C584061" w14:textId="77777777" w:rsidR="00AB74C1" w:rsidRPr="00AB74C1" w:rsidRDefault="00AB74C1" w:rsidP="00AB74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 </w:t>
      </w:r>
    </w:p>
    <w:p w14:paraId="24F819AA" w14:textId="7F55B80E" w:rsidR="00AB74C1" w:rsidRPr="00AB74C1" w:rsidRDefault="00AB74C1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5CFD5779" w14:textId="77777777" w:rsidR="00AB74C1" w:rsidRPr="00AB74C1" w:rsidRDefault="00AB74C1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AD9DF4E" w14:textId="300313E5" w:rsidR="00BA0CDA" w:rsidRDefault="00AB74C1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>(Repeat to Fade)</w:t>
      </w:r>
    </w:p>
    <w:p w14:paraId="011EFB1B" w14:textId="1C93F627" w:rsidR="0076465D" w:rsidRDefault="0076465D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3570A9C" w14:textId="79F15CAF" w:rsidR="0076465D" w:rsidRDefault="0076465D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B7D9E36" w14:textId="5D2B422D" w:rsidR="0076465D" w:rsidRDefault="0076465D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F9699E7" w14:textId="2F9B1FCA" w:rsidR="0076465D" w:rsidRDefault="0076465D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7C99EF7" w14:textId="77777777" w:rsidR="0076465D" w:rsidRDefault="0076465D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6B0C81" w14:textId="16CB7B45" w:rsidR="0076465D" w:rsidRDefault="0076465D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4AE22BA" w14:textId="6CF57C6E" w:rsidR="0076465D" w:rsidRPr="00AB74C1" w:rsidRDefault="0076465D" w:rsidP="0076465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lastRenderedPageBreak/>
        <w:t>Papa Was a Rolling Stone (Whitfield Norman Jesse / Strong Barrett)</w:t>
      </w:r>
      <w:r>
        <w:rPr>
          <w:rFonts w:ascii="Arial" w:hAnsi="Arial" w:cs="Arial"/>
          <w:b/>
          <w:bCs/>
          <w:sz w:val="28"/>
          <w:szCs w:val="28"/>
        </w:rPr>
        <w:t xml:space="preserve"> (NN)</w:t>
      </w:r>
    </w:p>
    <w:p w14:paraId="67770758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C61A9A3" w14:textId="08D8156E" w:rsidR="0076465D" w:rsidRPr="00AB74C1" w:rsidRDefault="0076465D" w:rsidP="0076465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1(m)</w:t>
      </w: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</w:t>
      </w:r>
    </w:p>
    <w:p w14:paraId="29B5B6EC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 It was the third of September; that day </w:t>
      </w:r>
      <w:proofErr w:type="gramStart"/>
      <w:r w:rsidRPr="00AB74C1">
        <w:rPr>
          <w:rFonts w:ascii="Arial" w:hAnsi="Arial" w:cs="Arial"/>
          <w:sz w:val="28"/>
          <w:szCs w:val="28"/>
        </w:rPr>
        <w:t>I'll</w:t>
      </w:r>
      <w:proofErr w:type="gramEnd"/>
      <w:r w:rsidRPr="00AB74C1">
        <w:rPr>
          <w:rFonts w:ascii="Arial" w:hAnsi="Arial" w:cs="Arial"/>
          <w:sz w:val="28"/>
          <w:szCs w:val="28"/>
        </w:rPr>
        <w:t xml:space="preserve"> always re-member,</w:t>
      </w:r>
    </w:p>
    <w:p w14:paraId="3B373402" w14:textId="5A858B36" w:rsidR="0076465D" w:rsidRPr="00AB74C1" w:rsidRDefault="0076465D" w:rsidP="0076465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>4(m)</w:t>
      </w: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1(m)</w:t>
      </w:r>
    </w:p>
    <w:p w14:paraId="4FD2F403" w14:textId="77777777" w:rsidR="0076465D" w:rsidRPr="00AB74C1" w:rsidRDefault="0076465D" w:rsidP="0076465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>'Cos that was the day, that my daddy died.</w:t>
      </w:r>
    </w:p>
    <w:p w14:paraId="6AE7F546" w14:textId="77777777" w:rsidR="0076465D" w:rsidRPr="00AB74C1" w:rsidRDefault="0076465D" w:rsidP="0076465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I never got a chance to see </w:t>
      </w:r>
      <w:proofErr w:type="gramStart"/>
      <w:r w:rsidRPr="00AB74C1">
        <w:rPr>
          <w:rFonts w:ascii="Arial" w:hAnsi="Arial" w:cs="Arial"/>
          <w:sz w:val="28"/>
          <w:szCs w:val="28"/>
        </w:rPr>
        <w:t>him;</w:t>
      </w:r>
      <w:proofErr w:type="gramEnd"/>
    </w:p>
    <w:p w14:paraId="5FB964A1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Never heard </w:t>
      </w:r>
      <w:proofErr w:type="spellStart"/>
      <w:r w:rsidRPr="00AB74C1">
        <w:rPr>
          <w:rFonts w:ascii="Arial" w:hAnsi="Arial" w:cs="Arial"/>
          <w:sz w:val="28"/>
          <w:szCs w:val="28"/>
        </w:rPr>
        <w:t>nothin</w:t>
      </w:r>
      <w:proofErr w:type="spellEnd"/>
      <w:r w:rsidRPr="00AB74C1">
        <w:rPr>
          <w:rFonts w:ascii="Arial" w:hAnsi="Arial" w:cs="Arial"/>
          <w:sz w:val="28"/>
          <w:szCs w:val="28"/>
        </w:rPr>
        <w:t>' but bad things about him.</w:t>
      </w:r>
    </w:p>
    <w:p w14:paraId="66566B66" w14:textId="7090E0CA" w:rsidR="0076465D" w:rsidRPr="00AB74C1" w:rsidRDefault="0076465D" w:rsidP="0076465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4(m)</w:t>
      </w: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1(m)</w:t>
      </w:r>
    </w:p>
    <w:p w14:paraId="1C630C03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Mama, </w:t>
      </w:r>
      <w:proofErr w:type="gramStart"/>
      <w:r w:rsidRPr="00AB74C1">
        <w:rPr>
          <w:rFonts w:ascii="Arial" w:hAnsi="Arial" w:cs="Arial"/>
          <w:sz w:val="28"/>
          <w:szCs w:val="28"/>
        </w:rPr>
        <w:t>I'm</w:t>
      </w:r>
      <w:proofErr w:type="gramEnd"/>
      <w:r w:rsidRPr="00AB74C1">
        <w:rPr>
          <w:rFonts w:ascii="Arial" w:hAnsi="Arial" w:cs="Arial"/>
          <w:sz w:val="28"/>
          <w:szCs w:val="28"/>
        </w:rPr>
        <w:t xml:space="preserve"> depending on you, to tell me the truth.</w:t>
      </w:r>
    </w:p>
    <w:p w14:paraId="1ED08E68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>TACET</w:t>
      </w:r>
    </w:p>
    <w:p w14:paraId="41F3F1EA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 Mama just hung her head and </w:t>
      </w:r>
      <w:proofErr w:type="gramStart"/>
      <w:r w:rsidRPr="00AB74C1">
        <w:rPr>
          <w:rFonts w:ascii="Arial" w:hAnsi="Arial" w:cs="Arial"/>
          <w:sz w:val="28"/>
          <w:szCs w:val="28"/>
        </w:rPr>
        <w:t>said;</w:t>
      </w:r>
      <w:proofErr w:type="gramEnd"/>
      <w:r w:rsidRPr="00AB74C1">
        <w:rPr>
          <w:rFonts w:ascii="Arial" w:hAnsi="Arial" w:cs="Arial"/>
          <w:sz w:val="28"/>
          <w:szCs w:val="28"/>
        </w:rPr>
        <w:t xml:space="preserve"> "son...</w:t>
      </w:r>
    </w:p>
    <w:p w14:paraId="46947872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 </w:t>
      </w:r>
    </w:p>
    <w:p w14:paraId="48DD9078" w14:textId="77777777" w:rsidR="0076465D" w:rsidRPr="00AB74C1" w:rsidRDefault="0076465D" w:rsidP="0076465D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76FC2A60" w14:textId="2D79472B" w:rsidR="0076465D" w:rsidRPr="00AB74C1" w:rsidRDefault="0076465D" w:rsidP="0076465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1(m)</w:t>
      </w:r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4(m)</w:t>
      </w:r>
    </w:p>
    <w:p w14:paraId="42F29C76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AB74C1">
        <w:rPr>
          <w:rFonts w:ascii="Arial" w:hAnsi="Arial" w:cs="Arial"/>
          <w:sz w:val="28"/>
          <w:szCs w:val="28"/>
          <w:highlight w:val="yellow"/>
        </w:rPr>
        <w:t xml:space="preserve"> Papa was a </w:t>
      </w:r>
      <w:proofErr w:type="spellStart"/>
      <w:r w:rsidRPr="00AB74C1">
        <w:rPr>
          <w:rFonts w:ascii="Arial" w:hAnsi="Arial" w:cs="Arial"/>
          <w:sz w:val="28"/>
          <w:szCs w:val="28"/>
          <w:highlight w:val="yellow"/>
        </w:rPr>
        <w:t>rollin</w:t>
      </w:r>
      <w:proofErr w:type="spellEnd"/>
      <w:r w:rsidRPr="00AB74C1">
        <w:rPr>
          <w:rFonts w:ascii="Arial" w:hAnsi="Arial" w:cs="Arial"/>
          <w:sz w:val="28"/>
          <w:szCs w:val="28"/>
          <w:highlight w:val="yellow"/>
        </w:rPr>
        <w:t>' stone; wherever he laid his hat, was his home.</w:t>
      </w:r>
    </w:p>
    <w:p w14:paraId="706930CF" w14:textId="2A7CA73E" w:rsidR="0076465D" w:rsidRPr="00AB74C1" w:rsidRDefault="0076465D" w:rsidP="0076465D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1(m)</w:t>
      </w:r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4(m)</w:t>
      </w:r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1(m)</w:t>
      </w:r>
    </w:p>
    <w:p w14:paraId="0E825C27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  <w:highlight w:val="yellow"/>
        </w:rPr>
        <w:t>And when his died, all he left us was a-lone".</w:t>
      </w:r>
    </w:p>
    <w:p w14:paraId="3A160DD3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 </w:t>
      </w:r>
    </w:p>
    <w:p w14:paraId="7B1D2054" w14:textId="663061CC" w:rsidR="0076465D" w:rsidRPr="00AB74C1" w:rsidRDefault="0076465D" w:rsidP="0076465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>
        <w:rPr>
          <w:rFonts w:ascii="Arial" w:hAnsi="Arial" w:cs="Arial"/>
          <w:b/>
          <w:bCs/>
          <w:sz w:val="28"/>
          <w:szCs w:val="28"/>
        </w:rPr>
        <w:t>1(m)</w:t>
      </w:r>
    </w:p>
    <w:p w14:paraId="276E3E10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Hey, Mama, I heard Papa call himself a Jack of all </w:t>
      </w:r>
      <w:proofErr w:type="gramStart"/>
      <w:r w:rsidRPr="00AB74C1">
        <w:rPr>
          <w:rFonts w:ascii="Arial" w:hAnsi="Arial" w:cs="Arial"/>
          <w:sz w:val="28"/>
          <w:szCs w:val="28"/>
        </w:rPr>
        <w:t>trades;</w:t>
      </w:r>
      <w:proofErr w:type="gramEnd"/>
    </w:p>
    <w:p w14:paraId="4B4FB5EB" w14:textId="323AB4FD" w:rsidR="0076465D" w:rsidRPr="00AB74C1" w:rsidRDefault="0076465D" w:rsidP="0076465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4(m)</w:t>
      </w:r>
    </w:p>
    <w:p w14:paraId="4C02C47F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>Tell me, is that what sent Papa to an early grave?</w:t>
      </w:r>
    </w:p>
    <w:p w14:paraId="21392AF5" w14:textId="0B28C58D" w:rsidR="0076465D" w:rsidRPr="00AB74C1" w:rsidRDefault="0076465D" w:rsidP="0076465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1(m)</w:t>
      </w:r>
    </w:p>
    <w:p w14:paraId="2931C548" w14:textId="77777777" w:rsidR="0076465D" w:rsidRPr="00AB74C1" w:rsidRDefault="0076465D" w:rsidP="0076465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>Folks say Papa would beg borrow or steal to pay his bills.</w:t>
      </w:r>
    </w:p>
    <w:p w14:paraId="756A318C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Hey, Mama, folks say Papa was never much on </w:t>
      </w:r>
      <w:proofErr w:type="spellStart"/>
      <w:proofErr w:type="gramStart"/>
      <w:r w:rsidRPr="00AB74C1">
        <w:rPr>
          <w:rFonts w:ascii="Arial" w:hAnsi="Arial" w:cs="Arial"/>
          <w:sz w:val="28"/>
          <w:szCs w:val="28"/>
        </w:rPr>
        <w:t>thinkin</w:t>
      </w:r>
      <w:proofErr w:type="spellEnd"/>
      <w:r w:rsidRPr="00AB74C1">
        <w:rPr>
          <w:rFonts w:ascii="Arial" w:hAnsi="Arial" w:cs="Arial"/>
          <w:sz w:val="28"/>
          <w:szCs w:val="28"/>
        </w:rPr>
        <w:t>';</w:t>
      </w:r>
      <w:proofErr w:type="gramEnd"/>
    </w:p>
    <w:p w14:paraId="05FBB243" w14:textId="141B3561" w:rsidR="0076465D" w:rsidRPr="00AB74C1" w:rsidRDefault="0076465D" w:rsidP="0076465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4(m)</w:t>
      </w:r>
    </w:p>
    <w:p w14:paraId="23F2651F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Spend most of his time </w:t>
      </w:r>
      <w:proofErr w:type="spellStart"/>
      <w:r w:rsidRPr="00AB74C1">
        <w:rPr>
          <w:rFonts w:ascii="Arial" w:hAnsi="Arial" w:cs="Arial"/>
          <w:sz w:val="28"/>
          <w:szCs w:val="28"/>
        </w:rPr>
        <w:t>chasin</w:t>
      </w:r>
      <w:proofErr w:type="spellEnd"/>
      <w:r w:rsidRPr="00AB74C1">
        <w:rPr>
          <w:rFonts w:ascii="Arial" w:hAnsi="Arial" w:cs="Arial"/>
          <w:sz w:val="28"/>
          <w:szCs w:val="28"/>
        </w:rPr>
        <w:t xml:space="preserve">' women and </w:t>
      </w:r>
      <w:proofErr w:type="spellStart"/>
      <w:r w:rsidRPr="00AB74C1">
        <w:rPr>
          <w:rFonts w:ascii="Arial" w:hAnsi="Arial" w:cs="Arial"/>
          <w:sz w:val="28"/>
          <w:szCs w:val="28"/>
        </w:rPr>
        <w:t>drinkin</w:t>
      </w:r>
      <w:proofErr w:type="spellEnd"/>
      <w:r w:rsidRPr="00AB74C1">
        <w:rPr>
          <w:rFonts w:ascii="Arial" w:hAnsi="Arial" w:cs="Arial"/>
          <w:sz w:val="28"/>
          <w:szCs w:val="28"/>
        </w:rPr>
        <w:t>'!</w:t>
      </w:r>
    </w:p>
    <w:tbl>
      <w:tblPr>
        <w:tblStyle w:val="TableGrid"/>
        <w:tblpPr w:leftFromText="180" w:rightFromText="180" w:vertAnchor="text" w:horzAnchor="page" w:tblpX="8383" w:tblpY="92"/>
        <w:tblW w:w="1440" w:type="dxa"/>
        <w:tblLook w:val="04A0" w:firstRow="1" w:lastRow="0" w:firstColumn="1" w:lastColumn="0" w:noHBand="0" w:noVBand="1"/>
      </w:tblPr>
      <w:tblGrid>
        <w:gridCol w:w="1016"/>
        <w:gridCol w:w="1016"/>
      </w:tblGrid>
      <w:tr w:rsidR="0076465D" w14:paraId="3C3BE6C2" w14:textId="77777777" w:rsidTr="0076465D">
        <w:tc>
          <w:tcPr>
            <w:tcW w:w="720" w:type="dxa"/>
            <w:shd w:val="clear" w:color="auto" w:fill="C4BC96" w:themeFill="background2" w:themeFillShade="BF"/>
          </w:tcPr>
          <w:p w14:paraId="740D4B6F" w14:textId="5EFFB93C" w:rsidR="0076465D" w:rsidRPr="0076465D" w:rsidRDefault="0076465D" w:rsidP="007646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6465D">
              <w:rPr>
                <w:rFonts w:ascii="Arial" w:hAnsi="Arial" w:cs="Arial"/>
                <w:b/>
                <w:bCs/>
                <w:sz w:val="36"/>
                <w:szCs w:val="36"/>
              </w:rPr>
              <w:t>1(m)</w:t>
            </w:r>
          </w:p>
        </w:tc>
        <w:tc>
          <w:tcPr>
            <w:tcW w:w="720" w:type="dxa"/>
            <w:shd w:val="clear" w:color="auto" w:fill="C4BC96" w:themeFill="background2" w:themeFillShade="BF"/>
          </w:tcPr>
          <w:p w14:paraId="3D13D0BE" w14:textId="04877CED" w:rsidR="0076465D" w:rsidRPr="0076465D" w:rsidRDefault="0076465D" w:rsidP="007646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6465D">
              <w:rPr>
                <w:rFonts w:ascii="Arial" w:hAnsi="Arial" w:cs="Arial"/>
                <w:b/>
                <w:bCs/>
                <w:sz w:val="36"/>
                <w:szCs w:val="36"/>
              </w:rPr>
              <w:t>4(m)</w:t>
            </w:r>
          </w:p>
        </w:tc>
      </w:tr>
      <w:tr w:rsidR="0076465D" w14:paraId="2311F7A5" w14:textId="77777777" w:rsidTr="0076465D">
        <w:tc>
          <w:tcPr>
            <w:tcW w:w="720" w:type="dxa"/>
          </w:tcPr>
          <w:p w14:paraId="5785A1EC" w14:textId="19D84B9F" w:rsidR="0076465D" w:rsidRPr="0076465D" w:rsidRDefault="0076465D" w:rsidP="007646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6465D">
              <w:rPr>
                <w:rFonts w:ascii="Arial" w:hAnsi="Arial" w:cs="Arial"/>
                <w:b/>
                <w:bCs/>
                <w:sz w:val="36"/>
                <w:szCs w:val="36"/>
              </w:rPr>
              <w:t>Am</w:t>
            </w:r>
          </w:p>
        </w:tc>
        <w:tc>
          <w:tcPr>
            <w:tcW w:w="720" w:type="dxa"/>
          </w:tcPr>
          <w:p w14:paraId="3CA1B7B9" w14:textId="551AC6DD" w:rsidR="0076465D" w:rsidRPr="0076465D" w:rsidRDefault="0076465D" w:rsidP="007646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6465D">
              <w:rPr>
                <w:rFonts w:ascii="Arial" w:hAnsi="Arial" w:cs="Arial"/>
                <w:b/>
                <w:bCs/>
                <w:sz w:val="36"/>
                <w:szCs w:val="36"/>
              </w:rPr>
              <w:t>Dm</w:t>
            </w:r>
          </w:p>
        </w:tc>
      </w:tr>
      <w:tr w:rsidR="0076465D" w14:paraId="503C9C76" w14:textId="77777777" w:rsidTr="0076465D">
        <w:tc>
          <w:tcPr>
            <w:tcW w:w="720" w:type="dxa"/>
          </w:tcPr>
          <w:p w14:paraId="6110833B" w14:textId="44BE2427" w:rsidR="0076465D" w:rsidRPr="0076465D" w:rsidRDefault="0076465D" w:rsidP="007646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proofErr w:type="spellStart"/>
            <w:r w:rsidRPr="0076465D">
              <w:rPr>
                <w:rFonts w:ascii="Arial" w:hAnsi="Arial" w:cs="Arial"/>
                <w:b/>
                <w:bCs/>
                <w:sz w:val="36"/>
                <w:szCs w:val="36"/>
              </w:rPr>
              <w:t>Bbm</w:t>
            </w:r>
            <w:proofErr w:type="spellEnd"/>
          </w:p>
        </w:tc>
        <w:tc>
          <w:tcPr>
            <w:tcW w:w="720" w:type="dxa"/>
          </w:tcPr>
          <w:p w14:paraId="518757B5" w14:textId="42DA42F4" w:rsidR="0076465D" w:rsidRPr="0076465D" w:rsidRDefault="0076465D" w:rsidP="007646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proofErr w:type="spellStart"/>
            <w:r w:rsidRPr="0076465D">
              <w:rPr>
                <w:rFonts w:ascii="Arial" w:hAnsi="Arial" w:cs="Arial"/>
                <w:b/>
                <w:bCs/>
                <w:sz w:val="36"/>
                <w:szCs w:val="36"/>
              </w:rPr>
              <w:t>Ebm</w:t>
            </w:r>
            <w:proofErr w:type="spellEnd"/>
          </w:p>
        </w:tc>
      </w:tr>
      <w:tr w:rsidR="0076465D" w14:paraId="2F07C7DC" w14:textId="77777777" w:rsidTr="0076465D">
        <w:tc>
          <w:tcPr>
            <w:tcW w:w="720" w:type="dxa"/>
          </w:tcPr>
          <w:p w14:paraId="404B2F50" w14:textId="2F90583D" w:rsidR="0076465D" w:rsidRPr="0076465D" w:rsidRDefault="0076465D" w:rsidP="007646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6465D">
              <w:rPr>
                <w:rFonts w:ascii="Arial" w:hAnsi="Arial" w:cs="Arial"/>
                <w:b/>
                <w:bCs/>
                <w:sz w:val="36"/>
                <w:szCs w:val="36"/>
              </w:rPr>
              <w:t>Bm</w:t>
            </w:r>
          </w:p>
        </w:tc>
        <w:tc>
          <w:tcPr>
            <w:tcW w:w="720" w:type="dxa"/>
          </w:tcPr>
          <w:p w14:paraId="1F62DEBD" w14:textId="4281E3EB" w:rsidR="0076465D" w:rsidRPr="0076465D" w:rsidRDefault="0076465D" w:rsidP="007646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proofErr w:type="spellStart"/>
            <w:r w:rsidRPr="0076465D">
              <w:rPr>
                <w:rFonts w:ascii="Arial" w:hAnsi="Arial" w:cs="Arial"/>
                <w:b/>
                <w:bCs/>
                <w:sz w:val="36"/>
                <w:szCs w:val="36"/>
              </w:rPr>
              <w:t>Em</w:t>
            </w:r>
            <w:proofErr w:type="spellEnd"/>
          </w:p>
        </w:tc>
      </w:tr>
      <w:tr w:rsidR="0076465D" w14:paraId="08F3DB50" w14:textId="77777777" w:rsidTr="0076465D">
        <w:tc>
          <w:tcPr>
            <w:tcW w:w="720" w:type="dxa"/>
          </w:tcPr>
          <w:p w14:paraId="588B1C89" w14:textId="1E771CCE" w:rsidR="0076465D" w:rsidRPr="0076465D" w:rsidRDefault="0076465D" w:rsidP="007646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6465D">
              <w:rPr>
                <w:rFonts w:ascii="Arial" w:hAnsi="Arial" w:cs="Arial"/>
                <w:b/>
                <w:bCs/>
                <w:sz w:val="36"/>
                <w:szCs w:val="36"/>
              </w:rPr>
              <w:t>Cm</w:t>
            </w:r>
          </w:p>
        </w:tc>
        <w:tc>
          <w:tcPr>
            <w:tcW w:w="720" w:type="dxa"/>
          </w:tcPr>
          <w:p w14:paraId="6BD296E6" w14:textId="336A7679" w:rsidR="0076465D" w:rsidRPr="0076465D" w:rsidRDefault="0076465D" w:rsidP="007646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6465D">
              <w:rPr>
                <w:rFonts w:ascii="Arial" w:hAnsi="Arial" w:cs="Arial"/>
                <w:b/>
                <w:bCs/>
                <w:sz w:val="36"/>
                <w:szCs w:val="36"/>
              </w:rPr>
              <w:t>Fm</w:t>
            </w:r>
          </w:p>
        </w:tc>
      </w:tr>
      <w:tr w:rsidR="0076465D" w14:paraId="1228D499" w14:textId="77777777" w:rsidTr="0076465D">
        <w:tc>
          <w:tcPr>
            <w:tcW w:w="720" w:type="dxa"/>
          </w:tcPr>
          <w:p w14:paraId="0E3132F4" w14:textId="0F88C29D" w:rsidR="0076465D" w:rsidRPr="0076465D" w:rsidRDefault="0076465D" w:rsidP="007646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6465D">
              <w:rPr>
                <w:rFonts w:ascii="Arial" w:hAnsi="Arial" w:cs="Arial"/>
                <w:b/>
                <w:bCs/>
                <w:sz w:val="36"/>
                <w:szCs w:val="36"/>
              </w:rPr>
              <w:t>Dm</w:t>
            </w:r>
          </w:p>
        </w:tc>
        <w:tc>
          <w:tcPr>
            <w:tcW w:w="720" w:type="dxa"/>
          </w:tcPr>
          <w:p w14:paraId="107C7889" w14:textId="40600D2D" w:rsidR="0076465D" w:rsidRPr="0076465D" w:rsidRDefault="0076465D" w:rsidP="007646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6465D">
              <w:rPr>
                <w:rFonts w:ascii="Arial" w:hAnsi="Arial" w:cs="Arial"/>
                <w:b/>
                <w:bCs/>
                <w:sz w:val="36"/>
                <w:szCs w:val="36"/>
              </w:rPr>
              <w:t>Gm</w:t>
            </w:r>
          </w:p>
        </w:tc>
      </w:tr>
      <w:tr w:rsidR="0076465D" w14:paraId="624D377B" w14:textId="77777777" w:rsidTr="0076465D">
        <w:tc>
          <w:tcPr>
            <w:tcW w:w="720" w:type="dxa"/>
          </w:tcPr>
          <w:p w14:paraId="4370A73B" w14:textId="7F8689F9" w:rsidR="0076465D" w:rsidRPr="0076465D" w:rsidRDefault="0076465D" w:rsidP="007646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proofErr w:type="spellStart"/>
            <w:r w:rsidRPr="0076465D">
              <w:rPr>
                <w:rFonts w:ascii="Arial" w:hAnsi="Arial" w:cs="Arial"/>
                <w:b/>
                <w:bCs/>
                <w:sz w:val="36"/>
                <w:szCs w:val="36"/>
              </w:rPr>
              <w:t>Em</w:t>
            </w:r>
            <w:proofErr w:type="spellEnd"/>
          </w:p>
        </w:tc>
        <w:tc>
          <w:tcPr>
            <w:tcW w:w="720" w:type="dxa"/>
          </w:tcPr>
          <w:p w14:paraId="53CC5E5F" w14:textId="1C0BA910" w:rsidR="0076465D" w:rsidRPr="0076465D" w:rsidRDefault="0076465D" w:rsidP="007646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6465D">
              <w:rPr>
                <w:rFonts w:ascii="Arial" w:hAnsi="Arial" w:cs="Arial"/>
                <w:b/>
                <w:bCs/>
                <w:sz w:val="36"/>
                <w:szCs w:val="36"/>
              </w:rPr>
              <w:t>Am</w:t>
            </w:r>
          </w:p>
        </w:tc>
      </w:tr>
      <w:tr w:rsidR="0076465D" w14:paraId="38A35C2E" w14:textId="77777777" w:rsidTr="0076465D">
        <w:tc>
          <w:tcPr>
            <w:tcW w:w="720" w:type="dxa"/>
          </w:tcPr>
          <w:p w14:paraId="475642C6" w14:textId="6636830B" w:rsidR="0076465D" w:rsidRPr="0076465D" w:rsidRDefault="0076465D" w:rsidP="007646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6465D">
              <w:rPr>
                <w:rFonts w:ascii="Arial" w:hAnsi="Arial" w:cs="Arial"/>
                <w:b/>
                <w:bCs/>
                <w:sz w:val="36"/>
                <w:szCs w:val="36"/>
              </w:rPr>
              <w:t>Fm</w:t>
            </w:r>
          </w:p>
        </w:tc>
        <w:tc>
          <w:tcPr>
            <w:tcW w:w="720" w:type="dxa"/>
          </w:tcPr>
          <w:p w14:paraId="534C7EA5" w14:textId="3BE70EF4" w:rsidR="0076465D" w:rsidRPr="0076465D" w:rsidRDefault="0076465D" w:rsidP="007646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proofErr w:type="spellStart"/>
            <w:r w:rsidRPr="0076465D">
              <w:rPr>
                <w:rFonts w:ascii="Arial" w:hAnsi="Arial" w:cs="Arial"/>
                <w:b/>
                <w:bCs/>
                <w:sz w:val="36"/>
                <w:szCs w:val="36"/>
              </w:rPr>
              <w:t>Bbm</w:t>
            </w:r>
            <w:proofErr w:type="spellEnd"/>
          </w:p>
        </w:tc>
      </w:tr>
      <w:tr w:rsidR="0076465D" w14:paraId="58E44312" w14:textId="77777777" w:rsidTr="0076465D">
        <w:tc>
          <w:tcPr>
            <w:tcW w:w="720" w:type="dxa"/>
          </w:tcPr>
          <w:p w14:paraId="6E141B30" w14:textId="609D4B38" w:rsidR="0076465D" w:rsidRPr="0076465D" w:rsidRDefault="0076465D" w:rsidP="007646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6465D">
              <w:rPr>
                <w:rFonts w:ascii="Arial" w:hAnsi="Arial" w:cs="Arial"/>
                <w:b/>
                <w:bCs/>
                <w:sz w:val="36"/>
                <w:szCs w:val="36"/>
              </w:rPr>
              <w:t>Gm</w:t>
            </w:r>
          </w:p>
        </w:tc>
        <w:tc>
          <w:tcPr>
            <w:tcW w:w="720" w:type="dxa"/>
          </w:tcPr>
          <w:p w14:paraId="1463EF69" w14:textId="09EF84F9" w:rsidR="0076465D" w:rsidRPr="0076465D" w:rsidRDefault="0076465D" w:rsidP="0076465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6465D">
              <w:rPr>
                <w:rFonts w:ascii="Arial" w:hAnsi="Arial" w:cs="Arial"/>
                <w:b/>
                <w:bCs/>
                <w:sz w:val="36"/>
                <w:szCs w:val="36"/>
              </w:rPr>
              <w:t>Cm</w:t>
            </w:r>
          </w:p>
        </w:tc>
      </w:tr>
    </w:tbl>
    <w:p w14:paraId="251E1341" w14:textId="79E73CBB" w:rsidR="0076465D" w:rsidRPr="00AB74C1" w:rsidRDefault="0076465D" w:rsidP="0076465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1(m)</w:t>
      </w:r>
    </w:p>
    <w:p w14:paraId="0DD578E9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Mama, </w:t>
      </w:r>
      <w:proofErr w:type="gramStart"/>
      <w:r w:rsidRPr="00AB74C1">
        <w:rPr>
          <w:rFonts w:ascii="Arial" w:hAnsi="Arial" w:cs="Arial"/>
          <w:sz w:val="28"/>
          <w:szCs w:val="28"/>
        </w:rPr>
        <w:t>I'm</w:t>
      </w:r>
      <w:proofErr w:type="gramEnd"/>
      <w:r w:rsidRPr="00AB74C1">
        <w:rPr>
          <w:rFonts w:ascii="Arial" w:hAnsi="Arial" w:cs="Arial"/>
          <w:sz w:val="28"/>
          <w:szCs w:val="28"/>
        </w:rPr>
        <w:t xml:space="preserve"> depending on you, to tell me the truth.</w:t>
      </w:r>
    </w:p>
    <w:p w14:paraId="518C4362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>TACET</w:t>
      </w:r>
    </w:p>
    <w:p w14:paraId="0D01DE0C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 Mama looked up with a tear in her eye and said</w:t>
      </w:r>
    </w:p>
    <w:p w14:paraId="1BB024DD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B74C1">
        <w:rPr>
          <w:rFonts w:ascii="Arial" w:hAnsi="Arial" w:cs="Arial"/>
          <w:sz w:val="28"/>
          <w:szCs w:val="28"/>
        </w:rPr>
        <w:t xml:space="preserve"> </w:t>
      </w:r>
    </w:p>
    <w:p w14:paraId="14012D85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4F82F618" w14:textId="6BDCE319" w:rsidR="0076465D" w:rsidRPr="00AB74C1" w:rsidRDefault="0076465D" w:rsidP="0076465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E27DF51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AAF1626" w14:textId="77777777" w:rsidR="0076465D" w:rsidRPr="00AB74C1" w:rsidRDefault="0076465D" w:rsidP="0076465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B74C1">
        <w:rPr>
          <w:rFonts w:ascii="Arial" w:hAnsi="Arial" w:cs="Arial"/>
          <w:b/>
          <w:bCs/>
          <w:sz w:val="28"/>
          <w:szCs w:val="28"/>
        </w:rPr>
        <w:t>(Repeat to Fade)</w:t>
      </w:r>
    </w:p>
    <w:p w14:paraId="1744C7B5" w14:textId="77777777" w:rsidR="0076465D" w:rsidRPr="00AB74C1" w:rsidRDefault="0076465D" w:rsidP="00AB74C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sectPr w:rsidR="0076465D" w:rsidRPr="00AB74C1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B74C1"/>
    <w:rsid w:val="00115E63"/>
    <w:rsid w:val="00183110"/>
    <w:rsid w:val="0076465D"/>
    <w:rsid w:val="008E5737"/>
    <w:rsid w:val="009E1E43"/>
    <w:rsid w:val="00AB74C1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E512"/>
  <w15:chartTrackingRefBased/>
  <w15:docId w15:val="{686474E9-1A22-4208-A845-3923B607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27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2020-09-24T02:50:00Z</dcterms:created>
  <dcterms:modified xsi:type="dcterms:W3CDTF">2020-09-24T03:17:00Z</dcterms:modified>
</cp:coreProperties>
</file>