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339A8" w14:textId="7DDCE382" w:rsidR="004966E4" w:rsidRPr="000B3425" w:rsidRDefault="004966E4" w:rsidP="004966E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Raindrops (Dee Clark)</w:t>
      </w:r>
    </w:p>
    <w:p w14:paraId="0D88C816" w14:textId="39D2E935" w:rsidR="004966E4" w:rsidRPr="000B3425" w:rsidRDefault="004966E4" w:rsidP="000B3425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Intro: C</w:t>
      </w:r>
    </w:p>
    <w:p w14:paraId="28DBA1A7" w14:textId="34759C58" w:rsidR="004966E4" w:rsidRPr="000B3425" w:rsidRDefault="00557DA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29728" behindDoc="0" locked="0" layoutInCell="1" allowOverlap="1" wp14:anchorId="064AAAA6" wp14:editId="22ACDBC1">
                <wp:simplePos x="0" y="0"/>
                <wp:positionH relativeFrom="column">
                  <wp:posOffset>3609975</wp:posOffset>
                </wp:positionH>
                <wp:positionV relativeFrom="paragraph">
                  <wp:posOffset>21590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C571E" w14:textId="77777777" w:rsidR="00557DA4" w:rsidRDefault="00557DA4" w:rsidP="00557D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AAAA6" id="Group 2" o:spid="_x0000_s1026" style="position:absolute;margin-left:284.25pt;margin-top:1.7pt;width:57.85pt;height:94.45pt;z-index:2515297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mwPmnhAAAACQEAAA8AAABkcnMvZG93bnJldi54bWxMj8tqwzAQRfeF&#10;/oOYQneN/IiN41gOIbRdhUKTQulOsSa2iTUylmI7f1911SyHe7j3TLGZdcdGHGxrSEC4CIAhVUa1&#10;VAv4Or69ZMCsk6RkZwgF3NDCpnx8KGSuzESfOB5czXwJ2VwKaJzrc85t1aCWdmF6JJ+dzaCl8+dQ&#10;czXIyZfrjkdBkHItW/ILjexx12B1OVy1gPdJTts4fB33l/Pu9nNMPr73IQrx/DRv18Aczu4fhj99&#10;rw6ldzqZKynLOgFJmiUeFRAvgfk8zZYRsJMHV1EMvCz4/Qfl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CpsD5p4QAAAAk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42C571E" w14:textId="77777777" w:rsidR="00557DA4" w:rsidRDefault="00557DA4" w:rsidP="00557D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3CE3C9EC" wp14:editId="5C7743DE">
                <wp:simplePos x="0" y="0"/>
                <wp:positionH relativeFrom="column">
                  <wp:posOffset>4370705</wp:posOffset>
                </wp:positionH>
                <wp:positionV relativeFrom="paragraph">
                  <wp:posOffset>8890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5C0A2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3C9EC" id="Group 17" o:spid="_x0000_s1029" style="position:absolute;margin-left:344.15pt;margin-top:.7pt;width:57.85pt;height:96.05pt;z-index:2515594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YcH/A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tnul&#10;hhq2KnuGEhp4uleB/bmj2K/GVTfKv/SogtXX4Ic74QXCLF0MSIETUMCP/NPqFex/BvDtPp77U4cf&#10;q/Uv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P6uhu/eAAAACQEAAA8AAABkcnMvZG93bnJldi54&#10;bWxMj81Kw0AUhfeC7zBcwZ2dxLQljZmUUtRVEWwF6W6auU1CM3dCZpqkb+91pcvDdzg/+XqyrRiw&#10;940jBfEsAoFUOtNQpeDr8PaUgvBBk9GtI1RwQw/r4v4u15lxI33isA+V4BDymVZQh9BlUvqyRqv9&#10;zHVIzM6utzqw7Ctpej1yuG3lcxQtpdUNcUOtO9zWWF72V6vgfdTjJolfh93lvL0dD4uP712MSj0+&#10;TJsXEAGn8GeG3/k8HQredHJXMl60CpZpmrCVwRwE8zSa87cT61WyAFnk8v+D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7BYcH/AIAAPQGAAAOAAAAAAAAAAAAAAAA&#10;ADoCAABkcnMvZTJvRG9jLnhtbFBLAQItAAoAAAAAAAAAIQDccd3gDQQAAA0EAAAUAAAAAAAAAAAA&#10;AAAAAGIFAABkcnMvbWVkaWEvaW1hZ2UxLmdpZlBLAQItABQABgAIAAAAIQD+robv3gAAAAkBAAAP&#10;AAAAAAAAAAAAAAAAAKEJAABkcnMvZG93bnJldi54bWxQSwECLQAUAAYACAAAACEAte+gfrkAAAAh&#10;AQAAGQAAAAAAAAAAAAAAAACsCgAAZHJzL19yZWxzL2Uyb0RvYy54bWwucmVsc1BLBQYAAAAABgAG&#10;AHwBAACcCwAAAAA=&#10;">
                <v:shape id="Picture 17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9E5C0A2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0752" behindDoc="0" locked="0" layoutInCell="1" allowOverlap="1" wp14:anchorId="743D0EE0" wp14:editId="667383CC">
                <wp:simplePos x="0" y="0"/>
                <wp:positionH relativeFrom="column">
                  <wp:posOffset>5106670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F80D20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D0EE0" id="Group 5" o:spid="_x0000_s1032" style="position:absolute;margin-left:402.1pt;margin-top:.7pt;width:57.85pt;height:95.4pt;z-index:25153075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Kpv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ZMhh&#10;o/IDpNDCyF4G9ueWYqsaV98oP+G9sPQ1iOFO+PJglM4HCoEb4N+v/Ej19evHP87s53t/a/yRWv0C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ARBhGo3wAAAAkBAAAPAAAAZHJzL2Rvd25yZXYueG1sTI9BS8NAEIXv&#10;gv9hmYI3u0ms0qTZlFLUUxHaCuJtm50modnZkN0m6b93POnx8T3efJOvJ9uKAXvfOFIQzyMQSKUz&#10;DVUKPo9vj0sQPmgyunWECm7oYV3c3+U6M26kPQ6HUAkeIZ9pBXUIXSalL2u02s9dh8Ts7HqrA8e+&#10;kqbXI4/bViZR9CKtbogv1LrDbY3l5XC1Ct5HPW6e4tdhdzlvb9/H54+vXYxKPcymzQpEwCn8leFX&#10;n9WhYKeTu5LxolWwjBYJVxksQDBP4zQFceKcJgnIIpf/Pyh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Zoqm/4AgAA7AYAAA4AAAAAAAAAAAAAAAAAOgIAAGRycy9l&#10;Mm9Eb2MueG1sUEsBAi0ACgAAAAAAAAAhAPi8tu7qBAAA6gQAABQAAAAAAAAAAAAAAAAAXgUAAGRy&#10;cy9tZWRpYS9pbWFnZTEuZ2lmUEsBAi0AFAAGAAgAAAAhABEGEajfAAAACQEAAA8AAAAAAAAAAAAA&#10;AAAAegoAAGRycy9kb3ducmV2LnhtbFBLAQItABQABgAIAAAAIQC176B+uQAAACEBAAAZAAAAAAAA&#10;AAAAAAAAAIYLAABkcnMvX3JlbHMvZTJvRG9jLnhtbC5yZWxzUEsFBgAAAAAGAAYAfAEAAHYMAAAA&#10;AA==&#10;">
                <v:shape id="Picture 5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4F80D20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0BF2DE24" wp14:editId="78941561">
                <wp:simplePos x="0" y="0"/>
                <wp:positionH relativeFrom="column">
                  <wp:posOffset>5886450</wp:posOffset>
                </wp:positionH>
                <wp:positionV relativeFrom="paragraph">
                  <wp:posOffset>27940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D91C6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2DE24" id="Group 150" o:spid="_x0000_s1035" style="position:absolute;margin-left:463.5pt;margin-top:2.2pt;width:57.85pt;height:94.65pt;z-index:2515604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0kw9AIAAOgGAAAOAAAAZHJzL2Uyb0RvYy54bWysVWtP2zAU/T5p/8HK&#10;d8irKWtEixgMNGmParAf4DpOYpHYnu024d/vXidNgSJtQ/tA8PP6nHPPvT2/6NuG7LixQsllEJ9G&#10;AeGSqULIahn8vL85+RAQ66gsaKMkXwaP3AYXq/fvzjud80TVqim4IRBE2rzTy6B2TudhaFnNW2pP&#10;leYSNktlWupgaqqwMLSD6G0TJlE0DztlCm0U49bC6vWwGax8/LLkzH0vS8sdaZYBYHP+a/x3g99w&#10;dU7zylBdCzbCoG9A0VIh4dEp1DV1lGyNOArVCmaUVaU7ZaoNVVkKxj0HYBNHL9jcGrXVnkuVd5We&#10;ZAJpX+j05rDs225tiCggdwGRtIUU+VdJnHlxOl3lcObW6Du9NqAWLlTDDPn2pWnxPzAhvZf1cZKV&#10;944wWDxLZ/NFFhAGW3ESJVGWDbqzGpJzdI3Vn6aLWRSnh4vJfI4Xw/2z4TMwWrAc/kaVYHSk0p/d&#10;BLfc1vBgDNL+VYyWmoetPoGEaurERjTCPXpzQuoQlNytBVubYXIQPAE/DorDNr5KYAXo4RU8Ndyh&#10;yOmLYg+WSHVVU1nxS6vB10PG9kvGqK7mtLC4jBo9j+Knz3BsGqFvRNNg8nA8MobSeGGtV0QbbHut&#10;2Lbl0g11aHgD5JW0tdA2ICbn7YaDrcznApzFoAc48JY2Qroh+dawH0ADsNLcOsMdq3FYAqZxHfI8&#10;bXgCB8zIzoIhyab7qgoITLdO+QJ81ZBJlixmXheaH1x5MNditkgTb8rJW6C7se6Wq5bgAIgAWP8C&#10;3X2xCBuO7o8gcKlQzr30CG7MAmDFsoH+Zvcqw+xI538q4buaag5oMOwTR001fA8sP6qexOkZqj0e&#10;wxImroeN0SW4PiDdl9RUyXEUZ9lZQI7LOUvTWQTexXLOojQbqvl/CHeAgyPXb3rfmdI9hY0qHoFB&#10;B+16GdhfW4qValxzpXx3907Sl+CEG+EThFGGO5AKnEAG/Mi3U5/BsfVjv34696cOP1Cr3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MAkpg/hAAAACgEAAA8AAABkcnMvZG93bnJl&#10;di54bWxMj0Frg0AQhe+F/odlCr01q8bWxLqGENqeQqFJoeQ20YlK3FlxN2r+fTen9vaGN7z3vWw1&#10;6VYM1NvGsIJwFoAgLkzZcKXge//+tABhHXKJrWFScCULq/z+LsO0NCN/0bBzlfAhbFNUUDvXpVLa&#10;oiaNdmY6Yu+dTK/R+bOvZNnj6MN1K6MgeJEaG/YNNXa0qak47y5awceI43oevg3b82lzPeyfP3+2&#10;ISn1+DCtX0E4mtzfM9zwPTrknuloLlxa0SpYRonf4hTEMYibH8RRAuLo1XKegMwz+X9C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OL0kw9AIAAOgGAAAOAAAAAAAA&#10;AAAAAAAAADoCAABkcnMvZTJvRG9jLnhtbFBLAQItAAoAAAAAAAAAIQDwapKk/AQAAPwEAAAUAAAA&#10;AAAAAAAAAAAAAFoFAABkcnMvbWVkaWEvaW1hZ2UxLmdpZlBLAQItABQABgAIAAAAIQDAJKYP4QAA&#10;AAoBAAAPAAAAAAAAAAAAAAAAAIgKAABkcnMvZG93bnJldi54bWxQSwECLQAUAAYACAAAACEAte+g&#10;frkAAAAhAQAAGQAAAAAAAAAAAAAAAACWCwAAZHJzL19yZWxzL2Uyb0RvYy54bWwucmVsc1BLBQYA&#10;AAAABgAGAHwBAACGDAAAAAA=&#10;">
                <v:shape id="Picture 20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11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3ED91C6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     C     Am   Dm G7          C   Am     Dm</w:t>
      </w:r>
    </w:p>
    <w:p w14:paraId="1D149A8F" w14:textId="7BF8E812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Ah rain-</w:t>
      </w:r>
      <w:proofErr w:type="gramStart"/>
      <w:r w:rsidRPr="000B3425">
        <w:rPr>
          <w:rFonts w:ascii="Arial" w:hAnsi="Arial" w:cs="Arial"/>
          <w:sz w:val="26"/>
          <w:szCs w:val="26"/>
        </w:rPr>
        <w:t xml:space="preserve">drops,   </w:t>
      </w:r>
      <w:proofErr w:type="gramEnd"/>
      <w:r w:rsidRPr="000B3425">
        <w:rPr>
          <w:rFonts w:ascii="Arial" w:hAnsi="Arial" w:cs="Arial"/>
          <w:sz w:val="26"/>
          <w:szCs w:val="26"/>
        </w:rPr>
        <w:t xml:space="preserve">   so many raindrops</w:t>
      </w:r>
    </w:p>
    <w:p w14:paraId="6FD01D23" w14:textId="70E87FD4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G7          C      Am     Dm</w:t>
      </w:r>
    </w:p>
    <w:p w14:paraId="3A7A208A" w14:textId="5B0AE46D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It feels like ra-in drops</w:t>
      </w:r>
    </w:p>
    <w:p w14:paraId="1DFAC812" w14:textId="0518F8AD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G7                     C     </w:t>
      </w:r>
      <w:proofErr w:type="gramStart"/>
      <w:r w:rsidRPr="000B3425">
        <w:rPr>
          <w:rFonts w:ascii="Arial" w:hAnsi="Arial" w:cs="Arial"/>
          <w:b/>
          <w:bCs/>
          <w:sz w:val="26"/>
          <w:szCs w:val="26"/>
        </w:rPr>
        <w:t>Am  Dm</w:t>
      </w:r>
      <w:proofErr w:type="gramEnd"/>
      <w:r w:rsidR="00557DA4" w:rsidRPr="000B3425">
        <w:rPr>
          <w:noProof/>
          <w:sz w:val="26"/>
          <w:szCs w:val="26"/>
        </w:rPr>
        <w:t xml:space="preserve"> </w:t>
      </w:r>
    </w:p>
    <w:p w14:paraId="7A3F17A2" w14:textId="77A22DAB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Falling from my eye, eyes</w:t>
      </w:r>
    </w:p>
    <w:p w14:paraId="72B2F92B" w14:textId="5FBE36F3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G7                     C       G7</w:t>
      </w:r>
    </w:p>
    <w:p w14:paraId="617AA952" w14:textId="3E71947F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Falling from my eyes</w:t>
      </w:r>
    </w:p>
    <w:p w14:paraId="4965F4F5" w14:textId="397B8D1D" w:rsidR="004966E4" w:rsidRPr="000B3425" w:rsidRDefault="000B3425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6F0A9F92" wp14:editId="020204C7">
                <wp:simplePos x="0" y="0"/>
                <wp:positionH relativeFrom="column">
                  <wp:posOffset>5834380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E589A5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A9F92" id="Group 95" o:spid="_x0000_s1038" style="position:absolute;margin-left:459.4pt;margin-top:1.3pt;width:57.85pt;height:95.4pt;z-index:2515696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ipCn8AIAAOYGAAAOAAAAZHJzL2Uyb0RvYy54bWysVV1P2zAUfZ+0/2Dl&#10;HdImTUsjWsRgoElsqwb7Aa7jJBaJ7dluE/797nU+ChRpG9oDwZ/X55x77u35RVtXZM+NFUqugunp&#10;JCBcMpUJWayCnw83J2cBsY7KjFZK8lXwxG1wsf744bzRKY9UqaqMGwJBpE0bvQpK53QahpaVvKb2&#10;VGkuYTNXpqYOpqYIM0MbiF5XYTSZzMNGmUwbxbi1sHrdbQZrHz/POXPf89xyR6pVANic/xr/3eI3&#10;XJ/TtDBUl4L1MOg7UNRUSHh0DHVNHSU7I45C1YIZZVXuTpmqQ5XngnHPAdhMJ6/Y3Bq1055LkTaF&#10;HmUCaV/p9O6w7Nt+Y4jIVkEUBUTSGnLknyXLBMVpdJHCmVuj7/XG9AtFN0O+bW5q/A9MSOtlfRpl&#10;5a0jDBYX8WwO0QiDrWk0nSZnve6shOQcXWPl5/FiMpnGh4vzxRIxhcOzIaIbwWjBUvjrVYLRkUp/&#10;dhPccjvDgz5I/Vcxamoed/oEEqqpE1tRCffkzQmpQ1ByvxFsY7rJM8GBWSc4bOOrJIqRHl7BU90d&#10;ipzuFHu0RKqrksqCX1oNvgYt4f6wZIxqSk4zi8uo0csofvoCx7YS+kZUFSYPxz1jKI1X1npDtM62&#10;14rtai5dV4eGV0BeSVsKbQNiUl5vOdjKfMkAJ4Me4MBa2gjpEB9NrWE/gEY3doY7VuJyDpj6dciz&#10;HTY8gQNmZGfBkGTbfFUZBKY7p3wBvmnIaB7Fyax79+DKg7mWs2Uceb+P3gLdjXW3XNUEB0AEwPoX&#10;6P7OImw4OhxB4FKhnIP0CK7PAmDFOoL+ZgeVYXak8z+V8H1JNQc0GPaZo2aDox6A5SfVkqUn3Z/C&#10;CiauhfXeJLjeAR0qaizkxXw6XwTkuJiTOJ5NoJNiMSeTOEn+m2wHNDhy7bb1fWlksFXZExBooFmv&#10;AvtrR7FOjauulO/t3lP6EnxwI3x6MEp3BxKBE9Dfj3wz9fnrGz926+dzf+rw87T+D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arsx&#10;fOEAAAAKAQAADwAAAGRycy9kb3ducmV2LnhtbEyPQWvCQBCF74X+h2UKvdVNjIqm2YhI25MUqoXS&#10;25gdk2B2NmTXJP77rqd6m8d7vPdNth5NI3rqXG1ZQTyJQBAXVtdcKvg+vL8sQTiPrLGxTAqu5GCd&#10;Pz5kmGo78Bf1e1+KUMIuRQWV920qpSsqMugmtiUO3sl2Bn2QXSl1h0MoN42cRtFCGqw5LFTY0rai&#10;4ry/GAUfAw6bJH7rd+fT9vp7mH/+7GJS6vlp3LyC8DT6/zDc8AM65IHpaC+snWgUrOJlQPcKpgsQ&#10;Nz9KZnMQx3CtkhnIPJP3L+R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2KkKfwAgAA5gYAAA4AAAAAAAAAAAAAAAAAOgIAAGRycy9lMm9Eb2MueG1sUEsBAi0ACgAA&#10;AAAAAAAhAK40q4P6AwAA+gMAABQAAAAAAAAAAAAAAAAAVgUAAGRycy9tZWRpYS9pbWFnZTEuZ2lm&#10;UEsBAi0AFAAGAAgAAAAhAGq7MXzhAAAACgEAAA8AAAAAAAAAAAAAAAAAggkAAGRycy9kb3ducmV2&#10;LnhtbFBLAQItABQABgAIAAAAIQC176B+uQAAACEBAAAZAAAAAAAAAAAAAAAAAJAKAABkcnMvX3Jl&#10;bHMvZTJvRG9jLnhtbC5yZWxzUEsFBgAAAAAGAAYAfAEAAIALAAAAAA==&#10;">
                <v:shape id="Picture 23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8ZxAAAANsAAAAPAAAAZHJzL2Rvd25yZXYueG1sRI9Ba8JA&#10;FITvgv9heUJvuqmChtRVqqXUQw82yQ94zT6TYPZtzG6T9N93BaHHYWa+Ybb70TSip87VlhU8LyIQ&#10;xIXVNZcK8ux9HoNwHlljY5kU/JKD/W462WKi7cBf1Ke+FAHCLkEFlfdtIqUrKjLoFrYlDt7FdgZ9&#10;kF0pdYdDgJtGLqNoLQ3WHBYqbOlYUXFNf4yCW/5NH9nb5nIcMx1/Hq7cn/uVUk+z8fUFhKfR/4cf&#10;7ZNWsFzB/Uv4AXL3BwAA//8DAFBLAQItABQABgAIAAAAIQDb4fbL7gAAAIUBAAATAAAAAAAAAAAA&#10;AAAAAAAAAABbQ29udGVudF9UeXBlc10ueG1sUEsBAi0AFAAGAAgAAAAhAFr0LFu/AAAAFQEAAAsA&#10;AAAAAAAAAAAAAAAAHwEAAF9yZWxzLy5yZWxzUEsBAi0AFAAGAAgAAAAhAEdFLxnEAAAA2wAAAA8A&#10;AAAAAAAAAAAAAAAABwIAAGRycy9kb3ducmV2LnhtbFBLBQYAAAAAAwADALcAAAD4AgAAAAA=&#10;">
                  <v:imagedata r:id="rId13" o:title=""/>
                </v:shape>
                <v:shape id="TextBox 94" o:spid="_x0000_s104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DE589A5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58400" behindDoc="0" locked="0" layoutInCell="1" allowOverlap="1" wp14:anchorId="3FEAE714" wp14:editId="147FB2FB">
                <wp:simplePos x="0" y="0"/>
                <wp:positionH relativeFrom="column">
                  <wp:posOffset>5062855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FD66EC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AE714" id="Group 14" o:spid="_x0000_s1041" style="position:absolute;margin-left:398.65pt;margin-top:.9pt;width:57.85pt;height:95.3pt;z-index:25155840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vg6AAMAAPo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qXBkTSBmrkryXxFMVpdZnBnnujH/Ta9IGymyHffWEa/A9MyN7L+jzK&#10;yveOMAjOk+lsAdkZLMWTOEriXndWQXHwWDKdLKII6gM7LqazeVcWVn0cM6RRnBwyzJMEt4TD/SHC&#10;HFFpwTL46+WC0Su5/mwrOOW2hgd9kuavcjTUPG31GVRWUyc2ohbu2bsUaoig5G4t2Np0kyPlp4Py&#10;sIy39trjEdzVnaHI6bNiT5ZIdVNRWfJrq8HgICqcH0LGqLbiNLcYRo1eZvHTFzg2tdB3oq6xijju&#10;GUOPnHjsN6J1/r1VbNtw6bqGNLwG8kraSmgbEJPxZsPBX+ZTDjgZPAYOPKaNkK4rszXsO9AArDSz&#10;znDHKhwWgKmPQ53HBU/ggBnZWXAm2bRfVA6J6dYp34knzjy22GS2uJin3e0Hkx4stpgukolfHx0G&#10;6hvr7rlqCA6ADkD299DdZ4vgYeuwBeFLhaIOBUCIfS0AMbYVPHd20Bpmr9T+p45+qKjmgAbTHvlq&#10;NvjqEVh+UHsSz5B0vwsbmrg9xHurYLwDOvTV2NdJmkRpOj9p0EG7NEmm2L3Y4GmUpOl/0+4ACUdu&#10;v9n7t8rnx8hG5c/AooUHfBnYn1uKLWtcfaP8e+8tpa/BEnfC1+hwBqqBEyiCH/kH1hex/zHAF/x4&#10;7ncdfrJWvw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HL4QfnfAAAACQEAAA8AAABkcnMvZG93bnJldi54bWxM&#10;j0FLw0AUhO+C/2F5gje7SaO2idmUUtRTEWwF6e01+5qEZndDdpuk/97nSY/DDDPf5KvJtGKg3jfO&#10;KohnEQiypdONrRR87d8eliB8QKuxdZYUXMnDqri9yTHTbrSfNOxCJbjE+gwV1CF0mZS+rMmgn7mO&#10;LHsn1xsMLPtK6h5HLjetnEfRszTYWF6osaNNTeV5dzEK3kcc10n8OmzPp831sH/6+N7GpNT93bR+&#10;ARFoCn9h+MVndCiY6eguVnvRKliki4SjbPAD9tM44W9H1un8EWSRy/8Pi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pr4OgADAAD6BgAADgAAAAAAAAAAAAAAAAA6&#10;AgAAZHJzL2Uyb0RvYy54bWxQSwECLQAKAAAAAAAAACEA45+2COoEAADqBAAAFAAAAAAAAAAAAAAA&#10;AABmBQAAZHJzL21lZGlhL2ltYWdlMS5naWZQSwECLQAUAAYACAAAACEAcvhB+d8AAAAJAQAADwAA&#10;AAAAAAAAAAAAAACCCgAAZHJzL2Rvd25yZXYueG1sUEsBAi0AFAAGAAgAAAAhALXvoH65AAAAIQEA&#10;ABkAAAAAAAAAAAAAAAAAjgsAAGRycy9fcmVscy9lMm9Eb2MueG1sLnJlbHNQSwUGAAAAAAYABgB8&#10;AQAAfgwAAAAA&#10;">
                <v:shape id="Picture 14" o:spid="_x0000_s104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5" o:title=""/>
                </v:shape>
                <v:shape id="TextBox 16" o:spid="_x0000_s104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0FD66EC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9968" behindDoc="0" locked="0" layoutInCell="1" allowOverlap="1" wp14:anchorId="2A2AD4EF" wp14:editId="1519A947">
                <wp:simplePos x="0" y="0"/>
                <wp:positionH relativeFrom="column">
                  <wp:posOffset>4348480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557D3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2AD4EF" id="Group 8" o:spid="_x0000_s1044" style="position:absolute;margin-left:342.4pt;margin-top:1pt;width:57.85pt;height:95.4pt;z-index:25153996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7yr/A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X82YN3I&#10;7BkotNATqWd+banmHtG2upKuhdCZUZdbCw5dHPTSvemdg/7rlRIsgV9fsrB6lYg/tza8sluM3o2H&#10;+q981FQ/bdUZdJeiVmxEJeyzmxSgDoJqdveCYTZwM+Y0AK27pMIxRiVgAbmGW90bkF2wO8meDGnk&#10;VUmbgl8aBdJjrkeT1rItOc2g+lwJ+Mde3PYIx6YSCvOD4uK6Zwxz6qTP3xCtmyHXkm1r3thuKGpe&#10;AXnZmFIoA9lLeL3h0OP6SwY4GQxkC42utGgskoSMavYDaHRrq7llJZpzwNTboeHMcOAIjJiRHVYU&#10;2bRfZQaOKVSHK8aT+fCy0cNZGMXTLvpQ9PNo7PXldBmF/63oB4hQoriEnytWN1ZhdTS3X+7drfEf&#10;1fo3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ERPGMXgAAAACQEAAA8AAABkcnMvZG93bnJldi54bWxMj0FL&#10;w0AUhO+C/2F5gje7SbQlTbMppainItgK4m2bfU1Cs29Ddpuk/97nyR6HGWa+ydeTbcWAvW8cKYhn&#10;EQik0pmGKgVfh7enFIQPmoxuHaGCK3pYF/d3uc6MG+kTh32oBJeQz7SCOoQuk9KXNVrtZ65DYu/k&#10;eqsDy76Sptcjl9tWJlG0kFY3xAu17nBbY3neX6yC91GPm+f4ddidT9vrz2H+8b2LUanHh2mzAhFw&#10;Cv9h+MNndCiY6eguZLxoFSzSF0YPChK+xH4aRXMQRw4ukxRkkcvbB8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PfvKv8AgAA8AYAAA4AAAAAAAAAAAAAAAAAOgIA&#10;AGRycy9lMm9Eb2MueG1sUEsBAi0ACgAAAAAAAAAhAHzFOHkKCgAACgoAABQAAAAAAAAAAAAAAAAA&#10;YgUAAGRycy9tZWRpYS9pbWFnZTEuZ2lmUEsBAi0AFAAGAAgAAAAhAERPGMXgAAAACQEAAA8AAAAA&#10;AAAAAAAAAAAAng8AAGRycy9kb3ducmV2LnhtbFBLAQItABQABgAIAAAAIQC176B+uQAAACEBAAAZ&#10;AAAAAAAAAAAAAAAAAKsQAABkcnMvX3JlbHMvZTJvRG9jLnhtbC5yZWxzUEsFBgAAAAAGAAYAfAEA&#10;AJsRAAAAAA==&#10;">
                <v:shape id="TextBox 9" o:spid="_x0000_s1045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C3557D3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7" o:title=""/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17C7C8E0" wp14:editId="5C463CA6">
                <wp:simplePos x="0" y="0"/>
                <wp:positionH relativeFrom="column">
                  <wp:posOffset>3577142</wp:posOffset>
                </wp:positionH>
                <wp:positionV relativeFrom="paragraph">
                  <wp:posOffset>12878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341CFA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C7C8E0" id="Group 11" o:spid="_x0000_s1047" style="position:absolute;margin-left:281.65pt;margin-top:1pt;width:57.9pt;height:95.35pt;z-index:251549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K8Y8AIAAPQGAAAOAAAAZHJzL2Uyb0RvYy54bWysVW1P2zAQ/j5p/8HK&#10;d8gbpSVqixgMNIltaLAf4DpOYpHYnu026b/nzmn6Btomtg8N9tm+u+e5547pZdfUZMWNFUrOgvg0&#10;CgiXTOVClrPg59PtySQg1lGZ01pJPgvW3AaX848fpq3OeKIqVefcEHAibdbqWVA5p7MwtKziDbWn&#10;SnMJh4UyDXWwNWWYG9qC96YOkyg6D1tlcm0U49aC9aY/DObef1Fw5r4XheWO1LMAcnP+a/x3gd9w&#10;PqVZaaiuBNukQd+RRUOFhKBbVzfUUbI04pWrRjCjrCrcKVNNqIpCMO4xAJo4OkJzZ9RSeyxl1pZ6&#10;SxNQe8TTu92yb6sHQ0QOtUsCImkDNfJhSRwjOa0uM7hzZ/SjfjAbQ9nvEG9XmAb/AhLSeVrXW1p5&#10;5wgD4zgdRXEaEAZHcRJH4zTteWcVFAefJaOLaBJBfXaPWfX598/DIXiIOW5TajUIye64sv/G1WNF&#10;NfclsMjDwFU8cPUEID+pjgB7nhx/C6kirgM7AB7sFoxvMJaMo2iSHEAfeBul6RmSgryNonQ0GqGv&#10;LW6aaWPdHVcNwcUsMKB2L0K6ureuvzpcwchS3Yq6RjuS1OeDK9ctOi+B8ZDrQuVrgNBCX8wC+2tJ&#10;DQ+IcfW18m2Ezqy+Wjpw6OOgl/7NxjlUYD7VgmXw28gWVq9K8ef2hlduidH7EdH8lY+GmuelPoEO&#10;09SJhaiFW/tpAexgUnL1IBhWAzd7VQWN9h0AxxiVgGqBruFW/wZoF+xesWdLpLquqCz5ldVAPdZ6&#10;ZzJGtRWnOejPSyA89OK3B3ksaqGxPkgurjeIYVYd9fobpPVz5EaxZcOl6wej4TWAV9JWQluoXsab&#10;BYc+N19yyJPBUHbQ69oI6RAkVNSwHwCjXzvDHavQXEBOGztIzw4HHsAuZ0SHiiKL9qvKwTEFdXgx&#10;Hk2I/VZPzuOzaNJHH0S/Pywuzi7S5L+JfkgRJIpL+Hmx+tEKq4PZvb/3t3b/rOYv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AhZm+p4AAAAAkBAAAPAAAAZHJzL2Rvd25yZXYueG1sTI9Na8JAEIbvhf6HZQq91c0Hxhqz&#10;EZG2JylUC8XbmoxJMDsbsmsS/32np3oc3od3njdbT6YVA/ausaQgnAUgkApbNlQp+D68v7yCcF5T&#10;qVtLqOCGDtb540Om09KO9IXD3leCS8ilWkHtfZdK6YoajXYz2yFxdra90Z7PvpJlr0cuN62MgiCR&#10;RjfEH2rd4bbG4rK/GgUfox43cfg27C7n7e14mH/+7EJU6vlp2qxAeJz8Pwx/+qwOOTud7JVKJ1oF&#10;8ySOGVUQ8STOk8UyBHFicBktQOaZvF+Q/wI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rVK8Y8AIAAPQGAAAOAAAAAAAAAAAAAAAAADoCAABkcnMvZTJvRG9jLnhtbFBL&#10;AQItAAoAAAAAAAAAIQA7jqaxdAQAAHQEAAAUAAAAAAAAAAAAAAAAAFYFAABkcnMvbWVkaWEvaW1h&#10;Z2UxLmdpZlBLAQItABQABgAIAAAAIQAhZm+p4AAAAAkBAAAPAAAAAAAAAAAAAAAAAPwJAABkcnMv&#10;ZG93bnJldi54bWxQSwECLQAUAAYACAAAACEAte+gfrkAAAAhAQAAGQAAAAAAAAAAAAAAAAAJCwAA&#10;ZHJzL19yZWxzL2Uyb0RvYy54bWwucmVsc1BLBQYAAAAABgAGAHwBAAD5CwAAAAA=&#10;">
                <v:shape id="TextBox 12" o:spid="_x0000_s104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1341CFA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</w:p>
    <w:p w14:paraId="735C5E8C" w14:textId="16579772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             C         Am Dm </w:t>
      </w:r>
    </w:p>
    <w:p w14:paraId="53715279" w14:textId="69084A09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 xml:space="preserve">Since my love has left me – </w:t>
      </w:r>
    </w:p>
    <w:p w14:paraId="225681CB" w14:textId="5479D143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G7            C     Am Dm</w:t>
      </w:r>
    </w:p>
    <w:p w14:paraId="5FE23F42" w14:textId="228A0F04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B3425">
        <w:rPr>
          <w:rFonts w:ascii="Arial" w:hAnsi="Arial" w:cs="Arial"/>
          <w:sz w:val="26"/>
          <w:szCs w:val="26"/>
        </w:rPr>
        <w:t>I'm</w:t>
      </w:r>
      <w:proofErr w:type="gramEnd"/>
      <w:r w:rsidRPr="000B3425">
        <w:rPr>
          <w:rFonts w:ascii="Arial" w:hAnsi="Arial" w:cs="Arial"/>
          <w:sz w:val="26"/>
          <w:szCs w:val="26"/>
        </w:rPr>
        <w:t xml:space="preserve"> so all alone</w:t>
      </w:r>
    </w:p>
    <w:p w14:paraId="67983FF0" w14:textId="337D8A95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G7                       C          </w:t>
      </w:r>
      <w:proofErr w:type="gramStart"/>
      <w:r w:rsidRPr="000B3425">
        <w:rPr>
          <w:rFonts w:ascii="Arial" w:hAnsi="Arial" w:cs="Arial"/>
          <w:b/>
          <w:bCs/>
          <w:sz w:val="26"/>
          <w:szCs w:val="26"/>
        </w:rPr>
        <w:t>Am  Dm</w:t>
      </w:r>
      <w:proofErr w:type="gramEnd"/>
    </w:p>
    <w:p w14:paraId="05A1B98C" w14:textId="144061D0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I would bring her back to me</w:t>
      </w:r>
      <w:r w:rsidR="00557DA4" w:rsidRPr="000B3425">
        <w:rPr>
          <w:noProof/>
          <w:sz w:val="26"/>
          <w:szCs w:val="26"/>
        </w:rPr>
        <w:t xml:space="preserve"> </w:t>
      </w:r>
    </w:p>
    <w:p w14:paraId="56D9CBED" w14:textId="2D22E78F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G7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C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>Am Dm</w:t>
      </w:r>
    </w:p>
    <w:p w14:paraId="2857D8EC" w14:textId="543D8C7A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 xml:space="preserve">But I </w:t>
      </w:r>
      <w:proofErr w:type="gramStart"/>
      <w:r w:rsidRPr="000B3425">
        <w:rPr>
          <w:rFonts w:ascii="Arial" w:hAnsi="Arial" w:cs="Arial"/>
          <w:sz w:val="26"/>
          <w:szCs w:val="26"/>
        </w:rPr>
        <w:t>don't</w:t>
      </w:r>
      <w:proofErr w:type="gramEnd"/>
      <w:r w:rsidRPr="000B3425">
        <w:rPr>
          <w:rFonts w:ascii="Arial" w:hAnsi="Arial" w:cs="Arial"/>
          <w:sz w:val="26"/>
          <w:szCs w:val="26"/>
        </w:rPr>
        <w:t xml:space="preserve"> know where she's gone</w:t>
      </w:r>
    </w:p>
    <w:p w14:paraId="78E6F330" w14:textId="102FF2F0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G7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C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 C7</w:t>
      </w:r>
    </w:p>
    <w:p w14:paraId="4D299DE4" w14:textId="67B2F482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0B3425">
        <w:rPr>
          <w:rFonts w:ascii="Arial" w:hAnsi="Arial" w:cs="Arial"/>
          <w:sz w:val="26"/>
          <w:szCs w:val="26"/>
        </w:rPr>
        <w:t>don't</w:t>
      </w:r>
      <w:proofErr w:type="gramEnd"/>
      <w:r w:rsidRPr="000B3425">
        <w:rPr>
          <w:rFonts w:ascii="Arial" w:hAnsi="Arial" w:cs="Arial"/>
          <w:sz w:val="26"/>
          <w:szCs w:val="26"/>
        </w:rPr>
        <w:t xml:space="preserve"> know where she's gone</w:t>
      </w:r>
    </w:p>
    <w:p w14:paraId="6429A7D2" w14:textId="0E4EB86C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8E8375" w14:textId="5E52FA70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>Reprise:</w:t>
      </w:r>
    </w:p>
    <w:p w14:paraId="0D64E082" w14:textId="23068ACC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4966E4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F 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proofErr w:type="spellStart"/>
      <w:r w:rsidR="004966E4" w:rsidRPr="000B3425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Am</w:t>
      </w:r>
    </w:p>
    <w:p w14:paraId="509B0A98" w14:textId="678BFAA2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B3425">
        <w:rPr>
          <w:rFonts w:ascii="Arial" w:hAnsi="Arial" w:cs="Arial"/>
          <w:sz w:val="26"/>
          <w:szCs w:val="26"/>
          <w:highlight w:val="yellow"/>
        </w:rPr>
        <w:t>There must be a cloud in my head</w:t>
      </w:r>
    </w:p>
    <w:p w14:paraId="1F5B09FA" w14:textId="6A52AA07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Dm  </w:t>
      </w:r>
      <w:r w:rsidR="00F45AF8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C  </w:t>
      </w:r>
      <w:r w:rsidR="00F45AF8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A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66F25018" w14:textId="17E2E561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B3425">
        <w:rPr>
          <w:rFonts w:ascii="Arial" w:hAnsi="Arial" w:cs="Arial"/>
          <w:sz w:val="26"/>
          <w:szCs w:val="26"/>
          <w:highlight w:val="yellow"/>
        </w:rPr>
        <w:t>Rain keeps falling from my eye, eyes</w:t>
      </w:r>
    </w:p>
    <w:p w14:paraId="349C545B" w14:textId="7A0A1F74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proofErr w:type="spellStart"/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F45AF8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>Am</w:t>
      </w:r>
      <w:r w:rsidR="00557DA4" w:rsidRPr="000B3425">
        <w:rPr>
          <w:noProof/>
          <w:sz w:val="26"/>
          <w:szCs w:val="26"/>
        </w:rPr>
        <w:t xml:space="preserve"> </w:t>
      </w:r>
    </w:p>
    <w:p w14:paraId="78F7919D" w14:textId="08971BC3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B3425">
        <w:rPr>
          <w:rFonts w:ascii="Arial" w:hAnsi="Arial" w:cs="Arial"/>
          <w:sz w:val="26"/>
          <w:szCs w:val="26"/>
          <w:highlight w:val="yellow"/>
        </w:rPr>
        <w:t xml:space="preserve">Oh no, it </w:t>
      </w:r>
      <w:proofErr w:type="gramStart"/>
      <w:r w:rsidRPr="000B3425">
        <w:rPr>
          <w:rFonts w:ascii="Arial" w:hAnsi="Arial" w:cs="Arial"/>
          <w:sz w:val="26"/>
          <w:szCs w:val="26"/>
          <w:highlight w:val="yellow"/>
        </w:rPr>
        <w:t>can't</w:t>
      </w:r>
      <w:proofErr w:type="gramEnd"/>
      <w:r w:rsidRPr="000B3425">
        <w:rPr>
          <w:rFonts w:ascii="Arial" w:hAnsi="Arial" w:cs="Arial"/>
          <w:sz w:val="26"/>
          <w:szCs w:val="26"/>
          <w:highlight w:val="yellow"/>
        </w:rPr>
        <w:t xml:space="preserve"> be teardrops</w:t>
      </w:r>
    </w:p>
    <w:p w14:paraId="565275E7" w14:textId="1F1B0FF8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4966E4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F 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</w:t>
      </w:r>
      <w:r w:rsidR="004966E4"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G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  <w:highlight w:val="yellow"/>
        </w:rPr>
        <w:t>G7</w:t>
      </w:r>
    </w:p>
    <w:p w14:paraId="4C9A3FA0" w14:textId="7E1A288B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  <w:highlight w:val="yellow"/>
        </w:rPr>
        <w:t xml:space="preserve">For a man </w:t>
      </w:r>
      <w:proofErr w:type="spellStart"/>
      <w:r w:rsidRPr="000B3425">
        <w:rPr>
          <w:rFonts w:ascii="Arial" w:hAnsi="Arial" w:cs="Arial"/>
          <w:sz w:val="26"/>
          <w:szCs w:val="26"/>
          <w:highlight w:val="yellow"/>
        </w:rPr>
        <w:t>ain't</w:t>
      </w:r>
      <w:proofErr w:type="spellEnd"/>
      <w:r w:rsidRPr="000B3425">
        <w:rPr>
          <w:rFonts w:ascii="Arial" w:hAnsi="Arial" w:cs="Arial"/>
          <w:sz w:val="26"/>
          <w:szCs w:val="26"/>
          <w:highlight w:val="yellow"/>
        </w:rPr>
        <w:t xml:space="preserve"> supposed to cry</w:t>
      </w:r>
    </w:p>
    <w:p w14:paraId="79CC3529" w14:textId="387B7CE9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123F71" w14:textId="1B2A6EE6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C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Am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Dm G7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C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Am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>Dm</w:t>
      </w:r>
    </w:p>
    <w:p w14:paraId="77CD5904" w14:textId="5DFEA36F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So it must be rain</w:t>
      </w:r>
      <w:r w:rsidR="00F45AF8" w:rsidRPr="000B3425">
        <w:rPr>
          <w:rFonts w:ascii="Arial" w:hAnsi="Arial" w:cs="Arial"/>
          <w:sz w:val="26"/>
          <w:szCs w:val="26"/>
        </w:rPr>
        <w:t>-</w:t>
      </w:r>
      <w:proofErr w:type="gramStart"/>
      <w:r w:rsidRPr="000B3425">
        <w:rPr>
          <w:rFonts w:ascii="Arial" w:hAnsi="Arial" w:cs="Arial"/>
          <w:sz w:val="26"/>
          <w:szCs w:val="26"/>
        </w:rPr>
        <w:t xml:space="preserve">drops, </w:t>
      </w:r>
      <w:r w:rsidR="00F45AF8" w:rsidRPr="000B3425">
        <w:rPr>
          <w:rFonts w:ascii="Arial" w:hAnsi="Arial" w:cs="Arial"/>
          <w:sz w:val="26"/>
          <w:szCs w:val="26"/>
        </w:rPr>
        <w:t xml:space="preserve">  </w:t>
      </w:r>
      <w:proofErr w:type="gramEnd"/>
      <w:r w:rsidR="00F45AF8" w:rsidRPr="000B3425">
        <w:rPr>
          <w:rFonts w:ascii="Arial" w:hAnsi="Arial" w:cs="Arial"/>
          <w:sz w:val="26"/>
          <w:szCs w:val="26"/>
        </w:rPr>
        <w:t xml:space="preserve">    </w:t>
      </w:r>
      <w:r w:rsidRPr="000B3425">
        <w:rPr>
          <w:rFonts w:ascii="Arial" w:hAnsi="Arial" w:cs="Arial"/>
          <w:sz w:val="26"/>
          <w:szCs w:val="26"/>
        </w:rPr>
        <w:t>so many rain</w:t>
      </w:r>
      <w:r w:rsidR="00F45AF8" w:rsidRPr="000B3425">
        <w:rPr>
          <w:rFonts w:ascii="Arial" w:hAnsi="Arial" w:cs="Arial"/>
          <w:sz w:val="26"/>
          <w:szCs w:val="26"/>
        </w:rPr>
        <w:t>-</w:t>
      </w:r>
      <w:r w:rsidRPr="000B3425">
        <w:rPr>
          <w:rFonts w:ascii="Arial" w:hAnsi="Arial" w:cs="Arial"/>
          <w:sz w:val="26"/>
          <w:szCs w:val="26"/>
        </w:rPr>
        <w:t>drops</w:t>
      </w:r>
    </w:p>
    <w:p w14:paraId="26FF6E2C" w14:textId="3A76D8F4" w:rsidR="00F45AF8" w:rsidRPr="000B3425" w:rsidRDefault="000B3425" w:rsidP="00F45AF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6AFE2B81" wp14:editId="7D3CD2ED">
                <wp:simplePos x="0" y="0"/>
                <wp:positionH relativeFrom="column">
                  <wp:posOffset>6076950</wp:posOffset>
                </wp:positionH>
                <wp:positionV relativeFrom="paragraph">
                  <wp:posOffset>1415415</wp:posOffset>
                </wp:positionV>
                <wp:extent cx="734695" cy="1202055"/>
                <wp:effectExtent l="0" t="0" r="8255" b="0"/>
                <wp:wrapNone/>
                <wp:docPr id="4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01826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826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52"/>
                        <wps:cNvSpPr txBox="1"/>
                        <wps:spPr>
                          <a:xfrm>
                            <a:off x="503383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42267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E2B81" id="Group 157" o:spid="_x0000_s1050" style="position:absolute;margin-left:478.5pt;margin-top:111.45pt;width:57.85pt;height:94.65pt;z-index:251817472" coordorigin="401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idgBwMAAAAHAAAOAAAAZHJzL2Uyb0RvYy54bWysVdtu2zAMfR+wfxD8&#10;3voW52I0Kbp2LQbsEqzdByiybAu1LU1S4uTvR8qXpOmAbcUe6koURR0eHjJX1/u6IjuujZDN0gsv&#10;A4/whslMNMXS+/F0fzH3iLG0yWglG770Dtx416v3765alfJIlrLKuCYQpDFpq5Zeaa1Kfd+wktfU&#10;XErFGzjMpa6pha0u/EzTFqLXlR8FwdRvpc6UlowbA9a77tBbufh5zpn9lueGW1ItPcBm3Ve77wa/&#10;/uqKpoWmqhSsh0HfgKKmooFHx1B31FKy1eJVqFowLY3M7SWTtS/zXDDucoBswuAsmwctt8rlUqRt&#10;oUaagNoznt4cln3drTUR2dKbTD3S0Bpq5J4lYTJDdlpVpOD0oNWjWuveUHQ7THif6xr/Qypk73g9&#10;jLzyvSUMjLN4Ml0kHmFwFEZBFCRJRzwroTp4bRKE8wgAgMMsnCdBGA4OH8cYYI2PMaLpFF38AYGP&#10;QEdcSrAU/nrGYPWKsT8rC27ZreZeH6T+qxg11c9bdQHFVdSKjaiEPTihQhkRVLNbC7bW3eaE/NlA&#10;Phzjq2Ti2Mcr6NXdoZjTZ8meDWnkbUmbgt8YBRoHWuH+YNJatiWnmUEzcvQyitu+wLGphLoXVYV1&#10;xHWfMbTJmcx+Q1on4TvJtjVvbNeTmleQvGxMKZTxiE55veEgMf0pA5wM5oEFmSktGtuV2Wj2HdIA&#10;rDQ1VnPLSlzmgKm3Q53HA5fAETNmZ0CbZNN+kRkEplsrXTOeafNUZJN4tkii7vWjTI8SW0wWceRU&#10;OioM2NfGPnBZE1xAOgDZvUN3nw2CB9fBBeE3EkkdCoAQ+1oAYmwsmHhm4Bp2r9j+p6Z+LKnigAbD&#10;nugKxm/X1E+Q5Qe5h7Z2Wfdu2NPE7uGg1wraO6RDY42tnQRxPIcOPO/Rgb4kjicBzFjscvBNuib/&#10;H/QdQeHK7jd7N7HmWD60bGR2gDxaGONLz/zcUuxabatb6aa+U5W6AVXcC1em4x0oCG6gDm7lxqyr&#10;Y/+TgHP8dO+8jj9cq18A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APLomz4gAAAAwBAAAPAAAAZHJzL2Rvd25yZXYu&#10;eG1sTI9BS8NAFITvgv9heYI3u8lqjY15KaWop1KwFcTbNnlNQrNvQ3abpP/e7UmPwwwz32TLybRi&#10;oN41lhHiWQSCuLBlwxXC1/794QWE85pL3VomhAs5WOa3N5lOSzvyJw07X4lQwi7VCLX3XSqlK2oy&#10;2s1sRxy8o+2N9kH2lSx7PYZy00oVRc/S6IbDQq07WtdUnHZng/Ax6nH1GL8Nm9NxffnZz7ffm5gQ&#10;7++m1SsIT5P/C8MVP6BDHpgO9sylEy3CYp6ELx5BKbUAcU1EiUpAHBCeYqVA5pn8fyL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nGJ2AHAwAAAAcAAA4AAAAAAAAA&#10;AAAAAAAAOgIAAGRycy9lMm9Eb2MueG1sUEsBAi0ACgAAAAAAAAAhAKO3+wZZBQAAWQUAABQAAAAA&#10;AAAAAAAAAAAAbQUAAGRycy9tZWRpYS9pbWFnZTEuZ2lmUEsBAi0AFAAGAAgAAAAhAA8uibPiAAAA&#10;DAEAAA8AAAAAAAAAAAAAAAAA+AoAAGRycy9kb3ducmV2LnhtbFBLAQItABQABgAIAAAAIQC176B+&#10;uQAAACEBAAAZAAAAAAAAAAAAAAAAAAcMAABkcnMvX3JlbHMvZTJvRG9jLnhtbC5yZWxzUEsFBgAA&#10;AAAGAAYAfAEAAPcMAAAAAA==&#10;">
                <v:shape id="Picture 47" o:spid="_x0000_s1051" type="#_x0000_t75" style="position:absolute;left:401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5bxQAAANsAAAAPAAAAZHJzL2Rvd25yZXYueG1sRI9Pa8JA&#10;FMTvgt9heUIvohtLqxKzEWkVeqgH45/zI/tMgtm3aXZr0m/fLRQ8DjPzGyZZ96YWd2pdZVnBbBqB&#10;IM6trrhQcDruJksQziNrrC2Tgh9ysE6HgwRjbTs+0D3zhQgQdjEqKL1vYildXpJBN7UNcfCutjXo&#10;g2wLqVvsAtzU8jmK5tJgxWGhxIbeSspv2bdRsP/Kxpd63m1fNzPMz5/vuNtaVOpp1G9WIDz1/hH+&#10;b39oBS8L+PsSfoBMfwEAAP//AwBQSwECLQAUAAYACAAAACEA2+H2y+4AAACFAQAAEwAAAAAAAAAA&#10;AAAAAAAAAAAAW0NvbnRlbnRfVHlwZXNdLnhtbFBLAQItABQABgAIAAAAIQBa9CxbvwAAABUBAAAL&#10;AAAAAAAAAAAAAAAAAB8BAABfcmVscy8ucmVsc1BLAQItABQABgAIAAAAIQDLGK5bxQAAANsAAAAP&#10;AAAAAAAAAAAAAAAAAAcCAABkcnMvZG93bnJldi54bWxQSwUGAAAAAAMAAwC3AAAA+QIAAAAA&#10;">
                  <v:imagedata r:id="rId21" o:title=""/>
                </v:shape>
                <v:shape id="TextBox 152" o:spid="_x0000_s1052" type="#_x0000_t202" style="position:absolute;left:5033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8E42267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55335C1C" wp14:editId="10468A85">
                <wp:simplePos x="0" y="0"/>
                <wp:positionH relativeFrom="column">
                  <wp:posOffset>6094730</wp:posOffset>
                </wp:positionH>
                <wp:positionV relativeFrom="paragraph">
                  <wp:posOffset>184150</wp:posOffset>
                </wp:positionV>
                <wp:extent cx="734695" cy="1211580"/>
                <wp:effectExtent l="0" t="0" r="8255" b="7620"/>
                <wp:wrapNone/>
                <wp:docPr id="4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014EB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35C1C" id="_x0000_s1053" style="position:absolute;margin-left:479.9pt;margin-top:14.5pt;width:57.85pt;height:95.4pt;z-index:2517918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qY38wIAAOYGAAAOAAAAZHJzL2Uyb0RvYy54bWysVW1P2zAQ/j5p/8Hy&#10;d0jf0tKIFjEYaBLbqsF+gOs4iUVie7bbpP9+d07SFoq0De0DwT77zs8999z18qqpSrIV1kmtFnR4&#10;PqBEKK5TqfIF/fl0d3ZBifNMpazUSizoTjh6tfz44bI2iRjpQpepsASCKJfUZkEL700SRY4XomLu&#10;XBuh4DDTtmIetjaPUstqiF6V0WgwmEa1tqmxmgvnwHrbHtJliJ9lgvvvWeaEJ+WCAjYfvjZ81/iN&#10;lpcsyS0zheQdDPYOFBWTCh7dh7plnpGNlSehKsmtdjrz51xXkc4yyUXIAbIZDl5lc2/1xoRc8qTO&#10;zZ4moPYVT+8Oy79tV5bIdEEnY0oUq6BG4Vkyj5Gc2uQJ3Lm35tGsbGfI2x3m22S2wv+QCWkCrbs9&#10;raLxhINxNp5MIRrhcDQcDYfxRcc7L6A4J268+Lx3jAdDgNU7TmdzxBT1z0aIbg/GSJ7AX8cSrE5Y&#10;+rOawMtvrKBdkOqvYlTMPm/MGRTUMC/XspR+F8QJpUNQaruSfGXbzRHhk55wOMZXyWSC6aEL3mp9&#10;GOb0oPmzI0rfFEzl4toZ0DVwCf69yVpdF4KlDs3I0csoYfsCx7qU5k6WJRYP113G0BqvpPUGaa1s&#10;bzXfVEL5tg+tKCF5rVwhjaPEJqJaC5CV/ZICTg4zwIO0jJXKIz6WOMt/QBrt2lvheYHmDDB1dqiz&#10;6w9CAgfMmJ0DQZJ1/VWnEJhtvA4N+KYgR9PROA7ksuSgyoO45pP5eBT0vtcW8G6dvxe6IriARABs&#10;eIFtHxzChqv9FQSuNNLZU4/guioAVuwjmG+uZxl2Jzz/Uws/FswIQINhjxQFTda28BNk+Uk3ZB6S&#10;7m5hBxPfgL0TCdpboH1H7Rt5Nh1OZ5ScNnM8Hk8GMEmxJ+PBOI7/G20HNLjyzboJcym0PFrWOt1B&#10;AjUM6wV1vzYM+9T68kaH2R40Za5BB3cylOfgA4XADfAfVmGYhvp1gx+n9fE+3Dr8PC1/A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nR6Cg+AAAAALAQAADwAAAGRycy9kb3ducmV2LnhtbEyPQUvDQBCF74L/YRnBm92kEjVpNqUU9VSE&#10;toL0ts1Ok9DsbMhuk/TfOz3pcd57vPlevpxsKwbsfeNIQTyLQCCVzjRUKfjefzy9gfBBk9GtI1Rw&#10;RQ/L4v4u15lxI21x2IVKcAn5TCuoQ+gyKX1Zo9V+5jok9k6utzrw2VfS9HrkctvKeRS9SKsb4g+1&#10;7nBdY3neXayCz1GPq+f4fdicT+vrYZ98/WxiVOrxYVotQAScwl8YbviMDgUzHd2FjBetgjRJGT0o&#10;mKe86RaIXpMExJGVmC1Z5PL/huIX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0KKmN/MCAADmBgAADgAAAAAAAAAAAAAAAAA6AgAAZHJzL2Uyb0RvYy54bWxQSwECLQAK&#10;AAAAAAAAACEArjSrg/oDAAD6AwAAFAAAAAAAAAAAAAAAAABZBQAAZHJzL21lZGlhL2ltYWdlMS5n&#10;aWZQSwECLQAUAAYACAAAACEAnR6Cg+AAAAALAQAADwAAAAAAAAAAAAAAAACFCQAAZHJzL2Rvd25y&#10;ZXYueG1sUEsBAi0AFAAGAAgAAAAhALXvoH65AAAAIQEAABkAAAAAAAAAAAAAAAAAkgoAAGRycy9f&#10;cmVscy9lMm9Eb2MueG1sLnJlbHNQSwUGAAAAAAYABgB8AQAAggsAAAAA&#10;">
                <v:shape id="Picture 44" o:spid="_x0000_s105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LNxAAAANsAAAAPAAAAZHJzL2Rvd25yZXYueG1sRI/NbsIw&#10;EITvSH0HaytxA6eACkoxiB8heugBCA+wxEsSEa9DbEJ4e1wJieNoZr7RTOetKUVDtSssK/jqRyCI&#10;U6sLzhQck01vAsJ5ZI2lZVLwIAfz2UdnirG2d95Tc/CZCBB2MSrIva9iKV2ak0HXtxVx8M62NuiD&#10;rDOpa7wHuCnlIIq+pcGCw0KOFa1ySi+Hm1FwPZ5om6zH51Wb6Mnf8sLNrhkq1f1sFz8gPLX+HX61&#10;f7WC0Qj+v4QfIGdPAAAA//8DAFBLAQItABQABgAIAAAAIQDb4fbL7gAAAIUBAAATAAAAAAAAAAAA&#10;AAAAAAAAAABbQ29udGVudF9UeXBlc10ueG1sUEsBAi0AFAAGAAgAAAAhAFr0LFu/AAAAFQEAAAsA&#10;AAAAAAAAAAAAAAAAHwEAAF9yZWxzLy5yZWxzUEsBAi0AFAAGAAgAAAAhABVzUs3EAAAA2wAAAA8A&#10;AAAAAAAAAAAAAAAABwIAAGRycy9kb3ducmV2LnhtbFBLBQYAAAAAAwADALcAAAD4AgAAAAA=&#10;">
                  <v:imagedata r:id="rId13" o:title=""/>
                </v:shape>
                <v:shape id="TextBox 94" o:spid="_x0000_s105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6CD014EB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1872BA54" wp14:editId="71922FF4">
                <wp:simplePos x="0" y="0"/>
                <wp:positionH relativeFrom="column">
                  <wp:posOffset>5313045</wp:posOffset>
                </wp:positionH>
                <wp:positionV relativeFrom="paragraph">
                  <wp:posOffset>183515</wp:posOffset>
                </wp:positionV>
                <wp:extent cx="734695" cy="1210310"/>
                <wp:effectExtent l="0" t="0" r="8255" b="8890"/>
                <wp:wrapNone/>
                <wp:docPr id="28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8C28C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2BA54" id="Group 161" o:spid="_x0000_s1056" style="position:absolute;margin-left:418.35pt;margin-top:14.45pt;width:57.85pt;height:95.3pt;z-index:25163315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N2CJAgMAAPoGAAAOAAAAZHJzL2Uyb0RvYy54bWysVWtP2zAU/T5p/8HK&#10;d8irKTSiRQwGmrRHNdgPcB0nsUhsz3ab8u93r5M0UCZtQ/tA8PP6nHPPvb243LcN2XFjhZLLID6N&#10;AsIlU4WQ1TL48XB7ch4Q66gsaKMkXwZP3AaXq/fvLjqd80TVqim4IRBE2rzTy6B2TudhaFnNW2pP&#10;leYSNktlWupgaqqwMLSD6G0TJlE0DztlCm0U49bC6k2/Gax8/LLkzH0rS8sdaZYBYHP+a/x3g99w&#10;dUHzylBdCzbAoG9A0VIh4dFDqBvqKNka8SpUK5hRVpXulKk2VGUpGPccgE0cHbG5M2qrPZcq7yp9&#10;kAmkPdLpzWHZ193aEFEsgwQyJWkLOfLPkngeozqdrnI4dGf0vV6bYaHqZ0h4X5oW/wMVsve6Ph10&#10;5XtHGCyepbP5IgsIg604iaM0HoRnNWQHr51n0fkcTsCBRZbM+rSw+uMhQBbF6RTgLE3xSDg+HyLK&#10;AygtWA5/g1wweiXXn20Ft9zW8GAI0v5VjJaax60+gcxq6sRGNMI9eZdCDhGU3K0FW5t+8kz5xag8&#10;bOOrJFkgPbyCp/o7FDl9VuzREqmuayorfmU1GBw0hfvjkjGqqzktLC6jRi+j+OkLHJtG6FvRNJhE&#10;HA+MoUaOPPYb0Xr/3ii2bbl0fUEa3gB5JW0ttA2IyXm74eAv86kAnAyagQOPaSOk69NsDfsONAAr&#10;za0z3LEahyVgGtYhz4cNT2DCjOwsGJNsui+qgMB065SvxCNjPnNYchYt0qR/fLLo5LDFDLYzL95o&#10;MBDfWHfHVUtwAGwAsX+G7j5bxA4YxyOIXirUdNQfEQ6pAMBYVNDt7Cg1zF6J/U8FfV9TzQENhp1s&#10;lUK/6wv6AVh+UHsoaV82wzGsZ+L2sDFYBdd7pBPtoayxKJPkqD5H7bI0nUXwGJZ3FqVZ9t+0mxDh&#10;yO03e9+q+vaBSxtVPAGLDhr4MrA/txRL1rjmWvl+7y2lr8ASt8InaboD6cAJZMGPfIP1WRx+DLCD&#10;P5/7U9NP1uoXAA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Ta65&#10;neEAAAAKAQAADwAAAGRycy9kb3ducmV2LnhtbEyPwU6DQBCG7ya+w2ZMvNkFKhWQpWka9dSY2JoY&#10;b1uYAik7S9gt0Ld3POlxZr788/35ejadGHFwrSUF4SIAgVTaqqVawefh9SEB4bymSneWUMEVHayL&#10;25tcZ5Wd6APHva8Fh5DLtILG+z6T0pUNGu0Wtkfi28kORnseh1pWg5443HQyCoKVNLol/tDoHrcN&#10;luf9xSh4m/S0WYYv4+582l6/D/H71y5Epe7v5s0zCI+z/4PhV5/VoWCno71Q5USnIFmunhhVECUp&#10;CAbSOHoEceRFmMYgi1z+r1D8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w3YIkCAwAA+gYAAA4AAAAAAAAAAAAAAAAAOgIAAGRycy9lMm9Eb2MueG1sUEsBAi0ACgAA&#10;AAAAAAAhALSP1dMFBQAABQUAABQAAAAAAAAAAAAAAAAAaAUAAGRycy9tZWRpYS9pbWFnZTEuZ2lm&#10;UEsBAi0AFAAGAAgAAAAhAE2uuZ3hAAAACgEAAA8AAAAAAAAAAAAAAAAAnwoAAGRycy9kb3ducmV2&#10;LnhtbFBLAQItABQABgAIAAAAIQC176B+uQAAACEBAAAZAAAAAAAAAAAAAAAAAK0LAABkcnMvX3Jl&#10;bHMvZTJvRG9jLnhtbC5yZWxzUEsFBgAAAAAGAAYAfAEAAJ0MAAAAAA==&#10;">
                <v:shape id="Picture 29" o:spid="_x0000_s105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23" o:title=""/>
                </v:shape>
                <v:shape id="TextBox 163" o:spid="_x0000_s1058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1A8C28C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454378C9" wp14:editId="5ECCCAF0">
                <wp:simplePos x="0" y="0"/>
                <wp:positionH relativeFrom="column">
                  <wp:posOffset>4583430</wp:posOffset>
                </wp:positionH>
                <wp:positionV relativeFrom="paragraph">
                  <wp:posOffset>182880</wp:posOffset>
                </wp:positionV>
                <wp:extent cx="734695" cy="1211580"/>
                <wp:effectExtent l="0" t="0" r="8255" b="7620"/>
                <wp:wrapNone/>
                <wp:docPr id="4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2BD286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4378C9" id="Group 173" o:spid="_x0000_s1059" style="position:absolute;margin-left:360.9pt;margin-top:14.4pt;width:57.85pt;height:95.4pt;z-index:251760128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jGTBQMAAP0GAAAOAAAAZHJzL2Uyb0RvYy54bWysVV1vmzAUfZ+0/2Dx&#10;3gIhJAQ1qbp2rSbtI1q7H+AYA1YBe7YTkn+/ew2ENJ20rdpDqT+ur88591zn6npfV2THtRGyWXrh&#10;ZeAR3jCZiaZYej+e7i8SjxhLm4xWsuFL78CNd716/+6qVSmfyFJWGdcEkjQmbdXSK61Vqe8bVvKa&#10;mkupeAObudQ1tTDVhZ9p2kL2uvInQTDzW6kzpSXjxsDqXbfprVz+POfMfstzwy2plh5gs+6r3XeD&#10;X391RdNCU1UK1sOgb0BRU9HApcdUd9RSstXiVapaMC2NzO0lk7Uv81ww7jgAmzA4Y/Og5VY5LkXa&#10;FuooE0h7ptOb07Kvu7UmIlt6U5CnoTXUyF1LwnmE6rSqSCHoQatHtdb9QtHNkPA+1zX+Bypk73Q9&#10;HHXle0sYLM6j6WwRe4TBVjgJwzjphWclVAePTSfzRTKDEIhI4nnS1YWVH48Z4iCMxgyz+QJD/OF+&#10;H2EeUSnBUvjr9YLRK73+7Cs4Zbeae32S+q9y1FQ/b9UFlFZRKzaiEvbgbApFRFDNbi3YWneTE+nD&#10;QXrYxlvJNER6eASjujMUOX2W7NmQRt6WtCn4jVHgcBAVzg9LWsu25DQzuIwavczipi9wbCqh7kVV&#10;YRVx3DOGJjkz2W9E6wx8J9m25o3tOlLzCsjLxpRCGY/olNcbDgbTnzLAyeA1sGAypUVjuzIbzb4D&#10;DcBKU2M1t6zEYQ6Y+nWo83HDERgxIzsDziSb9ovMIDHdWula8cyZpxabzINFNOluH006Wmwxhe3Y&#10;qTc4DNTXxj5wWRMcAB2A7O6hu88GwQPIIQThNxJFHQqAEPtaAGJsK3jvzKA1zF6p/U8t/VhSxQEN&#10;pj3x1WTw1ROw/CD30NSOVR+GHU3sHjZ6r+B6h3Sk3Tf2NEoWSXLeoYN4cRRNA3hAsMPjIIrj/ybe&#10;CAlHdr/Zu9cqdN7GpY3MDkCjhTd86ZmfW4pNq211K92T70ylbsAU98JVaTwD9cAJlMGN3Bvrytj/&#10;HuAjfjp3UeOv1uoX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W3Yfh+EAAAAKAQAADwAAAGRycy9kb3ducmV2&#10;LnhtbEyPQUvDQBCF74L/YRnBm91sStsYsymlqKci2AribZtMk9DsbMhuk/TfO57saZg3j/e+ydaT&#10;bcWAvW8caVCzCARS4cqGKg1fh7enBIQPhkrTOkINV/Swzu/vMpOWbqRPHPahEhxCPjUa6hC6VEpf&#10;1GiNn7kOiW8n11sTeO0rWfZm5HDbyjiKltKahrihNh1uayzO+4vV8D6acTNXr8PufNpefw6Lj++d&#10;Qq0fH6bNC4iAU/g3wx8+o0POTEd3odKLVsMqVoweNMQJTzYk89UCxJEF9bwEmWfy9oX8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02MZMFAwAA/QYAAA4AAAAAAAAA&#10;AAAAAAAAOgIAAGRycy9lMm9Eb2MueG1sUEsBAi0ACgAAAAAAAAAhAPi8tu7qBAAA6gQAABQAAAAA&#10;AAAAAAAAAAAAawUAAGRycy9tZWRpYS9pbWFnZTEuZ2lmUEsBAi0AFAAGAAgAAAAhAFt2H4fhAAAA&#10;CgEAAA8AAAAAAAAAAAAAAAAAhwoAAGRycy9kb3ducmV2LnhtbFBLAQItABQABgAIAAAAIQC176B+&#10;uQAAACEBAAAZAAAAAAAAAAAAAAAAAJULAABkcnMvX3JlbHMvZTJvRG9jLnhtbC5yZWxzUEsFBgAA&#10;AAAGAAYAfAEAAIUMAAAAAA==&#10;">
                <v:shape id="Picture 41" o:spid="_x0000_s1060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9" o:title=""/>
                </v:shape>
                <v:shape id="TextBox 175" o:spid="_x0000_s1061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A2BD286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721DBF4B" wp14:editId="62F15167">
                <wp:simplePos x="0" y="0"/>
                <wp:positionH relativeFrom="column">
                  <wp:posOffset>3844925</wp:posOffset>
                </wp:positionH>
                <wp:positionV relativeFrom="paragraph">
                  <wp:posOffset>183515</wp:posOffset>
                </wp:positionV>
                <wp:extent cx="734695" cy="1210310"/>
                <wp:effectExtent l="0" t="0" r="8255" b="8890"/>
                <wp:wrapNone/>
                <wp:docPr id="2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6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C0F10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1DBF4B" id="Group 158" o:spid="_x0000_s1062" style="position:absolute;margin-left:302.75pt;margin-top:14.45pt;width:57.85pt;height:95.3pt;z-index:2516014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2979gIAAPAGAAAOAAAAZHJzL2Uyb0RvYy54bWysVW1P2zAQ/j5p/8HK&#10;d8hbQ2nUFDEYaBLb0GA/wHWcxCKJPdtt0n+/O6dpKCBtYvvQYN/Z53uee+5YXvRNTbZcGyHbzAtP&#10;A4/wlslctGXm/Xy8OTn3iLG0zWktW555O268i9XHD8tOpTySlaxzrgkEaU3aqcyrrFWp7xtW8Yaa&#10;U6l4C85C6oZa2OrSzzXtIHpT+1EQnPmd1LnSknFjwHo9OL2Vi18UnNnvRWG4JXXmQW7WfbX7rvHr&#10;r5Y0LTVVlWD7NOg7smioaOHRQ6hrainZaPEqVCOYlkYW9pTJxpdFIRh3GABNGLxAc6vlRjksZdqV&#10;6kATUPuCp3eHZd+295qIPPOixCMtbaBG7lkSJufITqfKFA7davWg7vXeUA47BNwXusG/AIX0jtfd&#10;gVfeW8LAOI9nZwsIz8AVRmEQh3viWQXVma4tkmg2VIRVnw93kyCMp7vzOMYj/viyjwke8ukUyMhM&#10;TJl/Y+qhooq7AhgkYWTqbGTqERB+kj1wtRi4cseQKGJ7cADc0W7A+AZfYRgEEQgTmJnQj7wlcTwL&#10;wIm8JUGcJMkRdJoqbewtlw3BReZpkLtTId3eGTuwNB7Bt1t5I+oa7cjTkBGubL/unQbCaEx3LfMd&#10;oOigMzLP/NpQzT2ibX0lXSNhNKMuNxYiuocwzHBnHx2qsFoqwVL47YULq1fl+HODwy27wdeHIdH8&#10;VYyG6qeNOoEeU9SKtaiF3bl5AfRgUu32XjAsCG6eVXY+Vhbc+CqJ5sjIeGq4A7wLdifZkyGtvKpo&#10;W/JLo4B7LPdk0lp2Fac5aNCpwD+O4rZHeaxrobBASC6u94hhWr3o9jdIGybJtWSbhrd2GI2a1wBe&#10;tqYSykD1Ut6sOXS6/pJDngzGsoVuV1q0FkFCRTX7ATCGtdXcsgrNBeS0t0PbmdHhAEw5IzqUFFl3&#10;X2UOgSmow6nxzRERzYNF7ORG01Hv83jq9cUM3P9N72NyIE5cws/J1I1VWB3N7ed7d2r6R7X6DQ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Tu5bF4QAAAAoBAAAPAAAAZHJzL2Rvd25yZXYueG1sTI/BSsNAEIbvgu+wjODN&#10;bhJJbdNsSinqqQi2gvS2zU6T0OxsyG6T9O0dT3qcmY9/vj9fT7YVA/a+caQgnkUgkEpnGqoUfB3e&#10;nhYgfNBkdOsIFdzQw7q4v8t1ZtxInzjsQyU4hHymFdQhdJmUvqzRaj9zHRLfzq63OvDYV9L0euRw&#10;28okiubS6ob4Q6073NZYXvZXq+B91OPmOX4ddpfz9nY8pB/fuxiVenyYNisQAafwB8OvPqtDwU4n&#10;dyXjRatgHqUpowqSxRIEAy9JnIA48SJepiCLXP6v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Dtve/YCAADwBgAADgAAAAAAAAAAAAAAAAA6AgAAZHJzL2Uyb0Rv&#10;Yy54bWxQSwECLQAKAAAAAAAAACEAO46msXQEAAB0BAAAFAAAAAAAAAAAAAAAAABcBQAAZHJzL21l&#10;ZGlhL2ltYWdlMS5naWZQSwECLQAUAAYACAAAACEAk7uWxeEAAAAKAQAADwAAAAAAAAAAAAAAAAAC&#10;CgAAZHJzL2Rvd25yZXYueG1sUEsBAi0AFAAGAAgAAAAhALXvoH65AAAAIQEAABkAAAAAAAAAAAAA&#10;AAAAEAsAAGRycy9fcmVscy9lMm9Eb2MueG1sLnJlbHNQSwUGAAAAAAYABgB8AQAAAAwAAAAA&#10;">
                <v:shape id="TextBox 159" o:spid="_x0000_s106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0EC0F10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6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0167B26F" wp14:editId="30811437">
                <wp:simplePos x="0" y="0"/>
                <wp:positionH relativeFrom="column">
                  <wp:posOffset>5316220</wp:posOffset>
                </wp:positionH>
                <wp:positionV relativeFrom="paragraph">
                  <wp:posOffset>1413510</wp:posOffset>
                </wp:positionV>
                <wp:extent cx="734695" cy="1199515"/>
                <wp:effectExtent l="0" t="0" r="8255" b="635"/>
                <wp:wrapNone/>
                <wp:docPr id="3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F1B46" w14:textId="77777777" w:rsidR="00557DA4" w:rsidRDefault="00557DA4" w:rsidP="00557D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7B26F" id="Group 170" o:spid="_x0000_s1065" style="position:absolute;margin-left:418.6pt;margin-top:111.3pt;width:57.85pt;height:94.45pt;z-index:25172838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ay+BgMAAP8GAAAOAAAAZHJzL2Uyb0RvYy54bWysVV1P2zAUfZ+0/2Dl&#10;HZI0TUojWsRgoEn7qAb7Aa7jJBaJ7dluU/797nWSlpZJ29AeCP64vj7n3HPdy6td25AtN1YouQji&#10;8yggXDJVCFktgh+Pd2cXAbGOyoI2SvJF8MxtcLV8/+6y0zmfqFo1BTcEkkibd3oR1M7pPAwtq3lL&#10;7bnSXMJmqUxLHUxNFRaGdpC9bcJJFGVhp0yhjWLcWli97TeDpc9flpy5b2VpuSPNIgBszn+N/67x&#10;Gy4vaV4ZqmvBBhj0DShaKiRcuk91Sx0lGyNepWoFM8qq0p0z1YaqLAXjngOwiaMTNvdGbbTnUuVd&#10;pfcygbQnOr05Lfu6XRkiikWQzAIiaQs18teSeObV6XSVQ9C90Q96ZUAuXKj6GRLelabF/0CF7Lyu&#10;z3td+c4RBouzZJrN04Aw2Irj+TyN0154VkN18FgyncZZBiEQMYkm02zc/7hPkUZxMqSAwkdxjCHh&#10;CCA8gqUFy+FvEAxGrwT7s7HglNsYHgxJ2r/K0VLztNFnUFtNnViLRrhn71OoIoKS25VgK9NPXmgP&#10;XdJrD9t4K0kukB4ewaj+DEVOnxV7skSqm5rKil9bDRYHVeH8uGSM6mpOC4vLqNFxFj89wrFuhL4T&#10;TYNlxPHAGLrkxGW/Ea138K1im5ZL17ek4Q2QV9LWQtuAmJy3aw4OM58KwMngOXDgMm2EdH2ZrWHf&#10;gQZgpbl1hjtW47AETMM61Hm/4QkcMCM7C9Yk6+6LKiAx3Tjle/HEmkcem0XzZNLffnDpwWLzKWx7&#10;k+4dBuob6+65agkOgA5A9vfQ7WeL4CF0DEH4UqGoYwEQ4lALQIxtBA+eHbWG2Su1/6mnH2qqOaDB&#10;tC98NR999QgsP6gddLVnPYRhSxO3g43BK7jeIx0ba9/ZSZZm2QyMetyio3pJBB089HgaJWn639Q7&#10;YMKR2613/r2C1wC0xaW1Kp6BRwev+CKwPzcUu9a45kb5R9+7Sl+DK+6EL9PhDBQEJ1AHP/KvrK/j&#10;8IuAz/jLuY86/G4tfwE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alnko4gAAAAsBAAAPAAAAZHJz&#10;L2Rvd25yZXYueG1sTI/BTsMwEETvSPyDtUjcqGOXlDZkU1UVcKqQaJEQNzfeJlFjO4rdJP17zAmO&#10;q3maeZuvJ9OygXrfOIsgZgkwsqXTja0QPg+vD0tgPiirVessIVzJw7q4vclVpt1oP2jYh4rFEusz&#10;hVCH0GWc+7Imo/zMdWRjdnK9USGefcV1r8ZYblouk2TBjWpsXKhVR9uayvP+YhDeRjVu5uJl2J1P&#10;2+v3IX3/2glCvL+bNs/AAk3hD4Zf/agORXQ6uovVnrUIy/mTjCiClHIBLBKrVK6AHREehUiBFzn/&#10;/0Px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CRrL4GAwAA/wYA&#10;AA4AAAAAAAAAAAAAAAAAOgIAAGRycy9lMm9Eb2MueG1sUEsBAi0ACgAAAAAAAAAhAL6Xw5cNBAAA&#10;DQQAABQAAAAAAAAAAAAAAAAAbAUAAGRycy9tZWRpYS9pbWFnZTEuZ2lmUEsBAi0AFAAGAAgAAAAh&#10;ANqWeSjiAAAACwEAAA8AAAAAAAAAAAAAAAAAqwkAAGRycy9kb3ducmV2LnhtbFBLAQItABQABgAI&#10;AAAAIQC176B+uQAAACEBAAAZAAAAAAAAAAAAAAAAALoKAABkcnMvX3JlbHMvZTJvRG9jLnhtbC5y&#10;ZWxzUEsFBgAAAAAGAAYAfAEAAKoLAAAAAA==&#10;">
                <v:shape id="Picture 38" o:spid="_x0000_s1066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5" o:title=""/>
                </v:shape>
                <v:shape id="TextBox 172" o:spid="_x0000_s1067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67CF1B46" w14:textId="77777777" w:rsidR="00557DA4" w:rsidRDefault="00557DA4" w:rsidP="00557DA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1255F5B" wp14:editId="2E1681DF">
                <wp:simplePos x="0" y="0"/>
                <wp:positionH relativeFrom="column">
                  <wp:posOffset>4581525</wp:posOffset>
                </wp:positionH>
                <wp:positionV relativeFrom="paragraph">
                  <wp:posOffset>1412875</wp:posOffset>
                </wp:positionV>
                <wp:extent cx="734695" cy="1219835"/>
                <wp:effectExtent l="0" t="0" r="8255" b="0"/>
                <wp:wrapNone/>
                <wp:docPr id="31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02E61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55F5B" id="Group 164" o:spid="_x0000_s1068" style="position:absolute;margin-left:360.75pt;margin-top:111.25pt;width:57.85pt;height:96.05pt;z-index:25166489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ZxRpBAMAAPc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h8GUzigEjaQI38tSSeTVGdVpcZHLo3+kGvTb9QdjMkvC9Mg/+BCtl7XZ9H&#10;XfneEQaL88l0tkgDwmArTuLFxSTthGcVVAfD4nk8i9IkIIdgVn0cw9MongzhSZSkcwwPh8tDxDhC&#10;0oJl8NeLBaNXYv3ZVBDltoYHfZLmr3I01Dxt9RnUVVMnNqIW7tl7FCqIoORuLdjadJMj3YF1pzts&#10;461kkiA9DMFTXQxFTp8Ve7JEqpuKypJfWw32Bu0gflgyRrUVp7nFZdToZRY/fYFjUwt9J+oaS4jj&#10;njF0yInDfiNa595bxbYNl65rR8NrIK+krYS2ATEZbzYc3GU+5YCTwVPgwGHaCOk6C1jDvgMNwEoz&#10;6wx3rMJhAZj6dajzuOEJHDAjOwu2JJv2i8ohMd065fvwxJbH/krm0aKTmGYHhx4stpjCtjfo6DBQ&#10;31h3z1VDcAB0ALK/h+4+WwQPR4cjCF8qFHUoAELsawGIsafgsbOD1jB7pfY/9fNDRTUHNJj2yFfQ&#10;MZ2vHoHlB7WHjp6h5v0xbGfi9rDRewXXO6RDY41dHV9Ei3g6O27PQbl0ksxnfW+n0SRN/5tyBzw4&#10;cvvN3r9Tcf8s2Wyj8mfg0MLrvQzszy3FjjWuvlH+sfeO0tfgiDvhS4RpuhgoBk6gBn7kX1dfw/6X&#10;AJ/v47k/dfi9Wv0C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SbAvyOIAAAALAQAADwAAAGRycy9k&#10;b3ducmV2LnhtbEyPy2rDMBBF94X+g5hCd40s5YljOYTQdhUKTQolu4k1sU0syViK7fx91VW7m2EO&#10;d87NNqNpWE+dr51VICYJMLKF07UtFXwd315WwHxAq7FxlhTcycMmf3zIMNVusJ/UH0LJYoj1KSqo&#10;QmhTzn1RkUE/cS3ZeLu4zmCIa1dy3eEQw03DZZIsuMHaxg8VtrSrqLgebkbB+4DDdipe+/31sruf&#10;jvOP770gpZ6fxu0aWKAx/MHwqx/VIY9OZ3ez2rNGwVKKeUQVSCnjEInVdCmBnRXMxGwBPM/4/w75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1ZxRpBAMAAPcGAAAO&#10;AAAAAAAAAAAAAAAAADoCAABkcnMvZTJvRG9jLnhtbFBLAQItAAoAAAAAAAAAIQDccd3gDQQAAA0E&#10;AAAUAAAAAAAAAAAAAAAAAGoFAABkcnMvbWVkaWEvaW1hZ2UxLmdpZlBLAQItABQABgAIAAAAIQBJ&#10;sC/I4gAAAAsBAAAPAAAAAAAAAAAAAAAAAKkJAABkcnMvZG93bnJldi54bWxQSwECLQAUAAYACAAA&#10;ACEAte+gfrkAAAAhAQAAGQAAAAAAAAAAAAAAAAC4CgAAZHJzL19yZWxzL2Uyb0RvYy54bWwucmVs&#10;c1BLBQYAAAAABgAGAHwBAACoCwAAAAA=&#10;">
                <v:shape id="Picture 32" o:spid="_x0000_s1069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BG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kE3g9iX+ADm/AgAA//8DAFBLAQItABQABgAIAAAAIQDb4fbL7gAAAIUBAAATAAAAAAAAAAAA&#10;AAAAAAAAAABbQ29udGVudF9UeXBlc10ueG1sUEsBAi0AFAAGAAgAAAAhAFr0LFu/AAAAFQEAAAsA&#10;AAAAAAAAAAAAAAAAHwEAAF9yZWxzLy5yZWxzUEsBAi0AFAAGAAgAAAAhABXuoEbEAAAA2wAAAA8A&#10;AAAAAAAAAAAAAAAABwIAAGRycy9kb3ducmV2LnhtbFBLBQYAAAAAAwADALcAAAD4AgAAAAA=&#10;">
                  <v:imagedata r:id="rId7" o:title=""/>
                </v:shape>
                <v:shape id="TextBox 166" o:spid="_x0000_s1070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17602E61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7A54349D" wp14:editId="4E5F0382">
                <wp:simplePos x="0" y="0"/>
                <wp:positionH relativeFrom="column">
                  <wp:posOffset>3794760</wp:posOffset>
                </wp:positionH>
                <wp:positionV relativeFrom="paragraph">
                  <wp:posOffset>11430</wp:posOffset>
                </wp:positionV>
                <wp:extent cx="3093720" cy="2742565"/>
                <wp:effectExtent l="0" t="0" r="11430" b="1968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74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D3205" w14:textId="77777777" w:rsidR="00557DA4" w:rsidRDefault="00557DA4" w:rsidP="00557DA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349D" id="Text Box 2" o:spid="_x0000_s1071" type="#_x0000_t202" style="position:absolute;margin-left:298.8pt;margin-top:.9pt;width:243.6pt;height:215.9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K2SQIAAJwEAAAOAAAAZHJzL2Uyb0RvYy54bWysVFFv0zAQfkfiP1h+Z2nTdlujptPoGEIa&#10;A2lDPF8dp7FwfMZ2m4xfz9lpuzLgBZEHy/adv7v7vrssrvpWs510XqEp+fhsxJk0AitlNiX/8nj7&#10;5pIzH8BUoNHIkj9Jz6+Wr18tOlvIHBvUlXSMQIwvOlvyJgRbZJkXjWzBn6GVhow1uhYCHd0mqxx0&#10;hN7qLB+NzrMOXWUdCuk93d4MRr5M+HUtRfhU114GpktOuYW0urSu45otF1BsHNhGiX0a8A9ZtKAM&#10;BT1C3UAAtnXqN6hWCYce63AmsM2wrpWQqQaqZjx6Uc1DA1amWogcb480+f8HK+53nx1TFWk3OefM&#10;QEsiPco+sLfYszzy01lfkNuDJcfQ0zX5plq9vUPxzTODqwbMRl47h10joaL8xvFldvJ0wPERZN19&#10;xIrCwDZgAupr10byiA5G6KTT01GbmIqgy8loPrnIySTIll9M89n5LMWA4vDcOh/eS2xZ3JTckfgJ&#10;HnZ3PsR0oDi4xGgetapuldbp4DbrlXZsB9Qot+nbo//ipg3rSj6f5bOBgb9CjNL3J4hWBep4rdqS&#10;Xx6doIi8vTNV6scASg97SlmbPZGRu4HF0K/7QbNEQWR5jdUTUUuTSJU36H5w1lFXl9x/34KTnOkP&#10;hmSZj6fTOAbpMJ0lQt2pZX1qMdt2hcTHmDMwglBLHg7bVRimiNrYQrgzD1Yc+iKS/Nh/BWf3SgQS&#10;8R4P3QzFC0EG36iCwWvqiVoltZ7L2hNAI5BE3I9rnLHTc/J6/qksfwIAAP//AwBQSwMEFAAGAAgA&#10;AAAhAJvpToffAAAACgEAAA8AAABkcnMvZG93bnJldi54bWxMj81OwzAQhO9IvIO1SFwQdSAhSUOc&#10;CiGB4AZtBVc33iYR/gm2m4a3Z3uC246+0exMvZqNZhP6MDgr4GaRAEPbOjXYTsB283RdAgtRWiW1&#10;syjgBwOsmvOzWlbKHe07TuvYMQqxoZIC+hjHivPQ9mhkWLgRLbG980ZGkr7jyssjhRvNb5Mk50YO&#10;lj70csTHHtuv9cEIKLOX6TO8pm8fbb7Xy3hVTM/fXojLi/nhHljEOf6Z4VSfqkNDnXbuYFVgWsDd&#10;ssjJSoAWnHhSZnTtBGRpWgBvav5/QvMLAAD//wMAUEsBAi0AFAAGAAgAAAAhALaDOJL+AAAA4QEA&#10;ABMAAAAAAAAAAAAAAAAAAAAAAFtDb250ZW50X1R5cGVzXS54bWxQSwECLQAUAAYACAAAACEAOP0h&#10;/9YAAACUAQAACwAAAAAAAAAAAAAAAAAvAQAAX3JlbHMvLnJlbHNQSwECLQAUAAYACAAAACEAR6Gy&#10;tkkCAACcBAAADgAAAAAAAAAAAAAAAAAuAgAAZHJzL2Uyb0RvYy54bWxQSwECLQAUAAYACAAAACEA&#10;m+lOh98AAAAKAQAADwAAAAAAAAAAAAAAAACjBAAAZHJzL2Rvd25yZXYueG1sUEsFBgAAAAAEAAQA&#10;8wAAAK8FAAAAAA==&#10;">
                <v:textbox>
                  <w:txbxContent>
                    <w:p w14:paraId="7A2D3205" w14:textId="77777777" w:rsidR="00557DA4" w:rsidRDefault="00557DA4" w:rsidP="00557DA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B342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22DE9324" wp14:editId="0D6DF50F">
                <wp:simplePos x="0" y="0"/>
                <wp:positionH relativeFrom="column">
                  <wp:posOffset>3808730</wp:posOffset>
                </wp:positionH>
                <wp:positionV relativeFrom="paragraph">
                  <wp:posOffset>1413510</wp:posOffset>
                </wp:positionV>
                <wp:extent cx="838200" cy="1219200"/>
                <wp:effectExtent l="0" t="0" r="0" b="0"/>
                <wp:wrapNone/>
                <wp:docPr id="3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8B61F" w14:textId="77777777" w:rsidR="00557DA4" w:rsidRDefault="00557DA4" w:rsidP="00557D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E9324" id="Group 167" o:spid="_x0000_s1072" style="position:absolute;margin-left:299.9pt;margin-top:111.3pt;width:66pt;height:96pt;z-index:25169664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giY/AIAAP0GAAAOAAAAZHJzL2Uyb0RvYy54bWysVdtS2zAQfe9M/0Gj&#10;d7Dj4Fw8JAyFwnSml0yhH6DIsq3BllRJicPfd1e2QwhML0wfMFpdVuecPaucX+yammyFdVKrBR2d&#10;xpQIxXUuVbmgP+5vTmaUOM9UzmqtxII+Ckcvlu/fnbcmE4mudJ0LSyCJcllrFrTy3mRR5HglGuZO&#10;tREKFgttG+YhtGWUW9ZC9qaOkjieRK22ubGaC+dg9rpbpMuQvygE99+KwglP6gUFbD58bfiu8Rst&#10;z1lWWmYqyXsY7A0oGiYVXLpPdc08IxsrX6RqJLfa6cKfct1EuigkF4EDsBnFR2xurd6YwKXM2tLs&#10;ZQJpj3R6c1r+dbuyROYLOj6jRLEGahSuJaPJFNVpTZnBpltr7szK9hNlFyHhXWEb/A9UyC7o+rjX&#10;Vew84TA5G8+gVpRwWBolozkGQXheQXXwWJIm02SSUoI74jTczDJeffx9hmi4P0KYe1RG8gz+er1g&#10;9EKvP/sKTvmNFbRP0vxVjobZh405gdIa5uVa1tI/BptCERGU2q4kX9kuOJAeiHfSwzLeSsYpCoRH&#10;cFd3hiGnz5o/OKL0VcVUKS6dAYeDZHB+mLJWt5VgucNpSBI9zxLCZzjWtTQ3sq6xijjuGUOTHJns&#10;FdE6A19rvmmE8l1HWlEDea1cJY2jxGaiWQswmP2UA04Or4EHkxkrle9c4Cz/DjSCI5y3wvMKsRSA&#10;qZ+HOu8XAoEnzMjOgTPJuv2ic0jMNl6HVjxyZpJOZzF4Gi2WTOP5OOluH0w6HafxaNyZdH4Gy6EE&#10;e4eB+tb5W6EbggOgA5DDPWz72SF42DpsQfhKo6hDARBiXwtAjG0F750btIbohdr/1NJ3FTMC0GDa&#10;A19NBl/dA8sPegdNPUfW/TbsaOJ3sNB7Bec7pENj7Rv79Q4dxDvs8DQep+l/E+8JEo78br0Lr9Vo&#10;MvBY6/wRaLTwhi+o+7lh2LTW11c6PPlYCmcuwRQ3MlQJ03RnoB4YQBnCKLyxoYz97wE+4odx2PX0&#10;q7X8BQ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FHolAniAAAACwEAAA8AAABk&#10;cnMvZG93bnJldi54bWxMj8FOwzAQRO9I/IO1SNyo47QNNMSpqgo4VUi0SIjbNtkmUeN1FLtJ+veY&#10;Exx3djTzJltPphUD9a6xrEHNIhDEhS0brjR8Hl4fnkA4j1xia5k0XMnBOr+9yTAt7cgfNOx9JUII&#10;uxQ11N53qZSuqMmgm9mOOPxOtjfow9lXsuxxDOGmlXEUJdJgw6Ghxo62NRXn/cVoeBtx3MzVy7A7&#10;n7bX78Py/WunSOv7u2nzDMLT5P/M8Isf0CEPTEd74dKJVsNytQroXkMcxwmI4Hicq6AcNSzUIgGZ&#10;Z/L/hvw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K8oImPwCAAD9&#10;BgAADgAAAAAAAAAAAAAAAAA6AgAAZHJzL2Uyb0RvYy54bWxQSwECLQAKAAAAAAAAACEALq5Ecm8F&#10;AABvBQAAFAAAAAAAAAAAAAAAAABiBQAAZHJzL21lZGlhL2ltYWdlMS5naWZQSwECLQAUAAYACAAA&#10;ACEAUeiUCeIAAAALAQAADwAAAAAAAAAAAAAAAAADCwAAZHJzL2Rvd25yZXYueG1sUEsBAi0AFAAG&#10;AAgAAAAhALXvoH65AAAAIQEAABkAAAAAAAAAAAAAAAAAEgwAAGRycy9fcmVscy9lMm9Eb2MueG1s&#10;LnJlbHNQSwUGAAAAAAYABgB8AQAAAg0AAAAA&#10;">
                <v:shape id="Picture 35" o:spid="_x0000_s1073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X3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xv4/RJ/gDz8AAAA//8DAFBLAQItABQABgAIAAAAIQDb4fbL7gAAAIUBAAATAAAAAAAAAAAA&#10;AAAAAAAAAABbQ29udGVudF9UeXBlc10ueG1sUEsBAi0AFAAGAAgAAAAhAFr0LFu/AAAAFQEAAAsA&#10;AAAAAAAAAAAAAAAAHwEAAF9yZWxzLy5yZWxzUEsBAi0AFAAGAAgAAAAhAAEulffEAAAA2wAAAA8A&#10;AAAAAAAAAAAAAAAABwIAAGRycy9kb3ducmV2LnhtbFBLBQYAAAAAAwADALcAAAD4AgAAAAA=&#10;">
                  <v:imagedata r:id="rId25" o:title=""/>
                </v:shape>
                <v:shape id="TextBox 169" o:spid="_x0000_s1074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C38B61F" w14:textId="77777777" w:rsidR="00557DA4" w:rsidRDefault="00557DA4" w:rsidP="00557D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AF8" w:rsidRPr="000B3425">
        <w:rPr>
          <w:rFonts w:ascii="Arial" w:hAnsi="Arial" w:cs="Arial"/>
          <w:b/>
          <w:bCs/>
          <w:sz w:val="26"/>
          <w:szCs w:val="26"/>
        </w:rPr>
        <w:t xml:space="preserve">   G7          C      Am     Dm</w:t>
      </w:r>
    </w:p>
    <w:p w14:paraId="303267F9" w14:textId="36FEF9D5" w:rsidR="00F45AF8" w:rsidRPr="000B3425" w:rsidRDefault="00F45AF8" w:rsidP="00F45A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It feels like ra-in drops</w:t>
      </w:r>
    </w:p>
    <w:p w14:paraId="18CB9B11" w14:textId="16D876F9" w:rsidR="00F45AF8" w:rsidRPr="000B3425" w:rsidRDefault="00F45AF8" w:rsidP="00F45AF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G7                     C     </w:t>
      </w:r>
      <w:proofErr w:type="gramStart"/>
      <w:r w:rsidRPr="000B3425">
        <w:rPr>
          <w:rFonts w:ascii="Arial" w:hAnsi="Arial" w:cs="Arial"/>
          <w:b/>
          <w:bCs/>
          <w:sz w:val="26"/>
          <w:szCs w:val="26"/>
        </w:rPr>
        <w:t>Am  Dm</w:t>
      </w:r>
      <w:proofErr w:type="gramEnd"/>
    </w:p>
    <w:p w14:paraId="5608AC52" w14:textId="0A41BA39" w:rsidR="00F45AF8" w:rsidRPr="000B3425" w:rsidRDefault="00F45AF8" w:rsidP="00F45A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Falling from my eye, eyes</w:t>
      </w:r>
    </w:p>
    <w:p w14:paraId="25C7BB21" w14:textId="64C15BDF" w:rsidR="00F45AF8" w:rsidRPr="000B3425" w:rsidRDefault="00F45AF8" w:rsidP="00F45AF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G7                     C       </w:t>
      </w:r>
    </w:p>
    <w:p w14:paraId="7A62A5B2" w14:textId="474B4673" w:rsidR="00F45AF8" w:rsidRPr="000B3425" w:rsidRDefault="00F45AF8" w:rsidP="00F45AF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>Falling from my eyes</w:t>
      </w:r>
    </w:p>
    <w:p w14:paraId="6FC2490C" w14:textId="77777777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AAD834" w14:textId="6F7E50AC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(Repeat from </w:t>
      </w:r>
      <w:r w:rsidRPr="000B3425">
        <w:rPr>
          <w:rFonts w:ascii="Arial" w:hAnsi="Arial" w:cs="Arial"/>
          <w:b/>
          <w:bCs/>
          <w:sz w:val="26"/>
          <w:szCs w:val="26"/>
          <w:highlight w:val="yellow"/>
        </w:rPr>
        <w:t>Reprise</w:t>
      </w:r>
      <w:r w:rsidRPr="000B3425">
        <w:rPr>
          <w:rFonts w:ascii="Arial" w:hAnsi="Arial" w:cs="Arial"/>
          <w:b/>
          <w:bCs/>
          <w:sz w:val="26"/>
          <w:szCs w:val="26"/>
        </w:rPr>
        <w:t>)</w:t>
      </w:r>
    </w:p>
    <w:p w14:paraId="483DB2DB" w14:textId="321575D4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3DBA15" w14:textId="54574A38" w:rsidR="004966E4" w:rsidRPr="000B3425" w:rsidRDefault="004966E4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Outro:</w:t>
      </w:r>
    </w:p>
    <w:p w14:paraId="4C3674AE" w14:textId="56A70FB4" w:rsidR="004966E4" w:rsidRPr="000B3425" w:rsidRDefault="00F45AF8" w:rsidP="004966E4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Am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</w:t>
      </w:r>
      <w:r w:rsidR="00557DA4" w:rsidRPr="000B3425">
        <w:rPr>
          <w:rFonts w:ascii="Arial" w:hAnsi="Arial" w:cs="Arial"/>
          <w:b/>
          <w:bCs/>
          <w:sz w:val="26"/>
          <w:szCs w:val="26"/>
        </w:rPr>
        <w:t xml:space="preserve">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Dm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 xml:space="preserve"> G7  </w:t>
      </w:r>
      <w:r w:rsidRPr="000B3425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="004966E4" w:rsidRPr="000B3425">
        <w:rPr>
          <w:rFonts w:ascii="Arial" w:hAnsi="Arial" w:cs="Arial"/>
          <w:b/>
          <w:bCs/>
          <w:sz w:val="26"/>
          <w:szCs w:val="26"/>
        </w:rPr>
        <w:t>C</w:t>
      </w:r>
    </w:p>
    <w:p w14:paraId="049F5718" w14:textId="76CBAE58" w:rsidR="004966E4" w:rsidRPr="000B3425" w:rsidRDefault="004966E4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 xml:space="preserve">It keeps on falling - </w:t>
      </w:r>
      <w:r w:rsidR="00F45AF8" w:rsidRPr="000B3425">
        <w:rPr>
          <w:rFonts w:ascii="Arial" w:hAnsi="Arial" w:cs="Arial"/>
          <w:sz w:val="26"/>
          <w:szCs w:val="26"/>
        </w:rPr>
        <w:t xml:space="preserve">        </w:t>
      </w:r>
      <w:r w:rsidRPr="000B3425">
        <w:rPr>
          <w:rFonts w:ascii="Arial" w:hAnsi="Arial" w:cs="Arial"/>
          <w:sz w:val="26"/>
          <w:szCs w:val="26"/>
        </w:rPr>
        <w:t>Falling from my eyes</w:t>
      </w:r>
    </w:p>
    <w:p w14:paraId="6CCB140A" w14:textId="35303CAC" w:rsidR="00F45AF8" w:rsidRPr="000B3425" w:rsidRDefault="00F45AF8" w:rsidP="00F45AF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3425">
        <w:rPr>
          <w:rFonts w:ascii="Arial" w:hAnsi="Arial" w:cs="Arial"/>
          <w:b/>
          <w:bCs/>
          <w:sz w:val="26"/>
          <w:szCs w:val="26"/>
        </w:rPr>
        <w:t>Am             Dm       G7                   C</w:t>
      </w:r>
      <w:r w:rsidR="00557DA4" w:rsidRPr="000B3425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gramStart"/>
      <w:r w:rsidR="00557DA4" w:rsidRPr="000B3425">
        <w:rPr>
          <w:rFonts w:ascii="Arial" w:hAnsi="Arial" w:cs="Arial"/>
          <w:b/>
          <w:bCs/>
          <w:sz w:val="26"/>
          <w:szCs w:val="26"/>
        </w:rPr>
        <w:t xml:space="preserve">   (</w:t>
      </w:r>
      <w:proofErr w:type="gramEnd"/>
      <w:r w:rsidR="00557DA4" w:rsidRPr="000B3425">
        <w:rPr>
          <w:rFonts w:ascii="Arial" w:hAnsi="Arial" w:cs="Arial"/>
          <w:b/>
          <w:bCs/>
          <w:sz w:val="26"/>
          <w:szCs w:val="26"/>
        </w:rPr>
        <w:t>3x)</w:t>
      </w:r>
    </w:p>
    <w:p w14:paraId="70223EAB" w14:textId="7E5DB6BB" w:rsidR="00F45AF8" w:rsidRPr="000B3425" w:rsidRDefault="00F45AF8" w:rsidP="004966E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B3425">
        <w:rPr>
          <w:rFonts w:ascii="Arial" w:hAnsi="Arial" w:cs="Arial"/>
          <w:sz w:val="26"/>
          <w:szCs w:val="26"/>
        </w:rPr>
        <w:t xml:space="preserve">                             - Falling from my eyes</w:t>
      </w:r>
    </w:p>
    <w:sectPr w:rsidR="00F45AF8" w:rsidRPr="000B342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66E4"/>
    <w:rsid w:val="000B3425"/>
    <w:rsid w:val="00115E63"/>
    <w:rsid w:val="00183110"/>
    <w:rsid w:val="004966E4"/>
    <w:rsid w:val="00557DA4"/>
    <w:rsid w:val="008E5737"/>
    <w:rsid w:val="009E1E43"/>
    <w:rsid w:val="00A72B0E"/>
    <w:rsid w:val="00B87675"/>
    <w:rsid w:val="00BA0CDA"/>
    <w:rsid w:val="00BC435A"/>
    <w:rsid w:val="00C864D2"/>
    <w:rsid w:val="00D30FE4"/>
    <w:rsid w:val="00DA6D47"/>
    <w:rsid w:val="00E30859"/>
    <w:rsid w:val="00E858D6"/>
    <w:rsid w:val="00F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9612"/>
  <w15:chartTrackingRefBased/>
  <w15:docId w15:val="{ED6200BD-A025-4B53-8F58-7A10B6C7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2020-08-13T03:04:00Z</dcterms:created>
  <dcterms:modified xsi:type="dcterms:W3CDTF">2020-08-18T04:53:00Z</dcterms:modified>
</cp:coreProperties>
</file>