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BA987" w14:textId="77777777" w:rsidR="00021B3F" w:rsidRPr="005F6F2B" w:rsidRDefault="00021B3F" w:rsidP="00021B3F">
      <w:pPr>
        <w:suppressAutoHyphens/>
        <w:spacing w:after="0" w:line="240" w:lineRule="auto"/>
        <w:jc w:val="center"/>
        <w:rPr>
          <w:rFonts w:ascii="Arial" w:eastAsia="NSimSun" w:hAnsi="Arial" w:cs="Lucida Sans"/>
          <w:b/>
          <w:bCs/>
          <w:kern w:val="2"/>
          <w:sz w:val="32"/>
          <w:szCs w:val="32"/>
          <w:lang w:eastAsia="zh-CN" w:bidi="hi-IN"/>
        </w:rPr>
      </w:pPr>
      <w:r w:rsidRPr="005F6F2B">
        <w:rPr>
          <w:rFonts w:ascii="Arial" w:eastAsia="NSimSun" w:hAnsi="Arial" w:cs="Lucida Sans"/>
          <w:b/>
          <w:bCs/>
          <w:kern w:val="2"/>
          <w:sz w:val="32"/>
          <w:szCs w:val="32"/>
          <w:lang w:eastAsia="zh-CN" w:bidi="hi-IN"/>
        </w:rPr>
        <w:t>Sea of Love (George Khoury &amp; John Phillip Baptiste, 1959)</w:t>
      </w:r>
    </w:p>
    <w:p w14:paraId="6933918F" w14:textId="71313120" w:rsidR="00021B3F" w:rsidRPr="005F6F2B" w:rsidRDefault="00021B3F" w:rsidP="00021B3F">
      <w:pPr>
        <w:suppressAutoHyphens/>
        <w:spacing w:after="0" w:line="240" w:lineRule="auto"/>
        <w:jc w:val="center"/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</w:pPr>
      <w:r w:rsidRPr="005F6F2B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 xml:space="preserve"> Arrangement: </w:t>
      </w:r>
      <w:hyperlink r:id="rId4" w:tgtFrame="_blank">
        <w:r w:rsidRPr="007F4F3A">
          <w:rPr>
            <w:rFonts w:ascii="Arial" w:eastAsia="NSimSun" w:hAnsi="Arial" w:cs="Lucida Sans"/>
            <w:b/>
            <w:bCs/>
            <w:color w:val="000080"/>
            <w:kern w:val="2"/>
            <w:sz w:val="28"/>
            <w:szCs w:val="28"/>
            <w:u w:val="single"/>
          </w:rPr>
          <w:t>Sea of Love</w:t>
        </w:r>
      </w:hyperlink>
      <w:r w:rsidRPr="005F6F2B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 xml:space="preserve"> by Phil Phillips (John Phillip Baptiste) (1959)</w:t>
      </w:r>
    </w:p>
    <w:p w14:paraId="7A63FBE7" w14:textId="77777777" w:rsidR="00021B3F" w:rsidRPr="005F6F2B" w:rsidRDefault="00021B3F" w:rsidP="00021B3F">
      <w:pPr>
        <w:suppressAutoHyphens/>
        <w:spacing w:after="0" w:line="240" w:lineRule="auto"/>
        <w:rPr>
          <w:rFonts w:ascii="Arial" w:eastAsia="NSimSun" w:hAnsi="Arial" w:cs="Lucida Sans"/>
          <w:kern w:val="2"/>
          <w:sz w:val="28"/>
          <w:szCs w:val="28"/>
          <w:lang w:eastAsia="zh-CN" w:bidi="hi-IN"/>
        </w:rPr>
      </w:pPr>
    </w:p>
    <w:p w14:paraId="68C3CEC4" w14:textId="1148CC92" w:rsidR="00021B3F" w:rsidRPr="005F6F2B" w:rsidRDefault="00021B3F" w:rsidP="00021B3F">
      <w:pPr>
        <w:suppressAutoHyphens/>
        <w:spacing w:after="0" w:line="240" w:lineRule="auto"/>
        <w:rPr>
          <w:rFonts w:ascii="Arial" w:eastAsia="NSimSun" w:hAnsi="Arial" w:cs="Lucida Sans"/>
          <w:b/>
          <w:bCs/>
          <w:kern w:val="2"/>
          <w:sz w:val="28"/>
          <w:szCs w:val="28"/>
          <w:shd w:val="clear" w:color="auto" w:fill="FFFF00"/>
          <w:lang w:eastAsia="zh-CN" w:bidi="hi-IN"/>
        </w:rPr>
      </w:pPr>
      <w:r w:rsidRPr="005F6F2B">
        <w:rPr>
          <w:rFonts w:ascii="Arial" w:eastAsia="NSimSun" w:hAnsi="Arial" w:cs="Lucida Sans"/>
          <w:b/>
          <w:bCs/>
          <w:kern w:val="2"/>
          <w:sz w:val="28"/>
          <w:szCs w:val="28"/>
          <w:shd w:val="clear" w:color="auto" w:fill="FFFF00"/>
          <w:lang w:eastAsia="zh-CN" w:bidi="hi-IN"/>
        </w:rPr>
        <w:t>Intro</w:t>
      </w:r>
      <w:r w:rsidR="002F3370" w:rsidRPr="005F6F2B">
        <w:rPr>
          <w:rFonts w:ascii="Arial" w:eastAsia="NSimSun" w:hAnsi="Arial" w:cs="Lucida Sans"/>
          <w:b/>
          <w:bCs/>
          <w:kern w:val="2"/>
          <w:sz w:val="28"/>
          <w:szCs w:val="28"/>
          <w:shd w:val="clear" w:color="auto" w:fill="FFFF00"/>
          <w:lang w:eastAsia="zh-CN" w:bidi="hi-IN"/>
        </w:rPr>
        <w:t xml:space="preserve">: </w:t>
      </w:r>
      <w:r w:rsidR="003F44F5" w:rsidRPr="005F6F2B">
        <w:rPr>
          <w:rFonts w:ascii="Arial" w:eastAsia="NSimSun" w:hAnsi="Arial" w:cs="Lucida Sans"/>
          <w:b/>
          <w:bCs/>
          <w:kern w:val="2"/>
          <w:sz w:val="28"/>
          <w:szCs w:val="28"/>
          <w:shd w:val="clear" w:color="auto" w:fill="FFFF00"/>
          <w:lang w:eastAsia="zh-CN" w:bidi="hi-IN"/>
        </w:rPr>
        <w:t>F</w:t>
      </w:r>
      <w:r w:rsidR="002F3370" w:rsidRPr="005F6F2B">
        <w:rPr>
          <w:rFonts w:ascii="Arial" w:eastAsia="NSimSun" w:hAnsi="Arial" w:cs="Lucida Sans"/>
          <w:b/>
          <w:bCs/>
          <w:kern w:val="2"/>
          <w:sz w:val="28"/>
          <w:szCs w:val="28"/>
          <w:shd w:val="clear" w:color="auto" w:fill="FFFF00"/>
          <w:lang w:eastAsia="zh-CN" w:bidi="hi-IN"/>
        </w:rPr>
        <w:t>irst verse</w:t>
      </w:r>
      <w:r w:rsidR="003F44F5" w:rsidRPr="005F6F2B">
        <w:rPr>
          <w:rFonts w:ascii="Arial" w:eastAsia="NSimSun" w:hAnsi="Arial" w:cs="Lucida Sans"/>
          <w:b/>
          <w:bCs/>
          <w:kern w:val="2"/>
          <w:sz w:val="28"/>
          <w:szCs w:val="28"/>
          <w:shd w:val="clear" w:color="auto" w:fill="FFFF00"/>
          <w:lang w:eastAsia="zh-CN" w:bidi="hi-IN"/>
        </w:rPr>
        <w:t xml:space="preserve"> melody</w:t>
      </w:r>
    </w:p>
    <w:p w14:paraId="3AE02D2A" w14:textId="4549F806" w:rsidR="00021B3F" w:rsidRPr="005F6F2B" w:rsidRDefault="005F6F2B" w:rsidP="00021B3F">
      <w:pPr>
        <w:suppressAutoHyphens/>
        <w:spacing w:after="0" w:line="240" w:lineRule="auto"/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</w:pPr>
      <w:r w:rsidRPr="005F6F2B">
        <w:rPr>
          <w:rFonts w:ascii="Arial" w:eastAsia="NSimSun" w:hAnsi="Arial" w:cs="Lucida Sans"/>
          <w:noProof/>
          <w:kern w:val="2"/>
          <w:sz w:val="28"/>
          <w:szCs w:val="28"/>
          <w:lang w:eastAsia="zh-CN" w:bidi="hi-IN"/>
        </w:rPr>
        <mc:AlternateContent>
          <mc:Choice Requires="wpg">
            <w:drawing>
              <wp:anchor distT="0" distB="0" distL="114300" distR="114300" simplePos="0" relativeHeight="251883520" behindDoc="0" locked="0" layoutInCell="1" allowOverlap="1" wp14:anchorId="59BCBB57" wp14:editId="3AA29859">
                <wp:simplePos x="0" y="0"/>
                <wp:positionH relativeFrom="column">
                  <wp:posOffset>4996815</wp:posOffset>
                </wp:positionH>
                <wp:positionV relativeFrom="paragraph">
                  <wp:posOffset>3385820</wp:posOffset>
                </wp:positionV>
                <wp:extent cx="742950" cy="1210310"/>
                <wp:effectExtent l="0" t="0" r="0" b="8890"/>
                <wp:wrapNone/>
                <wp:docPr id="16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62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153"/>
                        <wps:cNvSpPr txBox="1"/>
                        <wps:spPr>
                          <a:xfrm>
                            <a:off x="254001" y="3048000"/>
                            <a:ext cx="533400" cy="4535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0ADA22" w14:textId="77777777" w:rsidR="005F6F2B" w:rsidRPr="005F6F2B" w:rsidRDefault="005F6F2B" w:rsidP="005F6F2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5F6F2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BCBB57" id="Group 169" o:spid="_x0000_s1026" style="position:absolute;margin-left:393.45pt;margin-top:266.6pt;width:58.5pt;height:95.3pt;z-index:251883520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" o:spid="_x0000_s1027" type="#_x0000_t75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3" o:spid="_x0000_s1028" type="#_x0000_t202" style="position:absolute;left:2540;top:30480;width:5334;height:4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680ADA22" w14:textId="77777777" w:rsidR="005F6F2B" w:rsidRPr="005F6F2B" w:rsidRDefault="005F6F2B" w:rsidP="005F6F2B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8"/>
                            <w:szCs w:val="28"/>
                          </w:rPr>
                        </w:pPr>
                        <w:r w:rsidRPr="005F6F2B">
                          <w:rPr>
                            <w:rFonts w:ascii="Arial" w:hAnsi="Arial" w:cs="Arial"/>
                            <w:color w:val="000000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F6F2B">
        <w:rPr>
          <w:rFonts w:ascii="Arial" w:eastAsia="NSimSun" w:hAnsi="Arial" w:cs="Lucida Sans"/>
          <w:noProof/>
          <w:kern w:val="2"/>
          <w:sz w:val="28"/>
          <w:szCs w:val="28"/>
          <w:lang w:eastAsia="zh-CN" w:bidi="hi-IN"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 wp14:anchorId="1AEF23BC" wp14:editId="1A2FE64B">
                <wp:simplePos x="0" y="0"/>
                <wp:positionH relativeFrom="column">
                  <wp:posOffset>4225290</wp:posOffset>
                </wp:positionH>
                <wp:positionV relativeFrom="paragraph">
                  <wp:posOffset>4690745</wp:posOffset>
                </wp:positionV>
                <wp:extent cx="734695" cy="1202055"/>
                <wp:effectExtent l="0" t="0" r="8255" b="0"/>
                <wp:wrapNone/>
                <wp:docPr id="3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37"/>
                        <wps:cNvSpPr txBox="1"/>
                        <wps:spPr>
                          <a:xfrm>
                            <a:off x="101513" y="0"/>
                            <a:ext cx="5327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6BBD73" w14:textId="77777777" w:rsidR="005F6F2B" w:rsidRPr="005F6F2B" w:rsidRDefault="005F6F2B" w:rsidP="005F6F2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5F6F2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EF23BC" id="Group 150" o:spid="_x0000_s1029" style="position:absolute;margin-left:332.7pt;margin-top:369.35pt;width:57.85pt;height:94.65pt;z-index:2518487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">
                <v:shape id="Picture 31" o:spid="_x0000_s103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">
                  <v:imagedata r:id="rId8" o:title=""/>
                </v:shape>
                <v:shape id="TextBox 137" o:spid="_x0000_s1031" type="#_x0000_t202" style="position:absolute;left:1015;width:5327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666BBD73" w14:textId="77777777" w:rsidR="005F6F2B" w:rsidRPr="005F6F2B" w:rsidRDefault="005F6F2B" w:rsidP="005F6F2B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8"/>
                            <w:szCs w:val="28"/>
                          </w:rPr>
                        </w:pPr>
                        <w:r w:rsidRPr="005F6F2B">
                          <w:rPr>
                            <w:rFonts w:ascii="Arial" w:hAnsi="Arial" w:cs="Arial"/>
                            <w:color w:val="000000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F6F2B">
        <w:rPr>
          <w:rFonts w:ascii="Arial" w:eastAsia="NSimSun" w:hAnsi="Arial" w:cs="Lucida Sans"/>
          <w:noProof/>
          <w:kern w:val="2"/>
          <w:sz w:val="28"/>
          <w:szCs w:val="28"/>
          <w:lang w:eastAsia="zh-CN" w:bidi="hi-IN"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30EEF306" wp14:editId="7816B523">
                <wp:simplePos x="0" y="0"/>
                <wp:positionH relativeFrom="column">
                  <wp:posOffset>5013325</wp:posOffset>
                </wp:positionH>
                <wp:positionV relativeFrom="paragraph">
                  <wp:posOffset>4685030</wp:posOffset>
                </wp:positionV>
                <wp:extent cx="734695" cy="1211580"/>
                <wp:effectExtent l="0" t="0" r="8255" b="7620"/>
                <wp:wrapNone/>
                <wp:docPr id="2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94"/>
                        <wps:cNvSpPr txBox="1"/>
                        <wps:spPr>
                          <a:xfrm>
                            <a:off x="76134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C67A7C" w14:textId="77777777" w:rsidR="005F6F2B" w:rsidRPr="005F6F2B" w:rsidRDefault="005F6F2B" w:rsidP="005F6F2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5F6F2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EF306" id="Group 95" o:spid="_x0000_s1032" style="position:absolute;margin-left:394.75pt;margin-top:368.9pt;width:57.85pt;height:95.4pt;z-index:2518138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">
                <v:shape id="Picture 28" o:spid="_x0000_s103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">
                  <v:imagedata r:id="rId10" o:title=""/>
                </v:shape>
                <v:shape id="TextBox 94" o:spid="_x0000_s1034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20C67A7C" w14:textId="77777777" w:rsidR="005F6F2B" w:rsidRPr="005F6F2B" w:rsidRDefault="005F6F2B" w:rsidP="005F6F2B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8"/>
                            <w:szCs w:val="28"/>
                          </w:rPr>
                        </w:pPr>
                        <w:r w:rsidRPr="005F6F2B">
                          <w:rPr>
                            <w:rFonts w:ascii="Arial" w:hAnsi="Arial" w:cs="Arial"/>
                            <w:color w:val="000000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F6F2B">
        <w:rPr>
          <w:rFonts w:ascii="Arial" w:eastAsia="NSimSun" w:hAnsi="Arial" w:cs="Lucida Sans"/>
          <w:noProof/>
          <w:kern w:val="2"/>
          <w:sz w:val="28"/>
          <w:szCs w:val="28"/>
          <w:lang w:eastAsia="zh-CN" w:bidi="hi-IN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3E0104AF" wp14:editId="4141102F">
                <wp:simplePos x="0" y="0"/>
                <wp:positionH relativeFrom="margin">
                  <wp:posOffset>5804535</wp:posOffset>
                </wp:positionH>
                <wp:positionV relativeFrom="paragraph">
                  <wp:posOffset>4678680</wp:posOffset>
                </wp:positionV>
                <wp:extent cx="734695" cy="1199515"/>
                <wp:effectExtent l="0" t="0" r="8255" b="635"/>
                <wp:wrapNone/>
                <wp:docPr id="23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82"/>
                        <wps:cNvSpPr txBox="1"/>
                        <wps:spPr>
                          <a:xfrm>
                            <a:off x="3644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BE4A85" w14:textId="77777777" w:rsidR="005F6F2B" w:rsidRPr="005F6F2B" w:rsidRDefault="005F6F2B" w:rsidP="005F6F2B">
                              <w:pPr>
                                <w:rPr>
                                  <w:rFonts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5F6F2B">
                                <w:rPr>
                                  <w:rFonts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0104AF" id="Group 80" o:spid="_x0000_s1035" style="position:absolute;margin-left:457.05pt;margin-top:368.4pt;width:57.85pt;height:94.45pt;z-index:251779072;mso-position-horizontal-relative:margin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">
                <v:shape id="Picture 24" o:spid="_x0000_s1036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">
                  <v:imagedata r:id="rId12" o:title=""/>
                </v:shape>
                <v:shape id="TextBox 82" o:spid="_x0000_s1037" type="#_x0000_t202" style="position:absolute;left:3644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6BBE4A85" w14:textId="77777777" w:rsidR="005F6F2B" w:rsidRPr="005F6F2B" w:rsidRDefault="005F6F2B" w:rsidP="005F6F2B">
                        <w:pPr>
                          <w:rPr>
                            <w:rFonts w:hAnsi="Calibri"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 w:rsidRPr="005F6F2B">
                          <w:rPr>
                            <w:rFonts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5F6F2B">
        <w:rPr>
          <w:rFonts w:ascii="Arial" w:eastAsia="NSimSun" w:hAnsi="Arial" w:cs="Lucida Sans"/>
          <w:noProof/>
          <w:kern w:val="2"/>
          <w:sz w:val="28"/>
          <w:szCs w:val="28"/>
          <w:lang w:eastAsia="zh-CN" w:bidi="hi-IN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08520CD9" wp14:editId="509362C5">
                <wp:simplePos x="0" y="0"/>
                <wp:positionH relativeFrom="margin">
                  <wp:posOffset>5728335</wp:posOffset>
                </wp:positionH>
                <wp:positionV relativeFrom="paragraph">
                  <wp:posOffset>3376295</wp:posOffset>
                </wp:positionV>
                <wp:extent cx="838200" cy="1219200"/>
                <wp:effectExtent l="0" t="0" r="0" b="0"/>
                <wp:wrapNone/>
                <wp:docPr id="20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E5128F" w14:textId="77777777" w:rsidR="005F6F2B" w:rsidRPr="005F6F2B" w:rsidRDefault="005F6F2B" w:rsidP="005F6F2B">
                              <w:pPr>
                                <w:jc w:val="center"/>
                                <w:rPr>
                                  <w:rFonts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5F6F2B">
                                <w:rPr>
                                  <w:rFonts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520CD9" id="Group 77" o:spid="_x0000_s1038" style="position:absolute;margin-left:451.05pt;margin-top:265.85pt;width:66pt;height:96pt;z-index:251744256;mso-position-horizontal-relative:margin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sqVjF+MAAAAMAQAADwAAAGRycy9kb3du&#10;cmV2LnhtbEyPwU7DMAyG70i8Q2QkbixJy+goTadpAk7TJDakiZvXem21JqmarO3enuwER9uffn9/&#10;tpx0ywbqXWONAjkTwMgUtmxMpeB7//G0AOY8mhJba0jBlRws8/u7DNPSjuaLhp2vWAgxLkUFtfdd&#10;yrkratLoZrYjE24n22v0YewrXvY4hnDd8kiIF66xMeFDjR2tayrOu4tW8DniuIrl+7A5n9bXn/18&#10;e9hIUurxYVq9AfM0+T8YbvpBHfLgdLQXUzrWKngVkQyognksE2A3QsTPYXVUkERxAjzP+P8S+S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">
                <v:shape id="Picture 21" o:spid="_x0000_s1039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">
                  <v:imagedata r:id="rId14" o:title=""/>
                </v:shape>
                <v:shape id="TextBox 79" o:spid="_x0000_s1040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27E5128F" w14:textId="77777777" w:rsidR="005F6F2B" w:rsidRPr="005F6F2B" w:rsidRDefault="005F6F2B" w:rsidP="005F6F2B">
                        <w:pPr>
                          <w:jc w:val="center"/>
                          <w:rPr>
                            <w:rFonts w:hAnsi="Calibri"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 w:rsidRPr="005F6F2B">
                          <w:rPr>
                            <w:rFonts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5F6F2B">
        <w:rPr>
          <w:rFonts w:ascii="Arial" w:eastAsia="NSimSun" w:hAnsi="Arial" w:cs="Lucida Sans"/>
          <w:noProof/>
          <w:kern w:val="2"/>
          <w:sz w:val="28"/>
          <w:szCs w:val="28"/>
          <w:lang w:eastAsia="zh-CN" w:bidi="hi-IN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415284" wp14:editId="78A44260">
                <wp:simplePos x="0" y="0"/>
                <wp:positionH relativeFrom="column">
                  <wp:posOffset>4206240</wp:posOffset>
                </wp:positionH>
                <wp:positionV relativeFrom="paragraph">
                  <wp:posOffset>3382010</wp:posOffset>
                </wp:positionV>
                <wp:extent cx="734695" cy="1210310"/>
                <wp:effectExtent l="0" t="0" r="8255" b="8890"/>
                <wp:wrapNone/>
                <wp:docPr id="17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8" name="TextBox 69"/>
                        <wps:cNvSpPr txBox="1"/>
                        <wps:spPr>
                          <a:xfrm>
                            <a:off x="110068" y="8467"/>
                            <a:ext cx="533631" cy="5037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43FBC0" w14:textId="77777777" w:rsidR="005F6F2B" w:rsidRPr="005F6F2B" w:rsidRDefault="005F6F2B" w:rsidP="005F6F2B">
                              <w:pPr>
                                <w:jc w:val="center"/>
                                <w:rPr>
                                  <w:rFonts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5F6F2B">
                                <w:rPr>
                                  <w:rFonts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415284" id="Group 68" o:spid="_x0000_s1041" style="position:absolute;margin-left:331.2pt;margin-top:266.3pt;width:57.85pt;height:95.3pt;z-index:25170944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">
                <v:shape id="TextBox 69" o:spid="_x0000_s1042" type="#_x0000_t202" style="position:absolute;left:1100;top:84;width:5336;height:5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0A43FBC0" w14:textId="77777777" w:rsidR="005F6F2B" w:rsidRPr="005F6F2B" w:rsidRDefault="005F6F2B" w:rsidP="005F6F2B">
                        <w:pPr>
                          <w:jc w:val="center"/>
                          <w:rPr>
                            <w:rFonts w:hAnsi="Calibri"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 w:rsidRPr="005F6F2B">
                          <w:rPr>
                            <w:rFonts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" o:spid="_x0000_s104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">
                  <v:imagedata r:id="rId16" o:title=""/>
                </v:shape>
              </v:group>
            </w:pict>
          </mc:Fallback>
        </mc:AlternateContent>
      </w:r>
      <w:r w:rsidRPr="005F6F2B">
        <w:rPr>
          <w:rFonts w:ascii="Arial" w:eastAsia="NSimSun" w:hAnsi="Arial" w:cs="Lucida Sans"/>
          <w:noProof/>
          <w:kern w:val="2"/>
          <w:sz w:val="28"/>
          <w:szCs w:val="28"/>
          <w:lang w:eastAsia="zh-CN" w:bidi="hi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281372" wp14:editId="4FBF4AC5">
                <wp:simplePos x="0" y="0"/>
                <wp:positionH relativeFrom="margin">
                  <wp:posOffset>4067175</wp:posOffset>
                </wp:positionH>
                <wp:positionV relativeFrom="paragraph">
                  <wp:posOffset>3238500</wp:posOffset>
                </wp:positionV>
                <wp:extent cx="2524125" cy="2838450"/>
                <wp:effectExtent l="0" t="0" r="28575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5F75C" w14:textId="77777777" w:rsidR="005F6F2B" w:rsidRDefault="005F6F2B" w:rsidP="005F6F2B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81372" id="Text Box 16" o:spid="_x0000_s1044" type="#_x0000_t202" style="position:absolute;margin-left:320.25pt;margin-top:255pt;width:198.75pt;height:223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">
                <v:textbox>
                  <w:txbxContent>
                    <w:p w14:paraId="3385F75C" w14:textId="77777777" w:rsidR="005F6F2B" w:rsidRDefault="005F6F2B" w:rsidP="005F6F2B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6F2B">
        <w:rPr>
          <w:rFonts w:ascii="Arial" w:eastAsia="NSimSun" w:hAnsi="Arial" w:cs="Lucida Sans"/>
          <w:noProof/>
          <w:kern w:val="2"/>
          <w:sz w:val="28"/>
          <w:szCs w:val="28"/>
          <w:lang w:eastAsia="zh-CN" w:bidi="hi-IN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6DE84C70" wp14:editId="276E5BAA">
                <wp:simplePos x="0" y="0"/>
                <wp:positionH relativeFrom="column">
                  <wp:posOffset>5005070</wp:posOffset>
                </wp:positionH>
                <wp:positionV relativeFrom="paragraph">
                  <wp:posOffset>1354455</wp:posOffset>
                </wp:positionV>
                <wp:extent cx="734695" cy="1202055"/>
                <wp:effectExtent l="0" t="0" r="8255" b="0"/>
                <wp:wrapNone/>
                <wp:docPr id="1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7"/>
                        <wps:cNvSpPr txBox="1"/>
                        <wps:spPr>
                          <a:xfrm>
                            <a:off x="101601" y="0"/>
                            <a:ext cx="533631" cy="5036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815449" w14:textId="77777777" w:rsidR="005F6F2B" w:rsidRPr="005F6F2B" w:rsidRDefault="005F6F2B" w:rsidP="005F6F2B">
                              <w:pPr>
                                <w:jc w:val="center"/>
                                <w:rPr>
                                  <w:rFonts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5F6F2B">
                                <w:rPr>
                                  <w:rFonts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E84C70" id="_x0000_s1045" style="position:absolute;margin-left:394.1pt;margin-top:106.65pt;width:57.85pt;height:94.65pt;z-index:2516398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">
                <v:shape id="Picture 13" o:spid="_x0000_s104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">
                  <v:imagedata r:id="rId8" o:title=""/>
                </v:shape>
                <v:shape id="TextBox 137" o:spid="_x0000_s1047" type="#_x0000_t202" style="position:absolute;left:1016;width:5336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5A815449" w14:textId="77777777" w:rsidR="005F6F2B" w:rsidRPr="005F6F2B" w:rsidRDefault="005F6F2B" w:rsidP="005F6F2B">
                        <w:pPr>
                          <w:jc w:val="center"/>
                          <w:rPr>
                            <w:rFonts w:hAnsi="Calibri"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 w:rsidRPr="005F6F2B">
                          <w:rPr>
                            <w:rFonts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F6F2B">
        <w:rPr>
          <w:rFonts w:ascii="Arial" w:eastAsia="NSimSun" w:hAnsi="Arial" w:cs="Lucida Sans"/>
          <w:noProof/>
          <w:kern w:val="2"/>
          <w:sz w:val="28"/>
          <w:szCs w:val="28"/>
          <w:lang w:eastAsia="zh-CN" w:bidi="hi-IN"/>
        </w:rPr>
        <w:drawing>
          <wp:anchor distT="0" distB="0" distL="114300" distR="114300" simplePos="0" relativeHeight="251604992" behindDoc="0" locked="0" layoutInCell="1" allowOverlap="1" wp14:anchorId="478CD987" wp14:editId="5499B2D4">
            <wp:simplePos x="0" y="0"/>
            <wp:positionH relativeFrom="column">
              <wp:posOffset>4159885</wp:posOffset>
            </wp:positionH>
            <wp:positionV relativeFrom="paragraph">
              <wp:posOffset>1364615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6F2B">
        <w:rPr>
          <w:rFonts w:ascii="Arial" w:eastAsia="NSimSun" w:hAnsi="Arial" w:cs="Lucida Sans"/>
          <w:noProof/>
          <w:kern w:val="2"/>
          <w:sz w:val="28"/>
          <w:szCs w:val="28"/>
          <w:lang w:eastAsia="zh-CN" w:bidi="hi-IN"/>
        </w:rPr>
        <mc:AlternateContent>
          <mc:Choice Requires="wpg">
            <w:drawing>
              <wp:anchor distT="0" distB="0" distL="114300" distR="114300" simplePos="0" relativeHeight="251570176" behindDoc="0" locked="0" layoutInCell="1" allowOverlap="1" wp14:anchorId="72AEC510" wp14:editId="5B75E331">
                <wp:simplePos x="0" y="0"/>
                <wp:positionH relativeFrom="column">
                  <wp:posOffset>4988560</wp:posOffset>
                </wp:positionH>
                <wp:positionV relativeFrom="paragraph">
                  <wp:posOffset>126365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2895600"/>
                          <a:chExt cx="735013" cy="1211679"/>
                        </a:xfrm>
                      </wpg:grpSpPr>
                      <wps:wsp>
                        <wps:cNvPr id="7" name="TextBox 121"/>
                        <wps:cNvSpPr txBox="1"/>
                        <wps:spPr>
                          <a:xfrm>
                            <a:off x="795820" y="28956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A8B931" w14:textId="77777777" w:rsidR="005F6F2B" w:rsidRPr="005F6F2B" w:rsidRDefault="005F6F2B" w:rsidP="005F6F2B">
                              <w:pPr>
                                <w:jc w:val="center"/>
                                <w:rPr>
                                  <w:rFonts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5F6F2B">
                                <w:rPr>
                                  <w:rFonts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AEC510" id="Group 148" o:spid="_x0000_s1048" style="position:absolute;margin-left:392.8pt;margin-top:9.95pt;width:57.85pt;height:95.4pt;z-index:251570176" coordorigin="6858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">
                <v:shape id="TextBox 121" o:spid="_x0000_s1049" type="#_x0000_t202" style="position:absolute;left:7958;top:2895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3A8B931" w14:textId="77777777" w:rsidR="005F6F2B" w:rsidRPr="005F6F2B" w:rsidRDefault="005F6F2B" w:rsidP="005F6F2B">
                        <w:pPr>
                          <w:jc w:val="center"/>
                          <w:rPr>
                            <w:rFonts w:hAnsi="Calibri"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 w:rsidRPr="005F6F2B">
                          <w:rPr>
                            <w:rFonts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0" o:spid="_x0000_s1050" type="#_x0000_t75" style="position:absolute;left:6858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">
                  <v:imagedata r:id="rId19" o:title=""/>
                </v:shape>
              </v:group>
            </w:pict>
          </mc:Fallback>
        </mc:AlternateContent>
      </w:r>
      <w:r w:rsidRPr="005F6F2B">
        <w:rPr>
          <w:rFonts w:ascii="Arial" w:eastAsia="NSimSun" w:hAnsi="Arial" w:cs="Lucida Sans"/>
          <w:noProof/>
          <w:kern w:val="2"/>
          <w:sz w:val="28"/>
          <w:szCs w:val="28"/>
          <w:lang w:eastAsia="zh-CN" w:bidi="hi-IN"/>
        </w:rPr>
        <mc:AlternateContent>
          <mc:Choice Requires="wpg">
            <w:drawing>
              <wp:anchor distT="0" distB="0" distL="114300" distR="114300" simplePos="0" relativeHeight="251535360" behindDoc="0" locked="0" layoutInCell="1" allowOverlap="1" wp14:anchorId="79C10A9D" wp14:editId="5ED639D7">
                <wp:simplePos x="0" y="0"/>
                <wp:positionH relativeFrom="column">
                  <wp:posOffset>5739765</wp:posOffset>
                </wp:positionH>
                <wp:positionV relativeFrom="paragraph">
                  <wp:posOffset>1332230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F8E3B8" w14:textId="77777777" w:rsidR="005F6F2B" w:rsidRPr="005F6F2B" w:rsidRDefault="005F6F2B" w:rsidP="005F6F2B">
                              <w:pPr>
                                <w:jc w:val="center"/>
                                <w:rPr>
                                  <w:rFonts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5F6F2B">
                                <w:rPr>
                                  <w:rFonts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C10A9D" id="Group 14" o:spid="_x0000_s1051" style="position:absolute;margin-left:451.95pt;margin-top:104.9pt;width:57.85pt;height:95.3pt;z-index:25153536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">
                <v:shape id="Picture 8" o:spid="_x0000_s1052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21" o:title=""/>
                </v:shape>
                <v:shape id="TextBox 16" o:spid="_x0000_s1053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4AF8E3B8" w14:textId="77777777" w:rsidR="005F6F2B" w:rsidRPr="005F6F2B" w:rsidRDefault="005F6F2B" w:rsidP="005F6F2B">
                        <w:pPr>
                          <w:jc w:val="center"/>
                          <w:rPr>
                            <w:rFonts w:hAnsi="Calibri"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 w:rsidRPr="005F6F2B">
                          <w:rPr>
                            <w:rFonts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F6F2B">
        <w:rPr>
          <w:rFonts w:ascii="Arial" w:eastAsia="NSimSun" w:hAnsi="Arial" w:cs="Lucida Sans"/>
          <w:noProof/>
          <w:kern w:val="2"/>
          <w:sz w:val="28"/>
          <w:szCs w:val="28"/>
          <w:lang w:eastAsia="zh-CN" w:bidi="hi-IN"/>
        </w:rPr>
        <mc:AlternateContent>
          <mc:Choice Requires="wpg">
            <w:drawing>
              <wp:anchor distT="0" distB="0" distL="114300" distR="114300" simplePos="0" relativeHeight="251500544" behindDoc="0" locked="0" layoutInCell="1" allowOverlap="1" wp14:anchorId="2B7F18D4" wp14:editId="593845AF">
                <wp:simplePos x="0" y="0"/>
                <wp:positionH relativeFrom="column">
                  <wp:posOffset>5739765</wp:posOffset>
                </wp:positionH>
                <wp:positionV relativeFrom="paragraph">
                  <wp:posOffset>123825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AB8104" w14:textId="77777777" w:rsidR="005F6F2B" w:rsidRPr="005F6F2B" w:rsidRDefault="005F6F2B" w:rsidP="005F6F2B">
                              <w:pPr>
                                <w:jc w:val="center"/>
                                <w:rPr>
                                  <w:rFonts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5F6F2B">
                                <w:rPr>
                                  <w:rFonts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7F18D4" id="Group 11" o:spid="_x0000_s1054" style="position:absolute;margin-left:451.95pt;margin-top:9.75pt;width:57.85pt;height:95.3pt;z-index:25150054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">
                <v:shape id="TextBox 12" o:spid="_x0000_s1055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7AB8104" w14:textId="77777777" w:rsidR="005F6F2B" w:rsidRPr="005F6F2B" w:rsidRDefault="005F6F2B" w:rsidP="005F6F2B">
                        <w:pPr>
                          <w:jc w:val="center"/>
                          <w:rPr>
                            <w:rFonts w:hAnsi="Calibri"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 w:rsidRPr="005F6F2B">
                          <w:rPr>
                            <w:rFonts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56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6" o:title=""/>
                </v:shape>
              </v:group>
            </w:pict>
          </mc:Fallback>
        </mc:AlternateContent>
      </w:r>
      <w:r w:rsidRPr="005F6F2B">
        <w:rPr>
          <w:rFonts w:ascii="Arial" w:eastAsia="NSimSun" w:hAnsi="Arial" w:cs="Lucida Sans"/>
          <w:noProof/>
          <w:kern w:val="2"/>
          <w:sz w:val="28"/>
          <w:szCs w:val="28"/>
          <w:lang w:eastAsia="zh-CN" w:bidi="hi-IN"/>
        </w:rPr>
        <mc:AlternateContent>
          <mc:Choice Requires="wpg">
            <w:drawing>
              <wp:anchor distT="0" distB="0" distL="114300" distR="114300" simplePos="0" relativeHeight="251465728" behindDoc="0" locked="0" layoutInCell="1" allowOverlap="1" wp14:anchorId="3077CE33" wp14:editId="029EC79D">
                <wp:simplePos x="0" y="0"/>
                <wp:positionH relativeFrom="column">
                  <wp:posOffset>4208780</wp:posOffset>
                </wp:positionH>
                <wp:positionV relativeFrom="paragraph">
                  <wp:posOffset>123825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B741E5" w14:textId="77777777" w:rsidR="005F6F2B" w:rsidRPr="005F6F2B" w:rsidRDefault="005F6F2B" w:rsidP="005F6F2B">
                              <w:pPr>
                                <w:rPr>
                                  <w:rFonts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5F6F2B">
                                <w:rPr>
                                  <w:rFonts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77CE33" id="Group 2" o:spid="_x0000_s1057" style="position:absolute;margin-left:331.4pt;margin-top:9.75pt;width:57.9pt;height:94.5pt;z-index:25146572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">
                <v:shape id="Picture 2" o:spid="_x0000_s1058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2" o:title=""/>
                </v:shape>
                <v:shape id="TextBox 4" o:spid="_x0000_s1059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14B741E5" w14:textId="77777777" w:rsidR="005F6F2B" w:rsidRPr="005F6F2B" w:rsidRDefault="005F6F2B" w:rsidP="005F6F2B">
                        <w:pPr>
                          <w:rPr>
                            <w:rFonts w:hAnsi="Calibri"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 w:rsidRPr="005F6F2B">
                          <w:rPr>
                            <w:rFonts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21D8210" w14:textId="3385967B" w:rsidR="00021B3F" w:rsidRPr="005F6F2B" w:rsidRDefault="00021B3F" w:rsidP="00021B3F">
      <w:pPr>
        <w:suppressAutoHyphens/>
        <w:spacing w:after="0" w:line="240" w:lineRule="auto"/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</w:pPr>
      <w:r w:rsidRPr="005F6F2B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 xml:space="preserve">C             </w:t>
      </w:r>
      <w:r w:rsidR="002F3370" w:rsidRPr="005F6F2B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 xml:space="preserve">        </w:t>
      </w:r>
      <w:r w:rsidRPr="005F6F2B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 xml:space="preserve"> E7</w:t>
      </w:r>
    </w:p>
    <w:p w14:paraId="21138831" w14:textId="055653B3" w:rsidR="00021B3F" w:rsidRPr="005F6F2B" w:rsidRDefault="00021B3F" w:rsidP="00021B3F">
      <w:pPr>
        <w:suppressAutoHyphens/>
        <w:spacing w:after="0" w:line="240" w:lineRule="auto"/>
        <w:rPr>
          <w:rFonts w:ascii="Arial" w:eastAsia="NSimSun" w:hAnsi="Arial" w:cs="Lucida Sans"/>
          <w:kern w:val="2"/>
          <w:sz w:val="28"/>
          <w:szCs w:val="28"/>
          <w:lang w:eastAsia="zh-CN" w:bidi="hi-IN"/>
        </w:rPr>
      </w:pPr>
      <w:r w:rsidRPr="005F6F2B">
        <w:rPr>
          <w:rFonts w:ascii="Arial" w:eastAsia="NSimSun" w:hAnsi="Arial" w:cs="Lucida Sans"/>
          <w:kern w:val="2"/>
          <w:sz w:val="28"/>
          <w:szCs w:val="28"/>
          <w:lang w:eastAsia="zh-CN" w:bidi="hi-IN"/>
        </w:rPr>
        <w:t>Come with me</w:t>
      </w:r>
      <w:r w:rsidR="002F3370" w:rsidRPr="005F6F2B">
        <w:rPr>
          <w:rFonts w:ascii="Arial" w:eastAsia="NSimSun" w:hAnsi="Arial" w:cs="Lucida Sans"/>
          <w:kern w:val="2"/>
          <w:sz w:val="28"/>
          <w:szCs w:val="28"/>
          <w:lang w:eastAsia="zh-CN" w:bidi="hi-IN"/>
        </w:rPr>
        <w:t>,</w:t>
      </w:r>
      <w:r w:rsidRPr="005F6F2B">
        <w:rPr>
          <w:rFonts w:ascii="Arial" w:eastAsia="NSimSun" w:hAnsi="Arial" w:cs="Lucida Sans"/>
          <w:kern w:val="2"/>
          <w:sz w:val="28"/>
          <w:szCs w:val="28"/>
          <w:lang w:eastAsia="zh-CN" w:bidi="hi-IN"/>
        </w:rPr>
        <w:t xml:space="preserve"> my love</w:t>
      </w:r>
    </w:p>
    <w:p w14:paraId="055C7441" w14:textId="77777777" w:rsidR="00021B3F" w:rsidRPr="005F6F2B" w:rsidRDefault="00021B3F" w:rsidP="00021B3F">
      <w:pPr>
        <w:suppressAutoHyphens/>
        <w:spacing w:after="0" w:line="240" w:lineRule="auto"/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</w:pPr>
      <w:r w:rsidRPr="005F6F2B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>F                       D7</w:t>
      </w:r>
    </w:p>
    <w:p w14:paraId="46E49AC9" w14:textId="77777777" w:rsidR="00021B3F" w:rsidRPr="005F6F2B" w:rsidRDefault="00021B3F" w:rsidP="00021B3F">
      <w:pPr>
        <w:suppressAutoHyphens/>
        <w:spacing w:after="0" w:line="240" w:lineRule="auto"/>
        <w:rPr>
          <w:rFonts w:ascii="Arial" w:eastAsia="NSimSun" w:hAnsi="Arial" w:cs="Lucida Sans"/>
          <w:kern w:val="2"/>
          <w:sz w:val="28"/>
          <w:szCs w:val="28"/>
          <w:lang w:eastAsia="zh-CN" w:bidi="hi-IN"/>
        </w:rPr>
      </w:pPr>
      <w:r w:rsidRPr="005F6F2B">
        <w:rPr>
          <w:rFonts w:ascii="Arial" w:eastAsia="NSimSun" w:hAnsi="Arial" w:cs="Lucida Sans"/>
          <w:kern w:val="2"/>
          <w:sz w:val="28"/>
          <w:szCs w:val="28"/>
          <w:lang w:eastAsia="zh-CN" w:bidi="hi-IN"/>
        </w:rPr>
        <w:t>To the sea, the sea of love</w:t>
      </w:r>
    </w:p>
    <w:p w14:paraId="4B12DB33" w14:textId="1D71795E" w:rsidR="00021B3F" w:rsidRPr="005F6F2B" w:rsidRDefault="00021B3F" w:rsidP="00021B3F">
      <w:pPr>
        <w:suppressAutoHyphens/>
        <w:spacing w:after="0" w:line="240" w:lineRule="auto"/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</w:pPr>
      <w:r w:rsidRPr="005F6F2B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 xml:space="preserve">C                         F      G7              C      </w:t>
      </w:r>
      <w:proofErr w:type="gramStart"/>
      <w:r w:rsidRPr="005F6F2B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>F  C</w:t>
      </w:r>
      <w:proofErr w:type="gramEnd"/>
      <w:r w:rsidRPr="005F6F2B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 xml:space="preserve">  G</w:t>
      </w:r>
    </w:p>
    <w:p w14:paraId="2D7006A0" w14:textId="5853ADFD" w:rsidR="00021B3F" w:rsidRPr="005F6F2B" w:rsidRDefault="00021B3F" w:rsidP="00021B3F">
      <w:pPr>
        <w:suppressAutoHyphens/>
        <w:spacing w:after="0" w:line="240" w:lineRule="auto"/>
        <w:rPr>
          <w:rFonts w:ascii="Arial" w:eastAsia="NSimSun" w:hAnsi="Arial" w:cs="Lucida Sans"/>
          <w:kern w:val="2"/>
          <w:sz w:val="28"/>
          <w:szCs w:val="28"/>
          <w:lang w:eastAsia="zh-CN" w:bidi="hi-IN"/>
        </w:rPr>
      </w:pPr>
      <w:r w:rsidRPr="005F6F2B">
        <w:rPr>
          <w:rFonts w:ascii="Arial" w:eastAsia="NSimSun" w:hAnsi="Arial" w:cs="Lucida Sans"/>
          <w:kern w:val="2"/>
          <w:sz w:val="28"/>
          <w:szCs w:val="28"/>
          <w:lang w:eastAsia="zh-CN" w:bidi="hi-IN"/>
        </w:rPr>
        <w:t>I want to tell you, how much I love you.</w:t>
      </w:r>
      <w:r w:rsidR="005F6F2B" w:rsidRPr="005F6F2B">
        <w:rPr>
          <w:rFonts w:ascii="Liberation Serif" w:eastAsia="NSimSun" w:hAnsi="Liberation Serif" w:cs="Lucida Sans"/>
          <w:noProof/>
          <w:kern w:val="2"/>
          <w:sz w:val="26"/>
          <w:szCs w:val="28"/>
          <w:lang w:eastAsia="zh-CN" w:bidi="hi-IN"/>
        </w:rPr>
        <w:t xml:space="preserve"> </w:t>
      </w:r>
    </w:p>
    <w:p w14:paraId="470E3785" w14:textId="77777777" w:rsidR="00021B3F" w:rsidRPr="005F6F2B" w:rsidRDefault="00021B3F" w:rsidP="00021B3F">
      <w:pPr>
        <w:suppressAutoHyphens/>
        <w:spacing w:after="0" w:line="240" w:lineRule="auto"/>
        <w:rPr>
          <w:rFonts w:ascii="Arial" w:eastAsia="NSimSun" w:hAnsi="Arial" w:cs="Lucida Sans"/>
          <w:kern w:val="2"/>
          <w:sz w:val="28"/>
          <w:szCs w:val="28"/>
          <w:lang w:eastAsia="zh-CN" w:bidi="hi-IN"/>
        </w:rPr>
      </w:pPr>
    </w:p>
    <w:p w14:paraId="453176AE" w14:textId="3C0D2824" w:rsidR="00021B3F" w:rsidRPr="005F6F2B" w:rsidRDefault="00021B3F" w:rsidP="00021B3F">
      <w:pPr>
        <w:suppressAutoHyphens/>
        <w:spacing w:after="0" w:line="240" w:lineRule="auto"/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</w:pPr>
      <w:r w:rsidRPr="005F6F2B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>C                           E7</w:t>
      </w:r>
    </w:p>
    <w:p w14:paraId="15A2C38F" w14:textId="77777777" w:rsidR="00021B3F" w:rsidRPr="005F6F2B" w:rsidRDefault="00021B3F" w:rsidP="00021B3F">
      <w:pPr>
        <w:suppressAutoHyphens/>
        <w:spacing w:after="0" w:line="240" w:lineRule="auto"/>
        <w:rPr>
          <w:rFonts w:ascii="Arial" w:eastAsia="NSimSun" w:hAnsi="Arial" w:cs="Lucida Sans"/>
          <w:kern w:val="2"/>
          <w:sz w:val="28"/>
          <w:szCs w:val="28"/>
          <w:lang w:eastAsia="zh-CN" w:bidi="hi-IN"/>
        </w:rPr>
      </w:pPr>
      <w:r w:rsidRPr="005F6F2B">
        <w:rPr>
          <w:rFonts w:ascii="Arial" w:eastAsia="NSimSun" w:hAnsi="Arial" w:cs="Lucida Sans"/>
          <w:kern w:val="2"/>
          <w:sz w:val="28"/>
          <w:szCs w:val="28"/>
          <w:lang w:eastAsia="zh-CN" w:bidi="hi-IN"/>
        </w:rPr>
        <w:t>Do you remember when we met</w:t>
      </w:r>
    </w:p>
    <w:p w14:paraId="20351054" w14:textId="77777777" w:rsidR="00021B3F" w:rsidRPr="005F6F2B" w:rsidRDefault="00021B3F" w:rsidP="00021B3F">
      <w:pPr>
        <w:suppressAutoHyphens/>
        <w:spacing w:after="0" w:line="240" w:lineRule="auto"/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</w:pPr>
      <w:r w:rsidRPr="005F6F2B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>F                        D7</w:t>
      </w:r>
    </w:p>
    <w:p w14:paraId="2EC03604" w14:textId="77777777" w:rsidR="00021B3F" w:rsidRPr="005F6F2B" w:rsidRDefault="00021B3F" w:rsidP="00021B3F">
      <w:pPr>
        <w:suppressAutoHyphens/>
        <w:spacing w:after="0" w:line="240" w:lineRule="auto"/>
        <w:rPr>
          <w:rFonts w:ascii="Arial" w:eastAsia="NSimSun" w:hAnsi="Arial" w:cs="Lucida Sans"/>
          <w:kern w:val="2"/>
          <w:sz w:val="28"/>
          <w:szCs w:val="28"/>
          <w:lang w:eastAsia="zh-CN" w:bidi="hi-IN"/>
        </w:rPr>
      </w:pPr>
      <w:r w:rsidRPr="005F6F2B">
        <w:rPr>
          <w:rFonts w:ascii="Arial" w:eastAsia="NSimSun" w:hAnsi="Arial" w:cs="Lucida Sans"/>
          <w:kern w:val="2"/>
          <w:sz w:val="28"/>
          <w:szCs w:val="28"/>
          <w:lang w:eastAsia="zh-CN" w:bidi="hi-IN"/>
        </w:rPr>
        <w:t>That's the day I knew you were my pet</w:t>
      </w:r>
    </w:p>
    <w:p w14:paraId="1EE50694" w14:textId="344FF217" w:rsidR="00021B3F" w:rsidRPr="005F6F2B" w:rsidRDefault="00021B3F" w:rsidP="00021B3F">
      <w:pPr>
        <w:suppressAutoHyphens/>
        <w:spacing w:after="0" w:line="240" w:lineRule="auto"/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</w:pPr>
      <w:r w:rsidRPr="005F6F2B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 xml:space="preserve">C                          F     G7              C      </w:t>
      </w:r>
      <w:proofErr w:type="gramStart"/>
      <w:r w:rsidRPr="005F6F2B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>F  C</w:t>
      </w:r>
      <w:proofErr w:type="gramEnd"/>
      <w:r w:rsidRPr="005F6F2B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 xml:space="preserve">  </w:t>
      </w:r>
      <w:r w:rsidR="002F3370" w:rsidRPr="005F6F2B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>F</w:t>
      </w:r>
    </w:p>
    <w:p w14:paraId="533A2E69" w14:textId="77777777" w:rsidR="00021B3F" w:rsidRPr="005F6F2B" w:rsidRDefault="00021B3F" w:rsidP="00021B3F">
      <w:pPr>
        <w:suppressAutoHyphens/>
        <w:spacing w:after="0" w:line="240" w:lineRule="auto"/>
        <w:rPr>
          <w:rFonts w:ascii="Arial" w:eastAsia="NSimSun" w:hAnsi="Arial" w:cs="Lucida Sans"/>
          <w:kern w:val="2"/>
          <w:sz w:val="28"/>
          <w:szCs w:val="28"/>
          <w:lang w:eastAsia="zh-CN" w:bidi="hi-IN"/>
        </w:rPr>
      </w:pPr>
      <w:r w:rsidRPr="005F6F2B">
        <w:rPr>
          <w:rFonts w:ascii="Arial" w:eastAsia="NSimSun" w:hAnsi="Arial" w:cs="Lucida Sans"/>
          <w:kern w:val="2"/>
          <w:sz w:val="28"/>
          <w:szCs w:val="28"/>
          <w:lang w:eastAsia="zh-CN" w:bidi="hi-IN"/>
        </w:rPr>
        <w:t>I want to tell you, how much I love you.</w:t>
      </w:r>
    </w:p>
    <w:p w14:paraId="7A135964" w14:textId="77777777" w:rsidR="00021B3F" w:rsidRPr="005F6F2B" w:rsidRDefault="00021B3F" w:rsidP="00021B3F">
      <w:pPr>
        <w:suppressAutoHyphens/>
        <w:spacing w:after="0" w:line="240" w:lineRule="auto"/>
        <w:rPr>
          <w:rFonts w:ascii="Arial" w:eastAsia="NSimSun" w:hAnsi="Arial" w:cs="Lucida Sans"/>
          <w:kern w:val="2"/>
          <w:sz w:val="28"/>
          <w:szCs w:val="28"/>
          <w:lang w:eastAsia="zh-CN" w:bidi="hi-IN"/>
        </w:rPr>
      </w:pPr>
      <w:r w:rsidRPr="005F6F2B">
        <w:rPr>
          <w:rFonts w:ascii="Arial" w:eastAsia="NSimSun" w:hAnsi="Arial" w:cs="Lucida Sans"/>
          <w:kern w:val="2"/>
          <w:sz w:val="28"/>
          <w:szCs w:val="28"/>
          <w:lang w:eastAsia="zh-CN" w:bidi="hi-IN"/>
        </w:rPr>
        <w:t xml:space="preserve"> </w:t>
      </w:r>
    </w:p>
    <w:p w14:paraId="6EEF9BDF" w14:textId="0000DE91" w:rsidR="00021B3F" w:rsidRPr="005F6F2B" w:rsidRDefault="002F3370" w:rsidP="00021B3F">
      <w:pPr>
        <w:suppressAutoHyphens/>
        <w:spacing w:after="0" w:line="240" w:lineRule="auto"/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</w:pPr>
      <w:r w:rsidRPr="005F6F2B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>G</w:t>
      </w:r>
      <w:r w:rsidR="00021B3F" w:rsidRPr="005F6F2B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 xml:space="preserve">               </w:t>
      </w:r>
      <w:r w:rsidRPr="005F6F2B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>F</w:t>
      </w:r>
      <w:r w:rsidR="00021B3F" w:rsidRPr="005F6F2B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 xml:space="preserve">         </w:t>
      </w:r>
      <w:r w:rsidRPr="005F6F2B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 xml:space="preserve"> G       F</w:t>
      </w:r>
      <w:r w:rsidR="00021B3F" w:rsidRPr="005F6F2B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 xml:space="preserve">      </w:t>
      </w:r>
      <w:r w:rsidRPr="005F6F2B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>E7</w:t>
      </w:r>
      <w:r w:rsidR="00021B3F" w:rsidRPr="005F6F2B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 xml:space="preserve">   </w:t>
      </w:r>
      <w:r w:rsidRPr="005F6F2B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>G</w:t>
      </w:r>
      <w:r w:rsidR="00021B3F" w:rsidRPr="005F6F2B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>7</w:t>
      </w:r>
    </w:p>
    <w:p w14:paraId="793BB4D1" w14:textId="77777777" w:rsidR="00021B3F" w:rsidRPr="005F6F2B" w:rsidRDefault="00021B3F" w:rsidP="00021B3F">
      <w:pPr>
        <w:suppressAutoHyphens/>
        <w:spacing w:after="0" w:line="240" w:lineRule="auto"/>
        <w:rPr>
          <w:rFonts w:ascii="Arial" w:eastAsia="NSimSun" w:hAnsi="Arial" w:cs="Lucida Sans"/>
          <w:kern w:val="2"/>
          <w:sz w:val="28"/>
          <w:szCs w:val="28"/>
          <w:lang w:eastAsia="zh-CN" w:bidi="hi-IN"/>
        </w:rPr>
      </w:pPr>
      <w:r w:rsidRPr="005F6F2B">
        <w:rPr>
          <w:rFonts w:ascii="Arial" w:eastAsia="NSimSun" w:hAnsi="Arial" w:cs="Lucida Sans"/>
          <w:kern w:val="2"/>
          <w:sz w:val="28"/>
          <w:szCs w:val="28"/>
          <w:lang w:eastAsia="zh-CN" w:bidi="hi-IN"/>
        </w:rPr>
        <w:t xml:space="preserve">Come with me . . . to the sea, </w:t>
      </w:r>
      <w:proofErr w:type="gramStart"/>
      <w:r w:rsidRPr="005F6F2B">
        <w:rPr>
          <w:rFonts w:ascii="Arial" w:eastAsia="NSimSun" w:hAnsi="Arial" w:cs="Lucida Sans"/>
          <w:kern w:val="2"/>
          <w:sz w:val="28"/>
          <w:szCs w:val="28"/>
          <w:lang w:eastAsia="zh-CN" w:bidi="hi-IN"/>
        </w:rPr>
        <w:t>of  -</w:t>
      </w:r>
      <w:proofErr w:type="gramEnd"/>
      <w:r w:rsidRPr="005F6F2B">
        <w:rPr>
          <w:rFonts w:ascii="Arial" w:eastAsia="NSimSun" w:hAnsi="Arial" w:cs="Lucida Sans"/>
          <w:kern w:val="2"/>
          <w:sz w:val="28"/>
          <w:szCs w:val="28"/>
          <w:lang w:eastAsia="zh-CN" w:bidi="hi-IN"/>
        </w:rPr>
        <w:t xml:space="preserve"> love.</w:t>
      </w:r>
    </w:p>
    <w:p w14:paraId="0294AB0B" w14:textId="77777777" w:rsidR="00021B3F" w:rsidRPr="005F6F2B" w:rsidRDefault="00021B3F" w:rsidP="00021B3F">
      <w:pPr>
        <w:suppressAutoHyphens/>
        <w:spacing w:after="0" w:line="240" w:lineRule="auto"/>
        <w:rPr>
          <w:rFonts w:ascii="Arial" w:eastAsia="NSimSun" w:hAnsi="Arial" w:cs="Lucida Sans"/>
          <w:kern w:val="2"/>
          <w:sz w:val="28"/>
          <w:szCs w:val="28"/>
          <w:lang w:eastAsia="zh-CN" w:bidi="hi-IN"/>
        </w:rPr>
      </w:pPr>
      <w:r w:rsidRPr="005F6F2B">
        <w:rPr>
          <w:rFonts w:ascii="Arial" w:eastAsia="NSimSun" w:hAnsi="Arial" w:cs="Lucida Sans"/>
          <w:kern w:val="2"/>
          <w:sz w:val="28"/>
          <w:szCs w:val="28"/>
          <w:lang w:eastAsia="zh-CN" w:bidi="hi-IN"/>
        </w:rPr>
        <w:t xml:space="preserve"> </w:t>
      </w:r>
    </w:p>
    <w:p w14:paraId="1C7274E1" w14:textId="48592671" w:rsidR="00021B3F" w:rsidRPr="005F6F2B" w:rsidRDefault="00021B3F" w:rsidP="00021B3F">
      <w:pPr>
        <w:suppressAutoHyphens/>
        <w:spacing w:after="0" w:line="240" w:lineRule="auto"/>
        <w:rPr>
          <w:rFonts w:ascii="Arial" w:eastAsia="NSimSun" w:hAnsi="Arial" w:cs="Lucida Sans"/>
          <w:b/>
          <w:bCs/>
          <w:kern w:val="2"/>
          <w:sz w:val="28"/>
          <w:szCs w:val="28"/>
          <w:shd w:val="clear" w:color="auto" w:fill="FFFF00"/>
          <w:lang w:eastAsia="zh-CN" w:bidi="hi-IN"/>
        </w:rPr>
      </w:pPr>
      <w:r w:rsidRPr="005F6F2B">
        <w:rPr>
          <w:rFonts w:ascii="Arial" w:eastAsia="NSimSun" w:hAnsi="Arial" w:cs="Lucida Sans"/>
          <w:b/>
          <w:bCs/>
          <w:kern w:val="2"/>
          <w:sz w:val="28"/>
          <w:szCs w:val="28"/>
          <w:shd w:val="clear" w:color="auto" w:fill="FFFF00"/>
          <w:lang w:eastAsia="zh-CN" w:bidi="hi-IN"/>
        </w:rPr>
        <w:t xml:space="preserve">Repeat </w:t>
      </w:r>
      <w:r w:rsidR="002F3370" w:rsidRPr="005F6F2B">
        <w:rPr>
          <w:rFonts w:ascii="Arial" w:eastAsia="NSimSun" w:hAnsi="Arial" w:cs="Lucida Sans"/>
          <w:b/>
          <w:bCs/>
          <w:kern w:val="2"/>
          <w:sz w:val="28"/>
          <w:szCs w:val="28"/>
          <w:shd w:val="clear" w:color="auto" w:fill="FFFF00"/>
          <w:lang w:eastAsia="zh-CN" w:bidi="hi-IN"/>
        </w:rPr>
        <w:t xml:space="preserve">from </w:t>
      </w:r>
      <w:r w:rsidRPr="005F6F2B">
        <w:rPr>
          <w:rFonts w:ascii="Arial" w:eastAsia="NSimSun" w:hAnsi="Arial" w:cs="Lucida Sans"/>
          <w:b/>
          <w:bCs/>
          <w:kern w:val="2"/>
          <w:sz w:val="28"/>
          <w:szCs w:val="28"/>
          <w:shd w:val="clear" w:color="auto" w:fill="FFFF00"/>
          <w:lang w:eastAsia="zh-CN" w:bidi="hi-IN"/>
        </w:rPr>
        <w:t xml:space="preserve">Verse </w:t>
      </w:r>
      <w:r w:rsidR="002F3370" w:rsidRPr="005F6F2B">
        <w:rPr>
          <w:rFonts w:ascii="Arial" w:eastAsia="NSimSun" w:hAnsi="Arial" w:cs="Lucida Sans"/>
          <w:b/>
          <w:bCs/>
          <w:kern w:val="2"/>
          <w:sz w:val="28"/>
          <w:szCs w:val="28"/>
          <w:shd w:val="clear" w:color="auto" w:fill="FFFF00"/>
          <w:lang w:eastAsia="zh-CN" w:bidi="hi-IN"/>
        </w:rPr>
        <w:t>Two</w:t>
      </w:r>
    </w:p>
    <w:p w14:paraId="6DFA91D6" w14:textId="77777777" w:rsidR="00021B3F" w:rsidRPr="005F6F2B" w:rsidRDefault="00021B3F" w:rsidP="00021B3F">
      <w:pPr>
        <w:suppressAutoHyphens/>
        <w:spacing w:after="0" w:line="240" w:lineRule="auto"/>
        <w:rPr>
          <w:rFonts w:ascii="Arial" w:eastAsia="NSimSun" w:hAnsi="Arial" w:cs="Lucida Sans"/>
          <w:kern w:val="2"/>
          <w:sz w:val="28"/>
          <w:szCs w:val="28"/>
          <w:lang w:eastAsia="zh-CN" w:bidi="hi-IN"/>
        </w:rPr>
      </w:pPr>
    </w:p>
    <w:p w14:paraId="7639493A" w14:textId="77777777" w:rsidR="002F3370" w:rsidRPr="005F6F2B" w:rsidRDefault="002F3370" w:rsidP="002F3370">
      <w:pPr>
        <w:suppressAutoHyphens/>
        <w:spacing w:after="0" w:line="240" w:lineRule="auto"/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</w:pPr>
      <w:r w:rsidRPr="005F6F2B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>C                           E7</w:t>
      </w:r>
    </w:p>
    <w:p w14:paraId="0EBB2B30" w14:textId="77777777" w:rsidR="002F3370" w:rsidRPr="005F6F2B" w:rsidRDefault="002F3370" w:rsidP="002F3370">
      <w:pPr>
        <w:suppressAutoHyphens/>
        <w:spacing w:after="0" w:line="240" w:lineRule="auto"/>
        <w:rPr>
          <w:rFonts w:ascii="Arial" w:eastAsia="NSimSun" w:hAnsi="Arial" w:cs="Lucida Sans"/>
          <w:kern w:val="2"/>
          <w:sz w:val="28"/>
          <w:szCs w:val="28"/>
          <w:lang w:eastAsia="zh-CN" w:bidi="hi-IN"/>
        </w:rPr>
      </w:pPr>
      <w:r w:rsidRPr="005F6F2B">
        <w:rPr>
          <w:rFonts w:ascii="Arial" w:eastAsia="NSimSun" w:hAnsi="Arial" w:cs="Lucida Sans"/>
          <w:kern w:val="2"/>
          <w:sz w:val="28"/>
          <w:szCs w:val="28"/>
          <w:lang w:eastAsia="zh-CN" w:bidi="hi-IN"/>
        </w:rPr>
        <w:t>Do you remember when we met</w:t>
      </w:r>
    </w:p>
    <w:p w14:paraId="3D748051" w14:textId="77777777" w:rsidR="002F3370" w:rsidRPr="005F6F2B" w:rsidRDefault="002F3370" w:rsidP="002F3370">
      <w:pPr>
        <w:suppressAutoHyphens/>
        <w:spacing w:after="0" w:line="240" w:lineRule="auto"/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</w:pPr>
      <w:r w:rsidRPr="005F6F2B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>F                        D7</w:t>
      </w:r>
    </w:p>
    <w:p w14:paraId="396B7FE3" w14:textId="77777777" w:rsidR="002F3370" w:rsidRPr="005F6F2B" w:rsidRDefault="002F3370" w:rsidP="002F3370">
      <w:pPr>
        <w:suppressAutoHyphens/>
        <w:spacing w:after="0" w:line="240" w:lineRule="auto"/>
        <w:rPr>
          <w:rFonts w:ascii="Arial" w:eastAsia="NSimSun" w:hAnsi="Arial" w:cs="Lucida Sans"/>
          <w:kern w:val="2"/>
          <w:sz w:val="28"/>
          <w:szCs w:val="28"/>
          <w:lang w:eastAsia="zh-CN" w:bidi="hi-IN"/>
        </w:rPr>
      </w:pPr>
      <w:r w:rsidRPr="005F6F2B">
        <w:rPr>
          <w:rFonts w:ascii="Arial" w:eastAsia="NSimSun" w:hAnsi="Arial" w:cs="Lucida Sans"/>
          <w:kern w:val="2"/>
          <w:sz w:val="28"/>
          <w:szCs w:val="28"/>
          <w:lang w:eastAsia="zh-CN" w:bidi="hi-IN"/>
        </w:rPr>
        <w:t>That's the day I knew you were my pet</w:t>
      </w:r>
    </w:p>
    <w:p w14:paraId="6C1606D9" w14:textId="519EC506" w:rsidR="002F3370" w:rsidRPr="005F6F2B" w:rsidRDefault="002F3370" w:rsidP="002F3370">
      <w:pPr>
        <w:suppressAutoHyphens/>
        <w:spacing w:after="0" w:line="240" w:lineRule="auto"/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</w:pPr>
      <w:r w:rsidRPr="005F6F2B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 xml:space="preserve">C                          F     G7              C      </w:t>
      </w:r>
      <w:proofErr w:type="gramStart"/>
      <w:r w:rsidRPr="005F6F2B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>F  C</w:t>
      </w:r>
      <w:proofErr w:type="gramEnd"/>
      <w:r w:rsidRPr="005F6F2B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 xml:space="preserve">  </w:t>
      </w:r>
    </w:p>
    <w:p w14:paraId="24119571" w14:textId="77777777" w:rsidR="002F3370" w:rsidRPr="005F6F2B" w:rsidRDefault="002F3370" w:rsidP="002F3370">
      <w:pPr>
        <w:suppressAutoHyphens/>
        <w:spacing w:after="0" w:line="240" w:lineRule="auto"/>
        <w:rPr>
          <w:rFonts w:ascii="Arial" w:eastAsia="NSimSun" w:hAnsi="Arial" w:cs="Lucida Sans"/>
          <w:kern w:val="2"/>
          <w:sz w:val="28"/>
          <w:szCs w:val="28"/>
          <w:lang w:eastAsia="zh-CN" w:bidi="hi-IN"/>
        </w:rPr>
      </w:pPr>
      <w:r w:rsidRPr="005F6F2B">
        <w:rPr>
          <w:rFonts w:ascii="Arial" w:eastAsia="NSimSun" w:hAnsi="Arial" w:cs="Lucida Sans"/>
          <w:kern w:val="2"/>
          <w:sz w:val="28"/>
          <w:szCs w:val="28"/>
          <w:lang w:eastAsia="zh-CN" w:bidi="hi-IN"/>
        </w:rPr>
        <w:t>I want to tell you, how much I love you.</w:t>
      </w:r>
    </w:p>
    <w:p w14:paraId="75C2302D" w14:textId="77777777" w:rsidR="00021B3F" w:rsidRPr="005F6F2B" w:rsidRDefault="00021B3F" w:rsidP="00021B3F">
      <w:pPr>
        <w:suppressAutoHyphens/>
        <w:spacing w:after="0" w:line="240" w:lineRule="auto"/>
        <w:rPr>
          <w:rFonts w:ascii="Arial" w:eastAsia="NSimSun" w:hAnsi="Arial" w:cs="Lucida Sans"/>
          <w:kern w:val="2"/>
          <w:sz w:val="28"/>
          <w:szCs w:val="28"/>
          <w:lang w:eastAsia="zh-CN" w:bidi="hi-IN"/>
        </w:rPr>
      </w:pPr>
    </w:p>
    <w:p w14:paraId="69CCCE8D" w14:textId="77777777" w:rsidR="00BA0CDA" w:rsidRPr="005F6F2B" w:rsidRDefault="00BA0CDA" w:rsidP="00BC435A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BA0CDA" w:rsidRPr="005F6F2B">
      <w:pgSz w:w="12240" w:h="15840"/>
      <w:pgMar w:top="720" w:right="864" w:bottom="360" w:left="86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3F"/>
    <w:rsid w:val="00021B3F"/>
    <w:rsid w:val="00115E63"/>
    <w:rsid w:val="00183110"/>
    <w:rsid w:val="002F3370"/>
    <w:rsid w:val="003F44F5"/>
    <w:rsid w:val="005F6F2B"/>
    <w:rsid w:val="007F4F3A"/>
    <w:rsid w:val="008E5737"/>
    <w:rsid w:val="00935FCC"/>
    <w:rsid w:val="009E1E43"/>
    <w:rsid w:val="00B87675"/>
    <w:rsid w:val="00BA0CDA"/>
    <w:rsid w:val="00BC435A"/>
    <w:rsid w:val="00C864D2"/>
    <w:rsid w:val="00D30FE4"/>
    <w:rsid w:val="00DA6D47"/>
    <w:rsid w:val="00E30859"/>
    <w:rsid w:val="00E422D4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C4087"/>
  <w15:chartTrackingRefBased/>
  <w15:docId w15:val="{0877E292-FC1A-4C44-831F-E58D69F3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webSettings" Target="web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hyperlink" Target="https://www.youtube.com/watch?v=L0DTHA3HVj8" TargetMode="Externa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2</cp:revision>
  <cp:lastPrinted>2021-02-17T13:54:00Z</cp:lastPrinted>
  <dcterms:created xsi:type="dcterms:W3CDTF">2021-02-17T13:55:00Z</dcterms:created>
  <dcterms:modified xsi:type="dcterms:W3CDTF">2021-02-17T13:55:00Z</dcterms:modified>
</cp:coreProperties>
</file>