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BB0F5" w14:textId="77777777" w:rsidR="00A247D4" w:rsidRDefault="000F6D60" w:rsidP="000F6D60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Shine on Harvest Moon </w:t>
      </w:r>
      <w:r w:rsidRPr="00A247D4">
        <w:rPr>
          <w:rFonts w:ascii="Arial" w:hAnsi="Arial" w:cs="Arial"/>
          <w:sz w:val="32"/>
          <w:szCs w:val="32"/>
        </w:rPr>
        <w:t>(</w:t>
      </w:r>
      <w:r w:rsidRPr="00A247D4">
        <w:rPr>
          <w:rFonts w:ascii="Arial" w:hAnsi="Arial" w:cs="Arial"/>
          <w:sz w:val="32"/>
          <w:szCs w:val="32"/>
        </w:rPr>
        <w:t xml:space="preserve">Gerald </w:t>
      </w:r>
      <w:proofErr w:type="spellStart"/>
      <w:r w:rsidRPr="00A247D4">
        <w:rPr>
          <w:rFonts w:ascii="Arial" w:hAnsi="Arial" w:cs="Arial"/>
          <w:sz w:val="32"/>
          <w:szCs w:val="32"/>
        </w:rPr>
        <w:t>Casale</w:t>
      </w:r>
      <w:proofErr w:type="spellEnd"/>
      <w:r w:rsidRPr="00A247D4">
        <w:rPr>
          <w:rFonts w:ascii="Arial" w:hAnsi="Arial" w:cs="Arial"/>
          <w:sz w:val="32"/>
          <w:szCs w:val="32"/>
        </w:rPr>
        <w:t xml:space="preserve"> / Mark Allen </w:t>
      </w:r>
      <w:proofErr w:type="spellStart"/>
      <w:r w:rsidRPr="00A247D4">
        <w:rPr>
          <w:rFonts w:ascii="Arial" w:hAnsi="Arial" w:cs="Arial"/>
          <w:sz w:val="32"/>
          <w:szCs w:val="32"/>
        </w:rPr>
        <w:t>Mothersbaugh</w:t>
      </w:r>
      <w:proofErr w:type="spellEnd"/>
      <w:r w:rsidRPr="00A247D4">
        <w:rPr>
          <w:rFonts w:ascii="Arial" w:hAnsi="Arial" w:cs="Arial"/>
          <w:sz w:val="32"/>
          <w:szCs w:val="32"/>
        </w:rPr>
        <w:t>)</w:t>
      </w:r>
      <w:r w:rsidR="00A247D4">
        <w:rPr>
          <w:rFonts w:ascii="Arial" w:hAnsi="Arial" w:cs="Arial"/>
          <w:sz w:val="32"/>
          <w:szCs w:val="32"/>
        </w:rPr>
        <w:t xml:space="preserve"> </w:t>
      </w:r>
    </w:p>
    <w:p w14:paraId="6419251D" w14:textId="6B5C6240" w:rsidR="000F6D60" w:rsidRPr="000F6D60" w:rsidRDefault="00A247D4" w:rsidP="00A247D4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Key Am</w:t>
      </w:r>
    </w:p>
    <w:p w14:paraId="2BB6FE51" w14:textId="55754B5A" w:rsidR="00A247D4" w:rsidRPr="000F6D60" w:rsidRDefault="00A04FA7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62464" behindDoc="0" locked="0" layoutInCell="1" allowOverlap="1" wp14:anchorId="2C7F8697" wp14:editId="670AF8CE">
                <wp:simplePos x="0" y="0"/>
                <wp:positionH relativeFrom="column">
                  <wp:posOffset>5410200</wp:posOffset>
                </wp:positionH>
                <wp:positionV relativeFrom="paragraph">
                  <wp:posOffset>80010</wp:posOffset>
                </wp:positionV>
                <wp:extent cx="742950" cy="1210310"/>
                <wp:effectExtent l="0" t="0" r="0" b="8890"/>
                <wp:wrapNone/>
                <wp:docPr id="1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4D6012" w14:textId="77777777" w:rsidR="00A247D4" w:rsidRDefault="00A247D4" w:rsidP="00A247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F8697" id="Group 169" o:spid="_x0000_s1026" style="position:absolute;margin-left:426pt;margin-top:6.3pt;width:58.5pt;height:95.3pt;z-index:251262464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A5JtRO4AAAAAoBAAAPAAAAZHJzL2Rv&#10;d25yZXYueG1sTI9Ba8JAEIXvhf6HZYTe6iYRg8ZsRKTtSQrVQultzI5JMLsbsmsS/32np/Y47z3e&#10;fC/fTqYVA/W+cVZBPI9AkC2dbmyl4PP0+rwC4QNaja2zpOBOHrbF40OOmXaj/aDhGCrBJdZnqKAO&#10;ocuk9GVNBv3cdWTZu7jeYOCzr6TuceRy08okilJpsLH8ocaO9jWV1+PNKHgbcdwt4pfhcL3s79+n&#10;5fvXISalnmbTbgMi0BT+wvCLz+hQMNPZ3az2olWwWia8JbCRpCA4sE7XLJwVJNEiAVnk8v+E4g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3" o:spid="_x0000_s1028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34D6012" w14:textId="77777777" w:rsidR="00A247D4" w:rsidRDefault="00A247D4" w:rsidP="00A247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047424" behindDoc="0" locked="0" layoutInCell="1" allowOverlap="1" wp14:anchorId="4CAA940D" wp14:editId="3420BD4D">
            <wp:simplePos x="0" y="0"/>
            <wp:positionH relativeFrom="column">
              <wp:posOffset>6143625</wp:posOffset>
            </wp:positionH>
            <wp:positionV relativeFrom="paragraph">
              <wp:posOffset>106045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7D4" w:rsidRPr="000F6D60">
        <w:rPr>
          <w:rFonts w:ascii="Arial" w:hAnsi="Arial" w:cs="Arial"/>
          <w:b/>
          <w:bCs/>
          <w:sz w:val="32"/>
          <w:szCs w:val="32"/>
        </w:rPr>
        <w:t xml:space="preserve">      </w:t>
      </w:r>
      <w:r w:rsidR="00A247D4">
        <w:rPr>
          <w:rFonts w:ascii="Arial" w:hAnsi="Arial" w:cs="Arial"/>
          <w:b/>
          <w:bCs/>
          <w:sz w:val="32"/>
          <w:szCs w:val="32"/>
        </w:rPr>
        <w:t>A</w:t>
      </w:r>
      <w:r w:rsidRPr="00A04FA7">
        <w:rPr>
          <w:noProof/>
        </w:rPr>
        <w:t xml:space="preserve"> </w:t>
      </w:r>
      <w:r w:rsidR="00A247D4" w:rsidRPr="000F6D60">
        <w:rPr>
          <w:rFonts w:ascii="Arial" w:hAnsi="Arial" w:cs="Arial"/>
          <w:b/>
          <w:bCs/>
          <w:sz w:val="32"/>
          <w:szCs w:val="32"/>
        </w:rPr>
        <w:t xml:space="preserve">7                                     </w:t>
      </w:r>
      <w:r w:rsidR="00A247D4">
        <w:rPr>
          <w:rFonts w:ascii="Arial" w:hAnsi="Arial" w:cs="Arial"/>
          <w:b/>
          <w:bCs/>
          <w:sz w:val="32"/>
          <w:szCs w:val="32"/>
        </w:rPr>
        <w:t>D</w:t>
      </w:r>
      <w:r w:rsidR="00A247D4" w:rsidRPr="000F6D60">
        <w:rPr>
          <w:rFonts w:ascii="Arial" w:hAnsi="Arial" w:cs="Arial"/>
          <w:b/>
          <w:bCs/>
          <w:sz w:val="32"/>
          <w:szCs w:val="32"/>
        </w:rPr>
        <w:t>7</w:t>
      </w:r>
    </w:p>
    <w:p w14:paraId="26473E3F" w14:textId="6391A07D" w:rsidR="00A247D4" w:rsidRPr="000F6D60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Oh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shine on shine on harvest moon up in the sky</w:t>
      </w:r>
    </w:p>
    <w:p w14:paraId="162BC20B" w14:textId="77777777" w:rsidR="00A247D4" w:rsidRPr="000F6D60" w:rsidRDefault="00A247D4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G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                                  </w:t>
      </w:r>
      <w:r>
        <w:rPr>
          <w:rFonts w:ascii="Arial" w:hAnsi="Arial" w:cs="Arial"/>
          <w:b/>
          <w:bCs/>
          <w:sz w:val="32"/>
          <w:szCs w:val="32"/>
        </w:rPr>
        <w:t>C           F              C</w:t>
      </w:r>
    </w:p>
    <w:p w14:paraId="27BFDA98" w14:textId="2FBB2A3B" w:rsidR="00A247D4" w:rsidRPr="000F6D60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0F6D60">
        <w:rPr>
          <w:rFonts w:ascii="Arial" w:hAnsi="Arial" w:cs="Arial"/>
          <w:sz w:val="32"/>
          <w:szCs w:val="32"/>
        </w:rPr>
        <w:t>ain't</w:t>
      </w:r>
      <w:proofErr w:type="spellEnd"/>
      <w:r w:rsidRPr="000F6D60">
        <w:rPr>
          <w:rFonts w:ascii="Arial" w:hAnsi="Arial" w:cs="Arial"/>
          <w:sz w:val="32"/>
          <w:szCs w:val="32"/>
        </w:rPr>
        <w:t xml:space="preserve"> had no </w:t>
      </w:r>
      <w:proofErr w:type="spellStart"/>
      <w:r w:rsidRPr="000F6D60">
        <w:rPr>
          <w:rFonts w:ascii="Arial" w:hAnsi="Arial" w:cs="Arial"/>
          <w:sz w:val="32"/>
          <w:szCs w:val="32"/>
        </w:rPr>
        <w:t>lovin</w:t>
      </w:r>
      <w:proofErr w:type="spellEnd"/>
      <w:r w:rsidRPr="000F6D60">
        <w:rPr>
          <w:rFonts w:ascii="Arial" w:hAnsi="Arial" w:cs="Arial"/>
          <w:sz w:val="32"/>
          <w:szCs w:val="32"/>
        </w:rPr>
        <w:t>' since January February June or July</w:t>
      </w:r>
    </w:p>
    <w:p w14:paraId="0631AE59" w14:textId="3E18BCEA" w:rsidR="00A247D4" w:rsidRPr="000F6D60" w:rsidRDefault="00A247D4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F6D60">
        <w:rPr>
          <w:rFonts w:ascii="Arial" w:hAnsi="Arial" w:cs="Arial"/>
          <w:b/>
          <w:bCs/>
          <w:sz w:val="32"/>
          <w:szCs w:val="32"/>
        </w:rPr>
        <w:t>7</w:t>
      </w:r>
    </w:p>
    <w:p w14:paraId="3AFA377E" w14:textId="411A5EB6" w:rsidR="00A247D4" w:rsidRPr="000F6D60" w:rsidRDefault="00A04FA7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29344" behindDoc="0" locked="0" layoutInCell="1" allowOverlap="1" wp14:anchorId="0771BC0F" wp14:editId="4AC0A45B">
                <wp:simplePos x="0" y="0"/>
                <wp:positionH relativeFrom="column">
                  <wp:posOffset>5437505</wp:posOffset>
                </wp:positionH>
                <wp:positionV relativeFrom="paragraph">
                  <wp:posOffset>219710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AC82B" w14:textId="77777777" w:rsidR="00A247D4" w:rsidRDefault="00A247D4" w:rsidP="00A247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71BC0F" id="Group 150" o:spid="_x0000_s1029" style="position:absolute;margin-left:428.15pt;margin-top:17.3pt;width:57.85pt;height:94.65pt;z-index:251129344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">
                <v:shape id="Picture 11" o:spid="_x0000_s1030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">
                  <v:imagedata r:id="rId8" o:title=""/>
                </v:shape>
                <v:shape id="TextBox 137" o:spid="_x0000_s1031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2EAC82B" w14:textId="77777777" w:rsidR="00A247D4" w:rsidRDefault="00A247D4" w:rsidP="00A247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48768" behindDoc="0" locked="0" layoutInCell="1" allowOverlap="1" wp14:anchorId="447CFBFA" wp14:editId="77170FA8">
                <wp:simplePos x="0" y="0"/>
                <wp:positionH relativeFrom="column">
                  <wp:posOffset>6199505</wp:posOffset>
                </wp:positionH>
                <wp:positionV relativeFrom="paragraph">
                  <wp:posOffset>222250</wp:posOffset>
                </wp:positionV>
                <wp:extent cx="735013" cy="1200011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8412F5" w14:textId="77777777" w:rsidR="00A247D4" w:rsidRDefault="00A247D4" w:rsidP="00A247D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CFBFA" id="Group 90" o:spid="_x0000_s1032" style="position:absolute;margin-left:488.15pt;margin-top:17.5pt;width:57.9pt;height:94.5pt;z-index:2508487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">
                <v:shape id="Picture 2" o:spid="_x0000_s103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"/>
                </v:shape>
                <v:shape id="TextBox 89" o:spid="_x0000_s1034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E8412F5" w14:textId="77777777" w:rsidR="00A247D4" w:rsidRDefault="00A247D4" w:rsidP="00A247D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47D4" w:rsidRPr="000F6D60">
        <w:rPr>
          <w:rFonts w:ascii="Arial" w:hAnsi="Arial" w:cs="Arial"/>
          <w:sz w:val="32"/>
          <w:szCs w:val="32"/>
        </w:rPr>
        <w:t xml:space="preserve">Snow time </w:t>
      </w:r>
      <w:proofErr w:type="spellStart"/>
      <w:r w:rsidR="00A247D4" w:rsidRPr="000F6D60">
        <w:rPr>
          <w:rFonts w:ascii="Arial" w:hAnsi="Arial" w:cs="Arial"/>
          <w:sz w:val="32"/>
          <w:szCs w:val="32"/>
        </w:rPr>
        <w:t>ain't</w:t>
      </w:r>
      <w:proofErr w:type="spellEnd"/>
      <w:r w:rsidR="00A247D4" w:rsidRPr="000F6D60">
        <w:rPr>
          <w:rFonts w:ascii="Arial" w:hAnsi="Arial" w:cs="Arial"/>
          <w:sz w:val="32"/>
          <w:szCs w:val="32"/>
        </w:rPr>
        <w:t xml:space="preserve"> no time to sit outdoors and spoon</w:t>
      </w:r>
    </w:p>
    <w:p w14:paraId="2C2FA83A" w14:textId="0C7D29A0" w:rsidR="00A247D4" w:rsidRPr="000F6D60" w:rsidRDefault="00A247D4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       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B558F8A" w14:textId="3A7661F1" w:rsidR="00A247D4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So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shine on shine on </w:t>
      </w:r>
      <w:proofErr w:type="spellStart"/>
      <w:r w:rsidRPr="000F6D60">
        <w:rPr>
          <w:rFonts w:ascii="Arial" w:hAnsi="Arial" w:cs="Arial"/>
          <w:sz w:val="32"/>
          <w:szCs w:val="32"/>
        </w:rPr>
        <w:t>harv</w:t>
      </w:r>
      <w:proofErr w:type="spellEnd"/>
      <w:r w:rsidRPr="00A247D4">
        <w:rPr>
          <w:noProof/>
        </w:rPr>
        <w:t xml:space="preserve"> </w:t>
      </w:r>
      <w:proofErr w:type="spellStart"/>
      <w:r w:rsidRPr="000F6D60">
        <w:rPr>
          <w:rFonts w:ascii="Arial" w:hAnsi="Arial" w:cs="Arial"/>
          <w:sz w:val="32"/>
          <w:szCs w:val="32"/>
        </w:rPr>
        <w:t>est</w:t>
      </w:r>
      <w:proofErr w:type="spellEnd"/>
      <w:r w:rsidRPr="000F6D60">
        <w:rPr>
          <w:rFonts w:ascii="Arial" w:hAnsi="Arial" w:cs="Arial"/>
          <w:sz w:val="32"/>
          <w:szCs w:val="32"/>
        </w:rPr>
        <w:t xml:space="preserve"> moon for me and my gal</w:t>
      </w:r>
    </w:p>
    <w:p w14:paraId="5FF14DBC" w14:textId="0E9E0C53" w:rsidR="00A247D4" w:rsidRPr="000F6D60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A4F1A87" w14:textId="793B5A89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m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bCs/>
          <w:sz w:val="32"/>
          <w:szCs w:val="32"/>
        </w:rPr>
        <w:t>E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0F6D60">
        <w:rPr>
          <w:rFonts w:ascii="Arial" w:hAnsi="Arial" w:cs="Arial"/>
          <w:b/>
          <w:bCs/>
          <w:sz w:val="32"/>
          <w:szCs w:val="32"/>
        </w:rPr>
        <w:t>m</w:t>
      </w:r>
    </w:p>
    <w:p w14:paraId="47B99711" w14:textId="15AB8FEC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The night </w:t>
      </w:r>
      <w:proofErr w:type="spellStart"/>
      <w:r w:rsidRPr="000F6D60">
        <w:rPr>
          <w:rFonts w:ascii="Arial" w:hAnsi="Arial" w:cs="Arial"/>
          <w:sz w:val="32"/>
          <w:szCs w:val="32"/>
        </w:rPr>
        <w:t>wa</w:t>
      </w:r>
      <w:proofErr w:type="spellEnd"/>
      <w:r w:rsidR="00A04FA7" w:rsidRPr="00A04FA7">
        <w:rPr>
          <w:noProof/>
        </w:rPr>
        <w:t xml:space="preserve"> </w:t>
      </w:r>
      <w:r w:rsidRPr="000F6D60">
        <w:rPr>
          <w:rFonts w:ascii="Arial" w:hAnsi="Arial" w:cs="Arial"/>
          <w:sz w:val="32"/>
          <w:szCs w:val="32"/>
        </w:rPr>
        <w:t>s mighty dark so you could hardly see</w:t>
      </w:r>
    </w:p>
    <w:p w14:paraId="371E8693" w14:textId="1EE831E6" w:rsidR="000F6D60" w:rsidRPr="000F6D60" w:rsidRDefault="00A04FA7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07168" behindDoc="0" locked="0" layoutInCell="1" allowOverlap="1" wp14:anchorId="3B2D0113" wp14:editId="3E751565">
                <wp:simplePos x="0" y="0"/>
                <wp:positionH relativeFrom="column">
                  <wp:posOffset>4594860</wp:posOffset>
                </wp:positionH>
                <wp:positionV relativeFrom="paragraph">
                  <wp:posOffset>9525</wp:posOffset>
                </wp:positionV>
                <wp:extent cx="735013" cy="1220257"/>
                <wp:effectExtent l="0" t="0" r="8255" b="0"/>
                <wp:wrapNone/>
                <wp:docPr id="1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54"/>
                        <wps:cNvSpPr txBox="1"/>
                        <wps:spPr>
                          <a:xfrm>
                            <a:off x="1083694" y="3048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D0FE8C" w14:textId="77777777" w:rsidR="00A247D4" w:rsidRDefault="00A247D4" w:rsidP="00A247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D0113" id="Group 168" o:spid="_x0000_s1035" style="position:absolute;margin-left:361.8pt;margin-top:.75pt;width:57.9pt;height:96.1pt;z-index:25120716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KoK4LzgAAAACQEAAA8AAABkcnMvZG93bnJldi54&#10;bWxMj01Lw0AQhu+C/2EZwZvdpLFfMZtSinoqBVtBvE2z0yQ0uxuy2yT9944nPb48L+88k61H04ie&#10;Ol87qyCeRCDIFk7XtlTweXx7WoLwAa3GxllScCMP6/z+LsNUu8F+UH8IpeAR61NUUIXQplL6oiKD&#10;fuJasszOrjMYOHal1B0OPG4aOY2iuTRYW75QYUvbiorL4WoUvA84bJL4td9dztvb93G2/9rFpNTj&#10;w7h5ARFoDH9l+NVndcjZ6eSuVnvRKFhMkzlXGcxAMF8mq2cQJ86rZAEyz+T/D/I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">
                <v:shape id="Picture 14" o:spid="_x0000_s1036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2" o:title=""/>
                </v:shape>
                <v:shape id="TextBox 154" o:spid="_x0000_s1037" type="#_x0000_t202" style="position:absolute;left:10836;top:3048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9D0FE8C" w14:textId="77777777" w:rsidR="00A247D4" w:rsidRDefault="00A247D4" w:rsidP="00A247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899968" behindDoc="0" locked="0" layoutInCell="1" allowOverlap="1" wp14:anchorId="4732CBBE" wp14:editId="67B117AC">
                <wp:simplePos x="0" y="0"/>
                <wp:positionH relativeFrom="column">
                  <wp:posOffset>5372100</wp:posOffset>
                </wp:positionH>
                <wp:positionV relativeFrom="paragraph">
                  <wp:posOffset>21590</wp:posOffset>
                </wp:positionV>
                <wp:extent cx="734695" cy="1211580"/>
                <wp:effectExtent l="0" t="0" r="8255" b="762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07479"/>
                          <a:chExt cx="735013" cy="1211679"/>
                        </a:xfrm>
                      </wpg:grpSpPr>
                      <wps:wsp>
                        <wps:cNvPr id="5" name="TextBox 121"/>
                        <wps:cNvSpPr txBox="1"/>
                        <wps:spPr>
                          <a:xfrm>
                            <a:off x="3843820" y="57074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ADFA24" w14:textId="77777777" w:rsidR="00A247D4" w:rsidRDefault="00A247D4" w:rsidP="00A247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698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32CBBE" id="Group 148" o:spid="_x0000_s1038" style="position:absolute;margin-left:423pt;margin-top:1.7pt;width:57.85pt;height:95.4pt;z-index:250899968" coordorigin="37338,570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">
                <v:shape id="TextBox 121" o:spid="_x0000_s1039" type="#_x0000_t202" style="position:absolute;left:38438;top:5707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7ADFA24" w14:textId="77777777" w:rsidR="00A247D4" w:rsidRDefault="00A247D4" w:rsidP="00A247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6" o:spid="_x0000_s1040" type="#_x0000_t75" style="position:absolute;left:37338;top:596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096576" behindDoc="0" locked="0" layoutInCell="1" allowOverlap="1" wp14:anchorId="2B973C02" wp14:editId="470D638E">
                <wp:simplePos x="0" y="0"/>
                <wp:positionH relativeFrom="column">
                  <wp:posOffset>6181725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55FC73" w14:textId="77777777" w:rsidR="00A247D4" w:rsidRDefault="00A247D4" w:rsidP="00A247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73C02" id="_x0000_s1041" style="position:absolute;margin-left:486.75pt;margin-top:.6pt;width:57.9pt;height:95.35pt;z-index:251096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">
                <v:shape id="Picture 4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NkwwAAANoAAAAPAAAAZHJzL2Rvd25yZXYueG1sRI9Ba8JA&#10;FITvBf/D8oReSrOpl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4H0TZMMAAADaAAAADwAA&#10;AAAAAAAAAAAAAAAHAgAAZHJzL2Rvd25yZXYueG1sUEsFBgAAAAADAAMAtwAAAPcCAAAAAA==&#10;">
                  <v:imagedata r:id="rId16" o:title=""/>
                </v:shape>
                <v:shape id="TextBox 135" o:spid="_x0000_s104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0855FC73" w14:textId="77777777" w:rsidR="00A247D4" w:rsidRDefault="00A247D4" w:rsidP="00A247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984960" behindDoc="0" locked="0" layoutInCell="1" allowOverlap="1" wp14:anchorId="79C65E4E" wp14:editId="3EB92044">
                <wp:simplePos x="0" y="0"/>
                <wp:positionH relativeFrom="column">
                  <wp:posOffset>3804285</wp:posOffset>
                </wp:positionH>
                <wp:positionV relativeFrom="paragraph">
                  <wp:posOffset>12065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86220" y="71552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5B9E4" w14:textId="77777777" w:rsidR="00A247D4" w:rsidRDefault="00A247D4" w:rsidP="00A247D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C65E4E" id="Group 151" o:spid="_x0000_s1044" style="position:absolute;margin-left:299.55pt;margin-top:.95pt;width:57.85pt;height:95.3pt;z-index:250984960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">
                <v:shape id="TextBox 123" o:spid="_x0000_s1045" type="#_x0000_t202" style="position:absolute;left:1862;top:7155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4255B9E4" w14:textId="77777777" w:rsidR="00A247D4" w:rsidRDefault="00A247D4" w:rsidP="00A247D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46" type="#_x0000_t75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0F6D60">
        <w:rPr>
          <w:rFonts w:ascii="Arial" w:hAnsi="Arial" w:cs="Arial"/>
          <w:b/>
          <w:bCs/>
          <w:sz w:val="32"/>
          <w:szCs w:val="32"/>
        </w:rPr>
        <w:t>C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 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="000F6D60">
        <w:rPr>
          <w:rFonts w:ascii="Arial" w:hAnsi="Arial" w:cs="Arial"/>
          <w:b/>
          <w:bCs/>
          <w:sz w:val="32"/>
          <w:szCs w:val="32"/>
        </w:rPr>
        <w:t>E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>7</w:t>
      </w:r>
    </w:p>
    <w:p w14:paraId="291D83B4" w14:textId="3F472FD4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Cause the moon refused to shine</w:t>
      </w:r>
    </w:p>
    <w:p w14:paraId="2FB11765" w14:textId="0E1940D8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m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>E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0F6D60">
        <w:rPr>
          <w:rFonts w:ascii="Arial" w:hAnsi="Arial" w:cs="Arial"/>
          <w:b/>
          <w:bCs/>
          <w:sz w:val="32"/>
          <w:szCs w:val="32"/>
        </w:rPr>
        <w:t>m</w:t>
      </w:r>
    </w:p>
    <w:p w14:paraId="37DB38A9" w14:textId="11BF74FE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Couple </w:t>
      </w:r>
      <w:proofErr w:type="spellStart"/>
      <w:r w:rsidRPr="000F6D60">
        <w:rPr>
          <w:rFonts w:ascii="Arial" w:hAnsi="Arial" w:cs="Arial"/>
          <w:sz w:val="32"/>
          <w:szCs w:val="32"/>
        </w:rPr>
        <w:t>sittin</w:t>
      </w:r>
      <w:proofErr w:type="spellEnd"/>
      <w:r w:rsidRPr="000F6D60">
        <w:rPr>
          <w:rFonts w:ascii="Arial" w:hAnsi="Arial" w:cs="Arial"/>
          <w:sz w:val="32"/>
          <w:szCs w:val="32"/>
        </w:rPr>
        <w:t>' underneath the willow tree</w:t>
      </w:r>
      <w:r w:rsidR="00A247D4" w:rsidRPr="00A247D4">
        <w:rPr>
          <w:noProof/>
        </w:rPr>
        <w:t xml:space="preserve"> </w:t>
      </w:r>
    </w:p>
    <w:p w14:paraId="1DD143B4" w14:textId="1B960314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</w:p>
    <w:p w14:paraId="001F1DCC" w14:textId="51A4DD7F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For love they pine</w:t>
      </w:r>
      <w:r w:rsidR="00A04FA7" w:rsidRPr="00A04FA7">
        <w:rPr>
          <w:noProof/>
        </w:rPr>
        <w:t xml:space="preserve"> </w:t>
      </w:r>
    </w:p>
    <w:p w14:paraId="44C6C093" w14:textId="4ECE51D9" w:rsidR="000F6D60" w:rsidRPr="000F6D60" w:rsidRDefault="00A04FA7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75776" behindDoc="0" locked="0" layoutInCell="1" allowOverlap="1" wp14:anchorId="615CD61E" wp14:editId="5754D7AC">
                <wp:simplePos x="0" y="0"/>
                <wp:positionH relativeFrom="column">
                  <wp:posOffset>4086225</wp:posOffset>
                </wp:positionH>
                <wp:positionV relativeFrom="paragraph">
                  <wp:posOffset>6350</wp:posOffset>
                </wp:positionV>
                <wp:extent cx="2705100" cy="190500"/>
                <wp:effectExtent l="0" t="0" r="19050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68341" w14:textId="77777777" w:rsidR="00A04FA7" w:rsidRDefault="00A04FA7" w:rsidP="00A04FA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D61E" id="Text Box 19" o:spid="_x0000_s1047" type="#_x0000_t202" style="position:absolute;margin-left:321.75pt;margin-top:.5pt;width:213pt;height:15pt;z-index:251275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">
                <v:textbox>
                  <w:txbxContent>
                    <w:p w14:paraId="46068341" w14:textId="77777777" w:rsidR="00A04FA7" w:rsidRDefault="00A04FA7" w:rsidP="00A04FA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7D69A5A" w14:textId="04CDB11F" w:rsidR="000F6D60" w:rsidRPr="000F6D60" w:rsidRDefault="00A04FA7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7280" behindDoc="0" locked="0" layoutInCell="1" allowOverlap="1" wp14:anchorId="4EC7E5CA" wp14:editId="5A72B85B">
                <wp:simplePos x="0" y="0"/>
                <wp:positionH relativeFrom="column">
                  <wp:posOffset>6177280</wp:posOffset>
                </wp:positionH>
                <wp:positionV relativeFrom="paragraph">
                  <wp:posOffset>59690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66147" y="7199920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176167" y="719992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76EDA4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47" y="74613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7E5CA" id="_x0000_s1048" style="position:absolute;margin-left:486.4pt;margin-top:4.7pt;width:57.85pt;height:95.3pt;z-index:251297280" coordorigin="661,7199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FYsvy3gAAAACgEAAA8AAABkcnMvZG93bnJldi54&#10;bWxMj8FOwzAQRO9I/IO1SNyonUIhhDhVVQGnCokWCXHbxtskaryOYjdJ/x73BLdZzWrmTb6cbCsG&#10;6n3jWEMyUyCIS2carjR87d7uUhA+IBtsHZOGM3lYFtdXOWbGjfxJwzZUIoawz1BDHUKXSenLmiz6&#10;meuIo3dwvcUQz76SpscxhttWzpV6lBYbjg01drSuqTxuT1bD+4jj6j55HTbHw/r8s1t8fG8S0vr2&#10;Zlq9gAg0hb9nuOBHdCgi096d2HjRanh+mkf0EMUDiIuv0nQBYq8h9iqQRS7/Tyh+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">
                <v:shape id="TextBox 123" o:spid="_x0000_s1049" type="#_x0000_t202" style="position:absolute;left:1761;top:719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476EDA4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50" type="#_x0000_t75" style="position:absolute;left:661;top:74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56672" behindDoc="0" locked="0" layoutInCell="1" allowOverlap="1" wp14:anchorId="4DD67DEA" wp14:editId="789DD7F5">
                <wp:simplePos x="0" y="0"/>
                <wp:positionH relativeFrom="column">
                  <wp:posOffset>5440045</wp:posOffset>
                </wp:positionH>
                <wp:positionV relativeFrom="paragraph">
                  <wp:posOffset>41910</wp:posOffset>
                </wp:positionV>
                <wp:extent cx="734695" cy="1211580"/>
                <wp:effectExtent l="0" t="0" r="8255" b="7620"/>
                <wp:wrapNone/>
                <wp:docPr id="2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4"/>
                        <wps:cNvSpPr txBox="1"/>
                        <wps:spPr>
                          <a:xfrm>
                            <a:off x="17525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0B277C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D67DEA" id="Group 162" o:spid="_x0000_s1051" style="position:absolute;margin-left:428.35pt;margin-top:3.3pt;width:57.85pt;height:95.4pt;z-index:251356672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">
                <v:shape id="Picture 27" o:spid="_x0000_s1052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">
                  <v:imagedata r:id="rId20" o:title=""/>
                </v:shape>
                <v:shape id="TextBox 164" o:spid="_x0000_s1053" type="#_x0000_t202" style="position:absolute;left:1752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5E0B277C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99680" behindDoc="0" locked="0" layoutInCell="1" allowOverlap="1" wp14:anchorId="522DC5B0" wp14:editId="32B8DA5C">
                <wp:simplePos x="0" y="0"/>
                <wp:positionH relativeFrom="column">
                  <wp:posOffset>4681855</wp:posOffset>
                </wp:positionH>
                <wp:positionV relativeFrom="paragraph">
                  <wp:posOffset>66675</wp:posOffset>
                </wp:positionV>
                <wp:extent cx="734695" cy="1202055"/>
                <wp:effectExtent l="0" t="0" r="8255" b="0"/>
                <wp:wrapNone/>
                <wp:docPr id="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7"/>
                        <wps:cNvSpPr txBox="1"/>
                        <wps:spPr>
                          <a:xfrm>
                            <a:off x="18541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34FD69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DC5B0" id="_x0000_s1054" style="position:absolute;margin-left:368.65pt;margin-top:5.25pt;width:57.85pt;height:94.65pt;z-index:251399680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">
                <v:shape id="Picture 66" o:spid="_x0000_s1055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">
                  <v:imagedata r:id="rId8" o:title=""/>
                </v:shape>
                <v:shape id="TextBox 137" o:spid="_x0000_s1056" type="#_x0000_t202" style="position:absolute;left:1854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1F34FD69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320832" behindDoc="0" locked="0" layoutInCell="1" allowOverlap="1" wp14:anchorId="2C9F3263" wp14:editId="7F8BD6B5">
            <wp:simplePos x="0" y="0"/>
            <wp:positionH relativeFrom="column">
              <wp:posOffset>3876040</wp:posOffset>
            </wp:positionH>
            <wp:positionV relativeFrom="paragraph">
              <wp:posOffset>8255</wp:posOffset>
            </wp:positionV>
            <wp:extent cx="751840" cy="126174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D60">
        <w:rPr>
          <w:rFonts w:ascii="Arial" w:hAnsi="Arial" w:cs="Arial"/>
          <w:b/>
          <w:bCs/>
          <w:sz w:val="32"/>
          <w:szCs w:val="32"/>
        </w:rPr>
        <w:t>G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 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</w:t>
      </w:r>
      <w:r w:rsidR="000F6D60">
        <w:rPr>
          <w:rFonts w:ascii="Arial" w:hAnsi="Arial" w:cs="Arial"/>
          <w:b/>
          <w:bCs/>
          <w:sz w:val="32"/>
          <w:szCs w:val="32"/>
        </w:rPr>
        <w:t>G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>7</w:t>
      </w:r>
    </w:p>
    <w:p w14:paraId="1EEC337B" w14:textId="3574ED5C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Little maid was mighty afraid of darkness</w:t>
      </w:r>
    </w:p>
    <w:p w14:paraId="4ED36A2A" w14:textId="1AC4AA08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1F9CA54D" w14:textId="4CC84CDA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So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she said</w:t>
      </w:r>
      <w:r w:rsidR="00A04FA7">
        <w:rPr>
          <w:rFonts w:ascii="Arial" w:hAnsi="Arial" w:cs="Arial"/>
          <w:sz w:val="32"/>
          <w:szCs w:val="32"/>
        </w:rPr>
        <w:t>,</w:t>
      </w:r>
      <w:r w:rsidRPr="000F6D60">
        <w:rPr>
          <w:rFonts w:ascii="Arial" w:hAnsi="Arial" w:cs="Arial"/>
          <w:sz w:val="32"/>
          <w:szCs w:val="32"/>
        </w:rPr>
        <w:t xml:space="preserve"> </w:t>
      </w:r>
      <w:r w:rsidR="00A04FA7">
        <w:rPr>
          <w:rFonts w:ascii="Arial" w:hAnsi="Arial" w:cs="Arial"/>
          <w:sz w:val="32"/>
          <w:szCs w:val="32"/>
        </w:rPr>
        <w:t>“</w:t>
      </w:r>
      <w:r w:rsidRPr="000F6D60">
        <w:rPr>
          <w:rFonts w:ascii="Arial" w:hAnsi="Arial" w:cs="Arial"/>
          <w:sz w:val="32"/>
          <w:szCs w:val="32"/>
        </w:rPr>
        <w:t>I think I'll go</w:t>
      </w:r>
      <w:r w:rsidR="00A04FA7">
        <w:rPr>
          <w:rFonts w:ascii="Arial" w:hAnsi="Arial" w:cs="Arial"/>
          <w:sz w:val="32"/>
          <w:szCs w:val="32"/>
        </w:rPr>
        <w:t>!”</w:t>
      </w:r>
    </w:p>
    <w:p w14:paraId="213E4721" w14:textId="5E2E9BAF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</w:t>
      </w:r>
      <w:r w:rsidRPr="000F6D60">
        <w:rPr>
          <w:rFonts w:ascii="Arial" w:hAnsi="Arial" w:cs="Arial"/>
          <w:b/>
          <w:bCs/>
          <w:sz w:val="32"/>
          <w:szCs w:val="32"/>
        </w:rPr>
        <w:t>7</w:t>
      </w:r>
    </w:p>
    <w:p w14:paraId="6D3B8238" w14:textId="7019F348" w:rsidR="000F6D60" w:rsidRPr="000F6D60" w:rsidRDefault="00A04FA7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22208" behindDoc="0" locked="0" layoutInCell="1" allowOverlap="1" wp14:anchorId="7F0D96EC" wp14:editId="74342B95">
                <wp:simplePos x="0" y="0"/>
                <wp:positionH relativeFrom="column">
                  <wp:posOffset>5252720</wp:posOffset>
                </wp:positionH>
                <wp:positionV relativeFrom="paragraph">
                  <wp:posOffset>95885</wp:posOffset>
                </wp:positionV>
                <wp:extent cx="838200" cy="1219200"/>
                <wp:effectExtent l="0" t="0" r="0" b="0"/>
                <wp:wrapNone/>
                <wp:docPr id="71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77"/>
                        <wps:cNvSpPr txBox="1"/>
                        <wps:spPr>
                          <a:xfrm>
                            <a:off x="0" y="441960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2F063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D96EC" id="Group 182" o:spid="_x0000_s1057" style="position:absolute;margin-left:413.6pt;margin-top:7.55pt;width:66pt;height:96pt;z-index:251422208" coordorigin="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">
                <v:shape id="Picture 72" o:spid="_x0000_s1058" type="#_x0000_t75" style="position:absolute;left:508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RD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zFJ5f4g+Q6wcAAAD//wMAUEsBAi0AFAAGAAgAAAAhANvh9svuAAAAhQEAABMAAAAAAAAAAAAA&#10;AAAAAAAAAFtDb250ZW50X1R5cGVzXS54bWxQSwECLQAUAAYACAAAACEAWvQsW78AAAAVAQAACwAA&#10;AAAAAAAAAAAAAAAfAQAAX3JlbHMvLnJlbHNQSwECLQAUAAYACAAAACEAGK20Q8MAAADbAAAADwAA&#10;AAAAAAAAAAAAAAAHAgAAZHJzL2Rvd25yZXYueG1sUEsFBgAAAAADAAMAtwAAAPcCAAAAAA==&#10;">
                  <v:imagedata r:id="rId23" o:title=""/>
                </v:shape>
                <v:shape id="TextBox 177" o:spid="_x0000_s1059" type="#_x0000_t202" style="position:absolute;top:44196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1D12F063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81248" behindDoc="0" locked="0" layoutInCell="1" allowOverlap="1" wp14:anchorId="536CD8B8" wp14:editId="40DE4D94">
                <wp:simplePos x="0" y="0"/>
                <wp:positionH relativeFrom="column">
                  <wp:posOffset>6109221</wp:posOffset>
                </wp:positionH>
                <wp:positionV relativeFrom="paragraph">
                  <wp:posOffset>121285</wp:posOffset>
                </wp:positionV>
                <wp:extent cx="734695" cy="1211580"/>
                <wp:effectExtent l="0" t="0" r="8255" b="7620"/>
                <wp:wrapNone/>
                <wp:docPr id="29" name="Group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7"/>
                        <wps:cNvSpPr txBox="1"/>
                        <wps:spPr>
                          <a:xfrm>
                            <a:off x="872020" y="28103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2F0075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CD8B8" id="Group 165" o:spid="_x0000_s1060" style="position:absolute;margin-left:481.05pt;margin-top:9.55pt;width:57.85pt;height:95.4pt;z-index:25138124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">
                <v:shape id="Picture 30" o:spid="_x0000_s1061" type="#_x0000_t75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">
                  <v:imagedata r:id="rId25" o:title=""/>
                </v:shape>
                <v:shape id="TextBox 167" o:spid="_x0000_s1062" type="#_x0000_t202" style="position:absolute;left:8720;top:28103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F2F0075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6D60" w:rsidRPr="000F6D60">
        <w:rPr>
          <w:rFonts w:ascii="Arial" w:hAnsi="Arial" w:cs="Arial"/>
          <w:sz w:val="32"/>
          <w:szCs w:val="32"/>
        </w:rPr>
        <w:t>Boy began to sigh</w:t>
      </w:r>
      <w:r>
        <w:rPr>
          <w:rFonts w:ascii="Arial" w:hAnsi="Arial" w:cs="Arial"/>
          <w:sz w:val="32"/>
          <w:szCs w:val="32"/>
        </w:rPr>
        <w:t>,</w:t>
      </w:r>
      <w:r w:rsidR="000F6D60" w:rsidRPr="000F6D60">
        <w:rPr>
          <w:rFonts w:ascii="Arial" w:hAnsi="Arial" w:cs="Arial"/>
          <w:sz w:val="32"/>
          <w:szCs w:val="32"/>
        </w:rPr>
        <w:t xml:space="preserve"> looked up at the sky</w:t>
      </w:r>
    </w:p>
    <w:p w14:paraId="4E80BD78" w14:textId="410AFA25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="00A247D4">
        <w:rPr>
          <w:rFonts w:ascii="Arial" w:hAnsi="Arial" w:cs="Arial"/>
          <w:b/>
          <w:bCs/>
          <w:sz w:val="32"/>
          <w:szCs w:val="32"/>
        </w:rPr>
        <w:t xml:space="preserve">      G7</w:t>
      </w:r>
    </w:p>
    <w:p w14:paraId="3BF185DA" w14:textId="6DEAB36F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And told the moon his little tale of woe</w:t>
      </w:r>
    </w:p>
    <w:p w14:paraId="3BA8CD32" w14:textId="43DF6D3F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5D4B833" w14:textId="31C008FC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F6D60">
        <w:rPr>
          <w:rFonts w:ascii="Arial" w:hAnsi="Arial" w:cs="Arial"/>
          <w:b/>
          <w:bCs/>
          <w:sz w:val="32"/>
          <w:szCs w:val="32"/>
        </w:rPr>
        <w:t>7</w:t>
      </w:r>
    </w:p>
    <w:p w14:paraId="5CAB6FD7" w14:textId="6F244F39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Oh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shine on shine on harvest moon up in the sky</w:t>
      </w:r>
    </w:p>
    <w:p w14:paraId="52C56581" w14:textId="0391C2D0" w:rsidR="000F6D60" w:rsidRPr="000F6D60" w:rsidRDefault="00A04FA7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2096" behindDoc="0" locked="0" layoutInCell="1" allowOverlap="1" wp14:anchorId="6BA44D78" wp14:editId="19C5B9EF">
                <wp:simplePos x="0" y="0"/>
                <wp:positionH relativeFrom="column">
                  <wp:posOffset>6047740</wp:posOffset>
                </wp:positionH>
                <wp:positionV relativeFrom="paragraph">
                  <wp:posOffset>14605</wp:posOffset>
                </wp:positionV>
                <wp:extent cx="734695" cy="1199515"/>
                <wp:effectExtent l="0" t="0" r="8255" b="635"/>
                <wp:wrapNone/>
                <wp:docPr id="2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1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C9E4BC" w14:textId="77777777" w:rsidR="00A04FA7" w:rsidRDefault="00A04FA7" w:rsidP="00A04FA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44D78" id="Group 153" o:spid="_x0000_s1063" style="position:absolute;margin-left:476.2pt;margin-top:1.15pt;width:57.85pt;height:94.45pt;z-index:25133209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">
                <v:shape id="Picture 24" o:spid="_x0000_s1064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6V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zEr4/ZJ/gF5eAAAA//8DAFBLAQItABQABgAIAAAAIQDb4fbL7gAAAIUBAAATAAAAAAAAAAAA&#10;AAAAAAAAAABbQ29udGVudF9UeXBlc10ueG1sUEsBAi0AFAAGAAgAAAAhAFr0LFu/AAAAFQEAAAsA&#10;AAAAAAAAAAAAAAAAHwEAAF9yZWxzLy5yZWxzUEsBAi0AFAAGAAgAAAAhAHSdHpXEAAAA2wAAAA8A&#10;AAAAAAAAAAAAAAAABwIAAGRycy9kb3ducmV2LnhtbFBLBQYAAAAAAwADALcAAAD4AgAAAAA=&#10;">
                  <v:imagedata r:id="rId10" o:title=""/>
                </v:shape>
                <v:shape id="TextBox 161" o:spid="_x0000_s1065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64C9E4BC" w14:textId="77777777" w:rsidR="00A04FA7" w:rsidRDefault="00A04FA7" w:rsidP="00A04FA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03776" behindDoc="0" locked="0" layoutInCell="1" allowOverlap="1" wp14:anchorId="19A7FEC8" wp14:editId="0E70B69F">
                <wp:simplePos x="0" y="0"/>
                <wp:positionH relativeFrom="column">
                  <wp:posOffset>5272291</wp:posOffset>
                </wp:positionH>
                <wp:positionV relativeFrom="paragraph">
                  <wp:posOffset>8255</wp:posOffset>
                </wp:positionV>
                <wp:extent cx="742950" cy="1210730"/>
                <wp:effectExtent l="0" t="0" r="0" b="8890"/>
                <wp:wrapNone/>
                <wp:docPr id="6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9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53"/>
                        <wps:cNvSpPr txBox="1"/>
                        <wps:spPr>
                          <a:xfrm>
                            <a:off x="20066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6DDC0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7FEC8" id="_x0000_s1066" style="position:absolute;margin-left:415.15pt;margin-top:.65pt;width:58.5pt;height:95.35pt;z-index:251403776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">
                <v:shape id="Picture 69" o:spid="_x0000_s1067" type="#_x0000_t75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">
                  <v:imagedata r:id="rId5" o:title=""/>
                </v:shape>
                <v:shape id="TextBox 153" o:spid="_x0000_s1068" type="#_x0000_t202" style="position:absolute;left:20066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1216DDC0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6D60">
        <w:rPr>
          <w:rFonts w:ascii="Arial" w:hAnsi="Arial" w:cs="Arial"/>
          <w:b/>
          <w:bCs/>
          <w:sz w:val="32"/>
          <w:szCs w:val="32"/>
        </w:rPr>
        <w:t>G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7 </w: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 w:rsidR="000F6D60">
        <w:rPr>
          <w:rFonts w:ascii="Arial" w:hAnsi="Arial" w:cs="Arial"/>
          <w:b/>
          <w:bCs/>
          <w:sz w:val="32"/>
          <w:szCs w:val="32"/>
        </w:rPr>
        <w:t>C</w:t>
      </w:r>
      <w:r w:rsidR="00A247D4">
        <w:rPr>
          <w:rFonts w:ascii="Arial" w:hAnsi="Arial" w:cs="Arial"/>
          <w:b/>
          <w:bCs/>
          <w:sz w:val="32"/>
          <w:szCs w:val="32"/>
        </w:rPr>
        <w:t xml:space="preserve">           F              C</w:t>
      </w:r>
    </w:p>
    <w:p w14:paraId="79D3E060" w14:textId="76CE98EC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0F6D60">
        <w:rPr>
          <w:rFonts w:ascii="Arial" w:hAnsi="Arial" w:cs="Arial"/>
          <w:sz w:val="32"/>
          <w:szCs w:val="32"/>
        </w:rPr>
        <w:t>ain't</w:t>
      </w:r>
      <w:proofErr w:type="spellEnd"/>
      <w:r w:rsidRPr="000F6D60">
        <w:rPr>
          <w:rFonts w:ascii="Arial" w:hAnsi="Arial" w:cs="Arial"/>
          <w:sz w:val="32"/>
          <w:szCs w:val="32"/>
        </w:rPr>
        <w:t xml:space="preserve"> had no </w:t>
      </w:r>
      <w:proofErr w:type="spellStart"/>
      <w:r w:rsidRPr="000F6D60">
        <w:rPr>
          <w:rFonts w:ascii="Arial" w:hAnsi="Arial" w:cs="Arial"/>
          <w:sz w:val="32"/>
          <w:szCs w:val="32"/>
        </w:rPr>
        <w:t>lovin</w:t>
      </w:r>
      <w:proofErr w:type="spellEnd"/>
      <w:r w:rsidRPr="000F6D60">
        <w:rPr>
          <w:rFonts w:ascii="Arial" w:hAnsi="Arial" w:cs="Arial"/>
          <w:sz w:val="32"/>
          <w:szCs w:val="32"/>
        </w:rPr>
        <w:t>' since January February June or July</w:t>
      </w:r>
    </w:p>
    <w:p w14:paraId="351CCE4B" w14:textId="782376CE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       </w:t>
      </w:r>
      <w:r>
        <w:rPr>
          <w:rFonts w:ascii="Arial" w:hAnsi="Arial" w:cs="Arial"/>
          <w:b/>
          <w:bCs/>
          <w:sz w:val="32"/>
          <w:szCs w:val="32"/>
        </w:rPr>
        <w:t>D</w:t>
      </w:r>
      <w:r w:rsidRPr="000F6D60">
        <w:rPr>
          <w:rFonts w:ascii="Arial" w:hAnsi="Arial" w:cs="Arial"/>
          <w:b/>
          <w:bCs/>
          <w:sz w:val="32"/>
          <w:szCs w:val="32"/>
        </w:rPr>
        <w:t>7</w:t>
      </w:r>
    </w:p>
    <w:p w14:paraId="2D22EBD0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Snow time </w:t>
      </w:r>
      <w:proofErr w:type="spellStart"/>
      <w:r w:rsidRPr="000F6D60">
        <w:rPr>
          <w:rFonts w:ascii="Arial" w:hAnsi="Arial" w:cs="Arial"/>
          <w:sz w:val="32"/>
          <w:szCs w:val="32"/>
        </w:rPr>
        <w:t>ain't</w:t>
      </w:r>
      <w:proofErr w:type="spellEnd"/>
      <w:r w:rsidRPr="000F6D60">
        <w:rPr>
          <w:rFonts w:ascii="Arial" w:hAnsi="Arial" w:cs="Arial"/>
          <w:sz w:val="32"/>
          <w:szCs w:val="32"/>
        </w:rPr>
        <w:t xml:space="preserve"> no time to sit outdoors and spoon</w:t>
      </w:r>
    </w:p>
    <w:p w14:paraId="0E06E902" w14:textId="50514FBB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7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</w:t>
      </w: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A25B995" w14:textId="05726623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So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shine on shine on harvest moon for me and my gal</w:t>
      </w:r>
    </w:p>
    <w:p w14:paraId="10C4FC99" w14:textId="212A0D77" w:rsid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E420FE7" w14:textId="10C085F1" w:rsidR="000F6D60" w:rsidRDefault="000F6D60" w:rsidP="000F6D6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lastRenderedPageBreak/>
        <w:t xml:space="preserve">Shine on Harvest Moon (Gerald </w:t>
      </w:r>
      <w:proofErr w:type="spellStart"/>
      <w:r w:rsidRPr="000F6D60">
        <w:rPr>
          <w:rFonts w:ascii="Arial" w:hAnsi="Arial" w:cs="Arial"/>
          <w:b/>
          <w:bCs/>
          <w:sz w:val="32"/>
          <w:szCs w:val="32"/>
        </w:rPr>
        <w:t>Casale</w:t>
      </w:r>
      <w:proofErr w:type="spellEnd"/>
      <w:r w:rsidRPr="000F6D60">
        <w:rPr>
          <w:rFonts w:ascii="Arial" w:hAnsi="Arial" w:cs="Arial"/>
          <w:b/>
          <w:bCs/>
          <w:sz w:val="32"/>
          <w:szCs w:val="32"/>
        </w:rPr>
        <w:t xml:space="preserve"> / Mark Allen </w:t>
      </w:r>
      <w:proofErr w:type="spellStart"/>
      <w:r w:rsidRPr="000F6D60">
        <w:rPr>
          <w:rFonts w:ascii="Arial" w:hAnsi="Arial" w:cs="Arial"/>
          <w:b/>
          <w:bCs/>
          <w:sz w:val="32"/>
          <w:szCs w:val="32"/>
        </w:rPr>
        <w:t>Mothersbaugh</w:t>
      </w:r>
      <w:proofErr w:type="spellEnd"/>
      <w:r w:rsidRPr="000F6D60">
        <w:rPr>
          <w:rFonts w:ascii="Arial" w:hAnsi="Arial" w:cs="Arial"/>
          <w:b/>
          <w:bCs/>
          <w:sz w:val="32"/>
          <w:szCs w:val="32"/>
        </w:rPr>
        <w:t>)</w:t>
      </w:r>
    </w:p>
    <w:p w14:paraId="44DF2759" w14:textId="50D9AADB" w:rsidR="00A247D4" w:rsidRPr="000F6D60" w:rsidRDefault="00A247D4" w:rsidP="00A247D4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Key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016F598C" w14:textId="41FFBF49" w:rsidR="00A247D4" w:rsidRPr="000F6D60" w:rsidRDefault="00A04FA7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584000" behindDoc="0" locked="0" layoutInCell="1" allowOverlap="1" wp14:anchorId="4E86E3B8" wp14:editId="02350FC7">
                <wp:simplePos x="0" y="0"/>
                <wp:positionH relativeFrom="column">
                  <wp:posOffset>5325110</wp:posOffset>
                </wp:positionH>
                <wp:positionV relativeFrom="paragraph">
                  <wp:posOffset>6350</wp:posOffset>
                </wp:positionV>
                <wp:extent cx="734695" cy="1211580"/>
                <wp:effectExtent l="0" t="0" r="8255" b="7620"/>
                <wp:wrapNone/>
                <wp:docPr id="7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733800" y="5707479"/>
                          <a:chExt cx="735013" cy="1211679"/>
                        </a:xfrm>
                      </wpg:grpSpPr>
                      <wps:wsp>
                        <wps:cNvPr id="78" name="TextBox 121"/>
                        <wps:cNvSpPr txBox="1"/>
                        <wps:spPr>
                          <a:xfrm>
                            <a:off x="3843820" y="5707479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5E1AFC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800" y="59698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86E3B8" id="_x0000_s1069" style="position:absolute;margin-left:419.3pt;margin-top:.5pt;width:57.85pt;height:95.4pt;z-index:251584000" coordorigin="37338,5707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">
                <v:shape id="TextBox 121" o:spid="_x0000_s1070" type="#_x0000_t202" style="position:absolute;left:38438;top:5707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<v:textbox style="mso-fit-shape-to-text:t">
                    <w:txbxContent>
                      <w:p w14:paraId="605E1AFC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79" o:spid="_x0000_s1071" type="#_x0000_t75" style="position:absolute;left:37338;top:596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">
                  <v:imagedata r:id="rId14" o:title=""/>
                </v:shape>
              </v:group>
            </w:pict>
          </mc:Fallback>
        </mc:AlternateContent>
      </w: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908608" behindDoc="0" locked="0" layoutInCell="1" allowOverlap="1" wp14:anchorId="0678EE3A" wp14:editId="55E3BE39">
                <wp:simplePos x="0" y="0"/>
                <wp:positionH relativeFrom="column">
                  <wp:posOffset>6077585</wp:posOffset>
                </wp:positionH>
                <wp:positionV relativeFrom="paragraph">
                  <wp:posOffset>8890</wp:posOffset>
                </wp:positionV>
                <wp:extent cx="742950" cy="1210310"/>
                <wp:effectExtent l="0" t="0" r="0" b="8890"/>
                <wp:wrapNone/>
                <wp:docPr id="86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7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449BB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78EE3A" id="_x0000_s1072" style="position:absolute;margin-left:478.55pt;margin-top:.7pt;width:58.5pt;height:95.3pt;z-index:2519086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">
                <v:shape id="Picture 87" o:spid="_x0000_s1073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">
                  <v:imagedata r:id="rId5" o:title=""/>
                </v:shape>
                <v:shape id="TextBox 153" o:spid="_x0000_s1074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/65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Nz//rm+AAAA2wAAAA8AAAAAAAAA&#10;AAAAAAAABwIAAGRycy9kb3ducmV2LnhtbFBLBQYAAAAAAwADALcAAADyAgAAAAA=&#10;" filled="f" stroked="f">
                  <v:textbox style="mso-fit-shape-to-text:t">
                    <w:txbxContent>
                      <w:p w14:paraId="6C0449BB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0F7326FF" wp14:editId="52E33C51">
                <wp:simplePos x="0" y="0"/>
                <wp:positionH relativeFrom="column">
                  <wp:posOffset>4001135</wp:posOffset>
                </wp:positionH>
                <wp:positionV relativeFrom="paragraph">
                  <wp:posOffset>3907155</wp:posOffset>
                </wp:positionV>
                <wp:extent cx="2705100" cy="190500"/>
                <wp:effectExtent l="0" t="0" r="19050" b="1905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E6B20" w14:textId="77777777" w:rsidR="00A04FA7" w:rsidRDefault="00A04FA7" w:rsidP="00A04FA7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26FF" id="Text Box 89" o:spid="_x0000_s1075" type="#_x0000_t202" style="position:absolute;margin-left:315.05pt;margin-top:307.65pt;width:213pt;height:15pt;z-index:25197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">
                <v:textbox>
                  <w:txbxContent>
                    <w:p w14:paraId="007E6B20" w14:textId="77777777" w:rsidR="00A04FA7" w:rsidRDefault="00A04FA7" w:rsidP="00A04FA7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247D4" w:rsidRPr="000F6D60">
        <w:rPr>
          <w:rFonts w:ascii="Arial" w:hAnsi="Arial" w:cs="Arial"/>
          <w:b/>
          <w:bCs/>
          <w:sz w:val="32"/>
          <w:szCs w:val="32"/>
        </w:rPr>
        <w:t xml:space="preserve">      E7                                     A7</w:t>
      </w:r>
    </w:p>
    <w:p w14:paraId="27CAF82C" w14:textId="26129D04" w:rsidR="00A247D4" w:rsidRPr="000F6D60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Oh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shine on shine on harvest moon up in the sky</w:t>
      </w:r>
    </w:p>
    <w:p w14:paraId="309F7F30" w14:textId="7FAF32B6" w:rsidR="00A247D4" w:rsidRPr="000F6D60" w:rsidRDefault="00A247D4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>D7                                   G</w:t>
      </w:r>
      <w:r>
        <w:rPr>
          <w:rFonts w:ascii="Arial" w:hAnsi="Arial" w:cs="Arial"/>
          <w:b/>
          <w:bCs/>
          <w:sz w:val="32"/>
          <w:szCs w:val="32"/>
        </w:rPr>
        <w:t xml:space="preserve">            C            G</w:t>
      </w:r>
    </w:p>
    <w:p w14:paraId="71DF1330" w14:textId="0A02995C" w:rsidR="00A247D4" w:rsidRPr="000F6D60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0F6D60">
        <w:rPr>
          <w:rFonts w:ascii="Arial" w:hAnsi="Arial" w:cs="Arial"/>
          <w:sz w:val="32"/>
          <w:szCs w:val="32"/>
        </w:rPr>
        <w:t>ain't</w:t>
      </w:r>
      <w:proofErr w:type="spellEnd"/>
      <w:r w:rsidRPr="000F6D60">
        <w:rPr>
          <w:rFonts w:ascii="Arial" w:hAnsi="Arial" w:cs="Arial"/>
          <w:sz w:val="32"/>
          <w:szCs w:val="32"/>
        </w:rPr>
        <w:t xml:space="preserve"> had no </w:t>
      </w:r>
      <w:proofErr w:type="spellStart"/>
      <w:r w:rsidRPr="000F6D60">
        <w:rPr>
          <w:rFonts w:ascii="Arial" w:hAnsi="Arial" w:cs="Arial"/>
          <w:sz w:val="32"/>
          <w:szCs w:val="32"/>
        </w:rPr>
        <w:t>lovin</w:t>
      </w:r>
      <w:proofErr w:type="spellEnd"/>
      <w:r w:rsidRPr="000F6D60">
        <w:rPr>
          <w:rFonts w:ascii="Arial" w:hAnsi="Arial" w:cs="Arial"/>
          <w:sz w:val="32"/>
          <w:szCs w:val="32"/>
        </w:rPr>
        <w:t>' since January February June or July</w:t>
      </w:r>
    </w:p>
    <w:p w14:paraId="15F00A38" w14:textId="5EBE3EC0" w:rsidR="00A247D4" w:rsidRPr="000F6D60" w:rsidRDefault="00A247D4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>E7                                     A7</w:t>
      </w:r>
    </w:p>
    <w:p w14:paraId="34C4C642" w14:textId="56F4B6A7" w:rsidR="00A247D4" w:rsidRPr="000F6D60" w:rsidRDefault="00A04FA7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04FA7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1667968" behindDoc="0" locked="0" layoutInCell="1" allowOverlap="1" wp14:anchorId="13E1BC4D" wp14:editId="52E5846A">
            <wp:simplePos x="0" y="0"/>
            <wp:positionH relativeFrom="column">
              <wp:posOffset>5277485</wp:posOffset>
            </wp:positionH>
            <wp:positionV relativeFrom="paragraph">
              <wp:posOffset>57150</wp:posOffset>
            </wp:positionV>
            <wp:extent cx="762000" cy="1233805"/>
            <wp:effectExtent l="0" t="0" r="0" b="4445"/>
            <wp:wrapNone/>
            <wp:docPr id="138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1447CF59" wp14:editId="081FC54C">
                <wp:simplePos x="0" y="0"/>
                <wp:positionH relativeFrom="column">
                  <wp:posOffset>6068060</wp:posOffset>
                </wp:positionH>
                <wp:positionV relativeFrom="paragraph">
                  <wp:posOffset>52705</wp:posOffset>
                </wp:positionV>
                <wp:extent cx="734695" cy="1210310"/>
                <wp:effectExtent l="0" t="0" r="8255" b="8890"/>
                <wp:wrapNone/>
                <wp:docPr id="8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1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B82E69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47CF59" id="_x0000_s1076" style="position:absolute;margin-left:477.8pt;margin-top:4.15pt;width:57.85pt;height:95.3pt;z-index:2517529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">
                <v:shape id="Picture 81" o:spid="_x0000_s107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">
                  <v:imagedata r:id="rId16" o:title=""/>
                </v:shape>
                <v:shape id="TextBox 135" o:spid="_x0000_s107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0CB82E69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47D4" w:rsidRPr="000F6D60">
        <w:rPr>
          <w:rFonts w:ascii="Arial" w:hAnsi="Arial" w:cs="Arial"/>
          <w:sz w:val="32"/>
          <w:szCs w:val="32"/>
        </w:rPr>
        <w:t xml:space="preserve">Snow time </w:t>
      </w:r>
      <w:proofErr w:type="spellStart"/>
      <w:r w:rsidR="00A247D4" w:rsidRPr="000F6D60">
        <w:rPr>
          <w:rFonts w:ascii="Arial" w:hAnsi="Arial" w:cs="Arial"/>
          <w:sz w:val="32"/>
          <w:szCs w:val="32"/>
        </w:rPr>
        <w:t>ain't</w:t>
      </w:r>
      <w:proofErr w:type="spellEnd"/>
      <w:r w:rsidR="00A247D4" w:rsidRPr="000F6D60">
        <w:rPr>
          <w:rFonts w:ascii="Arial" w:hAnsi="Arial" w:cs="Arial"/>
          <w:sz w:val="32"/>
          <w:szCs w:val="32"/>
        </w:rPr>
        <w:t xml:space="preserve"> no time to sit outdoors and spoon</w:t>
      </w:r>
    </w:p>
    <w:p w14:paraId="7BF6A97D" w14:textId="02082102" w:rsidR="00A247D4" w:rsidRPr="000F6D60" w:rsidRDefault="00A247D4" w:rsidP="00A247D4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D7                                      G            C                G</w:t>
      </w:r>
    </w:p>
    <w:p w14:paraId="40D1269B" w14:textId="32C2BA5E" w:rsidR="00A247D4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So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shine on shine on harvest moon for me and my gal</w:t>
      </w:r>
    </w:p>
    <w:p w14:paraId="7B420844" w14:textId="348A3574" w:rsidR="00A247D4" w:rsidRPr="000F6D60" w:rsidRDefault="00A247D4" w:rsidP="00A247D4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A6B468B" w14:textId="25A38511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0F6D60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B7                         </w:t>
      </w:r>
      <w:proofErr w:type="spellStart"/>
      <w:r w:rsidRPr="000F6D60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407E2819" w14:textId="7DCF2CF5" w:rsidR="000F6D60" w:rsidRPr="000F6D60" w:rsidRDefault="00C76F39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89216" behindDoc="0" locked="0" layoutInCell="1" allowOverlap="1" wp14:anchorId="52DB559A" wp14:editId="50EBB7F7">
                <wp:simplePos x="0" y="0"/>
                <wp:positionH relativeFrom="column">
                  <wp:posOffset>4542155</wp:posOffset>
                </wp:positionH>
                <wp:positionV relativeFrom="paragraph">
                  <wp:posOffset>229235</wp:posOffset>
                </wp:positionV>
                <wp:extent cx="734695" cy="1211580"/>
                <wp:effectExtent l="0" t="0" r="8255" b="7620"/>
                <wp:wrapNone/>
                <wp:docPr id="154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362200" y="2895600"/>
                          <a:chExt cx="735013" cy="1211679"/>
                        </a:xfrm>
                      </wpg:grpSpPr>
                      <wps:wsp>
                        <wps:cNvPr id="155" name="TextBox 122"/>
                        <wps:cNvSpPr txBox="1"/>
                        <wps:spPr>
                          <a:xfrm>
                            <a:off x="2438367" y="28956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B1EF4B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62200" y="31579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DB559A" id="Group 147" o:spid="_x0000_s1079" style="position:absolute;margin-left:357.65pt;margin-top:18.05pt;width:57.85pt;height:95.4pt;z-index:252489216" coordorigin="23622,289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">
                <v:shape id="TextBox 122" o:spid="_x0000_s1080" type="#_x0000_t202" style="position:absolute;left:24383;top:2895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64B1EF4B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56" o:spid="_x0000_s1081" type="#_x0000_t75" style="position:absolute;left:23622;top:315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">
                  <v:imagedata r:id="rId27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506624" behindDoc="0" locked="0" layoutInCell="1" allowOverlap="1" wp14:anchorId="18CA51AB" wp14:editId="08577D6D">
            <wp:simplePos x="0" y="0"/>
            <wp:positionH relativeFrom="column">
              <wp:posOffset>5295900</wp:posOffset>
            </wp:positionH>
            <wp:positionV relativeFrom="paragraph">
              <wp:posOffset>231775</wp:posOffset>
            </wp:positionV>
            <wp:extent cx="762000" cy="1209040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74880" behindDoc="0" locked="0" layoutInCell="1" allowOverlap="1" wp14:anchorId="53CE62E7" wp14:editId="2393444B">
                <wp:simplePos x="0" y="0"/>
                <wp:positionH relativeFrom="column">
                  <wp:posOffset>6067425</wp:posOffset>
                </wp:positionH>
                <wp:positionV relativeFrom="paragraph">
                  <wp:posOffset>215265</wp:posOffset>
                </wp:positionV>
                <wp:extent cx="735013" cy="1211679"/>
                <wp:effectExtent l="0" t="0" r="8255" b="7620"/>
                <wp:wrapNone/>
                <wp:docPr id="15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07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3CA11E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CE62E7" id="Group 115" o:spid="_x0000_s1082" style="position:absolute;margin-left:477.75pt;margin-top:16.95pt;width:57.9pt;height:95.4pt;z-index:2524748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">
                <v:shape id="Picture 151" o:spid="_x0000_s108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">
                  <v:imagedata r:id="rId30" o:title=""/>
                </v:shape>
                <v:shape id="TextBox 107" o:spid="_x0000_s1084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733CA11E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6D60" w:rsidRPr="000F6D60">
        <w:rPr>
          <w:rFonts w:ascii="Arial" w:hAnsi="Arial" w:cs="Arial"/>
          <w:sz w:val="32"/>
          <w:szCs w:val="32"/>
        </w:rPr>
        <w:t>The night was mighty dark so you could hardly see</w:t>
      </w:r>
    </w:p>
    <w:p w14:paraId="42D52C9C" w14:textId="07C5DFDC" w:rsidR="000F6D60" w:rsidRPr="000F6D60" w:rsidRDefault="00A04FA7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1496960" behindDoc="0" locked="0" layoutInCell="1" allowOverlap="1" wp14:anchorId="54743DED" wp14:editId="2CE7C452">
                <wp:simplePos x="0" y="0"/>
                <wp:positionH relativeFrom="column">
                  <wp:posOffset>3752215</wp:posOffset>
                </wp:positionH>
                <wp:positionV relativeFrom="paragraph">
                  <wp:posOffset>6350</wp:posOffset>
                </wp:positionV>
                <wp:extent cx="734695" cy="1199515"/>
                <wp:effectExtent l="0" t="0" r="8255" b="635"/>
                <wp:wrapNone/>
                <wp:docPr id="7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239DC7" w14:textId="77777777" w:rsidR="00A04FA7" w:rsidRDefault="00A04FA7" w:rsidP="00A04FA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43DED" id="_x0000_s1085" style="position:absolute;margin-left:295.45pt;margin-top:.5pt;width:57.85pt;height:94.45pt;z-index:2514969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">
                <v:shape id="Picture 75" o:spid="_x0000_s108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">
                  <v:imagedata r:id="rId10" o:title=""/>
                </v:shape>
                <v:shape id="TextBox 89" o:spid="_x0000_s1087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56239DC7" w14:textId="77777777" w:rsidR="00A04FA7" w:rsidRDefault="00A04FA7" w:rsidP="00A04FA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6D60" w:rsidRPr="000F6D60">
        <w:rPr>
          <w:rFonts w:ascii="Arial" w:hAnsi="Arial" w:cs="Arial"/>
          <w:b/>
          <w:bCs/>
          <w:sz w:val="32"/>
          <w:szCs w:val="32"/>
        </w:rPr>
        <w:t xml:space="preserve">                 G                         B7</w:t>
      </w:r>
    </w:p>
    <w:p w14:paraId="071D3B3C" w14:textId="1DA4184C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Cause the moon refused to shine</w:t>
      </w:r>
    </w:p>
    <w:p w14:paraId="0776291E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proofErr w:type="spellStart"/>
      <w:r w:rsidRPr="000F6D60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B7           </w:t>
      </w:r>
      <w:proofErr w:type="spellStart"/>
      <w:r w:rsidRPr="000F6D60">
        <w:rPr>
          <w:rFonts w:ascii="Arial" w:hAnsi="Arial" w:cs="Arial"/>
          <w:b/>
          <w:bCs/>
          <w:sz w:val="32"/>
          <w:szCs w:val="32"/>
        </w:rPr>
        <w:t>Em</w:t>
      </w:r>
      <w:proofErr w:type="spellEnd"/>
    </w:p>
    <w:p w14:paraId="5B141FD7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Couple </w:t>
      </w:r>
      <w:proofErr w:type="spellStart"/>
      <w:r w:rsidRPr="000F6D60">
        <w:rPr>
          <w:rFonts w:ascii="Arial" w:hAnsi="Arial" w:cs="Arial"/>
          <w:sz w:val="32"/>
          <w:szCs w:val="32"/>
        </w:rPr>
        <w:t>sittin</w:t>
      </w:r>
      <w:proofErr w:type="spellEnd"/>
      <w:r w:rsidRPr="000F6D60">
        <w:rPr>
          <w:rFonts w:ascii="Arial" w:hAnsi="Arial" w:cs="Arial"/>
          <w:sz w:val="32"/>
          <w:szCs w:val="32"/>
        </w:rPr>
        <w:t>' underneath the willow tree</w:t>
      </w:r>
    </w:p>
    <w:p w14:paraId="2E1660EF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>A7                  D</w:t>
      </w:r>
    </w:p>
    <w:p w14:paraId="2B9184E5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For love they pine</w:t>
      </w:r>
    </w:p>
    <w:p w14:paraId="08A41764" w14:textId="527BEEF2" w:rsidR="000F6D60" w:rsidRPr="000F6D60" w:rsidRDefault="00C76F39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04FA7">
        <w:rPr>
          <w:rFonts w:ascii="Arial" w:hAnsi="Arial" w:cs="Arial"/>
          <w:b/>
          <w:bCs/>
          <w:sz w:val="32"/>
          <w:szCs w:val="32"/>
        </w:rPr>
        <w:drawing>
          <wp:anchor distT="0" distB="0" distL="114300" distR="114300" simplePos="0" relativeHeight="252136960" behindDoc="0" locked="0" layoutInCell="1" allowOverlap="1" wp14:anchorId="0B0BA997" wp14:editId="38523C24">
            <wp:simplePos x="0" y="0"/>
            <wp:positionH relativeFrom="column">
              <wp:posOffset>4533265</wp:posOffset>
            </wp:positionH>
            <wp:positionV relativeFrom="paragraph">
              <wp:posOffset>205105</wp:posOffset>
            </wp:positionV>
            <wp:extent cx="751840" cy="1261745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2214C6" w14:textId="6FF36BA8" w:rsidR="000F6D60" w:rsidRPr="000F6D60" w:rsidRDefault="00C76F39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215808" behindDoc="0" locked="0" layoutInCell="1" allowOverlap="1" wp14:anchorId="14BB3EE6" wp14:editId="13F9A8F6">
                <wp:simplePos x="0" y="0"/>
                <wp:positionH relativeFrom="column">
                  <wp:posOffset>6067425</wp:posOffset>
                </wp:positionH>
                <wp:positionV relativeFrom="paragraph">
                  <wp:posOffset>8890</wp:posOffset>
                </wp:positionV>
                <wp:extent cx="734695" cy="1199515"/>
                <wp:effectExtent l="0" t="0" r="8255" b="635"/>
                <wp:wrapNone/>
                <wp:docPr id="94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61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1A4AD" w14:textId="77777777" w:rsidR="00A04FA7" w:rsidRDefault="00A04FA7" w:rsidP="00A04FA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B3EE6" id="_x0000_s1088" style="position:absolute;margin-left:477.75pt;margin-top:.7pt;width:57.85pt;height:94.45pt;z-index:2522158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">
                <v:shape id="Picture 95" o:spid="_x0000_s108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">
                  <v:imagedata r:id="rId10" o:title=""/>
                </v:shape>
                <v:shape id="TextBox 161" o:spid="_x0000_s1090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0091A4AD" w14:textId="77777777" w:rsidR="00A04FA7" w:rsidRDefault="00A04FA7" w:rsidP="00A04FA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350976" behindDoc="0" locked="0" layoutInCell="1" allowOverlap="1" wp14:anchorId="5E9A5D54" wp14:editId="69BB4E76">
                <wp:simplePos x="0" y="0"/>
                <wp:positionH relativeFrom="column">
                  <wp:posOffset>5319395</wp:posOffset>
                </wp:positionH>
                <wp:positionV relativeFrom="paragraph">
                  <wp:posOffset>14605</wp:posOffset>
                </wp:positionV>
                <wp:extent cx="734695" cy="1202055"/>
                <wp:effectExtent l="0" t="0" r="8255" b="0"/>
                <wp:wrapNone/>
                <wp:docPr id="13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752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37"/>
                        <wps:cNvSpPr txBox="1"/>
                        <wps:spPr>
                          <a:xfrm>
                            <a:off x="18541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B007B4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A5D54" id="_x0000_s1091" style="position:absolute;margin-left:418.85pt;margin-top:1.15pt;width:57.85pt;height:94.65pt;z-index:252350976" coordorigin="1752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">
                <v:shape id="Picture 133" o:spid="_x0000_s1092" type="#_x0000_t75" style="position:absolute;left:1752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">
                  <v:imagedata r:id="rId8" o:title=""/>
                </v:shape>
                <v:shape id="TextBox 137" o:spid="_x0000_s1093" type="#_x0000_t202" style="position:absolute;left:1854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43B007B4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433920" behindDoc="0" locked="0" layoutInCell="1" allowOverlap="1" wp14:anchorId="5A7DED9C" wp14:editId="53988227">
                <wp:simplePos x="0" y="0"/>
                <wp:positionH relativeFrom="column">
                  <wp:posOffset>3776980</wp:posOffset>
                </wp:positionH>
                <wp:positionV relativeFrom="paragraph">
                  <wp:posOffset>12065</wp:posOffset>
                </wp:positionV>
                <wp:extent cx="742950" cy="1210310"/>
                <wp:effectExtent l="0" t="0" r="0" b="8890"/>
                <wp:wrapNone/>
                <wp:docPr id="13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9050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53"/>
                        <wps:cNvSpPr txBox="1"/>
                        <wps:spPr>
                          <a:xfrm>
                            <a:off x="2006601" y="304800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5470BB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DED9C" id="_x0000_s1094" style="position:absolute;margin-left:297.4pt;margin-top:.95pt;width:58.5pt;height:95.3pt;z-index:252433920" coordorigin="19050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">
                <v:shape id="Picture 136" o:spid="_x0000_s1095" type="#_x0000_t75" style="position:absolute;left:19050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">
                  <v:imagedata r:id="rId5" o:title=""/>
                </v:shape>
                <v:shape id="TextBox 153" o:spid="_x0000_s1096" type="#_x0000_t202" style="position:absolute;left:20066;top:3048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325470BB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6D60" w:rsidRPr="000F6D60">
        <w:rPr>
          <w:rFonts w:ascii="Arial" w:hAnsi="Arial" w:cs="Arial"/>
          <w:b/>
          <w:bCs/>
          <w:sz w:val="32"/>
          <w:szCs w:val="32"/>
        </w:rPr>
        <w:t>D                                                  D7</w:t>
      </w:r>
    </w:p>
    <w:p w14:paraId="2883A14F" w14:textId="72CF7A39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Little maid was mighty afraid of darkness</w:t>
      </w:r>
    </w:p>
    <w:p w14:paraId="5CD02213" w14:textId="15E8EEB8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       G</w:t>
      </w:r>
    </w:p>
    <w:p w14:paraId="37B80C98" w14:textId="0AAFCB88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So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she said</w:t>
      </w:r>
      <w:r w:rsidR="00A04FA7">
        <w:rPr>
          <w:rFonts w:ascii="Arial" w:hAnsi="Arial" w:cs="Arial"/>
          <w:sz w:val="32"/>
          <w:szCs w:val="32"/>
        </w:rPr>
        <w:t>,</w:t>
      </w:r>
      <w:r w:rsidRPr="000F6D60">
        <w:rPr>
          <w:rFonts w:ascii="Arial" w:hAnsi="Arial" w:cs="Arial"/>
          <w:sz w:val="32"/>
          <w:szCs w:val="32"/>
        </w:rPr>
        <w:t xml:space="preserve"> </w:t>
      </w:r>
      <w:r w:rsidR="00A04FA7">
        <w:rPr>
          <w:rFonts w:ascii="Arial" w:hAnsi="Arial" w:cs="Arial"/>
          <w:sz w:val="32"/>
          <w:szCs w:val="32"/>
        </w:rPr>
        <w:t>“</w:t>
      </w:r>
      <w:r w:rsidRPr="000F6D60">
        <w:rPr>
          <w:rFonts w:ascii="Arial" w:hAnsi="Arial" w:cs="Arial"/>
          <w:sz w:val="32"/>
          <w:szCs w:val="32"/>
        </w:rPr>
        <w:t>I think I'll go</w:t>
      </w:r>
      <w:r w:rsidR="00A04FA7">
        <w:rPr>
          <w:rFonts w:ascii="Arial" w:hAnsi="Arial" w:cs="Arial"/>
          <w:sz w:val="32"/>
          <w:szCs w:val="32"/>
        </w:rPr>
        <w:t>!”</w:t>
      </w:r>
    </w:p>
    <w:p w14:paraId="2AC7E6F5" w14:textId="4D5E116D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>A7</w:t>
      </w:r>
    </w:p>
    <w:p w14:paraId="51F40045" w14:textId="2B5D05E7" w:rsidR="000F6D60" w:rsidRPr="000F6D60" w:rsidRDefault="00C76F39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04FA7">
        <w:rPr>
          <w:rFonts w:ascii="Arial" w:hAnsi="Arial" w:cs="Arial"/>
          <w:b/>
          <w:bCs/>
          <w:sz w:val="32"/>
          <w:szCs w:val="32"/>
        </w:rPr>
        <mc:AlternateContent>
          <mc:Choice Requires="wpg">
            <w:drawing>
              <wp:anchor distT="0" distB="0" distL="114300" distR="114300" simplePos="0" relativeHeight="252058112" behindDoc="0" locked="0" layoutInCell="1" allowOverlap="1" wp14:anchorId="0C46E53E" wp14:editId="7AB7ED0D">
                <wp:simplePos x="0" y="0"/>
                <wp:positionH relativeFrom="column">
                  <wp:posOffset>5292090</wp:posOffset>
                </wp:positionH>
                <wp:positionV relativeFrom="paragraph">
                  <wp:posOffset>21590</wp:posOffset>
                </wp:positionV>
                <wp:extent cx="734695" cy="1210310"/>
                <wp:effectExtent l="0" t="0" r="8255" b="8890"/>
                <wp:wrapNone/>
                <wp:docPr id="9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66147" y="7199920"/>
                          <a:chExt cx="735013" cy="1210733"/>
                        </a:xfrm>
                      </wpg:grpSpPr>
                      <wps:wsp>
                        <wps:cNvPr id="92" name="TextBox 123"/>
                        <wps:cNvSpPr txBox="1"/>
                        <wps:spPr>
                          <a:xfrm>
                            <a:off x="176167" y="719992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5681DA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147" y="746132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46E53E" id="_x0000_s1097" style="position:absolute;margin-left:416.7pt;margin-top:1.7pt;width:57.85pt;height:95.3pt;z-index:252058112" coordorigin="661,71999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">
                <v:shape id="TextBox 123" o:spid="_x0000_s1098" type="#_x0000_t202" style="position:absolute;left:1761;top:719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135681DA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93" o:spid="_x0000_s1099" type="#_x0000_t75" style="position:absolute;left:661;top:74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52352" behindDoc="0" locked="0" layoutInCell="1" allowOverlap="1" wp14:anchorId="5D3539BE" wp14:editId="0B430375">
                <wp:simplePos x="0" y="0"/>
                <wp:positionH relativeFrom="column">
                  <wp:posOffset>6057900</wp:posOffset>
                </wp:positionH>
                <wp:positionV relativeFrom="paragraph">
                  <wp:posOffset>17145</wp:posOffset>
                </wp:positionV>
                <wp:extent cx="735013" cy="1220257"/>
                <wp:effectExtent l="0" t="0" r="8255" b="0"/>
                <wp:wrapNone/>
                <wp:docPr id="143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54"/>
                        <wps:cNvSpPr txBox="1"/>
                        <wps:spPr>
                          <a:xfrm>
                            <a:off x="10836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F1E771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3539BE" id="_x0000_s1100" style="position:absolute;margin-left:477pt;margin-top:1.35pt;width:57.9pt;height:96.1pt;z-index:252452352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">
                <v:shape id="Picture 144" o:spid="_x0000_s1101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">
                  <v:imagedata r:id="rId12" o:title=""/>
                </v:shape>
                <v:shape id="TextBox 154" o:spid="_x0000_s1102" type="#_x0000_t202" style="position:absolute;left:10836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1CF1E771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0F6D60" w:rsidRPr="000F6D60">
        <w:rPr>
          <w:rFonts w:ascii="Arial" w:hAnsi="Arial" w:cs="Arial"/>
          <w:sz w:val="32"/>
          <w:szCs w:val="32"/>
        </w:rPr>
        <w:t>Boy began to sigh</w:t>
      </w:r>
      <w:r w:rsidR="00A04FA7">
        <w:rPr>
          <w:rFonts w:ascii="Arial" w:hAnsi="Arial" w:cs="Arial"/>
          <w:sz w:val="32"/>
          <w:szCs w:val="32"/>
        </w:rPr>
        <w:t>,</w:t>
      </w:r>
      <w:r w:rsidR="000F6D60" w:rsidRPr="000F6D60">
        <w:rPr>
          <w:rFonts w:ascii="Arial" w:hAnsi="Arial" w:cs="Arial"/>
          <w:sz w:val="32"/>
          <w:szCs w:val="32"/>
        </w:rPr>
        <w:t xml:space="preserve"> looked up at the sky</w:t>
      </w:r>
    </w:p>
    <w:p w14:paraId="18BB4AE9" w14:textId="1CB0374B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       D</w:t>
      </w:r>
      <w:r w:rsidR="00A247D4">
        <w:rPr>
          <w:rFonts w:ascii="Arial" w:hAnsi="Arial" w:cs="Arial"/>
          <w:b/>
          <w:bCs/>
          <w:sz w:val="32"/>
          <w:szCs w:val="32"/>
        </w:rPr>
        <w:t xml:space="preserve">      D7</w:t>
      </w:r>
    </w:p>
    <w:p w14:paraId="64357913" w14:textId="147C398C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>And told the moon his little tale of woe</w:t>
      </w:r>
    </w:p>
    <w:p w14:paraId="7272C316" w14:textId="28A466A0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7B3267E" w14:textId="3742BD42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 E7                                     A7</w:t>
      </w:r>
    </w:p>
    <w:p w14:paraId="6ED88138" w14:textId="778A9519" w:rsidR="000F6D60" w:rsidRPr="000F6D60" w:rsidRDefault="00C76F39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442112" behindDoc="0" locked="0" layoutInCell="1" allowOverlap="1" wp14:anchorId="09191B4D" wp14:editId="642D037F">
                <wp:simplePos x="0" y="0"/>
                <wp:positionH relativeFrom="column">
                  <wp:posOffset>6049645</wp:posOffset>
                </wp:positionH>
                <wp:positionV relativeFrom="paragraph">
                  <wp:posOffset>106045</wp:posOffset>
                </wp:positionV>
                <wp:extent cx="735013" cy="1210733"/>
                <wp:effectExtent l="0" t="0" r="8255" b="8890"/>
                <wp:wrapNone/>
                <wp:docPr id="14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04605F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191B4D" id="_x0000_s1103" style="position:absolute;margin-left:476.35pt;margin-top:8.35pt;width:57.9pt;height:95.35pt;z-index:2524421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">
                <v:shape id="Picture 141" o:spid="_x0000_s1104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">
                  <v:imagedata r:id="rId16" o:title=""/>
                </v:shape>
                <v:shape id="TextBox 135" o:spid="_x0000_s1105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2204605F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460544" behindDoc="0" locked="0" layoutInCell="1" allowOverlap="1" wp14:anchorId="4373E6DB" wp14:editId="1F523E35">
                <wp:simplePos x="0" y="0"/>
                <wp:positionH relativeFrom="column">
                  <wp:posOffset>5285740</wp:posOffset>
                </wp:positionH>
                <wp:positionV relativeFrom="paragraph">
                  <wp:posOffset>88900</wp:posOffset>
                </wp:positionV>
                <wp:extent cx="735013" cy="1211679"/>
                <wp:effectExtent l="0" t="0" r="8255" b="7620"/>
                <wp:wrapNone/>
                <wp:docPr id="14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47" name="TextBox 121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A870C3" w14:textId="77777777" w:rsidR="00A04FA7" w:rsidRDefault="00A04FA7" w:rsidP="00A04FA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73E6DB" id="_x0000_s1106" style="position:absolute;margin-left:416.2pt;margin-top:7pt;width:57.9pt;height:95.4pt;z-index:2524605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">
                <v:shape id="TextBox 121" o:spid="_x0000_s1107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25A870C3" w14:textId="77777777" w:rsidR="00A04FA7" w:rsidRDefault="00A04FA7" w:rsidP="00A04FA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148" o:spid="_x0000_s110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">
                  <v:imagedata r:id="rId14" o:title=""/>
                </v:shape>
              </v:group>
            </w:pict>
          </mc:Fallback>
        </mc:AlternateContent>
      </w:r>
      <w:proofErr w:type="gramStart"/>
      <w:r w:rsidR="000F6D60" w:rsidRPr="000F6D60">
        <w:rPr>
          <w:rFonts w:ascii="Arial" w:hAnsi="Arial" w:cs="Arial"/>
          <w:sz w:val="32"/>
          <w:szCs w:val="32"/>
        </w:rPr>
        <w:t>Oh</w:t>
      </w:r>
      <w:proofErr w:type="gramEnd"/>
      <w:r w:rsidR="000F6D60" w:rsidRPr="000F6D60">
        <w:rPr>
          <w:rFonts w:ascii="Arial" w:hAnsi="Arial" w:cs="Arial"/>
          <w:sz w:val="32"/>
          <w:szCs w:val="32"/>
        </w:rPr>
        <w:t xml:space="preserve"> shine on shine on harvest moon up in the sky</w:t>
      </w:r>
    </w:p>
    <w:p w14:paraId="02E22C32" w14:textId="017DCA29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>D7                                   G</w:t>
      </w:r>
      <w:r w:rsidR="00A247D4">
        <w:rPr>
          <w:rFonts w:ascii="Arial" w:hAnsi="Arial" w:cs="Arial"/>
          <w:b/>
          <w:bCs/>
          <w:sz w:val="32"/>
          <w:szCs w:val="32"/>
        </w:rPr>
        <w:t xml:space="preserve">            C            G</w:t>
      </w:r>
    </w:p>
    <w:p w14:paraId="39C62E8A" w14:textId="57CD5F31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I </w:t>
      </w:r>
      <w:proofErr w:type="spellStart"/>
      <w:r w:rsidRPr="000F6D60">
        <w:rPr>
          <w:rFonts w:ascii="Arial" w:hAnsi="Arial" w:cs="Arial"/>
          <w:sz w:val="32"/>
          <w:szCs w:val="32"/>
        </w:rPr>
        <w:t>ain't</w:t>
      </w:r>
      <w:proofErr w:type="spellEnd"/>
      <w:r w:rsidRPr="000F6D60">
        <w:rPr>
          <w:rFonts w:ascii="Arial" w:hAnsi="Arial" w:cs="Arial"/>
          <w:sz w:val="32"/>
          <w:szCs w:val="32"/>
        </w:rPr>
        <w:t xml:space="preserve"> had no </w:t>
      </w:r>
      <w:proofErr w:type="spellStart"/>
      <w:r w:rsidRPr="000F6D60">
        <w:rPr>
          <w:rFonts w:ascii="Arial" w:hAnsi="Arial" w:cs="Arial"/>
          <w:sz w:val="32"/>
          <w:szCs w:val="32"/>
        </w:rPr>
        <w:t>lovin</w:t>
      </w:r>
      <w:proofErr w:type="spellEnd"/>
      <w:r w:rsidRPr="000F6D60">
        <w:rPr>
          <w:rFonts w:ascii="Arial" w:hAnsi="Arial" w:cs="Arial"/>
          <w:sz w:val="32"/>
          <w:szCs w:val="32"/>
        </w:rPr>
        <w:t>' since January February June or July</w:t>
      </w:r>
    </w:p>
    <w:p w14:paraId="02F43CB4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>E7                                     A7</w:t>
      </w:r>
    </w:p>
    <w:p w14:paraId="6EC98454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0F6D60">
        <w:rPr>
          <w:rFonts w:ascii="Arial" w:hAnsi="Arial" w:cs="Arial"/>
          <w:sz w:val="32"/>
          <w:szCs w:val="32"/>
        </w:rPr>
        <w:t xml:space="preserve">Snow time </w:t>
      </w:r>
      <w:proofErr w:type="spellStart"/>
      <w:r w:rsidRPr="000F6D60">
        <w:rPr>
          <w:rFonts w:ascii="Arial" w:hAnsi="Arial" w:cs="Arial"/>
          <w:sz w:val="32"/>
          <w:szCs w:val="32"/>
        </w:rPr>
        <w:t>ain't</w:t>
      </w:r>
      <w:proofErr w:type="spellEnd"/>
      <w:r w:rsidRPr="000F6D60">
        <w:rPr>
          <w:rFonts w:ascii="Arial" w:hAnsi="Arial" w:cs="Arial"/>
          <w:sz w:val="32"/>
          <w:szCs w:val="32"/>
        </w:rPr>
        <w:t xml:space="preserve"> no time to sit outdoors and spoon</w:t>
      </w:r>
    </w:p>
    <w:p w14:paraId="43E67A89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0F6D60">
        <w:rPr>
          <w:rFonts w:ascii="Arial" w:hAnsi="Arial" w:cs="Arial"/>
          <w:b/>
          <w:bCs/>
          <w:sz w:val="32"/>
          <w:szCs w:val="32"/>
        </w:rPr>
        <w:t xml:space="preserve">     D7                                      G            C                G</w:t>
      </w:r>
    </w:p>
    <w:p w14:paraId="7BF7B973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  <w:proofErr w:type="gramStart"/>
      <w:r w:rsidRPr="000F6D60">
        <w:rPr>
          <w:rFonts w:ascii="Arial" w:hAnsi="Arial" w:cs="Arial"/>
          <w:sz w:val="32"/>
          <w:szCs w:val="32"/>
        </w:rPr>
        <w:t>So</w:t>
      </w:r>
      <w:proofErr w:type="gramEnd"/>
      <w:r w:rsidRPr="000F6D60">
        <w:rPr>
          <w:rFonts w:ascii="Arial" w:hAnsi="Arial" w:cs="Arial"/>
          <w:sz w:val="32"/>
          <w:szCs w:val="32"/>
        </w:rPr>
        <w:t xml:space="preserve"> shine on shine on harvest moon for me and my gal</w:t>
      </w:r>
    </w:p>
    <w:p w14:paraId="544D6A63" w14:textId="77777777" w:rsidR="000F6D60" w:rsidRPr="000F6D60" w:rsidRDefault="000F6D60" w:rsidP="000F6D60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0F6D60" w:rsidRPr="000F6D60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6D60"/>
    <w:rsid w:val="000F6D60"/>
    <w:rsid w:val="00115E63"/>
    <w:rsid w:val="00183110"/>
    <w:rsid w:val="008E5737"/>
    <w:rsid w:val="009E1E43"/>
    <w:rsid w:val="00A04FA7"/>
    <w:rsid w:val="00A247D4"/>
    <w:rsid w:val="00B87675"/>
    <w:rsid w:val="00BA0CDA"/>
    <w:rsid w:val="00BC435A"/>
    <w:rsid w:val="00C76F39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E29D"/>
  <w15:chartTrackingRefBased/>
  <w15:docId w15:val="{3B78E2AF-98E1-46FF-97EE-575D41AB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png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38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2020-09-21T22:20:00Z</dcterms:created>
  <dcterms:modified xsi:type="dcterms:W3CDTF">2020-09-21T22:58:00Z</dcterms:modified>
</cp:coreProperties>
</file>