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F0F1D" w14:textId="592D6233" w:rsidR="00202BD8" w:rsidRPr="00202BD8" w:rsidRDefault="00202BD8" w:rsidP="00202BD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>Singin</w:t>
      </w:r>
      <w:r w:rsidR="004D4BA8">
        <w:rPr>
          <w:rFonts w:ascii="Arial" w:hAnsi="Arial" w:cs="Arial"/>
          <w:b/>
          <w:bCs/>
          <w:sz w:val="32"/>
          <w:szCs w:val="32"/>
        </w:rPr>
        <w:t>’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in the Rain (</w:t>
      </w:r>
      <w:r w:rsidR="00E01922" w:rsidRPr="00E01922">
        <w:rPr>
          <w:rFonts w:ascii="Arial" w:hAnsi="Arial" w:cs="Arial"/>
          <w:b/>
          <w:bCs/>
          <w:sz w:val="32"/>
          <w:szCs w:val="32"/>
        </w:rPr>
        <w:t xml:space="preserve">Arthur Freed / </w:t>
      </w:r>
      <w:proofErr w:type="spellStart"/>
      <w:r w:rsidR="00E01922" w:rsidRPr="00E01922">
        <w:rPr>
          <w:rFonts w:ascii="Arial" w:hAnsi="Arial" w:cs="Arial"/>
          <w:b/>
          <w:bCs/>
          <w:sz w:val="32"/>
          <w:szCs w:val="32"/>
        </w:rPr>
        <w:t>Nacio</w:t>
      </w:r>
      <w:proofErr w:type="spellEnd"/>
      <w:r w:rsidR="00E01922" w:rsidRPr="00E01922">
        <w:rPr>
          <w:rFonts w:ascii="Arial" w:hAnsi="Arial" w:cs="Arial"/>
          <w:b/>
          <w:bCs/>
          <w:sz w:val="32"/>
          <w:szCs w:val="32"/>
        </w:rPr>
        <w:t xml:space="preserve"> </w:t>
      </w:r>
      <w:r w:rsidR="004D4BA8" w:rsidRPr="00E01922">
        <w:rPr>
          <w:rFonts w:ascii="Arial" w:hAnsi="Arial" w:cs="Arial"/>
          <w:b/>
          <w:bCs/>
          <w:sz w:val="32"/>
          <w:szCs w:val="32"/>
        </w:rPr>
        <w:t xml:space="preserve">Herb </w:t>
      </w:r>
      <w:r w:rsidR="00E01922" w:rsidRPr="00E01922">
        <w:rPr>
          <w:rFonts w:ascii="Arial" w:hAnsi="Arial" w:cs="Arial"/>
          <w:b/>
          <w:bCs/>
          <w:sz w:val="32"/>
          <w:szCs w:val="32"/>
        </w:rPr>
        <w:t>Brown</w:t>
      </w:r>
      <w:r w:rsidR="00E01922">
        <w:rPr>
          <w:rFonts w:ascii="Arial" w:hAnsi="Arial" w:cs="Arial"/>
          <w:b/>
          <w:bCs/>
          <w:sz w:val="32"/>
          <w:szCs w:val="32"/>
        </w:rPr>
        <w:t>)</w:t>
      </w:r>
      <w:r w:rsidR="00E01922" w:rsidRPr="00E01922">
        <w:rPr>
          <w:rFonts w:ascii="Arial" w:hAnsi="Arial" w:cs="Arial"/>
          <w:b/>
          <w:bCs/>
          <w:sz w:val="32"/>
          <w:szCs w:val="32"/>
        </w:rPr>
        <w:t xml:space="preserve"> </w:t>
      </w:r>
      <w:r w:rsidR="00834C81">
        <w:rPr>
          <w:rFonts w:ascii="Arial" w:hAnsi="Arial" w:cs="Arial"/>
          <w:b/>
          <w:bCs/>
          <w:sz w:val="32"/>
          <w:szCs w:val="32"/>
        </w:rPr>
        <w:t>Key C</w:t>
      </w:r>
    </w:p>
    <w:p w14:paraId="19FFB7B6" w14:textId="35AFF49F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3ECC45D" w14:textId="03314C49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Intro:  C   Am   C   </w:t>
      </w:r>
      <w:proofErr w:type="gramStart"/>
      <w:r w:rsidRPr="00202BD8">
        <w:rPr>
          <w:rFonts w:ascii="Arial" w:hAnsi="Arial" w:cs="Arial"/>
          <w:b/>
          <w:bCs/>
          <w:sz w:val="32"/>
          <w:szCs w:val="32"/>
        </w:rPr>
        <w:t>Am  (</w:t>
      </w:r>
      <w:proofErr w:type="gramEnd"/>
      <w:r w:rsidRPr="00202BD8">
        <w:rPr>
          <w:rFonts w:ascii="Arial" w:hAnsi="Arial" w:cs="Arial"/>
          <w:b/>
          <w:bCs/>
          <w:sz w:val="32"/>
          <w:szCs w:val="32"/>
        </w:rPr>
        <w:t>2X)</w:t>
      </w:r>
    </w:p>
    <w:p w14:paraId="1422E770" w14:textId="652ACA7B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6465A553" w14:textId="162950F3" w:rsidR="00202BD8" w:rsidRPr="00202BD8" w:rsidRDefault="00E01922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42016" behindDoc="0" locked="0" layoutInCell="1" allowOverlap="1" wp14:anchorId="6A7ED218" wp14:editId="5F391AFA">
                <wp:simplePos x="0" y="0"/>
                <wp:positionH relativeFrom="column">
                  <wp:posOffset>5057775</wp:posOffset>
                </wp:positionH>
                <wp:positionV relativeFrom="paragraph">
                  <wp:posOffset>3810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CCC44A" w14:textId="77777777" w:rsidR="00E01922" w:rsidRDefault="00E01922" w:rsidP="00E0192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ED218" id="Group 2" o:spid="_x0000_s1026" style="position:absolute;margin-left:398.25pt;margin-top:.3pt;width:57.9pt;height:94.5pt;z-index:25154201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6CCC44A" w14:textId="77777777" w:rsidR="00E01922" w:rsidRDefault="00E01922" w:rsidP="00E0192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8336" behindDoc="0" locked="0" layoutInCell="1" allowOverlap="1" wp14:anchorId="59C82DD2" wp14:editId="1CE6C7D6">
                <wp:simplePos x="0" y="0"/>
                <wp:positionH relativeFrom="column">
                  <wp:posOffset>5849620</wp:posOffset>
                </wp:positionH>
                <wp:positionV relativeFrom="paragraph">
                  <wp:posOffset>10160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43C683" w14:textId="77777777" w:rsidR="00E01922" w:rsidRDefault="00E01922" w:rsidP="00E0192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82DD2" id="Group 17" o:spid="_x0000_s1029" style="position:absolute;margin-left:460.6pt;margin-top:.8pt;width:57.85pt;height:96.05pt;z-index:25159833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LTe3M3gAAAACgEAAA8AAABkcnMvZG93bnJldi54&#10;bWxMj01Lw0AQhu+C/2EZwZvdfGA0MZtSinoqgq1Qepsm0yQ0Oxuy2yT9925PepvheXnnmXw5606M&#10;NNjWsIJwEYAgLk3Vcq3gZ/fx9ArCOuQKO8Ok4EoWlsX9XY5ZZSb+pnHrauFL2GaooHGuz6S0ZUMa&#10;7cL0xJ6dzKDR+XWoZTXg5Mt1J6MgSKTGlv2FBntaN1Setxet4HPCaRWH7+PmfFpfD7vnr/0mJKUe&#10;H+bVGwhHs/sLw03fq0PhnY7mwpUVnYI0CiMf9SABceNBnKQgjn5K4xeQRS7/v1D8Ag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">
                <v:shape id="Picture 8" o:spid="_x0000_s103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7" o:title=""/>
                </v:shape>
                <v:shape id="TextBox 19" o:spid="_x0000_s1031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143C683" w14:textId="77777777" w:rsidR="00E01922" w:rsidRDefault="00E01922" w:rsidP="00E0192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2BD8" w:rsidRPr="00202BD8">
        <w:rPr>
          <w:rFonts w:ascii="Arial" w:hAnsi="Arial" w:cs="Arial"/>
          <w:b/>
          <w:bCs/>
          <w:sz w:val="32"/>
          <w:szCs w:val="32"/>
        </w:rPr>
        <w:t>C                         Am        C                  Am</w:t>
      </w:r>
    </w:p>
    <w:p w14:paraId="2A844A94" w14:textId="7792F9F5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I'm singing in the rain just </w:t>
      </w:r>
      <w:proofErr w:type="spellStart"/>
      <w:r w:rsidRPr="00202BD8">
        <w:rPr>
          <w:rFonts w:ascii="Arial" w:hAnsi="Arial" w:cs="Arial"/>
          <w:sz w:val="32"/>
          <w:szCs w:val="32"/>
        </w:rPr>
        <w:t>singin</w:t>
      </w:r>
      <w:proofErr w:type="spellEnd"/>
      <w:r w:rsidRPr="00202BD8">
        <w:rPr>
          <w:rFonts w:ascii="Arial" w:hAnsi="Arial" w:cs="Arial"/>
          <w:sz w:val="32"/>
          <w:szCs w:val="32"/>
        </w:rPr>
        <w:t>' in the rain</w:t>
      </w:r>
    </w:p>
    <w:p w14:paraId="302DD90C" w14:textId="49280742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      C            Am            Dm      G7</w:t>
      </w:r>
    </w:p>
    <w:p w14:paraId="69EC6D8F" w14:textId="183BB200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>What a glorious feeling, I'm happy again</w:t>
      </w:r>
    </w:p>
    <w:p w14:paraId="2E33FCBD" w14:textId="2247346D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Dm              G7           Dm         G7</w:t>
      </w:r>
      <w:r w:rsidR="00E01922" w:rsidRPr="00E01922">
        <w:rPr>
          <w:noProof/>
        </w:rPr>
        <w:t xml:space="preserve"> </w:t>
      </w:r>
    </w:p>
    <w:p w14:paraId="1B73A6D2" w14:textId="15F4A2A7" w:rsidR="00202BD8" w:rsidRPr="00202BD8" w:rsidRDefault="00834C81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8400" behindDoc="0" locked="0" layoutInCell="1" allowOverlap="1" wp14:anchorId="51D1DB83" wp14:editId="5C8D28B8">
                <wp:simplePos x="0" y="0"/>
                <wp:positionH relativeFrom="column">
                  <wp:posOffset>5061585</wp:posOffset>
                </wp:positionH>
                <wp:positionV relativeFrom="paragraph">
                  <wp:posOffset>165735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EC5649" w14:textId="77777777" w:rsidR="00E01922" w:rsidRDefault="00E01922" w:rsidP="00E0192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1DB83" id="Group 5" o:spid="_x0000_s1032" style="position:absolute;margin-left:398.55pt;margin-top:13.05pt;width:57.85pt;height:95.4pt;z-index:25155840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aKpv+A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+nZMhh&#10;o/IDpNDCyF4G9ueWYqsaV98oP+G9sPQ1iOFO+PJglM4HCoEb4N+v/Ej19evHP87s53t/a/yRWv0C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">
                <v:shape id="Picture 5" o:spid="_x0000_s1033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9" o:title=""/>
                </v:shape>
                <v:shape id="TextBox 7" o:spid="_x0000_s1034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DEC5649" w14:textId="77777777" w:rsidR="00E01922" w:rsidRDefault="00E01922" w:rsidP="00E0192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0624" behindDoc="0" locked="0" layoutInCell="1" allowOverlap="1" wp14:anchorId="4769451E" wp14:editId="2E5FFBBA">
                <wp:simplePos x="0" y="0"/>
                <wp:positionH relativeFrom="column">
                  <wp:posOffset>5886450</wp:posOffset>
                </wp:positionH>
                <wp:positionV relativeFrom="paragraph">
                  <wp:posOffset>167005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A17533" w14:textId="77777777" w:rsidR="00E01922" w:rsidRDefault="00E01922" w:rsidP="00E0192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9451E" id="Group 150" o:spid="_x0000_s1035" style="position:absolute;margin-left:463.5pt;margin-top:13.15pt;width:57.85pt;height:94.65pt;z-index:25161062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">
                <v:shape id="Picture 10" o:spid="_x0000_s103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xe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Ivv8gAevkLAAD//wMAUEsBAi0AFAAGAAgAAAAhANvh9svuAAAAhQEAABMAAAAAAAAAAAAA&#10;AAAAAAAAAFtDb250ZW50X1R5cGVzXS54bWxQSwECLQAUAAYACAAAACEAWvQsW78AAAAVAQAACwAA&#10;AAAAAAAAAAAAAAAfAQAAX3JlbHMvLnJlbHNQSwECLQAUAAYACAAAACEAmdQsXsMAAADbAAAADwAA&#10;AAAAAAAAAAAAAAAHAgAAZHJzL2Rvd25yZXYueG1sUEsFBgAAAAADAAMAtwAAAPcCAAAAAA==&#10;">
                  <v:imagedata r:id="rId11" o:title=""/>
                </v:shape>
                <v:shape id="TextBox 137" o:spid="_x0000_s103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DA17533" w14:textId="77777777" w:rsidR="00E01922" w:rsidRDefault="00E01922" w:rsidP="00E0192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2BD8" w:rsidRPr="00202BD8">
        <w:rPr>
          <w:rFonts w:ascii="Arial" w:hAnsi="Arial" w:cs="Arial"/>
          <w:sz w:val="32"/>
          <w:szCs w:val="32"/>
        </w:rPr>
        <w:t>I'm laughing at clouds so dark up above</w:t>
      </w:r>
    </w:p>
    <w:p w14:paraId="3ED376B1" w14:textId="6C91B14D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 Dm             G7                 C</w:t>
      </w:r>
    </w:p>
    <w:p w14:paraId="517D4B2D" w14:textId="28E77CF6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>The sun's in my heart and I'm ready for love</w:t>
      </w:r>
    </w:p>
    <w:p w14:paraId="4EB9E63F" w14:textId="5A951C42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 </w:t>
      </w:r>
    </w:p>
    <w:p w14:paraId="4366E84B" w14:textId="3B69FCC6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>C                                 Am             C                   Am</w:t>
      </w:r>
    </w:p>
    <w:p w14:paraId="5DEA6620" w14:textId="300DB41B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Let the stormy clouds chase </w:t>
      </w:r>
      <w:r w:rsidR="00E01922">
        <w:rPr>
          <w:rFonts w:ascii="Arial" w:hAnsi="Arial" w:cs="Arial"/>
          <w:sz w:val="32"/>
          <w:szCs w:val="32"/>
        </w:rPr>
        <w:t>e</w:t>
      </w:r>
      <w:r w:rsidRPr="00202BD8">
        <w:rPr>
          <w:rFonts w:ascii="Arial" w:hAnsi="Arial" w:cs="Arial"/>
          <w:sz w:val="32"/>
          <w:szCs w:val="32"/>
        </w:rPr>
        <w:t>veryone from the place</w:t>
      </w:r>
    </w:p>
    <w:p w14:paraId="045CD483" w14:textId="47D78F62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>C                          Am            Dm              G7</w:t>
      </w:r>
    </w:p>
    <w:p w14:paraId="785154DE" w14:textId="35CBD415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>Come on with the rain, I've a smile on my face</w:t>
      </w:r>
    </w:p>
    <w:p w14:paraId="6331BA17" w14:textId="63E34D88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Dm                  G7              Dm       G7</w:t>
      </w:r>
    </w:p>
    <w:p w14:paraId="05BCDE80" w14:textId="3D1D1E5C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>I walk down the lane with a happy refrain</w:t>
      </w:r>
    </w:p>
    <w:p w14:paraId="39B07552" w14:textId="31D6B950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  Dm      G7               C</w:t>
      </w:r>
    </w:p>
    <w:p w14:paraId="419193B2" w14:textId="0D837C79" w:rsidR="00202BD8" w:rsidRPr="00202BD8" w:rsidRDefault="00834C81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1056" behindDoc="0" locked="0" layoutInCell="1" allowOverlap="1" wp14:anchorId="23014403" wp14:editId="76DEA782">
                <wp:simplePos x="0" y="0"/>
                <wp:positionH relativeFrom="column">
                  <wp:posOffset>4838700</wp:posOffset>
                </wp:positionH>
                <wp:positionV relativeFrom="paragraph">
                  <wp:posOffset>13335</wp:posOffset>
                </wp:positionV>
                <wp:extent cx="1981200" cy="2876550"/>
                <wp:effectExtent l="0" t="0" r="19050" b="1905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E04CF" w14:textId="77777777" w:rsidR="00834C81" w:rsidRDefault="00834C81" w:rsidP="00834C8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14403" id="Text Box 2" o:spid="_x0000_s1038" type="#_x0000_t202" style="position:absolute;margin-left:381pt;margin-top:1.05pt;width:156pt;height:226.5pt;z-index:251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">
                <v:textbox>
                  <w:txbxContent>
                    <w:p w14:paraId="541E04CF" w14:textId="77777777" w:rsidR="00834C81" w:rsidRDefault="00834C81" w:rsidP="00834C8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 wp14:anchorId="11FDD8FE" wp14:editId="05E82D87">
                <wp:simplePos x="0" y="0"/>
                <wp:positionH relativeFrom="column">
                  <wp:posOffset>5048250</wp:posOffset>
                </wp:positionH>
                <wp:positionV relativeFrom="paragraph">
                  <wp:posOffset>142875</wp:posOffset>
                </wp:positionV>
                <wp:extent cx="735013" cy="1210733"/>
                <wp:effectExtent l="0" t="0" r="8255" b="8890"/>
                <wp:wrapNone/>
                <wp:docPr id="1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946"/>
                          <a:chExt cx="735013" cy="1210733"/>
                        </a:xfrm>
                      </wpg:grpSpPr>
                      <wps:wsp>
                        <wps:cNvPr id="13" name="TextBox 159"/>
                        <wps:cNvSpPr txBox="1"/>
                        <wps:spPr>
                          <a:xfrm>
                            <a:off x="110020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FEBD64" w14:textId="77777777" w:rsidR="00834C81" w:rsidRDefault="00834C81" w:rsidP="00834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FDD8FE" id="Group 158" o:spid="_x0000_s1039" style="position:absolute;margin-left:397.5pt;margin-top:11.25pt;width:57.9pt;height:95.35pt;z-index:251618816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">
                <v:shape id="TextBox 159" o:spid="_x0000_s1040" type="#_x0000_t202" style="position:absolute;left:1100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9FEBD64" w14:textId="77777777" w:rsidR="00834C81" w:rsidRDefault="00834C81" w:rsidP="00834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4" o:spid="_x0000_s104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FiwQAAANsAAAAPAAAAZHJzL2Rvd25yZXYueG1sRE9Na8JA&#10;EL0L/Q/LFLzpplpa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GjAMWLBAAAA2wAAAA8AAAAA&#10;AAAAAAAAAAAABwIAAGRycy9kb3ducmV2LnhtbFBLBQYAAAAAAwADALcAAAD1AgAAAAA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255905EE" wp14:editId="0B605396">
                <wp:simplePos x="0" y="0"/>
                <wp:positionH relativeFrom="column">
                  <wp:posOffset>5850890</wp:posOffset>
                </wp:positionH>
                <wp:positionV relativeFrom="paragraph">
                  <wp:posOffset>161290</wp:posOffset>
                </wp:positionV>
                <wp:extent cx="735013" cy="1211679"/>
                <wp:effectExtent l="0" t="0" r="8255" b="7620"/>
                <wp:wrapNone/>
                <wp:docPr id="19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79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75"/>
                        <wps:cNvSpPr txBox="1"/>
                        <wps:spPr>
                          <a:xfrm>
                            <a:off x="4389885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3892E8" w14:textId="77777777" w:rsidR="00834C81" w:rsidRDefault="00834C81" w:rsidP="00834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5905EE" id="Group 173" o:spid="_x0000_s1042" style="position:absolute;margin-left:460.7pt;margin-top:12.7pt;width:57.9pt;height:95.4pt;z-index:251631104" coordorigin="427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">
                <v:shape id="Picture 20" o:spid="_x0000_s1043" type="#_x0000_t75" style="position:absolute;left:427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fcwAAAANs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NaHL+EHyPQfAAD//wMAUEsBAi0AFAAGAAgAAAAhANvh9svuAAAAhQEAABMAAAAAAAAAAAAAAAAA&#10;AAAAAFtDb250ZW50X1R5cGVzXS54bWxQSwECLQAUAAYACAAAACEAWvQsW78AAAAVAQAACwAAAAAA&#10;AAAAAAAAAAAfAQAAX3JlbHMvLnJlbHNQSwECLQAUAAYACAAAACEA5Kxn3MAAAADbAAAADwAAAAAA&#10;AAAAAAAAAAAHAgAAZHJzL2Rvd25yZXYueG1sUEsFBgAAAAADAAMAtwAAAPQCAAAAAA==&#10;">
                  <v:imagedata r:id="rId9" o:title=""/>
                </v:shape>
                <v:shape id="TextBox 175" o:spid="_x0000_s1044" type="#_x0000_t202" style="position:absolute;left:4389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4B3892E8" w14:textId="77777777" w:rsidR="00834C81" w:rsidRDefault="00834C81" w:rsidP="00834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2BD8" w:rsidRPr="00202BD8">
        <w:rPr>
          <w:rFonts w:ascii="Arial" w:hAnsi="Arial" w:cs="Arial"/>
          <w:sz w:val="32"/>
          <w:szCs w:val="32"/>
        </w:rPr>
        <w:t xml:space="preserve">Just </w:t>
      </w:r>
      <w:proofErr w:type="spellStart"/>
      <w:r w:rsidR="00202BD8" w:rsidRPr="00202BD8">
        <w:rPr>
          <w:rFonts w:ascii="Arial" w:hAnsi="Arial" w:cs="Arial"/>
          <w:sz w:val="32"/>
          <w:szCs w:val="32"/>
        </w:rPr>
        <w:t>singin</w:t>
      </w:r>
      <w:proofErr w:type="spellEnd"/>
      <w:r w:rsidR="00202BD8" w:rsidRPr="00202BD8">
        <w:rPr>
          <w:rFonts w:ascii="Arial" w:hAnsi="Arial" w:cs="Arial"/>
          <w:sz w:val="32"/>
          <w:szCs w:val="32"/>
        </w:rPr>
        <w:t xml:space="preserve">', </w:t>
      </w:r>
      <w:proofErr w:type="spellStart"/>
      <w:r w:rsidR="00202BD8" w:rsidRPr="00202BD8">
        <w:rPr>
          <w:rFonts w:ascii="Arial" w:hAnsi="Arial" w:cs="Arial"/>
          <w:sz w:val="32"/>
          <w:szCs w:val="32"/>
        </w:rPr>
        <w:t>singin</w:t>
      </w:r>
      <w:proofErr w:type="spellEnd"/>
      <w:r w:rsidR="00202BD8" w:rsidRPr="00202BD8">
        <w:rPr>
          <w:rFonts w:ascii="Arial" w:hAnsi="Arial" w:cs="Arial"/>
          <w:sz w:val="32"/>
          <w:szCs w:val="32"/>
        </w:rPr>
        <w:t>' in the rain</w:t>
      </w:r>
    </w:p>
    <w:p w14:paraId="08DBE364" w14:textId="328EF9C0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 </w:t>
      </w:r>
    </w:p>
    <w:p w14:paraId="666985EA" w14:textId="78193D88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C   Am   C   </w:t>
      </w:r>
      <w:proofErr w:type="gramStart"/>
      <w:r w:rsidRPr="00202BD8">
        <w:rPr>
          <w:rFonts w:ascii="Arial" w:hAnsi="Arial" w:cs="Arial"/>
          <w:b/>
          <w:bCs/>
          <w:sz w:val="32"/>
          <w:szCs w:val="32"/>
        </w:rPr>
        <w:t xml:space="preserve">Am  </w:t>
      </w:r>
      <w:r w:rsidRPr="004D4BA8">
        <w:rPr>
          <w:rFonts w:ascii="Arial" w:hAnsi="Arial" w:cs="Arial"/>
          <w:b/>
          <w:bCs/>
          <w:sz w:val="32"/>
          <w:szCs w:val="32"/>
          <w:highlight w:val="yellow"/>
        </w:rPr>
        <w:t>(</w:t>
      </w:r>
      <w:proofErr w:type="gramEnd"/>
      <w:r w:rsidRPr="004D4BA8">
        <w:rPr>
          <w:rFonts w:ascii="Arial" w:hAnsi="Arial" w:cs="Arial"/>
          <w:b/>
          <w:bCs/>
          <w:sz w:val="32"/>
          <w:szCs w:val="32"/>
          <w:highlight w:val="yellow"/>
        </w:rPr>
        <w:t>2X)</w:t>
      </w:r>
    </w:p>
    <w:p w14:paraId="76AF30FE" w14:textId="56C1737D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 </w:t>
      </w:r>
    </w:p>
    <w:p w14:paraId="641A5BE5" w14:textId="4D2C963A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>C                     Am        C          Am</w:t>
      </w:r>
    </w:p>
    <w:p w14:paraId="6C2335B2" w14:textId="1CB377D3" w:rsidR="00E01922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Dancing in the rain, </w:t>
      </w:r>
    </w:p>
    <w:p w14:paraId="08FC0B86" w14:textId="3A483581" w:rsidR="00E01922" w:rsidRPr="00202BD8" w:rsidRDefault="00834C81" w:rsidP="00E0192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0768758A" wp14:editId="2EAF6078">
                <wp:simplePos x="0" y="0"/>
                <wp:positionH relativeFrom="column">
                  <wp:posOffset>5848350</wp:posOffset>
                </wp:positionH>
                <wp:positionV relativeFrom="paragraph">
                  <wp:posOffset>12065</wp:posOffset>
                </wp:positionV>
                <wp:extent cx="735013" cy="1211679"/>
                <wp:effectExtent l="0" t="0" r="8255" b="7620"/>
                <wp:wrapNone/>
                <wp:docPr id="2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0FE1C0" w14:textId="77777777" w:rsidR="00834C81" w:rsidRDefault="00834C81" w:rsidP="00834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68758A" id="Group 95" o:spid="_x0000_s1045" style="position:absolute;margin-left:460.5pt;margin-top:.95pt;width:57.9pt;height:95.4pt;z-index:2516372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">
                <v:shape id="Picture 23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">
                  <v:imagedata r:id="rId15" o:title=""/>
                </v:shape>
                <v:shape id="TextBox 94" o:spid="_x0000_s1047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2C0FE1C0" w14:textId="77777777" w:rsidR="00834C81" w:rsidRDefault="00834C81" w:rsidP="00834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0" locked="0" layoutInCell="1" allowOverlap="1" wp14:anchorId="356A30E6" wp14:editId="50DCA9B6">
                <wp:simplePos x="0" y="0"/>
                <wp:positionH relativeFrom="column">
                  <wp:posOffset>5050790</wp:posOffset>
                </wp:positionH>
                <wp:positionV relativeFrom="paragraph">
                  <wp:posOffset>7620</wp:posOffset>
                </wp:positionV>
                <wp:extent cx="735013" cy="1210733"/>
                <wp:effectExtent l="0" t="0" r="8255" b="8890"/>
                <wp:wrapNone/>
                <wp:docPr id="15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50865" y="94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63"/>
                        <wps:cNvSpPr txBox="1"/>
                        <wps:spPr>
                          <a:xfrm>
                            <a:off x="952422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09E29E" w14:textId="77777777" w:rsidR="00834C81" w:rsidRDefault="00834C81" w:rsidP="00834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A30E6" id="Group 161" o:spid="_x0000_s1048" style="position:absolute;margin-left:397.7pt;margin-top:.6pt;width:57.9pt;height:95.35pt;z-index:251623936" coordorigin="8508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">
                <v:shape id="Picture 16" o:spid="_x0000_s1049" type="#_x0000_t75" style="position:absolute;left:850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">
                  <v:imagedata r:id="rId17" o:title=""/>
                </v:shape>
                <v:shape id="TextBox 163" o:spid="_x0000_s1050" type="#_x0000_t202" style="position:absolute;left:9524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3109E29E" w14:textId="77777777" w:rsidR="00834C81" w:rsidRDefault="00834C81" w:rsidP="00834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01922" w:rsidRPr="00202BD8">
        <w:rPr>
          <w:rFonts w:ascii="Arial" w:hAnsi="Arial" w:cs="Arial"/>
          <w:b/>
          <w:bCs/>
          <w:sz w:val="32"/>
          <w:szCs w:val="32"/>
        </w:rPr>
        <w:t xml:space="preserve">            C            Am   Dm </w:t>
      </w:r>
      <w:r w:rsidR="00E01922" w:rsidRPr="004D4BA8">
        <w:rPr>
          <w:rFonts w:ascii="Arial" w:hAnsi="Arial" w:cs="Arial"/>
          <w:b/>
          <w:bCs/>
          <w:sz w:val="32"/>
          <w:szCs w:val="32"/>
          <w:highlight w:val="yellow"/>
        </w:rPr>
        <w:t>(</w:t>
      </w:r>
      <w:proofErr w:type="gramStart"/>
      <w:r w:rsidR="00E01922" w:rsidRPr="004D4BA8">
        <w:rPr>
          <w:rFonts w:ascii="Arial" w:hAnsi="Arial" w:cs="Arial"/>
          <w:b/>
          <w:bCs/>
          <w:sz w:val="32"/>
          <w:szCs w:val="32"/>
          <w:highlight w:val="yellow"/>
        </w:rPr>
        <w:t>stop)</w:t>
      </w:r>
      <w:r w:rsidR="00E01922">
        <w:rPr>
          <w:rFonts w:ascii="Arial" w:hAnsi="Arial" w:cs="Arial"/>
          <w:b/>
          <w:bCs/>
          <w:sz w:val="32"/>
          <w:szCs w:val="32"/>
        </w:rPr>
        <w:t xml:space="preserve">   </w:t>
      </w:r>
      <w:proofErr w:type="gramEnd"/>
      <w:r w:rsidR="00E01922">
        <w:rPr>
          <w:rFonts w:ascii="Arial" w:hAnsi="Arial" w:cs="Arial"/>
          <w:b/>
          <w:bCs/>
          <w:sz w:val="32"/>
          <w:szCs w:val="32"/>
        </w:rPr>
        <w:t xml:space="preserve">   </w:t>
      </w:r>
      <w:r w:rsidR="00E01922" w:rsidRPr="00202BD8">
        <w:rPr>
          <w:rFonts w:ascii="Arial" w:hAnsi="Arial" w:cs="Arial"/>
          <w:b/>
          <w:bCs/>
          <w:sz w:val="32"/>
          <w:szCs w:val="32"/>
        </w:rPr>
        <w:t xml:space="preserve"> G7</w:t>
      </w:r>
    </w:p>
    <w:p w14:paraId="624448F0" w14:textId="4CE5079C" w:rsidR="00202BD8" w:rsidRPr="00202BD8" w:rsidRDefault="00E01922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</w:t>
      </w:r>
      <w:r w:rsidR="00202BD8" w:rsidRPr="00202BD8">
        <w:rPr>
          <w:rFonts w:ascii="Arial" w:hAnsi="Arial" w:cs="Arial"/>
          <w:sz w:val="32"/>
          <w:szCs w:val="32"/>
        </w:rPr>
        <w:t>I'm happy again</w:t>
      </w:r>
    </w:p>
    <w:p w14:paraId="7A24FB47" w14:textId="77777777" w:rsidR="00E01922" w:rsidRPr="00202BD8" w:rsidRDefault="00E01922" w:rsidP="00E0192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Dm              G7           Dm         G7</w:t>
      </w:r>
    </w:p>
    <w:p w14:paraId="6C50C975" w14:textId="0BAEAD19" w:rsidR="00E01922" w:rsidRDefault="00E01922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0AF1CD7" w14:textId="77C8C594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Dm            G7                   C</w:t>
      </w:r>
    </w:p>
    <w:p w14:paraId="08F25567" w14:textId="50C8CAE3" w:rsidR="00202BD8" w:rsidRPr="00202BD8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I'm </w:t>
      </w:r>
      <w:proofErr w:type="spellStart"/>
      <w:r w:rsidRPr="00202BD8">
        <w:rPr>
          <w:rFonts w:ascii="Arial" w:hAnsi="Arial" w:cs="Arial"/>
          <w:sz w:val="32"/>
          <w:szCs w:val="32"/>
        </w:rPr>
        <w:t>singin</w:t>
      </w:r>
      <w:proofErr w:type="spellEnd"/>
      <w:r w:rsidRPr="00202BD8">
        <w:rPr>
          <w:rFonts w:ascii="Arial" w:hAnsi="Arial" w:cs="Arial"/>
          <w:sz w:val="32"/>
          <w:szCs w:val="32"/>
        </w:rPr>
        <w:t>' and dancing in the rain</w:t>
      </w:r>
    </w:p>
    <w:p w14:paraId="1FC45E3C" w14:textId="52B8785E" w:rsidR="00E01922" w:rsidRDefault="00E01922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17B9AF1A" w14:textId="60A34E17" w:rsidR="00E01922" w:rsidRDefault="00E01922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D4BA8">
        <w:rPr>
          <w:rFonts w:ascii="Arial" w:hAnsi="Arial" w:cs="Arial"/>
          <w:b/>
          <w:bCs/>
          <w:sz w:val="32"/>
          <w:szCs w:val="32"/>
          <w:highlight w:val="yellow"/>
        </w:rPr>
        <w:t>(Second verse)</w:t>
      </w:r>
    </w:p>
    <w:p w14:paraId="3123531F" w14:textId="7A780E84" w:rsidR="00E01922" w:rsidRDefault="00E01922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3C2F61B" w14:textId="7FCBED25" w:rsidR="00202BD8" w:rsidRPr="00202BD8" w:rsidRDefault="00202BD8" w:rsidP="00202BD8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Dm              G7                 C</w:t>
      </w:r>
    </w:p>
    <w:p w14:paraId="3D7E4411" w14:textId="643EB780" w:rsidR="00BA0CDA" w:rsidRDefault="00202BD8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I'm dancing and </w:t>
      </w:r>
      <w:proofErr w:type="spellStart"/>
      <w:r w:rsidRPr="00202BD8">
        <w:rPr>
          <w:rFonts w:ascii="Arial" w:hAnsi="Arial" w:cs="Arial"/>
          <w:sz w:val="32"/>
          <w:szCs w:val="32"/>
        </w:rPr>
        <w:t>singin</w:t>
      </w:r>
      <w:proofErr w:type="spellEnd"/>
      <w:r w:rsidRPr="00202BD8">
        <w:rPr>
          <w:rFonts w:ascii="Arial" w:hAnsi="Arial" w:cs="Arial"/>
          <w:sz w:val="32"/>
          <w:szCs w:val="32"/>
        </w:rPr>
        <w:t>' in the rain</w:t>
      </w:r>
    </w:p>
    <w:p w14:paraId="551286C9" w14:textId="58B63236" w:rsidR="00834C81" w:rsidRDefault="00834C81" w:rsidP="00202BD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0B11982" w14:textId="052C6C8B" w:rsidR="00834C81" w:rsidRDefault="00834C81" w:rsidP="00202BD8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DE633B8" w14:textId="1180042D" w:rsidR="00834C81" w:rsidRPr="00202BD8" w:rsidRDefault="00834C81" w:rsidP="00834C8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lastRenderedPageBreak/>
        <w:t>Singin</w:t>
      </w:r>
      <w:r w:rsidR="004D4BA8">
        <w:rPr>
          <w:rFonts w:ascii="Arial" w:hAnsi="Arial" w:cs="Arial"/>
          <w:b/>
          <w:bCs/>
          <w:sz w:val="32"/>
          <w:szCs w:val="32"/>
        </w:rPr>
        <w:t>’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in the Rain (</w:t>
      </w:r>
      <w:r w:rsidRPr="00E01922">
        <w:rPr>
          <w:rFonts w:ascii="Arial" w:hAnsi="Arial" w:cs="Arial"/>
          <w:b/>
          <w:bCs/>
          <w:sz w:val="32"/>
          <w:szCs w:val="32"/>
        </w:rPr>
        <w:t xml:space="preserve">Arthur Freed / </w:t>
      </w:r>
      <w:proofErr w:type="spellStart"/>
      <w:r w:rsidRPr="00E01922">
        <w:rPr>
          <w:rFonts w:ascii="Arial" w:hAnsi="Arial" w:cs="Arial"/>
          <w:b/>
          <w:bCs/>
          <w:sz w:val="32"/>
          <w:szCs w:val="32"/>
        </w:rPr>
        <w:t>Nacio</w:t>
      </w:r>
      <w:proofErr w:type="spellEnd"/>
      <w:r w:rsidRPr="00E01922">
        <w:rPr>
          <w:rFonts w:ascii="Arial" w:hAnsi="Arial" w:cs="Arial"/>
          <w:b/>
          <w:bCs/>
          <w:sz w:val="32"/>
          <w:szCs w:val="32"/>
        </w:rPr>
        <w:t xml:space="preserve"> </w:t>
      </w:r>
      <w:r w:rsidR="004D4BA8" w:rsidRPr="00E01922">
        <w:rPr>
          <w:rFonts w:ascii="Arial" w:hAnsi="Arial" w:cs="Arial"/>
          <w:b/>
          <w:bCs/>
          <w:sz w:val="32"/>
          <w:szCs w:val="32"/>
        </w:rPr>
        <w:t xml:space="preserve">Herb </w:t>
      </w:r>
      <w:r w:rsidRPr="00E01922">
        <w:rPr>
          <w:rFonts w:ascii="Arial" w:hAnsi="Arial" w:cs="Arial"/>
          <w:b/>
          <w:bCs/>
          <w:sz w:val="32"/>
          <w:szCs w:val="32"/>
        </w:rPr>
        <w:t>Brown</w:t>
      </w:r>
      <w:r>
        <w:rPr>
          <w:rFonts w:ascii="Arial" w:hAnsi="Arial" w:cs="Arial"/>
          <w:b/>
          <w:bCs/>
          <w:sz w:val="32"/>
          <w:szCs w:val="32"/>
        </w:rPr>
        <w:t>)</w:t>
      </w:r>
      <w:r w:rsidRPr="00E0192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Key G</w:t>
      </w:r>
    </w:p>
    <w:p w14:paraId="035B1DA6" w14:textId="0DBB6411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98D09E6" w14:textId="0B6396D4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1088" behindDoc="0" locked="0" layoutInCell="1" allowOverlap="1" wp14:anchorId="61CFEEA2" wp14:editId="7B971D79">
                <wp:simplePos x="0" y="0"/>
                <wp:positionH relativeFrom="column">
                  <wp:posOffset>4905375</wp:posOffset>
                </wp:positionH>
                <wp:positionV relativeFrom="paragraph">
                  <wp:posOffset>90805</wp:posOffset>
                </wp:positionV>
                <wp:extent cx="735013" cy="1210733"/>
                <wp:effectExtent l="0" t="0" r="8255" b="8890"/>
                <wp:wrapNone/>
                <wp:docPr id="15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7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" name="TextBox 92"/>
                        <wps:cNvSpPr txBox="1"/>
                        <wps:spPr>
                          <a:xfrm>
                            <a:off x="101557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0B0626" w14:textId="77777777" w:rsidR="00834C81" w:rsidRDefault="00834C81" w:rsidP="00834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FEEA2" id="Group 90" o:spid="_x0000_s1051" style="position:absolute;margin-left:386.25pt;margin-top:7.15pt;width:57.9pt;height:95.35pt;z-index:251801088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">
                <v:shape id="Picture 157" o:spid="_x0000_s1052" type="#_x0000_t75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">
                  <v:imagedata r:id="rId19" o:title=""/>
                </v:shape>
                <v:shape id="TextBox 92" o:spid="_x0000_s1053" type="#_x0000_t202" style="position:absolute;left:1015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Hi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q0+oxPYzS8AAAD//wMAUEsBAi0AFAAGAAgAAAAhANvh9svuAAAAhQEAABMAAAAAAAAAAAAA&#10;AAAAAAAAAFtDb250ZW50X1R5cGVzXS54bWxQSwECLQAUAAYACAAAACEAWvQsW78AAAAVAQAACwAA&#10;AAAAAAAAAAAAAAAfAQAAX3JlbHMvLnJlbHNQSwECLQAUAAYACAAAACEAcxGR4sMAAADcAAAADwAA&#10;AAAAAAAAAAAAAAAHAgAAZHJzL2Rvd25yZXYueG1sUEsFBgAAAAADAAMAtwAAAPcCAAAAAA==&#10;" filled="f" stroked="f">
                  <v:textbox style="mso-fit-shape-to-text:t">
                    <w:txbxContent>
                      <w:p w14:paraId="730B0626" w14:textId="77777777" w:rsidR="00834C81" w:rsidRDefault="00834C81" w:rsidP="00834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6448" behindDoc="0" locked="0" layoutInCell="1" allowOverlap="1" wp14:anchorId="6A65FFCD" wp14:editId="3E9E5034">
                <wp:simplePos x="0" y="0"/>
                <wp:positionH relativeFrom="column">
                  <wp:posOffset>5751195</wp:posOffset>
                </wp:positionH>
                <wp:positionV relativeFrom="paragraph">
                  <wp:posOffset>100330</wp:posOffset>
                </wp:positionV>
                <wp:extent cx="735013" cy="1211679"/>
                <wp:effectExtent l="0" t="0" r="8255" b="7620"/>
                <wp:wrapNone/>
                <wp:docPr id="162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94187" y="10633"/>
                          <a:chExt cx="735013" cy="1211679"/>
                        </a:xfrm>
                      </wpg:grpSpPr>
                      <wps:wsp>
                        <wps:cNvPr id="163" name="TextBox 109"/>
                        <wps:cNvSpPr txBox="1"/>
                        <wps:spPr>
                          <a:xfrm>
                            <a:off x="4370354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F7C2DF" w14:textId="77777777" w:rsidR="00834C81" w:rsidRDefault="00834C81" w:rsidP="00834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4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65FFCD" id="Group 108" o:spid="_x0000_s1054" style="position:absolute;margin-left:452.85pt;margin-top:7.9pt;width:57.9pt;height:95.4pt;z-index:251816448" coordorigin="42941,1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">
                <v:shape id="TextBox 109" o:spid="_x0000_s1055" type="#_x0000_t202" style="position:absolute;left:43703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27F7C2DF" w14:textId="77777777" w:rsidR="00834C81" w:rsidRDefault="00834C81" w:rsidP="00834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64" o:spid="_x0000_s1056" type="#_x0000_t75" style="position:absolute;left:42941;top:272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">
                  <v:imagedata r:id="rId21" o:title=""/>
                </v:shape>
              </v:group>
            </w:pict>
          </mc:Fallback>
        </mc:AlternateContent>
      </w:r>
      <w:r w:rsidRPr="00202BD8">
        <w:rPr>
          <w:rFonts w:ascii="Arial" w:hAnsi="Arial" w:cs="Arial"/>
          <w:b/>
          <w:bCs/>
          <w:sz w:val="32"/>
          <w:szCs w:val="32"/>
        </w:rPr>
        <w:t xml:space="preserve">Intro: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202BD8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202BD8">
        <w:rPr>
          <w:rFonts w:ascii="Arial" w:hAnsi="Arial" w:cs="Arial"/>
          <w:b/>
          <w:bCs/>
          <w:sz w:val="32"/>
          <w:szCs w:val="32"/>
        </w:rPr>
        <w:t xml:space="preserve">  (</w:t>
      </w:r>
      <w:proofErr w:type="gramEnd"/>
      <w:r w:rsidRPr="00202BD8">
        <w:rPr>
          <w:rFonts w:ascii="Arial" w:hAnsi="Arial" w:cs="Arial"/>
          <w:b/>
          <w:bCs/>
          <w:sz w:val="32"/>
          <w:szCs w:val="32"/>
        </w:rPr>
        <w:t>2X)</w:t>
      </w:r>
    </w:p>
    <w:p w14:paraId="12C196EC" w14:textId="0AAD3516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7C79176" w14:textId="3C59E5E6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202BD8">
        <w:rPr>
          <w:rFonts w:ascii="Arial" w:hAnsi="Arial"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     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</w:p>
    <w:p w14:paraId="2E241869" w14:textId="175D3549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I'm singing in the rain just </w:t>
      </w:r>
      <w:proofErr w:type="spellStart"/>
      <w:r w:rsidRPr="00202BD8">
        <w:rPr>
          <w:rFonts w:ascii="Arial" w:hAnsi="Arial" w:cs="Arial"/>
          <w:sz w:val="32"/>
          <w:szCs w:val="32"/>
        </w:rPr>
        <w:t>singin</w:t>
      </w:r>
      <w:proofErr w:type="spellEnd"/>
      <w:r w:rsidRPr="00202BD8">
        <w:rPr>
          <w:rFonts w:ascii="Arial" w:hAnsi="Arial" w:cs="Arial"/>
          <w:sz w:val="32"/>
          <w:szCs w:val="32"/>
        </w:rPr>
        <w:t>' in the rain</w:t>
      </w:r>
    </w:p>
    <w:p w14:paraId="39C944FE" w14:textId="3132008D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202BD8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>7</w:t>
      </w:r>
    </w:p>
    <w:p w14:paraId="79689DBC" w14:textId="56FAA416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21568" behindDoc="0" locked="0" layoutInCell="1" allowOverlap="1" wp14:anchorId="0AEB1257" wp14:editId="65D29FF1">
            <wp:simplePos x="0" y="0"/>
            <wp:positionH relativeFrom="column">
              <wp:posOffset>5725854</wp:posOffset>
            </wp:positionH>
            <wp:positionV relativeFrom="paragraph">
              <wp:posOffset>176530</wp:posOffset>
            </wp:positionV>
            <wp:extent cx="762000" cy="1233901"/>
            <wp:effectExtent l="0" t="0" r="0" b="4445"/>
            <wp:wrapNone/>
            <wp:docPr id="168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8256" behindDoc="0" locked="0" layoutInCell="1" allowOverlap="1" wp14:anchorId="5FBFC368" wp14:editId="12DAA7D9">
                <wp:simplePos x="0" y="0"/>
                <wp:positionH relativeFrom="column">
                  <wp:posOffset>4893945</wp:posOffset>
                </wp:positionH>
                <wp:positionV relativeFrom="paragraph">
                  <wp:posOffset>132080</wp:posOffset>
                </wp:positionV>
                <wp:extent cx="735013" cy="1220257"/>
                <wp:effectExtent l="0" t="0" r="8255" b="0"/>
                <wp:wrapNone/>
                <wp:docPr id="159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95"/>
                        <wps:cNvSpPr txBox="1"/>
                        <wps:spPr>
                          <a:xfrm>
                            <a:off x="9582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F7DD77" w14:textId="77777777" w:rsidR="00834C81" w:rsidRDefault="00834C81" w:rsidP="00834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FC368" id="Group 93" o:spid="_x0000_s1057" style="position:absolute;margin-left:385.35pt;margin-top:10.4pt;width:57.9pt;height:96.1pt;z-index:251808256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">
                <v:shape id="Picture 160" o:spid="_x0000_s1058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">
                  <v:imagedata r:id="rId7" o:title=""/>
                </v:shape>
                <v:shape id="TextBox 95" o:spid="_x0000_s1059" type="#_x0000_t202" style="position:absolute;left:958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08F7DD77" w14:textId="77777777" w:rsidR="00834C81" w:rsidRDefault="00834C81" w:rsidP="00834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2BD8">
        <w:rPr>
          <w:rFonts w:ascii="Arial" w:hAnsi="Arial" w:cs="Arial"/>
          <w:sz w:val="32"/>
          <w:szCs w:val="32"/>
        </w:rPr>
        <w:t>What a glorious feeling, I'm happy again</w:t>
      </w:r>
    </w:p>
    <w:p w14:paraId="3D7830DB" w14:textId="0CA58974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7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>7</w:t>
      </w:r>
      <w:r w:rsidRPr="00E01922">
        <w:rPr>
          <w:noProof/>
        </w:rPr>
        <w:t xml:space="preserve"> </w:t>
      </w:r>
    </w:p>
    <w:p w14:paraId="46F70944" w14:textId="6875CF55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>I'm laughing at clouds so dark up above</w:t>
      </w:r>
    </w:p>
    <w:p w14:paraId="0E2B4907" w14:textId="356AA2F7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7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2D9D446C" w14:textId="3D672919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>The sun's in my heart and I'm ready for love</w:t>
      </w:r>
    </w:p>
    <w:p w14:paraId="0556A387" w14:textId="44CC8E53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 </w:t>
      </w:r>
    </w:p>
    <w:p w14:paraId="67CC1FAC" w14:textId="2D14F8FD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                    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202BD8">
        <w:rPr>
          <w:rFonts w:ascii="Arial" w:hAnsi="Arial" w:cs="Arial"/>
          <w:b/>
          <w:bCs/>
          <w:sz w:val="32"/>
          <w:szCs w:val="32"/>
        </w:rPr>
        <w:t xml:space="preserve">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      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</w:p>
    <w:p w14:paraId="1CE7FB14" w14:textId="7D220B71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Let the stormy clouds chase </w:t>
      </w:r>
      <w:r>
        <w:rPr>
          <w:rFonts w:ascii="Arial" w:hAnsi="Arial" w:cs="Arial"/>
          <w:sz w:val="32"/>
          <w:szCs w:val="32"/>
        </w:rPr>
        <w:t>e</w:t>
      </w:r>
      <w:r w:rsidRPr="00202BD8">
        <w:rPr>
          <w:rFonts w:ascii="Arial" w:hAnsi="Arial" w:cs="Arial"/>
          <w:sz w:val="32"/>
          <w:szCs w:val="32"/>
        </w:rPr>
        <w:t>veryone from the place</w:t>
      </w:r>
    </w:p>
    <w:p w14:paraId="0A97EFD5" w14:textId="5779D01B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             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202BD8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>7</w:t>
      </w:r>
    </w:p>
    <w:p w14:paraId="01D86F63" w14:textId="0D3951DD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>Come on with the rain, I've a smile on my face</w:t>
      </w:r>
    </w:p>
    <w:p w14:paraId="6735D47F" w14:textId="7F7F8990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7   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>7</w:t>
      </w:r>
    </w:p>
    <w:p w14:paraId="1725FA70" w14:textId="772CF8C7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>I walk down the lane with a happy refrain</w:t>
      </w:r>
    </w:p>
    <w:p w14:paraId="27054D31" w14:textId="4DAF2AB4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7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116F149D" w14:textId="2E796DF2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CCD318E" wp14:editId="4D1FC53F">
                <wp:simplePos x="0" y="0"/>
                <wp:positionH relativeFrom="column">
                  <wp:posOffset>4838700</wp:posOffset>
                </wp:positionH>
                <wp:positionV relativeFrom="paragraph">
                  <wp:posOffset>13335</wp:posOffset>
                </wp:positionV>
                <wp:extent cx="1981200" cy="2876550"/>
                <wp:effectExtent l="0" t="0" r="19050" b="19050"/>
                <wp:wrapNone/>
                <wp:docPr id="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13BD1" w14:textId="77777777" w:rsidR="00834C81" w:rsidRDefault="00834C81" w:rsidP="00834C8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D318E" id="_x0000_s1060" type="#_x0000_t202" style="position:absolute;margin-left:381pt;margin-top:1.05pt;width:156pt;height:226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">
                <v:textbox>
                  <w:txbxContent>
                    <w:p w14:paraId="18513BD1" w14:textId="77777777" w:rsidR="00834C81" w:rsidRDefault="00834C81" w:rsidP="00834C8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202BD8">
        <w:rPr>
          <w:rFonts w:ascii="Arial" w:hAnsi="Arial" w:cs="Arial"/>
          <w:sz w:val="32"/>
          <w:szCs w:val="32"/>
        </w:rPr>
        <w:t xml:space="preserve">Just </w:t>
      </w:r>
      <w:proofErr w:type="spellStart"/>
      <w:r w:rsidRPr="00202BD8">
        <w:rPr>
          <w:rFonts w:ascii="Arial" w:hAnsi="Arial" w:cs="Arial"/>
          <w:sz w:val="32"/>
          <w:szCs w:val="32"/>
        </w:rPr>
        <w:t>singin</w:t>
      </w:r>
      <w:proofErr w:type="spellEnd"/>
      <w:r w:rsidRPr="00202BD8">
        <w:rPr>
          <w:rFonts w:ascii="Arial" w:hAnsi="Arial" w:cs="Arial"/>
          <w:sz w:val="32"/>
          <w:szCs w:val="32"/>
        </w:rPr>
        <w:t xml:space="preserve">', </w:t>
      </w:r>
      <w:proofErr w:type="spellStart"/>
      <w:r w:rsidRPr="00202BD8">
        <w:rPr>
          <w:rFonts w:ascii="Arial" w:hAnsi="Arial" w:cs="Arial"/>
          <w:sz w:val="32"/>
          <w:szCs w:val="32"/>
        </w:rPr>
        <w:t>singin</w:t>
      </w:r>
      <w:proofErr w:type="spellEnd"/>
      <w:r w:rsidRPr="00202BD8">
        <w:rPr>
          <w:rFonts w:ascii="Arial" w:hAnsi="Arial" w:cs="Arial"/>
          <w:sz w:val="32"/>
          <w:szCs w:val="32"/>
        </w:rPr>
        <w:t>' in the rain</w:t>
      </w:r>
    </w:p>
    <w:p w14:paraId="6D768D45" w14:textId="380C5B85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1872" behindDoc="0" locked="0" layoutInCell="1" allowOverlap="1" wp14:anchorId="2602308F" wp14:editId="773FC335">
                <wp:simplePos x="0" y="0"/>
                <wp:positionH relativeFrom="column">
                  <wp:posOffset>5876925</wp:posOffset>
                </wp:positionH>
                <wp:positionV relativeFrom="paragraph">
                  <wp:posOffset>1335405</wp:posOffset>
                </wp:positionV>
                <wp:extent cx="734695" cy="1202055"/>
                <wp:effectExtent l="0" t="0" r="8255" b="0"/>
                <wp:wrapNone/>
                <wp:docPr id="13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A0F157" w14:textId="7880E9F8" w:rsidR="00834C81" w:rsidRDefault="00834C81" w:rsidP="00834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02308F" id="_x0000_s1061" style="position:absolute;margin-left:462.75pt;margin-top:105.15pt;width:57.85pt;height:94.65pt;z-index:2517918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CEUDl44gAAAAwBAAAPAAAAZHJzL2Rvd25y&#10;ZXYueG1sTI/BasMwEETvhf6D2EJvjSS7DrXrdQih7SkUmhRKb4q9sU0syViK7fx9lVNzXOYx8zZf&#10;zbpjIw2utQZBLgQwMqWtWlMjfO/fn16AOa9MpTprCOFCDlbF/V2usspO5ovGna9ZKDEuUwiN933G&#10;uSsb0sotbE8mZEc7aOXDOdS8GtQUynXHIyGWXKvWhIVG9bRpqDztzhrhY1LTOpZv4/Z03Fx+98nn&#10;z1YS4uPDvH4F5mn2/zBc9YM6FMHpYM+mcqxDSKMkCShCJEUM7EqIZxkBOyDEaboEXuT89oniD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">
                <v:shape id="Picture 131" o:spid="_x0000_s106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">
                  <v:imagedata r:id="rId11" o:title=""/>
                </v:shape>
                <v:shape id="TextBox 137" o:spid="_x0000_s106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29A0F157" w14:textId="7880E9F8" w:rsidR="00834C81" w:rsidRDefault="00834C81" w:rsidP="00834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984" behindDoc="0" locked="0" layoutInCell="1" allowOverlap="1" wp14:anchorId="6AB7DB95" wp14:editId="2A96D395">
                <wp:simplePos x="0" y="0"/>
                <wp:positionH relativeFrom="column">
                  <wp:posOffset>5840095</wp:posOffset>
                </wp:positionH>
                <wp:positionV relativeFrom="paragraph">
                  <wp:posOffset>10160</wp:posOffset>
                </wp:positionV>
                <wp:extent cx="734695" cy="1219835"/>
                <wp:effectExtent l="0" t="0" r="8255" b="0"/>
                <wp:wrapNone/>
                <wp:docPr id="2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9F80C0" w14:textId="198C70EC" w:rsidR="00834C81" w:rsidRDefault="00834C81" w:rsidP="00834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B7DB95" id="_x0000_s1064" style="position:absolute;margin-left:459.85pt;margin-top:.8pt;width:57.85pt;height:96.05pt;z-index:25175398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Uxph0eAAAAAKAQAADwAAAGRycy9kb3du&#10;cmV2LnhtbEyPwUrDQBCG74LvsIzgzW5ibGtiNqUU9VQEW0G8TbPTJDS7G7LbJH17pye9zfD9/PNN&#10;vppMKwbqfeOsgngWgSBbOt3YSsHX/u3hGYQPaDW2zpKCC3lYFbc3OWbajfaThl2oBJdYn6GCOoQu&#10;k9KXNRn0M9eRZXZ0vcHAa19J3ePI5aaVj1G0kAYbyxdq7GhTU3nanY2C9xHHdRK/DtvTcXP52c8/&#10;vrcxKXV/N61fQASawl8YrvqsDgU7HdzZai9aBWmcLjnKYAHiyqNk/gTiwFOaLEEWufz/QvEL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">
                <v:shape id="Picture 29" o:spid="_x0000_s106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">
                  <v:imagedata r:id="rId7" o:title=""/>
                </v:shape>
                <v:shape id="TextBox 19" o:spid="_x0000_s1066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759F80C0" w14:textId="198C70EC" w:rsidR="00834C81" w:rsidRDefault="00834C81" w:rsidP="00834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5D98B9D6" wp14:editId="00AA915A">
                <wp:simplePos x="0" y="0"/>
                <wp:positionH relativeFrom="column">
                  <wp:posOffset>5048250</wp:posOffset>
                </wp:positionH>
                <wp:positionV relativeFrom="paragraph">
                  <wp:posOffset>3810</wp:posOffset>
                </wp:positionV>
                <wp:extent cx="734695" cy="1199515"/>
                <wp:effectExtent l="0" t="0" r="8255" b="635"/>
                <wp:wrapNone/>
                <wp:docPr id="2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4"/>
                        <wps:cNvSpPr txBox="1"/>
                        <wps:spPr>
                          <a:xfrm>
                            <a:off x="214827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C5079D" w14:textId="117A530E" w:rsidR="00834C81" w:rsidRDefault="00834C81" w:rsidP="00834C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8B9D6" id="_x0000_s1067" style="position:absolute;margin-left:397.5pt;margin-top:.3pt;width:57.85pt;height:94.45pt;z-index:25168025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">
                <v:shape id="Picture 26" o:spid="_x0000_s106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V5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Mzh8iX/AL36AwAA//8DAFBLAQItABQABgAIAAAAIQDb4fbL7gAAAIUBAAATAAAAAAAAAAAA&#10;AAAAAAAAAABbQ29udGVudF9UeXBlc10ueG1sUEsBAi0AFAAGAAgAAAAhAFr0LFu/AAAAFQEAAAsA&#10;AAAAAAAAAAAAAAAAHwEAAF9yZWxzLy5yZWxzUEsBAi0AFAAGAAgAAAAhAOsDJXnEAAAA2wAAAA8A&#10;AAAAAAAAAAAAAAAABwIAAGRycy9kb3ducmV2LnhtbFBLBQYAAAAAAwADALcAAAD4AgAAAAA=&#10;">
                  <v:imagedata r:id="rId5" o:title=""/>
                </v:shape>
                <v:shape id="TextBox 4" o:spid="_x0000_s1069" type="#_x0000_t202" style="position:absolute;left:2148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5EC5079D" w14:textId="117A530E" w:rsidR="00834C81" w:rsidRDefault="00834C81" w:rsidP="00834C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 wp14:anchorId="1E940688" wp14:editId="3A80F7AE">
                <wp:simplePos x="0" y="0"/>
                <wp:positionH relativeFrom="column">
                  <wp:posOffset>5052060</wp:posOffset>
                </wp:positionH>
                <wp:positionV relativeFrom="paragraph">
                  <wp:posOffset>1334135</wp:posOffset>
                </wp:positionV>
                <wp:extent cx="734695" cy="1211580"/>
                <wp:effectExtent l="0" t="0" r="8255" b="7620"/>
                <wp:wrapNone/>
                <wp:docPr id="3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D8F914" w14:textId="1047B716" w:rsidR="00834C81" w:rsidRDefault="00834C81" w:rsidP="00834C8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40688" id="_x0000_s1070" style="position:absolute;margin-left:397.8pt;margin-top:105.05pt;width:57.85pt;height:95.4pt;z-index:25171814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">
                <v:shape id="Picture 128" o:spid="_x0000_s1071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">
                  <v:imagedata r:id="rId9" o:title=""/>
                </v:shape>
                <v:shape id="TextBox 7" o:spid="_x0000_s1072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47D8F914" w14:textId="1047B716" w:rsidR="00834C81" w:rsidRDefault="00834C81" w:rsidP="00834C8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02BD8">
        <w:rPr>
          <w:rFonts w:ascii="Arial" w:hAnsi="Arial" w:cs="Arial"/>
          <w:sz w:val="32"/>
          <w:szCs w:val="32"/>
        </w:rPr>
        <w:t xml:space="preserve"> </w:t>
      </w:r>
    </w:p>
    <w:p w14:paraId="78167FC8" w14:textId="4BF5CAEE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202BD8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202BD8">
        <w:rPr>
          <w:rFonts w:ascii="Arial" w:hAnsi="Arial" w:cs="Arial"/>
          <w:b/>
          <w:bCs/>
          <w:sz w:val="32"/>
          <w:szCs w:val="32"/>
        </w:rPr>
        <w:t xml:space="preserve">  </w:t>
      </w:r>
      <w:r w:rsidRPr="004D4BA8">
        <w:rPr>
          <w:rFonts w:ascii="Arial" w:hAnsi="Arial" w:cs="Arial"/>
          <w:b/>
          <w:bCs/>
          <w:sz w:val="32"/>
          <w:szCs w:val="32"/>
          <w:highlight w:val="yellow"/>
        </w:rPr>
        <w:t>(</w:t>
      </w:r>
      <w:proofErr w:type="gramEnd"/>
      <w:r w:rsidRPr="004D4BA8">
        <w:rPr>
          <w:rFonts w:ascii="Arial" w:hAnsi="Arial" w:cs="Arial"/>
          <w:b/>
          <w:bCs/>
          <w:sz w:val="32"/>
          <w:szCs w:val="32"/>
          <w:highlight w:val="yellow"/>
        </w:rPr>
        <w:t>2X)</w:t>
      </w:r>
    </w:p>
    <w:p w14:paraId="12311545" w14:textId="7CA5A22E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 </w:t>
      </w:r>
    </w:p>
    <w:p w14:paraId="0009A40E" w14:textId="13C57DCC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        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202BD8">
        <w:rPr>
          <w:rFonts w:ascii="Arial" w:hAnsi="Arial"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</w:p>
    <w:p w14:paraId="0CE7521B" w14:textId="61CC39B9" w:rsidR="00834C81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Dancing in the rain, </w:t>
      </w:r>
    </w:p>
    <w:p w14:paraId="21457EF3" w14:textId="617E44EB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        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Pr="00202BD8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202BD8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</w:t>
      </w:r>
      <w:r w:rsidRPr="004D4BA8">
        <w:rPr>
          <w:rFonts w:ascii="Arial" w:hAnsi="Arial" w:cs="Arial"/>
          <w:b/>
          <w:bCs/>
          <w:sz w:val="32"/>
          <w:szCs w:val="32"/>
          <w:highlight w:val="yellow"/>
        </w:rPr>
        <w:t>(</w:t>
      </w:r>
      <w:proofErr w:type="gramStart"/>
      <w:r w:rsidRPr="004D4BA8">
        <w:rPr>
          <w:rFonts w:ascii="Arial" w:hAnsi="Arial" w:cs="Arial"/>
          <w:b/>
          <w:bCs/>
          <w:sz w:val="32"/>
          <w:szCs w:val="32"/>
          <w:highlight w:val="yellow"/>
        </w:rPr>
        <w:t>stop)</w:t>
      </w:r>
      <w:r>
        <w:rPr>
          <w:rFonts w:ascii="Arial" w:hAnsi="Arial" w:cs="Arial"/>
          <w:b/>
          <w:bCs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>7</w:t>
      </w:r>
    </w:p>
    <w:p w14:paraId="0223E6B3" w14:textId="77777777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</w:t>
      </w:r>
      <w:r w:rsidRPr="00202BD8">
        <w:rPr>
          <w:rFonts w:ascii="Arial" w:hAnsi="Arial" w:cs="Arial"/>
          <w:sz w:val="32"/>
          <w:szCs w:val="32"/>
        </w:rPr>
        <w:t>I'm happy again</w:t>
      </w:r>
    </w:p>
    <w:p w14:paraId="365607B1" w14:textId="721B8C4A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7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>7</w:t>
      </w:r>
    </w:p>
    <w:p w14:paraId="1D71E0A8" w14:textId="77777777" w:rsidR="00834C81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34C43EDC" w14:textId="40CD485D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7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67AC4FBE" w14:textId="77777777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I'm </w:t>
      </w:r>
      <w:proofErr w:type="spellStart"/>
      <w:r w:rsidRPr="00202BD8">
        <w:rPr>
          <w:rFonts w:ascii="Arial" w:hAnsi="Arial" w:cs="Arial"/>
          <w:sz w:val="32"/>
          <w:szCs w:val="32"/>
        </w:rPr>
        <w:t>singin</w:t>
      </w:r>
      <w:proofErr w:type="spellEnd"/>
      <w:r w:rsidRPr="00202BD8">
        <w:rPr>
          <w:rFonts w:ascii="Arial" w:hAnsi="Arial" w:cs="Arial"/>
          <w:sz w:val="32"/>
          <w:szCs w:val="32"/>
        </w:rPr>
        <w:t>' and dancing in the rain</w:t>
      </w:r>
    </w:p>
    <w:p w14:paraId="587C1359" w14:textId="77777777" w:rsidR="00834C81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19EEC4B7" w14:textId="20C56CF5" w:rsidR="00834C81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D4BA8">
        <w:rPr>
          <w:rFonts w:ascii="Arial" w:hAnsi="Arial" w:cs="Arial"/>
          <w:b/>
          <w:bCs/>
          <w:sz w:val="32"/>
          <w:szCs w:val="32"/>
          <w:highlight w:val="yellow"/>
        </w:rPr>
        <w:t>(Second verse)</w:t>
      </w:r>
    </w:p>
    <w:p w14:paraId="50F1B3E4" w14:textId="77777777" w:rsidR="004D4BA8" w:rsidRDefault="004D4BA8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7FD6569" w14:textId="12B85392" w:rsidR="00834C81" w:rsidRPr="00202BD8" w:rsidRDefault="00834C81" w:rsidP="00834C8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02BD8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m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202BD8">
        <w:rPr>
          <w:rFonts w:ascii="Arial" w:hAnsi="Arial" w:cs="Arial"/>
          <w:b/>
          <w:bCs/>
          <w:sz w:val="32"/>
          <w:szCs w:val="32"/>
        </w:rPr>
        <w:t xml:space="preserve">7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4F28718B" w14:textId="47D60C7F" w:rsidR="00834C81" w:rsidRPr="00202BD8" w:rsidRDefault="00834C81" w:rsidP="00834C8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202BD8">
        <w:rPr>
          <w:rFonts w:ascii="Arial" w:hAnsi="Arial" w:cs="Arial"/>
          <w:sz w:val="32"/>
          <w:szCs w:val="32"/>
        </w:rPr>
        <w:t xml:space="preserve">I'm dancing and </w:t>
      </w:r>
      <w:proofErr w:type="spellStart"/>
      <w:r w:rsidRPr="00202BD8">
        <w:rPr>
          <w:rFonts w:ascii="Arial" w:hAnsi="Arial" w:cs="Arial"/>
          <w:sz w:val="32"/>
          <w:szCs w:val="32"/>
        </w:rPr>
        <w:t>singin</w:t>
      </w:r>
      <w:proofErr w:type="spellEnd"/>
      <w:r w:rsidRPr="00202BD8">
        <w:rPr>
          <w:rFonts w:ascii="Arial" w:hAnsi="Arial" w:cs="Arial"/>
          <w:sz w:val="32"/>
          <w:szCs w:val="32"/>
        </w:rPr>
        <w:t>' in the rain</w:t>
      </w:r>
      <w:r>
        <w:rPr>
          <w:rFonts w:ascii="Arial" w:hAnsi="Arial" w:cs="Arial"/>
          <w:sz w:val="32"/>
          <w:szCs w:val="32"/>
        </w:rPr>
        <w:t xml:space="preserve">   </w:t>
      </w:r>
    </w:p>
    <w:p w14:paraId="144CBB95" w14:textId="79AA40E5" w:rsidR="00834C81" w:rsidRPr="00202BD8" w:rsidRDefault="00834C81" w:rsidP="00202BD8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</w:t>
      </w:r>
    </w:p>
    <w:sectPr w:rsidR="00834C81" w:rsidRPr="00202BD8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02BD8"/>
    <w:rsid w:val="00115E63"/>
    <w:rsid w:val="00183110"/>
    <w:rsid w:val="00202BD8"/>
    <w:rsid w:val="003C4A3B"/>
    <w:rsid w:val="004D4BA8"/>
    <w:rsid w:val="00834C81"/>
    <w:rsid w:val="008E5737"/>
    <w:rsid w:val="009E1E43"/>
    <w:rsid w:val="00B87675"/>
    <w:rsid w:val="00BA0CDA"/>
    <w:rsid w:val="00BC435A"/>
    <w:rsid w:val="00C864D2"/>
    <w:rsid w:val="00D30FE4"/>
    <w:rsid w:val="00DA6D47"/>
    <w:rsid w:val="00E01922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2FA26"/>
  <w15:chartTrackingRefBased/>
  <w15:docId w15:val="{0C28B065-104B-49B3-BD28-0811C69C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3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3</cp:revision>
  <dcterms:created xsi:type="dcterms:W3CDTF">2020-08-13T03:36:00Z</dcterms:created>
  <dcterms:modified xsi:type="dcterms:W3CDTF">2020-08-13T21:03:00Z</dcterms:modified>
</cp:coreProperties>
</file>