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F0F1D" w14:textId="32FD9067" w:rsidR="00202BD8" w:rsidRPr="00202BD8" w:rsidRDefault="00202BD8" w:rsidP="00202BD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>S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inging in the </w:t>
      </w:r>
      <w:r w:rsidRPr="00202BD8">
        <w:rPr>
          <w:rFonts w:ascii="Arial" w:hAnsi="Arial" w:cs="Arial"/>
          <w:b/>
          <w:bCs/>
          <w:sz w:val="32"/>
          <w:szCs w:val="32"/>
        </w:rPr>
        <w:t>R</w:t>
      </w:r>
      <w:r w:rsidRPr="00202BD8">
        <w:rPr>
          <w:rFonts w:ascii="Arial" w:hAnsi="Arial" w:cs="Arial"/>
          <w:b/>
          <w:bCs/>
          <w:sz w:val="32"/>
          <w:szCs w:val="32"/>
        </w:rPr>
        <w:t>ain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(</w:t>
      </w:r>
      <w:r w:rsidR="00E01922" w:rsidRPr="00E01922">
        <w:rPr>
          <w:rFonts w:ascii="Arial" w:hAnsi="Arial" w:cs="Arial"/>
          <w:b/>
          <w:bCs/>
          <w:sz w:val="32"/>
          <w:szCs w:val="32"/>
        </w:rPr>
        <w:t>Arthur</w:t>
      </w:r>
      <w:r w:rsidR="00E01922" w:rsidRPr="00E01922">
        <w:rPr>
          <w:rFonts w:ascii="Arial" w:hAnsi="Arial" w:cs="Arial"/>
          <w:b/>
          <w:bCs/>
          <w:sz w:val="32"/>
          <w:szCs w:val="32"/>
        </w:rPr>
        <w:t xml:space="preserve"> </w:t>
      </w:r>
      <w:r w:rsidR="00E01922" w:rsidRPr="00E01922">
        <w:rPr>
          <w:rFonts w:ascii="Arial" w:hAnsi="Arial" w:cs="Arial"/>
          <w:b/>
          <w:bCs/>
          <w:sz w:val="32"/>
          <w:szCs w:val="32"/>
        </w:rPr>
        <w:t>Freed / Herb</w:t>
      </w:r>
      <w:r w:rsidR="00E01922" w:rsidRPr="00E01922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E01922" w:rsidRPr="00E01922">
        <w:rPr>
          <w:rFonts w:ascii="Arial" w:hAnsi="Arial" w:cs="Arial"/>
          <w:b/>
          <w:bCs/>
          <w:sz w:val="32"/>
          <w:szCs w:val="32"/>
        </w:rPr>
        <w:t>Nacio</w:t>
      </w:r>
      <w:proofErr w:type="spellEnd"/>
      <w:r w:rsidR="00E01922" w:rsidRPr="00E01922">
        <w:rPr>
          <w:rFonts w:ascii="Arial" w:hAnsi="Arial" w:cs="Arial"/>
          <w:b/>
          <w:bCs/>
          <w:sz w:val="32"/>
          <w:szCs w:val="32"/>
        </w:rPr>
        <w:t xml:space="preserve"> </w:t>
      </w:r>
      <w:r w:rsidR="00E01922" w:rsidRPr="00E01922">
        <w:rPr>
          <w:rFonts w:ascii="Arial" w:hAnsi="Arial" w:cs="Arial"/>
          <w:b/>
          <w:bCs/>
          <w:sz w:val="32"/>
          <w:szCs w:val="32"/>
        </w:rPr>
        <w:t>Brown</w:t>
      </w:r>
      <w:r w:rsidR="00E01922">
        <w:rPr>
          <w:rFonts w:ascii="Arial" w:hAnsi="Arial" w:cs="Arial"/>
          <w:b/>
          <w:bCs/>
          <w:sz w:val="32"/>
          <w:szCs w:val="32"/>
        </w:rPr>
        <w:t>)</w:t>
      </w:r>
      <w:r w:rsidR="00E01922" w:rsidRPr="00E01922">
        <w:rPr>
          <w:rFonts w:ascii="Arial" w:hAnsi="Arial" w:cs="Arial"/>
          <w:b/>
          <w:bCs/>
          <w:sz w:val="32"/>
          <w:szCs w:val="32"/>
        </w:rPr>
        <w:t xml:space="preserve"> </w:t>
      </w:r>
      <w:r w:rsidR="00834C81">
        <w:rPr>
          <w:rFonts w:ascii="Arial" w:hAnsi="Arial" w:cs="Arial"/>
          <w:b/>
          <w:bCs/>
          <w:sz w:val="32"/>
          <w:szCs w:val="32"/>
        </w:rPr>
        <w:t>Key C</w:t>
      </w:r>
    </w:p>
    <w:p w14:paraId="19FFB7B6" w14:textId="35AFF49F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3ECC45D" w14:textId="03314C49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Intro:  C   Am   C   </w:t>
      </w:r>
      <w:proofErr w:type="gramStart"/>
      <w:r w:rsidRPr="00202BD8">
        <w:rPr>
          <w:rFonts w:ascii="Arial" w:hAnsi="Arial" w:cs="Arial"/>
          <w:b/>
          <w:bCs/>
          <w:sz w:val="32"/>
          <w:szCs w:val="32"/>
        </w:rPr>
        <w:t>Am  (</w:t>
      </w:r>
      <w:proofErr w:type="gramEnd"/>
      <w:r w:rsidRPr="00202BD8">
        <w:rPr>
          <w:rFonts w:ascii="Arial" w:hAnsi="Arial" w:cs="Arial"/>
          <w:b/>
          <w:bCs/>
          <w:sz w:val="32"/>
          <w:szCs w:val="32"/>
        </w:rPr>
        <w:t>2X)</w:t>
      </w:r>
    </w:p>
    <w:p w14:paraId="1422E770" w14:textId="652ACA7B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465A553" w14:textId="162950F3" w:rsidR="00202BD8" w:rsidRPr="00202BD8" w:rsidRDefault="00E01922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2016" behindDoc="0" locked="0" layoutInCell="1" allowOverlap="1" wp14:anchorId="6A7ED218" wp14:editId="5F391AFA">
                <wp:simplePos x="0" y="0"/>
                <wp:positionH relativeFrom="column">
                  <wp:posOffset>5057775</wp:posOffset>
                </wp:positionH>
                <wp:positionV relativeFrom="paragraph">
                  <wp:posOffset>3810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CCC44A" w14:textId="77777777" w:rsidR="00E01922" w:rsidRDefault="00E01922" w:rsidP="00E019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ED218" id="Group 2" o:spid="_x0000_s1026" style="position:absolute;margin-left:398.25pt;margin-top:.3pt;width:57.9pt;height:94.5pt;z-index:2515420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6CCC44A" w14:textId="77777777" w:rsidR="00E01922" w:rsidRDefault="00E01922" w:rsidP="00E019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8336" behindDoc="0" locked="0" layoutInCell="1" allowOverlap="1" wp14:anchorId="59C82DD2" wp14:editId="1CE6C7D6">
                <wp:simplePos x="0" y="0"/>
                <wp:positionH relativeFrom="column">
                  <wp:posOffset>5849620</wp:posOffset>
                </wp:positionH>
                <wp:positionV relativeFrom="paragraph">
                  <wp:posOffset>10160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3C683" w14:textId="77777777" w:rsidR="00E01922" w:rsidRDefault="00E01922" w:rsidP="00E019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82DD2" id="Group 17" o:spid="_x0000_s1029" style="position:absolute;margin-left:460.6pt;margin-top:.8pt;width:57.85pt;height:96.05pt;z-index:2515983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LTe3M3gAAAACgEAAA8AAABkcnMvZG93bnJldi54&#10;bWxMj01Lw0AQhu+C/2EZwZvdfGA0MZtSinoqgq1Qepsm0yQ0Oxuy2yT9925PepvheXnnmXw5606M&#10;NNjWsIJwEYAgLk3Vcq3gZ/fx9ArCOuQKO8Ok4EoWlsX9XY5ZZSb+pnHrauFL2GaooHGuz6S0ZUMa&#10;7cL0xJ6dzKDR+XWoZTXg5Mt1J6MgSKTGlv2FBntaN1Setxet4HPCaRWH7+PmfFpfD7vnr/0mJKUe&#10;H+bVGwhHs/sLw03fq0PhnY7mwpUVnYI0CiMf9SABceNBnKQgjn5K4xeQRS7/v1D8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">
                <v:shape id="Picture 8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7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143C683" w14:textId="77777777" w:rsidR="00E01922" w:rsidRDefault="00E01922" w:rsidP="00E019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2BD8" w:rsidRPr="00202BD8">
        <w:rPr>
          <w:rFonts w:ascii="Arial" w:hAnsi="Arial" w:cs="Arial"/>
          <w:b/>
          <w:bCs/>
          <w:sz w:val="32"/>
          <w:szCs w:val="32"/>
        </w:rPr>
        <w:t xml:space="preserve">C            </w:t>
      </w:r>
      <w:r w:rsidR="00202BD8" w:rsidRPr="00202BD8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202BD8" w:rsidRPr="00202BD8">
        <w:rPr>
          <w:rFonts w:ascii="Arial" w:hAnsi="Arial" w:cs="Arial"/>
          <w:b/>
          <w:bCs/>
          <w:sz w:val="32"/>
          <w:szCs w:val="32"/>
        </w:rPr>
        <w:t xml:space="preserve">   Am   </w:t>
      </w:r>
      <w:r w:rsidR="00202BD8"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 w:rsidR="00202BD8" w:rsidRPr="00202BD8">
        <w:rPr>
          <w:rFonts w:ascii="Arial" w:hAnsi="Arial" w:cs="Arial"/>
          <w:b/>
          <w:bCs/>
          <w:sz w:val="32"/>
          <w:szCs w:val="32"/>
        </w:rPr>
        <w:t xml:space="preserve">   C            </w:t>
      </w:r>
      <w:r w:rsidR="00202BD8"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r w:rsidR="00202BD8" w:rsidRPr="00202BD8">
        <w:rPr>
          <w:rFonts w:ascii="Arial" w:hAnsi="Arial" w:cs="Arial"/>
          <w:b/>
          <w:bCs/>
          <w:sz w:val="32"/>
          <w:szCs w:val="32"/>
        </w:rPr>
        <w:t xml:space="preserve">   Am</w:t>
      </w:r>
    </w:p>
    <w:p w14:paraId="2A844A94" w14:textId="7792F9F5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singing in the rain just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in the rain</w:t>
      </w:r>
    </w:p>
    <w:p w14:paraId="302DD90C" w14:textId="49280742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C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Am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 w:rsidRPr="00202BD8">
        <w:rPr>
          <w:rFonts w:ascii="Arial" w:hAnsi="Arial" w:cs="Arial"/>
          <w:b/>
          <w:bCs/>
          <w:sz w:val="32"/>
          <w:szCs w:val="32"/>
        </w:rPr>
        <w:t>Dm      G7</w:t>
      </w:r>
    </w:p>
    <w:p w14:paraId="69EC6D8F" w14:textId="183BB200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What a glorious feeling, </w:t>
      </w: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happy again</w:t>
      </w:r>
    </w:p>
    <w:p w14:paraId="2E33FCBD" w14:textId="2247346D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Dm              G7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Dm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G7</w:t>
      </w:r>
      <w:r w:rsidR="00E01922" w:rsidRPr="00E01922">
        <w:rPr>
          <w:noProof/>
        </w:rPr>
        <w:t xml:space="preserve"> </w:t>
      </w:r>
    </w:p>
    <w:p w14:paraId="1B73A6D2" w14:textId="15F4A2A7" w:rsidR="00202BD8" w:rsidRPr="00202BD8" w:rsidRDefault="00834C81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8400" behindDoc="0" locked="0" layoutInCell="1" allowOverlap="1" wp14:anchorId="51D1DB83" wp14:editId="5C8D28B8">
                <wp:simplePos x="0" y="0"/>
                <wp:positionH relativeFrom="column">
                  <wp:posOffset>5061585</wp:posOffset>
                </wp:positionH>
                <wp:positionV relativeFrom="paragraph">
                  <wp:posOffset>165735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EC5649" w14:textId="77777777" w:rsidR="00E01922" w:rsidRDefault="00E01922" w:rsidP="00E019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DB83" id="Group 5" o:spid="_x0000_s1032" style="position:absolute;margin-left:398.55pt;margin-top:13.05pt;width:57.85pt;height:95.4pt;z-index:25155840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Kpv+A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ZMhh&#10;o/IDpNDCyF4G9ueWYqsaV98oP+G9sPQ1iOFO+PJglM4HCoEb4N+v/Ej19evHP87s53t/a/yRWv0C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">
                <v:shape id="Picture 5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"/>
                </v:shape>
                <v:shape id="TextBox 7" o:spid="_x0000_s1034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DEC5649" w14:textId="77777777" w:rsidR="00E01922" w:rsidRDefault="00E01922" w:rsidP="00E019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4769451E" wp14:editId="2E5FFBBA">
                <wp:simplePos x="0" y="0"/>
                <wp:positionH relativeFrom="column">
                  <wp:posOffset>5886450</wp:posOffset>
                </wp:positionH>
                <wp:positionV relativeFrom="paragraph">
                  <wp:posOffset>167005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A17533" w14:textId="77777777" w:rsidR="00E01922" w:rsidRDefault="00E01922" w:rsidP="00E019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9451E" id="Group 150" o:spid="_x0000_s1035" style="position:absolute;margin-left:463.5pt;margin-top:13.15pt;width:57.85pt;height:94.65pt;z-index:2516106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NrxuvuIAAAALAQAADwAAAGRycy9kb3ducmV2&#10;LnhtbEyPwU7DMBBE70j8g7VI3KiTlKYQ4lRVBZwqJFokxG0bb5Oo8TqK3ST9e9wTHGdnNPsmX02m&#10;FQP1rrGsIJ5FIIhLqxuuFHzt3x6eQDiPrLG1TAou5GBV3N7kmGk78icNO1+JUMIuQwW1910mpStr&#10;MuhmtiMO3tH2Bn2QfSV1j2MoN61MoiiVBhsOH2rsaFNTedqdjYL3Ecf1PH4dtqfj5vKzX3x8b2NS&#10;6v5uWr+A8DT5vzBc8QM6FIHpYM+snWgVPCfLsMUrSNI5iGsgekyWIA7hEi9SkEUu/28ofg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">
                <v:shape id="Picture 10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1" o:title=""/>
                </v:shape>
                <v:shape id="TextBox 137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DA17533" w14:textId="77777777" w:rsidR="00E01922" w:rsidRDefault="00E01922" w:rsidP="00E019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202BD8" w:rsidRPr="00202BD8">
        <w:rPr>
          <w:rFonts w:ascii="Arial" w:hAnsi="Arial" w:cs="Arial"/>
          <w:sz w:val="32"/>
          <w:szCs w:val="32"/>
        </w:rPr>
        <w:t>I'm</w:t>
      </w:r>
      <w:proofErr w:type="gramEnd"/>
      <w:r w:rsidR="00202BD8" w:rsidRPr="00202BD8">
        <w:rPr>
          <w:rFonts w:ascii="Arial" w:hAnsi="Arial" w:cs="Arial"/>
          <w:sz w:val="32"/>
          <w:szCs w:val="32"/>
        </w:rPr>
        <w:t xml:space="preserve"> laughing at clouds so dark up above</w:t>
      </w:r>
    </w:p>
    <w:p w14:paraId="3ED376B1" w14:textId="6C91B14D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202BD8">
        <w:rPr>
          <w:rFonts w:ascii="Arial" w:hAnsi="Arial" w:cs="Arial"/>
          <w:b/>
          <w:bCs/>
          <w:sz w:val="32"/>
          <w:szCs w:val="32"/>
        </w:rPr>
        <w:t>Dm             G7                 C</w:t>
      </w:r>
    </w:p>
    <w:p w14:paraId="517D4B2D" w14:textId="28E77CF6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The sun's in my heart and </w:t>
      </w: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ready for love</w:t>
      </w:r>
    </w:p>
    <w:p w14:paraId="4EB9E63F" w14:textId="5A951C42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4366E84B" w14:textId="3B69FCC6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C   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Am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C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Am</w:t>
      </w:r>
    </w:p>
    <w:p w14:paraId="5DEA6620" w14:textId="300DB41B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Let the stormy clouds chase </w:t>
      </w:r>
      <w:r w:rsidR="00E01922">
        <w:rPr>
          <w:rFonts w:ascii="Arial" w:hAnsi="Arial" w:cs="Arial"/>
          <w:sz w:val="32"/>
          <w:szCs w:val="32"/>
        </w:rPr>
        <w:t>e</w:t>
      </w:r>
      <w:r w:rsidRPr="00202BD8">
        <w:rPr>
          <w:rFonts w:ascii="Arial" w:hAnsi="Arial" w:cs="Arial"/>
          <w:sz w:val="32"/>
          <w:szCs w:val="32"/>
        </w:rPr>
        <w:t>veryone from the place</w:t>
      </w:r>
    </w:p>
    <w:p w14:paraId="045CD483" w14:textId="47D78F62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C    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Am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Dm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G7</w:t>
      </w:r>
    </w:p>
    <w:p w14:paraId="785154DE" w14:textId="35CBD415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>Come on with the rain, I've a smile on my face</w:t>
      </w:r>
    </w:p>
    <w:p w14:paraId="6331BA17" w14:textId="63E34D88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Dm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G7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Dm       G7</w:t>
      </w:r>
    </w:p>
    <w:p w14:paraId="05BCDE80" w14:textId="2F4AF1E0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I walk down the lane with a happy </w:t>
      </w:r>
      <w:proofErr w:type="spellStart"/>
      <w:r w:rsidRPr="00202BD8">
        <w:rPr>
          <w:rFonts w:ascii="Arial" w:hAnsi="Arial" w:cs="Arial"/>
          <w:sz w:val="32"/>
          <w:szCs w:val="32"/>
        </w:rPr>
        <w:t>refra</w:t>
      </w:r>
      <w:proofErr w:type="spellEnd"/>
      <w:r w:rsidR="00834C81" w:rsidRPr="00834C81">
        <w:rPr>
          <w:noProof/>
        </w:rPr>
        <w:t xml:space="preserve"> </w:t>
      </w:r>
      <w:r w:rsidRPr="00202BD8">
        <w:rPr>
          <w:rFonts w:ascii="Arial" w:hAnsi="Arial" w:cs="Arial"/>
          <w:sz w:val="32"/>
          <w:szCs w:val="32"/>
        </w:rPr>
        <w:t>in</w:t>
      </w:r>
    </w:p>
    <w:p w14:paraId="39B07552" w14:textId="31D6B950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Dm      G7   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C</w:t>
      </w:r>
    </w:p>
    <w:p w14:paraId="419193B2" w14:textId="0D837C79" w:rsidR="00202BD8" w:rsidRPr="00202BD8" w:rsidRDefault="00834C81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23014403" wp14:editId="76DEA782">
                <wp:simplePos x="0" y="0"/>
                <wp:positionH relativeFrom="column">
                  <wp:posOffset>4838700</wp:posOffset>
                </wp:positionH>
                <wp:positionV relativeFrom="paragraph">
                  <wp:posOffset>13335</wp:posOffset>
                </wp:positionV>
                <wp:extent cx="1981200" cy="287655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E04CF" w14:textId="77777777" w:rsidR="00834C81" w:rsidRDefault="00834C81" w:rsidP="00834C8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4403" id="Text Box 2" o:spid="_x0000_s1038" type="#_x0000_t202" style="position:absolute;margin-left:381pt;margin-top:1.05pt;width:156pt;height:226.5pt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">
                <v:textbox>
                  <w:txbxContent>
                    <w:p w14:paraId="541E04CF" w14:textId="77777777" w:rsidR="00834C81" w:rsidRDefault="00834C81" w:rsidP="00834C8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11FDD8FE" wp14:editId="05E82D87">
                <wp:simplePos x="0" y="0"/>
                <wp:positionH relativeFrom="column">
                  <wp:posOffset>5048250</wp:posOffset>
                </wp:positionH>
                <wp:positionV relativeFrom="paragraph">
                  <wp:posOffset>142875</wp:posOffset>
                </wp:positionV>
                <wp:extent cx="735013" cy="1210733"/>
                <wp:effectExtent l="0" t="0" r="8255" b="8890"/>
                <wp:wrapNone/>
                <wp:docPr id="1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46"/>
                          <a:chExt cx="735013" cy="1210733"/>
                        </a:xfrm>
                      </wpg:grpSpPr>
                      <wps:wsp>
                        <wps:cNvPr id="13" name="TextBox 15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EBD64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FDD8FE" id="Group 158" o:spid="_x0000_s1039" style="position:absolute;margin-left:397.5pt;margin-top:11.25pt;width:57.9pt;height:95.35pt;z-index:25161881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">
                <v:shape id="TextBox 159" o:spid="_x0000_s1040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9FEBD64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4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255905EE" wp14:editId="0B605396">
                <wp:simplePos x="0" y="0"/>
                <wp:positionH relativeFrom="column">
                  <wp:posOffset>5850890</wp:posOffset>
                </wp:positionH>
                <wp:positionV relativeFrom="paragraph">
                  <wp:posOffset>161290</wp:posOffset>
                </wp:positionV>
                <wp:extent cx="735013" cy="1211679"/>
                <wp:effectExtent l="0" t="0" r="8255" b="7620"/>
                <wp:wrapNone/>
                <wp:docPr id="19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5"/>
                        <wps:cNvSpPr txBox="1"/>
                        <wps:spPr>
                          <a:xfrm>
                            <a:off x="438988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3892E8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905EE" id="Group 173" o:spid="_x0000_s1042" style="position:absolute;margin-left:460.7pt;margin-top:12.7pt;width:57.9pt;height:95.4pt;z-index:251631104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">
                <v:shape id="Picture 20" o:spid="_x0000_s1043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9" o:title=""/>
                </v:shape>
                <v:shape id="TextBox 175" o:spid="_x0000_s1044" type="#_x0000_t202" style="position:absolute;left:4389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B3892E8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2BD8" w:rsidRPr="00202BD8">
        <w:rPr>
          <w:rFonts w:ascii="Arial" w:hAnsi="Arial" w:cs="Arial"/>
          <w:sz w:val="32"/>
          <w:szCs w:val="32"/>
        </w:rPr>
        <w:t xml:space="preserve">Just </w:t>
      </w:r>
      <w:proofErr w:type="spellStart"/>
      <w:r w:rsidR="00202BD8" w:rsidRPr="00202BD8">
        <w:rPr>
          <w:rFonts w:ascii="Arial" w:hAnsi="Arial" w:cs="Arial"/>
          <w:sz w:val="32"/>
          <w:szCs w:val="32"/>
        </w:rPr>
        <w:t>singin</w:t>
      </w:r>
      <w:proofErr w:type="spellEnd"/>
      <w:r w:rsidR="00202BD8" w:rsidRPr="00202BD8">
        <w:rPr>
          <w:rFonts w:ascii="Arial" w:hAnsi="Arial" w:cs="Arial"/>
          <w:sz w:val="32"/>
          <w:szCs w:val="32"/>
        </w:rPr>
        <w:t xml:space="preserve">', </w:t>
      </w:r>
      <w:proofErr w:type="spellStart"/>
      <w:r w:rsidR="00202BD8" w:rsidRPr="00202BD8">
        <w:rPr>
          <w:rFonts w:ascii="Arial" w:hAnsi="Arial" w:cs="Arial"/>
          <w:sz w:val="32"/>
          <w:szCs w:val="32"/>
        </w:rPr>
        <w:t>singin</w:t>
      </w:r>
      <w:proofErr w:type="spellEnd"/>
      <w:r w:rsidR="00202BD8" w:rsidRPr="00202BD8">
        <w:rPr>
          <w:rFonts w:ascii="Arial" w:hAnsi="Arial" w:cs="Arial"/>
          <w:sz w:val="32"/>
          <w:szCs w:val="32"/>
        </w:rPr>
        <w:t>' in the rain</w:t>
      </w:r>
    </w:p>
    <w:p w14:paraId="08DBE364" w14:textId="328EF9C0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666985EA" w14:textId="78193D88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C   Am   C   </w:t>
      </w:r>
      <w:proofErr w:type="gramStart"/>
      <w:r w:rsidRPr="00202BD8">
        <w:rPr>
          <w:rFonts w:ascii="Arial" w:hAnsi="Arial" w:cs="Arial"/>
          <w:b/>
          <w:bCs/>
          <w:sz w:val="32"/>
          <w:szCs w:val="32"/>
        </w:rPr>
        <w:t>Am  (</w:t>
      </w:r>
      <w:proofErr w:type="gramEnd"/>
      <w:r w:rsidRPr="00202BD8">
        <w:rPr>
          <w:rFonts w:ascii="Arial" w:hAnsi="Arial" w:cs="Arial"/>
          <w:b/>
          <w:bCs/>
          <w:sz w:val="32"/>
          <w:szCs w:val="32"/>
        </w:rPr>
        <w:t>2X)</w:t>
      </w:r>
    </w:p>
    <w:p w14:paraId="76AF30FE" w14:textId="56C1737D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641A5BE5" w14:textId="4D2C963A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C   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Am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C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Am</w:t>
      </w:r>
    </w:p>
    <w:p w14:paraId="6C2335B2" w14:textId="1CB377D3" w:rsidR="00E01922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Dancing in the rain, </w:t>
      </w:r>
    </w:p>
    <w:p w14:paraId="08FC0B86" w14:textId="3A483581" w:rsidR="00E01922" w:rsidRPr="00202BD8" w:rsidRDefault="00834C81" w:rsidP="00E0192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0768758A" wp14:editId="2EAF6078">
                <wp:simplePos x="0" y="0"/>
                <wp:positionH relativeFrom="column">
                  <wp:posOffset>5848350</wp:posOffset>
                </wp:positionH>
                <wp:positionV relativeFrom="paragraph">
                  <wp:posOffset>12065</wp:posOffset>
                </wp:positionV>
                <wp:extent cx="735013" cy="1211679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0FE1C0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8758A" id="Group 95" o:spid="_x0000_s1045" style="position:absolute;margin-left:460.5pt;margin-top:.95pt;width:57.9pt;height:95.4pt;z-index:2516372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">
                <v:shape id="Picture 23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8Z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zB/Uv4AXL3BwAA//8DAFBLAQItABQABgAIAAAAIQDb4fbL7gAAAIUBAAATAAAAAAAAAAAA&#10;AAAAAAAAAABbQ29udGVudF9UeXBlc10ueG1sUEsBAi0AFAAGAAgAAAAhAFr0LFu/AAAAFQEAAAsA&#10;AAAAAAAAAAAAAAAAHwEAAF9yZWxzLy5yZWxzUEsBAi0AFAAGAAgAAAAhAEdFLxnEAAAA2wAAAA8A&#10;AAAAAAAAAAAAAAAABwIAAGRycy9kb3ducmV2LnhtbFBLBQYAAAAAAwADALcAAAD4AgAAAAA=&#10;">
                  <v:imagedata r:id="rId15" o:title=""/>
                </v:shape>
                <v:shape id="TextBox 94" o:spid="_x0000_s104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C0FE1C0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356A30E6" wp14:editId="50DCA9B6">
                <wp:simplePos x="0" y="0"/>
                <wp:positionH relativeFrom="column">
                  <wp:posOffset>5050790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1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50865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3"/>
                        <wps:cNvSpPr txBox="1"/>
                        <wps:spPr>
                          <a:xfrm>
                            <a:off x="952422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09E29E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A30E6" id="Group 161" o:spid="_x0000_s1048" style="position:absolute;margin-left:397.7pt;margin-top:.6pt;width:57.9pt;height:95.35pt;z-index:251623936" coordorigin="8508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">
                <v:shape id="Picture 16" o:spid="_x0000_s1049" type="#_x0000_t75" style="position:absolute;left:85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">
                  <v:imagedata r:id="rId17" o:title=""/>
                </v:shape>
                <v:shape id="TextBox 163" o:spid="_x0000_s1050" type="#_x0000_t202" style="position:absolute;left:9524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109E29E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1922" w:rsidRPr="00202BD8">
        <w:rPr>
          <w:rFonts w:ascii="Arial" w:hAnsi="Arial" w:cs="Arial"/>
          <w:b/>
          <w:bCs/>
          <w:sz w:val="32"/>
          <w:szCs w:val="32"/>
        </w:rPr>
        <w:t xml:space="preserve">            C            Am   Dm </w:t>
      </w:r>
      <w:r w:rsidR="00E01922">
        <w:rPr>
          <w:rFonts w:ascii="Arial" w:hAnsi="Arial" w:cs="Arial"/>
          <w:b/>
          <w:bCs/>
          <w:sz w:val="32"/>
          <w:szCs w:val="32"/>
        </w:rPr>
        <w:t>(</w:t>
      </w:r>
      <w:proofErr w:type="gramStart"/>
      <w:r w:rsidR="00E01922">
        <w:rPr>
          <w:rFonts w:ascii="Arial" w:hAnsi="Arial" w:cs="Arial"/>
          <w:b/>
          <w:bCs/>
          <w:sz w:val="32"/>
          <w:szCs w:val="32"/>
        </w:rPr>
        <w:t xml:space="preserve">stop)   </w:t>
      </w:r>
      <w:proofErr w:type="gramEnd"/>
      <w:r w:rsidR="00E01922">
        <w:rPr>
          <w:rFonts w:ascii="Arial" w:hAnsi="Arial" w:cs="Arial"/>
          <w:b/>
          <w:bCs/>
          <w:sz w:val="32"/>
          <w:szCs w:val="32"/>
        </w:rPr>
        <w:t xml:space="preserve">   </w:t>
      </w:r>
      <w:r w:rsidR="00E01922" w:rsidRPr="00202BD8">
        <w:rPr>
          <w:rFonts w:ascii="Arial" w:hAnsi="Arial" w:cs="Arial"/>
          <w:b/>
          <w:bCs/>
          <w:sz w:val="32"/>
          <w:szCs w:val="32"/>
        </w:rPr>
        <w:t xml:space="preserve"> G7</w:t>
      </w:r>
    </w:p>
    <w:p w14:paraId="624448F0" w14:textId="4CE5079C" w:rsidR="00202BD8" w:rsidRPr="00202BD8" w:rsidRDefault="00E01922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</w:t>
      </w:r>
      <w:proofErr w:type="gramStart"/>
      <w:r w:rsidR="00202BD8" w:rsidRPr="00202BD8">
        <w:rPr>
          <w:rFonts w:ascii="Arial" w:hAnsi="Arial" w:cs="Arial"/>
          <w:sz w:val="32"/>
          <w:szCs w:val="32"/>
        </w:rPr>
        <w:t>I'm</w:t>
      </w:r>
      <w:proofErr w:type="gramEnd"/>
      <w:r w:rsidR="00202BD8" w:rsidRPr="00202BD8">
        <w:rPr>
          <w:rFonts w:ascii="Arial" w:hAnsi="Arial" w:cs="Arial"/>
          <w:sz w:val="32"/>
          <w:szCs w:val="32"/>
        </w:rPr>
        <w:t xml:space="preserve"> happy again</w:t>
      </w:r>
    </w:p>
    <w:p w14:paraId="7A24FB47" w14:textId="77777777" w:rsidR="00E01922" w:rsidRPr="00202BD8" w:rsidRDefault="00E01922" w:rsidP="00E0192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Dm              G7           Dm         G7</w:t>
      </w:r>
    </w:p>
    <w:p w14:paraId="6C50C975" w14:textId="0BAEAD19" w:rsidR="00E01922" w:rsidRDefault="00E01922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0AF1CD7" w14:textId="77C8C594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Dm            G7 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C</w:t>
      </w:r>
    </w:p>
    <w:p w14:paraId="08F25567" w14:textId="50C8CAE3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and dancing in the rain</w:t>
      </w:r>
    </w:p>
    <w:p w14:paraId="1FC45E3C" w14:textId="52B8785E" w:rsidR="00E01922" w:rsidRDefault="00E01922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7B9AF1A" w14:textId="60A34E17" w:rsidR="00E01922" w:rsidRDefault="00E01922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(Second verse)</w:t>
      </w:r>
    </w:p>
    <w:p w14:paraId="3123531F" w14:textId="7A780E84" w:rsidR="00E01922" w:rsidRDefault="00E01922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3C2F61B" w14:textId="7FCBED25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Dm              G7        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C</w:t>
      </w:r>
    </w:p>
    <w:p w14:paraId="3D7E4411" w14:textId="643EB780" w:rsidR="00BA0CDA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dancing and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in the rain</w:t>
      </w:r>
    </w:p>
    <w:p w14:paraId="551286C9" w14:textId="58B63236" w:rsidR="00834C81" w:rsidRDefault="00834C81" w:rsidP="00202B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0B11982" w14:textId="052C6C8B" w:rsidR="00834C81" w:rsidRDefault="00834C81" w:rsidP="00202B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DE633B8" w14:textId="21F92BB3" w:rsidR="00834C81" w:rsidRPr="00202BD8" w:rsidRDefault="00834C81" w:rsidP="00834C8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lastRenderedPageBreak/>
        <w:t>Singing in the Rain (</w:t>
      </w:r>
      <w:r w:rsidRPr="00E01922">
        <w:rPr>
          <w:rFonts w:ascii="Arial" w:hAnsi="Arial" w:cs="Arial"/>
          <w:b/>
          <w:bCs/>
          <w:sz w:val="32"/>
          <w:szCs w:val="32"/>
        </w:rPr>
        <w:t xml:space="preserve">Arthur Freed / Herb </w:t>
      </w:r>
      <w:proofErr w:type="spellStart"/>
      <w:r w:rsidRPr="00E01922">
        <w:rPr>
          <w:rFonts w:ascii="Arial" w:hAnsi="Arial" w:cs="Arial"/>
          <w:b/>
          <w:bCs/>
          <w:sz w:val="32"/>
          <w:szCs w:val="32"/>
        </w:rPr>
        <w:t>Nacio</w:t>
      </w:r>
      <w:proofErr w:type="spellEnd"/>
      <w:r w:rsidRPr="00E01922">
        <w:rPr>
          <w:rFonts w:ascii="Arial" w:hAnsi="Arial" w:cs="Arial"/>
          <w:b/>
          <w:bCs/>
          <w:sz w:val="32"/>
          <w:szCs w:val="32"/>
        </w:rPr>
        <w:t xml:space="preserve"> Brown</w:t>
      </w:r>
      <w:r>
        <w:rPr>
          <w:rFonts w:ascii="Arial" w:hAnsi="Arial" w:cs="Arial"/>
          <w:b/>
          <w:bCs/>
          <w:sz w:val="32"/>
          <w:szCs w:val="32"/>
        </w:rPr>
        <w:t>)</w:t>
      </w:r>
      <w:r w:rsidRPr="00E0192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Key G</w:t>
      </w:r>
    </w:p>
    <w:p w14:paraId="035B1DA6" w14:textId="0DBB6411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98D09E6" w14:textId="0B6396D4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61CFEEA2" wp14:editId="7B971D79">
                <wp:simplePos x="0" y="0"/>
                <wp:positionH relativeFrom="column">
                  <wp:posOffset>4905375</wp:posOffset>
                </wp:positionH>
                <wp:positionV relativeFrom="paragraph">
                  <wp:posOffset>90805</wp:posOffset>
                </wp:positionV>
                <wp:extent cx="735013" cy="1210733"/>
                <wp:effectExtent l="0" t="0" r="8255" b="8890"/>
                <wp:wrapNone/>
                <wp:docPr id="15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B0626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FEEA2" id="Group 90" o:spid="_x0000_s1051" style="position:absolute;margin-left:386.25pt;margin-top:7.15pt;width:57.9pt;height:95.35pt;z-index:251801088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">
                <v:shape id="Picture 157" o:spid="_x0000_s1052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">
                  <v:imagedata r:id="rId19" o:title=""/>
                </v:shape>
                <v:shape id="TextBox 92" o:spid="_x0000_s1053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730B0626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6A65FFCD" wp14:editId="3E9E5034">
                <wp:simplePos x="0" y="0"/>
                <wp:positionH relativeFrom="column">
                  <wp:posOffset>5751195</wp:posOffset>
                </wp:positionH>
                <wp:positionV relativeFrom="paragraph">
                  <wp:posOffset>100330</wp:posOffset>
                </wp:positionV>
                <wp:extent cx="735013" cy="1211679"/>
                <wp:effectExtent l="0" t="0" r="8255" b="7620"/>
                <wp:wrapNone/>
                <wp:docPr id="162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0633"/>
                          <a:chExt cx="735013" cy="1211679"/>
                        </a:xfrm>
                      </wpg:grpSpPr>
                      <wps:wsp>
                        <wps:cNvPr id="163" name="TextBox 109"/>
                        <wps:cNvSpPr txBox="1"/>
                        <wps:spPr>
                          <a:xfrm>
                            <a:off x="4370354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7C2DF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65FFCD" id="Group 108" o:spid="_x0000_s1054" style="position:absolute;margin-left:452.85pt;margin-top:7.9pt;width:57.9pt;height:95.4pt;z-index:251816448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">
                <v:shape id="TextBox 109" o:spid="_x0000_s1055" type="#_x0000_t202" style="position:absolute;left:43703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27F7C2DF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64" o:spid="_x0000_s1056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">
                  <v:imagedata r:id="rId21" o:title=""/>
                </v:shape>
              </v:group>
            </w:pict>
          </mc:Fallback>
        </mc:AlternateContent>
      </w:r>
      <w:r w:rsidRPr="00202BD8">
        <w:rPr>
          <w:rFonts w:ascii="Arial" w:hAnsi="Arial" w:cs="Arial"/>
          <w:b/>
          <w:bCs/>
          <w:sz w:val="32"/>
          <w:szCs w:val="32"/>
        </w:rPr>
        <w:t xml:space="preserve">Intro: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(</w:t>
      </w:r>
      <w:proofErr w:type="gramEnd"/>
      <w:r w:rsidRPr="00202BD8">
        <w:rPr>
          <w:rFonts w:ascii="Arial" w:hAnsi="Arial" w:cs="Arial"/>
          <w:b/>
          <w:bCs/>
          <w:sz w:val="32"/>
          <w:szCs w:val="32"/>
        </w:rPr>
        <w:t>2X)</w:t>
      </w:r>
    </w:p>
    <w:p w14:paraId="12C196EC" w14:textId="0AAD3516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7C79176" w14:textId="3C59E5E6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</w:p>
    <w:p w14:paraId="2E241869" w14:textId="175D3549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singing in the rain just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in the rain</w:t>
      </w:r>
    </w:p>
    <w:p w14:paraId="39C944FE" w14:textId="3132008D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</w:p>
    <w:p w14:paraId="79689DBC" w14:textId="56FAA416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21568" behindDoc="0" locked="0" layoutInCell="1" allowOverlap="1" wp14:anchorId="0AEB1257" wp14:editId="65D29FF1">
            <wp:simplePos x="0" y="0"/>
            <wp:positionH relativeFrom="column">
              <wp:posOffset>5725854</wp:posOffset>
            </wp:positionH>
            <wp:positionV relativeFrom="paragraph">
              <wp:posOffset>176530</wp:posOffset>
            </wp:positionV>
            <wp:extent cx="762000" cy="1233901"/>
            <wp:effectExtent l="0" t="0" r="0" b="4445"/>
            <wp:wrapNone/>
            <wp:docPr id="168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5FBFC368" wp14:editId="12DAA7D9">
                <wp:simplePos x="0" y="0"/>
                <wp:positionH relativeFrom="column">
                  <wp:posOffset>4893945</wp:posOffset>
                </wp:positionH>
                <wp:positionV relativeFrom="paragraph">
                  <wp:posOffset>132080</wp:posOffset>
                </wp:positionV>
                <wp:extent cx="735013" cy="1220257"/>
                <wp:effectExtent l="0" t="0" r="8255" b="0"/>
                <wp:wrapNone/>
                <wp:docPr id="159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F7DD77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FC368" id="Group 93" o:spid="_x0000_s1057" style="position:absolute;margin-left:385.35pt;margin-top:10.4pt;width:57.9pt;height:96.1pt;z-index:251808256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">
                <v:shape id="Picture 160" o:spid="_x0000_s1058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">
                  <v:imagedata r:id="rId7" o:title=""/>
                </v:shape>
                <v:shape id="TextBox 95" o:spid="_x0000_s1059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08F7DD77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2BD8">
        <w:rPr>
          <w:rFonts w:ascii="Arial" w:hAnsi="Arial" w:cs="Arial"/>
          <w:sz w:val="32"/>
          <w:szCs w:val="32"/>
        </w:rPr>
        <w:t xml:space="preserve">What a glorious feeling, </w:t>
      </w: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happy again</w:t>
      </w:r>
    </w:p>
    <w:p w14:paraId="3D7830DB" w14:textId="0CA58974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  <w:r w:rsidRPr="00E01922">
        <w:rPr>
          <w:noProof/>
        </w:rPr>
        <w:t xml:space="preserve"> </w:t>
      </w:r>
    </w:p>
    <w:p w14:paraId="46F70944" w14:textId="6875CF55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laughing at clouds so dark up above</w:t>
      </w:r>
    </w:p>
    <w:p w14:paraId="0E2B4907" w14:textId="356AA2F7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2D9D446C" w14:textId="3D672919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The sun's in my heart and </w:t>
      </w: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ready for love</w:t>
      </w:r>
    </w:p>
    <w:p w14:paraId="0556A387" w14:textId="44CC8E53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67CC1FAC" w14:textId="2D14F8FD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</w:p>
    <w:p w14:paraId="1CE7FB14" w14:textId="7D220B71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Let the stormy clouds chase </w:t>
      </w:r>
      <w:r>
        <w:rPr>
          <w:rFonts w:ascii="Arial" w:hAnsi="Arial" w:cs="Arial"/>
          <w:sz w:val="32"/>
          <w:szCs w:val="32"/>
        </w:rPr>
        <w:t>e</w:t>
      </w:r>
      <w:r w:rsidRPr="00202BD8">
        <w:rPr>
          <w:rFonts w:ascii="Arial" w:hAnsi="Arial" w:cs="Arial"/>
          <w:sz w:val="32"/>
          <w:szCs w:val="32"/>
        </w:rPr>
        <w:t>veryone from the place</w:t>
      </w:r>
    </w:p>
    <w:p w14:paraId="0A97EFD5" w14:textId="5779D01B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</w:p>
    <w:p w14:paraId="01D86F63" w14:textId="0D3951DD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>Come on with the rain, I've a smile on my face</w:t>
      </w:r>
    </w:p>
    <w:p w14:paraId="6735D47F" w14:textId="7F7F8990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</w:p>
    <w:p w14:paraId="1725FA70" w14:textId="1F322BE4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I walk down the lane with a happy </w:t>
      </w:r>
      <w:proofErr w:type="spellStart"/>
      <w:r w:rsidRPr="00202BD8">
        <w:rPr>
          <w:rFonts w:ascii="Arial" w:hAnsi="Arial" w:cs="Arial"/>
          <w:sz w:val="32"/>
          <w:szCs w:val="32"/>
        </w:rPr>
        <w:t>refra</w:t>
      </w:r>
      <w:proofErr w:type="spellEnd"/>
      <w:r w:rsidRPr="00834C81">
        <w:rPr>
          <w:noProof/>
        </w:rPr>
        <w:t xml:space="preserve"> </w:t>
      </w:r>
      <w:r w:rsidRPr="00202BD8">
        <w:rPr>
          <w:rFonts w:ascii="Arial" w:hAnsi="Arial" w:cs="Arial"/>
          <w:sz w:val="32"/>
          <w:szCs w:val="32"/>
        </w:rPr>
        <w:t>in</w:t>
      </w:r>
    </w:p>
    <w:p w14:paraId="27054D31" w14:textId="4DAF2AB4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116F149D" w14:textId="2E796DF2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CCD318E" wp14:editId="4D1FC53F">
                <wp:simplePos x="0" y="0"/>
                <wp:positionH relativeFrom="column">
                  <wp:posOffset>4838700</wp:posOffset>
                </wp:positionH>
                <wp:positionV relativeFrom="paragraph">
                  <wp:posOffset>13335</wp:posOffset>
                </wp:positionV>
                <wp:extent cx="1981200" cy="2876550"/>
                <wp:effectExtent l="0" t="0" r="19050" b="19050"/>
                <wp:wrapNone/>
                <wp:docPr id="133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13BD1" w14:textId="77777777" w:rsidR="00834C81" w:rsidRDefault="00834C81" w:rsidP="00834C8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D318E" id="_x0000_s1060" type="#_x0000_t202" style="position:absolute;margin-left:381pt;margin-top:1.05pt;width:156pt;height:226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">
                <v:textbox>
                  <w:txbxContent>
                    <w:p w14:paraId="18513BD1" w14:textId="77777777" w:rsidR="00834C81" w:rsidRDefault="00834C81" w:rsidP="00834C8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02BD8">
        <w:rPr>
          <w:rFonts w:ascii="Arial" w:hAnsi="Arial" w:cs="Arial"/>
          <w:sz w:val="32"/>
          <w:szCs w:val="32"/>
        </w:rPr>
        <w:t xml:space="preserve">Just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 xml:space="preserve">',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in the rain</w:t>
      </w:r>
    </w:p>
    <w:p w14:paraId="6D768D45" w14:textId="380C5B85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2602308F" wp14:editId="773FC335">
                <wp:simplePos x="0" y="0"/>
                <wp:positionH relativeFrom="column">
                  <wp:posOffset>5876925</wp:posOffset>
                </wp:positionH>
                <wp:positionV relativeFrom="paragraph">
                  <wp:posOffset>1335405</wp:posOffset>
                </wp:positionV>
                <wp:extent cx="734695" cy="1202055"/>
                <wp:effectExtent l="0" t="0" r="8255" b="0"/>
                <wp:wrapNone/>
                <wp:docPr id="1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A0F157" w14:textId="7880E9F8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2308F" id="_x0000_s1061" style="position:absolute;margin-left:462.75pt;margin-top:105.15pt;width:57.85pt;height:94.65pt;z-index:2517918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CEUDl44gAAAAwBAAAPAAAAZHJzL2Rvd25y&#10;ZXYueG1sTI/BasMwEETvhf6D2EJvjSS7DrXrdQih7SkUmhRKb4q9sU0syViK7fx9lVNzXOYx8zZf&#10;zbpjIw2utQZBLgQwMqWtWlMjfO/fn16AOa9MpTprCOFCDlbF/V2usspO5ovGna9ZKDEuUwiN933G&#10;uSsb0sotbE8mZEc7aOXDOdS8GtQUynXHIyGWXKvWhIVG9bRpqDztzhrhY1LTOpZv4/Z03Fx+98nn&#10;z1YS4uPDvH4F5mn2/zBc9YM6FMHpYM+mcqxDSKMkCShCJEUM7EqIZxkBOyDEaboEXuT89oniD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">
                <v:shape id="Picture 131" o:spid="_x0000_s106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">
                  <v:imagedata r:id="rId11" o:title=""/>
                </v:shape>
                <v:shape id="TextBox 137" o:spid="_x0000_s106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29A0F157" w14:textId="7880E9F8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6AB7DB95" wp14:editId="2A96D395">
                <wp:simplePos x="0" y="0"/>
                <wp:positionH relativeFrom="column">
                  <wp:posOffset>5840095</wp:posOffset>
                </wp:positionH>
                <wp:positionV relativeFrom="paragraph">
                  <wp:posOffset>10160</wp:posOffset>
                </wp:positionV>
                <wp:extent cx="734695" cy="1219835"/>
                <wp:effectExtent l="0" t="0" r="8255" b="0"/>
                <wp:wrapNone/>
                <wp:docPr id="2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F80C0" w14:textId="198C70EC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7DB95" id="_x0000_s1064" style="position:absolute;margin-left:459.85pt;margin-top:.8pt;width:57.85pt;height:96.05pt;z-index:2517539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Uxph0eAAAAAKAQAADwAAAGRycy9kb3du&#10;cmV2LnhtbEyPwUrDQBCG74LvsIzgzW5ibGtiNqUU9VQEW0G8TbPTJDS7G7LbJH17pye9zfD9/PNN&#10;vppMKwbqfeOsgngWgSBbOt3YSsHX/u3hGYQPaDW2zpKCC3lYFbc3OWbajfaThl2oBJdYn6GCOoQu&#10;k9KXNRn0M9eRZXZ0vcHAa19J3ePI5aaVj1G0kAYbyxdq7GhTU3nanY2C9xHHdRK/DtvTcXP52c8/&#10;vrcxKXV/N61fQASawl8YrvqsDgU7HdzZai9aBWmcLjnKYAHiyqNk/gTiwFOaLEEWufz/QvEL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">
                <v:shape id="Picture 29" o:spid="_x0000_s106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7" o:title=""/>
                </v:shape>
                <v:shape id="TextBox 19" o:spid="_x0000_s106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59F80C0" w14:textId="198C70EC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5D98B9D6" wp14:editId="00AA915A">
                <wp:simplePos x="0" y="0"/>
                <wp:positionH relativeFrom="column">
                  <wp:posOffset>5048250</wp:posOffset>
                </wp:positionH>
                <wp:positionV relativeFrom="paragraph">
                  <wp:posOffset>3810</wp:posOffset>
                </wp:positionV>
                <wp:extent cx="734695" cy="1199515"/>
                <wp:effectExtent l="0" t="0" r="8255" b="635"/>
                <wp:wrapNone/>
                <wp:docPr id="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4"/>
                        <wps:cNvSpPr txBox="1"/>
                        <wps:spPr>
                          <a:xfrm>
                            <a:off x="214827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5079D" w14:textId="117A530E" w:rsidR="00834C81" w:rsidRDefault="00834C81" w:rsidP="00834C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8B9D6" id="_x0000_s1067" style="position:absolute;margin-left:397.5pt;margin-top:.3pt;width:57.85pt;height:94.45pt;z-index:2516802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">
                <v:shape id="Picture 26" o:spid="_x0000_s106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5" o:title=""/>
                </v:shape>
                <v:shape id="TextBox 4" o:spid="_x0000_s1069" type="#_x0000_t202" style="position:absolute;left:2148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EC5079D" w14:textId="117A530E" w:rsidR="00834C81" w:rsidRDefault="00834C81" w:rsidP="00834C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1E940688" wp14:editId="3A80F7AE">
                <wp:simplePos x="0" y="0"/>
                <wp:positionH relativeFrom="column">
                  <wp:posOffset>5052060</wp:posOffset>
                </wp:positionH>
                <wp:positionV relativeFrom="paragraph">
                  <wp:posOffset>1334135</wp:posOffset>
                </wp:positionV>
                <wp:extent cx="734695" cy="1211580"/>
                <wp:effectExtent l="0" t="0" r="8255" b="7620"/>
                <wp:wrapNone/>
                <wp:docPr id="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8F914" w14:textId="1047B716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40688" id="_x0000_s1070" style="position:absolute;margin-left:397.8pt;margin-top:105.05pt;width:57.85pt;height:95.4pt;z-index:25171814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">
                <v:shape id="Picture 128" o:spid="_x0000_s1071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">
                  <v:imagedata r:id="rId9" o:title=""/>
                </v:shape>
                <v:shape id="TextBox 7" o:spid="_x0000_s1072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47D8F914" w14:textId="1047B716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78167FC8" w14:textId="4BF5CAEE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(</w:t>
      </w:r>
      <w:proofErr w:type="gramEnd"/>
      <w:r w:rsidRPr="00202BD8">
        <w:rPr>
          <w:rFonts w:ascii="Arial" w:hAnsi="Arial" w:cs="Arial"/>
          <w:b/>
          <w:bCs/>
          <w:sz w:val="32"/>
          <w:szCs w:val="32"/>
        </w:rPr>
        <w:t>2X)</w:t>
      </w:r>
    </w:p>
    <w:p w14:paraId="12311545" w14:textId="7CA5A22E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0009A40E" w14:textId="13C57DCC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</w:p>
    <w:p w14:paraId="0CE7521B" w14:textId="61CC39B9" w:rsidR="00834C81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Dancing in the rain, </w:t>
      </w:r>
    </w:p>
    <w:p w14:paraId="21457EF3" w14:textId="617E44EB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</w:t>
      </w:r>
      <w:r>
        <w:rPr>
          <w:rFonts w:ascii="Arial" w:hAnsi="Arial" w:cs="Arial"/>
          <w:b/>
          <w:bCs/>
          <w:sz w:val="32"/>
          <w:szCs w:val="32"/>
        </w:rPr>
        <w:t>(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stop)   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</w:p>
    <w:p w14:paraId="0223E6B3" w14:textId="77777777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</w:t>
      </w: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happy again</w:t>
      </w:r>
    </w:p>
    <w:p w14:paraId="365607B1" w14:textId="721B8C4A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</w:p>
    <w:p w14:paraId="1D71E0A8" w14:textId="77777777" w:rsidR="00834C81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4C43EDC" w14:textId="40CD485D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67AC4FBE" w14:textId="77777777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and dancing in the rain</w:t>
      </w:r>
    </w:p>
    <w:p w14:paraId="587C1359" w14:textId="77777777" w:rsidR="00834C81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AFF29AE" w14:textId="77777777" w:rsidR="00834C81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(Second verse)</w:t>
      </w:r>
    </w:p>
    <w:p w14:paraId="19EEC4B7" w14:textId="77777777" w:rsidR="00834C81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7FD6569" w14:textId="12B85392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4F28718B" w14:textId="47D60C7F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202BD8">
        <w:rPr>
          <w:rFonts w:ascii="Arial" w:hAnsi="Arial" w:cs="Arial"/>
          <w:sz w:val="32"/>
          <w:szCs w:val="32"/>
        </w:rPr>
        <w:t>I'm</w:t>
      </w:r>
      <w:proofErr w:type="gramEnd"/>
      <w:r w:rsidRPr="00202BD8">
        <w:rPr>
          <w:rFonts w:ascii="Arial" w:hAnsi="Arial" w:cs="Arial"/>
          <w:sz w:val="32"/>
          <w:szCs w:val="32"/>
        </w:rPr>
        <w:t xml:space="preserve"> dancing and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in the rain</w:t>
      </w:r>
      <w:r>
        <w:rPr>
          <w:rFonts w:ascii="Arial" w:hAnsi="Arial" w:cs="Arial"/>
          <w:sz w:val="32"/>
          <w:szCs w:val="32"/>
        </w:rPr>
        <w:t xml:space="preserve">   </w:t>
      </w:r>
    </w:p>
    <w:p w14:paraId="144CBB95" w14:textId="79AA40E5" w:rsidR="00834C81" w:rsidRPr="00202BD8" w:rsidRDefault="00834C81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</w:t>
      </w:r>
    </w:p>
    <w:sectPr w:rsidR="00834C81" w:rsidRPr="00202BD8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2BD8"/>
    <w:rsid w:val="00115E63"/>
    <w:rsid w:val="00183110"/>
    <w:rsid w:val="00202BD8"/>
    <w:rsid w:val="003C4A3B"/>
    <w:rsid w:val="00834C81"/>
    <w:rsid w:val="008E5737"/>
    <w:rsid w:val="009E1E43"/>
    <w:rsid w:val="00B87675"/>
    <w:rsid w:val="00BA0CDA"/>
    <w:rsid w:val="00BC435A"/>
    <w:rsid w:val="00C864D2"/>
    <w:rsid w:val="00D30FE4"/>
    <w:rsid w:val="00DA6D47"/>
    <w:rsid w:val="00E01922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FA26"/>
  <w15:chartTrackingRefBased/>
  <w15:docId w15:val="{0C28B065-104B-49B3-BD28-0811C69C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2020-08-13T03:36:00Z</dcterms:created>
  <dcterms:modified xsi:type="dcterms:W3CDTF">2020-08-13T03:36:00Z</dcterms:modified>
</cp:coreProperties>
</file>