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5BD4" w14:textId="77777777" w:rsidR="00AE63D0" w:rsidRPr="00700FF6" w:rsidRDefault="00C77365" w:rsidP="007E00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D297F" w:rsidRPr="00700FF6">
        <w:rPr>
          <w:rFonts w:ascii="Arial" w:hAnsi="Arial" w:cs="Arial"/>
          <w:b/>
          <w:sz w:val="28"/>
          <w:szCs w:val="28"/>
        </w:rPr>
        <w:t>Smoke Gets in Your Eyes</w:t>
      </w:r>
    </w:p>
    <w:p w14:paraId="7EC49BDE" w14:textId="77777777" w:rsidR="002D297F" w:rsidRPr="00700FF6" w:rsidRDefault="002D297F" w:rsidP="00AE63D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79C9B44" w14:textId="77777777" w:rsidR="002D297F" w:rsidRPr="002D297F" w:rsidRDefault="00386F04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      Am                     Dm     G                          C    Am F</w:t>
      </w: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</w:p>
    <w:p w14:paraId="2DFD7737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They asked me how I knew, my true love was true, oh, oh,</w:t>
      </w:r>
    </w:p>
    <w:p w14:paraId="6FD347F4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   </w:t>
      </w:r>
      <w:proofErr w:type="spell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A7                     Dm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G         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C    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Am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Dm</w:t>
      </w:r>
      <w:proofErr w:type="gramEnd"/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G</w:t>
      </w:r>
    </w:p>
    <w:p w14:paraId="177C46B7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I of course replied, something here inside cannot be denied.</w:t>
      </w:r>
    </w:p>
    <w:p w14:paraId="15B1A3B0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C     Am          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Dm  G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    C       Am F</w:t>
      </w:r>
    </w:p>
    <w:p w14:paraId="5AE15C2C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They said, someday you'll find all who love are blind,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oh,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oh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, </w:t>
      </w:r>
    </w:p>
    <w:p w14:paraId="1299D788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Dm                          </w:t>
      </w:r>
      <w:proofErr w:type="spellStart"/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7                Dm  G                          C</w:t>
      </w:r>
    </w:p>
    <w:p w14:paraId="32EE4430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When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your heart's on </w:t>
      </w:r>
      <w:proofErr w:type="gramStart"/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fire, </w:t>
      </w:r>
      <w:r w:rsidR="002D297F"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you</w:t>
      </w:r>
      <w:proofErr w:type="gramEnd"/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must realize smoke gets in your eyes.</w:t>
      </w:r>
    </w:p>
    <w:p w14:paraId="79BABFB9" w14:textId="17D10658" w:rsidR="002D297F" w:rsidRPr="00386F04" w:rsidRDefault="00D87A97" w:rsidP="002D297F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CC58B5C" wp14:editId="76403227">
                <wp:simplePos x="0" y="0"/>
                <wp:positionH relativeFrom="column">
                  <wp:posOffset>3857625</wp:posOffset>
                </wp:positionH>
                <wp:positionV relativeFrom="paragraph">
                  <wp:posOffset>29845</wp:posOffset>
                </wp:positionV>
                <wp:extent cx="735330" cy="1200150"/>
                <wp:effectExtent l="0" t="0" r="0" b="0"/>
                <wp:wrapNone/>
                <wp:docPr id="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FB0EE" w14:textId="77777777" w:rsidR="00D04718" w:rsidRDefault="00D04718" w:rsidP="00D0471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D047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58B5C" id="Group 2" o:spid="_x0000_s1026" style="position:absolute;margin-left:303.75pt;margin-top:2.35pt;width:57.9pt;height:94.5pt;z-index:2516531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AH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KGdw+ZJ/gF6eAQAA//8DAFBLAQItABQABgAIAAAAIQDb4fbL7gAAAIUBAAATAAAAAAAAAAAA&#10;AAAAAAAAAABbQ29udGVudF9UeXBlc10ueG1sUEsBAi0AFAAGAAgAAAAhAFr0LFu/AAAAFQEAAAsA&#10;AAAAAAAAAAAAAAAAHwEAAF9yZWxzLy5yZWxzUEsBAi0AFAAGAAgAAAAhAMw+UAfEAAAA2wAAAA8A&#10;AAAAAAAAAAAAAAAABwIAAGRycy9kb3ducmV2LnhtbFBLBQYAAAAAAwADALcAAAD4Ag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373FB0EE" w14:textId="77777777" w:rsidR="00D04718" w:rsidRDefault="00D04718" w:rsidP="00D04718">
                        <w:pPr>
                          <w:pStyle w:val="NormalWeb"/>
                          <w:spacing w:before="0" w:beforeAutospacing="0" w:after="0" w:afterAutospacing="0"/>
                        </w:pPr>
                        <w:r w:rsidRPr="00D047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8024D0" wp14:editId="7D2881C9">
                <wp:simplePos x="0" y="0"/>
                <wp:positionH relativeFrom="column">
                  <wp:posOffset>4592955</wp:posOffset>
                </wp:positionH>
                <wp:positionV relativeFrom="paragraph">
                  <wp:posOffset>9525</wp:posOffset>
                </wp:positionV>
                <wp:extent cx="735330" cy="1220470"/>
                <wp:effectExtent l="0" t="0" r="0" b="0"/>
                <wp:wrapNone/>
                <wp:docPr id="4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9" name="Picture 2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12" seq="1"/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024D0" id="Group 168" o:spid="_x0000_s1029" style="position:absolute;margin-left:361.65pt;margin-top:.75pt;width:57.9pt;height:96.1pt;z-index:25165824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">
                <v:shape id="Picture 21" o:spid="_x0000_s1030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">
                  <v:imagedata r:id="rId8" o:title="chord_2000"/>
                </v:shape>
                <v:shape id="TextBox 154" o:spid="_x0000_s1031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/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C10F19D" wp14:editId="4D60880B">
                <wp:simplePos x="0" y="0"/>
                <wp:positionH relativeFrom="column">
                  <wp:posOffset>6112510</wp:posOffset>
                </wp:positionH>
                <wp:positionV relativeFrom="paragraph">
                  <wp:posOffset>9525</wp:posOffset>
                </wp:positionV>
                <wp:extent cx="735330" cy="121094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6" name="Picture 1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4B87C5" w14:textId="77777777" w:rsidR="00D04718" w:rsidRDefault="00D04718" w:rsidP="00D0471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047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0F19D" id="Group 14" o:spid="_x0000_s1032" style="position:absolute;margin-left:481.3pt;margin-top:.75pt;width:57.9pt;height:95.35pt;z-index:25165619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">
                <v:shape id="Picture 18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jN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zh/0v6AXJ1BQAA//8DAFBLAQItABQABgAIAAAAIQDb4fbL7gAAAIUBAAATAAAAAAAAAAAA&#10;AAAAAAAAAABbQ29udGVudF9UeXBlc10ueG1sUEsBAi0AFAAGAAgAAAAhAFr0LFu/AAAAFQEAAAsA&#10;AAAAAAAAAAAAAAAAHwEAAF9yZWxzLy5yZWxzUEsBAi0AFAAGAAgAAAAhAFbMaM3EAAAA2wAAAA8A&#10;AAAAAAAAAAAAAAAABwIAAGRycy9kb3ducmV2LnhtbFBLBQYAAAAAAwADALcAAAD4AgAAAAA=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754B87C5" w14:textId="77777777" w:rsidR="00D04718" w:rsidRDefault="00D04718" w:rsidP="00D047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047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111FAC3" wp14:editId="70255CF2">
                <wp:simplePos x="0" y="0"/>
                <wp:positionH relativeFrom="column">
                  <wp:posOffset>5339080</wp:posOffset>
                </wp:positionH>
                <wp:positionV relativeFrom="paragraph">
                  <wp:posOffset>18415</wp:posOffset>
                </wp:positionV>
                <wp:extent cx="735330" cy="1211580"/>
                <wp:effectExtent l="0" t="0" r="0" b="0"/>
                <wp:wrapNone/>
                <wp:docPr id="4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1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3B6B3" w14:textId="77777777" w:rsidR="00D04718" w:rsidRDefault="00D04718" w:rsidP="00D0471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047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1FAC3" id="Group 5" o:spid="_x0000_s1035" style="position:absolute;margin-left:420.4pt;margin-top:1.45pt;width:57.9pt;height:95.4pt;z-index:25165414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">
                <v:shape id="Picture 12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">
                  <v:imagedata r:id="rId12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5933B6B3" w14:textId="77777777" w:rsidR="00D04718" w:rsidRDefault="00D04718" w:rsidP="00D047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047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5A17B1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Eb </w:t>
      </w:r>
      <w:r w:rsidR="00D04718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Eb</w:t>
      </w:r>
    </w:p>
    <w:p w14:paraId="774BA1F6" w14:textId="77777777" w:rsidR="002D297F" w:rsidRPr="00700FF6" w:rsidRDefault="002D297F" w:rsidP="002D297F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GB"/>
        </w:rPr>
      </w:pPr>
    </w:p>
    <w:p w14:paraId="2B915134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Ab</w:t>
      </w:r>
    </w:p>
    <w:p w14:paraId="00E51508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 I chaffed them and I gaily laughed,</w:t>
      </w:r>
    </w:p>
    <w:p w14:paraId="6F647EEA" w14:textId="2F5E49DD" w:rsidR="002D297F" w:rsidRPr="00700FF6" w:rsidRDefault="00D87A97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9CDE5CD" wp14:editId="14D7A193">
                <wp:simplePos x="0" y="0"/>
                <wp:positionH relativeFrom="column">
                  <wp:posOffset>5356225</wp:posOffset>
                </wp:positionH>
                <wp:positionV relativeFrom="paragraph">
                  <wp:posOffset>150495</wp:posOffset>
                </wp:positionV>
                <wp:extent cx="735330" cy="1211580"/>
                <wp:effectExtent l="0" t="0" r="0" b="0"/>
                <wp:wrapNone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40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8DCE7" w14:textId="77777777" w:rsidR="00D04718" w:rsidRDefault="00D04718" w:rsidP="00D0471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D047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DE5CD" id="Group 8" o:spid="_x0000_s1038" style="position:absolute;margin-left:421.75pt;margin-top:11.85pt;width:57.9pt;height:95.4pt;z-index:25165516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">
                <v:shape id="TextBox 9" o:spid="_x0000_s1039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F78DCE7" w14:textId="77777777" w:rsidR="00D04718" w:rsidRDefault="00D04718" w:rsidP="00D047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D047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" o:spid="_x0000_s1040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">
                  <v:imagedata r:id="rId14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F5D6F2" wp14:editId="70781341">
                <wp:simplePos x="0" y="0"/>
                <wp:positionH relativeFrom="column">
                  <wp:posOffset>4600575</wp:posOffset>
                </wp:positionH>
                <wp:positionV relativeFrom="paragraph">
                  <wp:posOffset>150495</wp:posOffset>
                </wp:positionV>
                <wp:extent cx="735330" cy="1210945"/>
                <wp:effectExtent l="0" t="0" r="0" b="0"/>
                <wp:wrapNone/>
                <wp:docPr id="3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F0CEC" w14:textId="77777777" w:rsidR="00D04718" w:rsidRDefault="00D04718" w:rsidP="00D0471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047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5D6F2" id="Group 151" o:spid="_x0000_s1041" style="position:absolute;margin-left:362.25pt;margin-top:11.85pt;width:57.9pt;height:95.35pt;z-index:2516592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">
                <v:shape id="TextBox 123" o:spid="_x0000_s104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C9F0CEC" w14:textId="77777777" w:rsidR="00D04718" w:rsidRDefault="00D04718" w:rsidP="00D047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047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4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443C3D9" wp14:editId="6CDB83EA">
                <wp:simplePos x="0" y="0"/>
                <wp:positionH relativeFrom="column">
                  <wp:posOffset>6112510</wp:posOffset>
                </wp:positionH>
                <wp:positionV relativeFrom="paragraph">
                  <wp:posOffset>160655</wp:posOffset>
                </wp:positionV>
                <wp:extent cx="742950" cy="1210945"/>
                <wp:effectExtent l="0" t="0" r="0" b="0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0668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4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53"/>
                        <wps:cNvSpPr txBox="1"/>
                        <wps:spPr>
                          <a:xfrm>
                            <a:off x="1168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8A34B2" w14:textId="77777777" w:rsidR="00D04718" w:rsidRDefault="00D04718" w:rsidP="00D0471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047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3C3D9" id="Group 169" o:spid="_x0000_s1044" style="position:absolute;margin-left:481.3pt;margin-top:12.65pt;width:58.5pt;height:95.35pt;z-index:251657216" coordorigin="106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">
                <v:shape id="Picture 2" o:spid="_x0000_s1045" type="#_x0000_t75" alt="http://www.alligatorboogaloo.com/uke/chords/chord_0100.gif" style="position:absolute;left:10668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">
                  <v:imagedata r:id="rId18" o:title="chord_0100"/>
                </v:shape>
                <v:shape id="TextBox 153" o:spid="_x0000_s1046" type="#_x0000_t202" style="position:absolute;left:11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3D8A34B2" w14:textId="77777777" w:rsidR="00D04718" w:rsidRDefault="00D04718" w:rsidP="00D047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047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            Eb      D   Eb</w:t>
      </w:r>
    </w:p>
    <w:p w14:paraId="7D65BAE3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To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think they could doubt my love.</w:t>
      </w:r>
      <w:r w:rsidR="00386F04" w:rsidRPr="00386F04">
        <w:rPr>
          <w:noProof/>
        </w:rPr>
        <w:t xml:space="preserve"> </w:t>
      </w:r>
    </w:p>
    <w:p w14:paraId="42BF80CA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Ab   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</w:t>
      </w:r>
      <w:proofErr w:type="spell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Fm</w:t>
      </w:r>
      <w:proofErr w:type="spellEnd"/>
    </w:p>
    <w:p w14:paraId="47BC95A2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Yet today my love has flown away,</w:t>
      </w:r>
      <w:r w:rsidR="00D04718" w:rsidRPr="00D04718">
        <w:rPr>
          <w:noProof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</w:p>
    <w:p w14:paraId="28C52FEF" w14:textId="77777777" w:rsidR="002D297F" w:rsidRPr="00700FF6" w:rsidRDefault="00700FF6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C   Am Dm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G</w:t>
      </w:r>
      <w:r w:rsidR="001F7176" w:rsidRPr="00700FF6">
        <w:rPr>
          <w:b/>
          <w:noProof/>
        </w:rPr>
        <w:t xml:space="preserve"> </w:t>
      </w:r>
    </w:p>
    <w:p w14:paraId="2FCCB3A0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 am without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my </w:t>
      </w: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love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.</w:t>
      </w:r>
      <w:r w:rsidR="001F7176" w:rsidRPr="001F7176">
        <w:rPr>
          <w:noProof/>
        </w:rPr>
        <w:t xml:space="preserve"> </w:t>
      </w:r>
    </w:p>
    <w:p w14:paraId="5B13C5C2" w14:textId="77777777" w:rsidR="002D297F" w:rsidRPr="00386F04" w:rsidRDefault="001355CC" w:rsidP="002D297F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6BD560B" wp14:editId="789AA149">
                <wp:simplePos x="0" y="0"/>
                <wp:positionH relativeFrom="column">
                  <wp:posOffset>4572000</wp:posOffset>
                </wp:positionH>
                <wp:positionV relativeFrom="paragraph">
                  <wp:posOffset>81915</wp:posOffset>
                </wp:positionV>
                <wp:extent cx="758825" cy="1208405"/>
                <wp:effectExtent l="0" t="0" r="3175" b="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25" cy="1208405"/>
                          <a:chOff x="7620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27"/>
                        <wps:cNvSpPr txBox="1"/>
                        <wps:spPr>
                          <a:xfrm>
                            <a:off x="76200" y="4267200"/>
                            <a:ext cx="762000" cy="5049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361A34" w14:textId="77777777" w:rsidR="00D87A97" w:rsidRDefault="00D87A97" w:rsidP="00D87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D560B" id="Group 128" o:spid="_x0000_s1047" style="position:absolute;margin-left:5in;margin-top:6.45pt;width:59.75pt;height:95.15pt;z-index:251649024" coordorigin="762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">
                <v:shape id="Picture 58" o:spid="_x0000_s1048" type="#_x0000_t75" style="position:absolute;left:931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">
                  <v:imagedata r:id="rId20" o:title=""/>
                </v:shape>
                <v:shape id="TextBox 127" o:spid="_x0000_s1049" type="#_x0000_t202" style="position:absolute;left:762;top:42672;width:7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2E361A34" w14:textId="77777777" w:rsidR="00D87A97" w:rsidRDefault="00D87A97" w:rsidP="00D87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F2A5DB0" wp14:editId="7758FFA0">
                <wp:simplePos x="0" y="0"/>
                <wp:positionH relativeFrom="column">
                  <wp:posOffset>5320030</wp:posOffset>
                </wp:positionH>
                <wp:positionV relativeFrom="paragraph">
                  <wp:posOffset>80010</wp:posOffset>
                </wp:positionV>
                <wp:extent cx="827405" cy="1200150"/>
                <wp:effectExtent l="0" t="0" r="0" b="0"/>
                <wp:wrapNone/>
                <wp:docPr id="16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05" cy="1200150"/>
                          <a:chOff x="152400" y="3048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199" y="3300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58"/>
                        <wps:cNvSpPr txBox="1"/>
                        <wps:spPr>
                          <a:xfrm>
                            <a:off x="152400" y="3048000"/>
                            <a:ext cx="838200" cy="504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925CFF" w14:textId="77777777" w:rsidR="00D87A97" w:rsidRDefault="00D87A97" w:rsidP="00D87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A5DB0" id="Group 162" o:spid="_x0000_s1050" style="position:absolute;margin-left:418.9pt;margin-top:6.3pt;width:65.15pt;height:94.5pt;z-index:251646976" coordorigin="1524,3048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">
                <v:shape id="Picture 61" o:spid="_x0000_s1051" type="#_x0000_t75" style="position:absolute;left:2031;top:3300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">
                  <v:imagedata r:id="rId22" o:title=""/>
                </v:shape>
                <v:shape id="TextBox 158" o:spid="_x0000_s1052" type="#_x0000_t202" style="position:absolute;left:1524;top:30480;width:8382;height: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3E925CFF" w14:textId="77777777" w:rsidR="00D87A97" w:rsidRDefault="00D87A97" w:rsidP="00D87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C53A366" wp14:editId="1FB046B7">
                <wp:simplePos x="0" y="0"/>
                <wp:positionH relativeFrom="column">
                  <wp:posOffset>6108700</wp:posOffset>
                </wp:positionH>
                <wp:positionV relativeFrom="paragraph">
                  <wp:posOffset>81915</wp:posOffset>
                </wp:positionV>
                <wp:extent cx="739775" cy="1200150"/>
                <wp:effectExtent l="0" t="0" r="317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11430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55"/>
                        <wps:cNvSpPr txBox="1"/>
                        <wps:spPr>
                          <a:xfrm>
                            <a:off x="1253068" y="7162800"/>
                            <a:ext cx="533752" cy="5044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AA0CD" w14:textId="77777777" w:rsidR="00D87A97" w:rsidRDefault="00D87A97" w:rsidP="00D87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3A366" id="Group 156" o:spid="_x0000_s1053" style="position:absolute;margin-left:481pt;margin-top:6.45pt;width:58.25pt;height:94.5pt;z-index:251650048" coordorigin="1143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">
                <v:shape id="Picture 64" o:spid="_x0000_s1054" type="#_x0000_t75" style="position:absolute;left:1143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">
                  <v:imagedata r:id="rId24" o:title=""/>
                </v:shape>
                <v:shape id="TextBox 155" o:spid="_x0000_s1055" type="#_x0000_t202" style="position:absolute;left:12530;top:71628;width:5338;height:5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60AA0CD" w14:textId="77777777" w:rsidR="00D87A97" w:rsidRDefault="00D87A97" w:rsidP="00D87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0968C01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C      Am                      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Dm  G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C   </w:t>
      </w:r>
      <w:r w:rsidR="00D04718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Am F</w:t>
      </w:r>
    </w:p>
    <w:p w14:paraId="4A85C4C0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Now laughing friends deride tears I cannot hide, oh,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oh</w:t>
      </w:r>
    </w:p>
    <w:p w14:paraId="08D9D10C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     </w:t>
      </w:r>
      <w:proofErr w:type="spellStart"/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A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7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Dm</w:t>
      </w:r>
    </w:p>
    <w:p w14:paraId="27355DED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I smile and say, when a lovely flame dies, </w:t>
      </w:r>
    </w:p>
    <w:p w14:paraId="45611926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G                          C               Dm</w:t>
      </w:r>
    </w:p>
    <w:p w14:paraId="390EAEA8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Smoke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gets in your eyes, your eyes,</w:t>
      </w:r>
    </w:p>
    <w:p w14:paraId="034F336F" w14:textId="77777777" w:rsidR="002D297F" w:rsidRPr="00700FF6" w:rsidRDefault="00D04718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F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</w:t>
      </w:r>
    </w:p>
    <w:p w14:paraId="1074D8FB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Smoke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gets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in 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your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eyes.</w:t>
      </w:r>
    </w:p>
    <w:p w14:paraId="6DB4DCBD" w14:textId="0CF1B32C" w:rsidR="007E0086" w:rsidRPr="00386F04" w:rsidRDefault="00D87A97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598F8" wp14:editId="67DBB18E">
                <wp:simplePos x="0" y="0"/>
                <wp:positionH relativeFrom="column">
                  <wp:posOffset>1190625</wp:posOffset>
                </wp:positionH>
                <wp:positionV relativeFrom="paragraph">
                  <wp:posOffset>133985</wp:posOffset>
                </wp:positionV>
                <wp:extent cx="4429125" cy="2828925"/>
                <wp:effectExtent l="0" t="0" r="9525" b="952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A8750" w14:textId="77777777" w:rsidR="001355CC" w:rsidRPr="001355CC" w:rsidRDefault="001355CC" w:rsidP="001355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1355C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598F8" id="Text Box 2" o:spid="_x0000_s1056" type="#_x0000_t202" style="position:absolute;margin-left:93.75pt;margin-top:10.55pt;width:348.7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">
                <v:textbox>
                  <w:txbxContent>
                    <w:p w14:paraId="799A8750" w14:textId="77777777" w:rsidR="001355CC" w:rsidRPr="001355CC" w:rsidRDefault="001355CC" w:rsidP="001355C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1355C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1A4EAB" wp14:editId="328565DA">
                <wp:simplePos x="0" y="0"/>
                <wp:positionH relativeFrom="column">
                  <wp:posOffset>4554855</wp:posOffset>
                </wp:positionH>
                <wp:positionV relativeFrom="paragraph">
                  <wp:posOffset>1529080</wp:posOffset>
                </wp:positionV>
                <wp:extent cx="914400" cy="1210945"/>
                <wp:effectExtent l="1905" t="4445" r="0" b="3810"/>
                <wp:wrapNone/>
                <wp:docPr id="2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10945"/>
                          <a:chOff x="11430" y="44111"/>
                          <a:chExt cx="9144" cy="12107"/>
                        </a:xfrm>
                      </wpg:grpSpPr>
                      <pic:pic xmlns:pic="http://schemas.openxmlformats.org/drawingml/2006/picture">
                        <pic:nvPicPr>
                          <pic:cNvPr id="31" name="Picture 11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1" y="46725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Text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" y="44111"/>
                            <a:ext cx="914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887EF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A4EAB" id="Group 183" o:spid="_x0000_s1057" style="position:absolute;margin-left:358.65pt;margin-top:120.4pt;width:1in;height:95.35pt;z-index:251668480" coordorigin="11430,44111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">
                <v:shape id="Picture 11" o:spid="_x0000_s1058" type="#_x0000_t75" alt="http://www.alligatorboogaloo.com/uke/chords/chord_3111.gif" style="position:absolute;left:12361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">
                  <v:imagedata r:id="rId26" o:title="chord_3111"/>
                </v:shape>
                <v:shape id="TextBox 178" o:spid="_x0000_s1059" type="#_x0000_t202" style="position:absolute;left:11430;top:44111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6F2887EF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48B12A" wp14:editId="62F98568">
                <wp:simplePos x="0" y="0"/>
                <wp:positionH relativeFrom="column">
                  <wp:posOffset>3819525</wp:posOffset>
                </wp:positionH>
                <wp:positionV relativeFrom="paragraph">
                  <wp:posOffset>1529715</wp:posOffset>
                </wp:positionV>
                <wp:extent cx="838200" cy="1211580"/>
                <wp:effectExtent l="0" t="0" r="0" b="2540"/>
                <wp:wrapNone/>
                <wp:docPr id="2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11580"/>
                          <a:chOff x="0" y="14097"/>
                          <a:chExt cx="8382" cy="12116"/>
                        </a:xfrm>
                      </wpg:grpSpPr>
                      <pic:pic xmlns:pic="http://schemas.openxmlformats.org/drawingml/2006/picture">
                        <pic:nvPicPr>
                          <pic:cNvPr id="24" name="Picture 25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16721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97"/>
                            <a:ext cx="8382" cy="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B80BD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8B12A" id="Group 101" o:spid="_x0000_s1060" style="position:absolute;margin-left:300.75pt;margin-top:120.45pt;width:66pt;height:95.4pt;z-index:251663360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">
                <v:shape id="Picture 25" o:spid="_x0000_s1061" type="#_x0000_t75" alt="http://www.alligatorboogaloo.com/uke/chords/chord_1114.gif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">
                  <v:imagedata r:id="rId28" o:title="chord_1114"/>
                </v:shape>
                <v:shape id="TextBox 100" o:spid="_x0000_s1062" type="#_x0000_t202" style="position:absolute;top:14097;width:8382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45B80BD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55CC">
        <w:rPr>
          <w:noProof/>
        </w:rPr>
        <w:drawing>
          <wp:anchor distT="0" distB="0" distL="114300" distR="114300" simplePos="0" relativeHeight="251652096" behindDoc="0" locked="0" layoutInCell="1" allowOverlap="1" wp14:anchorId="79C17730" wp14:editId="0E0671F7">
            <wp:simplePos x="0" y="0"/>
            <wp:positionH relativeFrom="column">
              <wp:posOffset>2197735</wp:posOffset>
            </wp:positionH>
            <wp:positionV relativeFrom="paragraph">
              <wp:posOffset>1528445</wp:posOffset>
            </wp:positionV>
            <wp:extent cx="751840" cy="1261745"/>
            <wp:effectExtent l="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4EB838" wp14:editId="572A3FE1">
                <wp:simplePos x="0" y="0"/>
                <wp:positionH relativeFrom="column">
                  <wp:posOffset>3017520</wp:posOffset>
                </wp:positionH>
                <wp:positionV relativeFrom="paragraph">
                  <wp:posOffset>1548130</wp:posOffset>
                </wp:positionV>
                <wp:extent cx="838200" cy="1202055"/>
                <wp:effectExtent l="0" t="4445" r="1905" b="3175"/>
                <wp:wrapNone/>
                <wp:docPr id="20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02055"/>
                          <a:chOff x="0" y="15155"/>
                          <a:chExt cx="8382" cy="12021"/>
                        </a:xfrm>
                      </wpg:grpSpPr>
                      <pic:pic xmlns:pic="http://schemas.openxmlformats.org/drawingml/2006/picture">
                        <pic:nvPicPr>
                          <pic:cNvPr id="21" name="Picture 67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17683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155"/>
                            <a:ext cx="8382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5ABF1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EB838" id="_x0000_s1063" style="position:absolute;margin-left:237.6pt;margin-top:121.9pt;width:66pt;height:94.65pt;z-index:251667456" coordorigin=",15155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">
                <v:shape id="Picture 67" o:spid="_x0000_s1064" type="#_x0000_t75" alt="http://www.alligatorboogaloo.com/uke/chords/chord_5343.gif" style="position:absolute;left:507;top:1768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">
                  <v:imagedata r:id="rId22" o:title="chord_5343"/>
                </v:shape>
                <v:shape id="TextBox 158" o:spid="_x0000_s1065" type="#_x0000_t202" style="position:absolute;top:15155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E95ABF1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FE0B9E" wp14:editId="37717667">
                <wp:simplePos x="0" y="0"/>
                <wp:positionH relativeFrom="column">
                  <wp:posOffset>1388745</wp:posOffset>
                </wp:positionH>
                <wp:positionV relativeFrom="paragraph">
                  <wp:posOffset>1529715</wp:posOffset>
                </wp:positionV>
                <wp:extent cx="735330" cy="1220470"/>
                <wp:effectExtent l="0" t="0" r="0" b="3175"/>
                <wp:wrapNone/>
                <wp:docPr id="1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9906" y="30395"/>
                          <a:chExt cx="7350" cy="12202"/>
                        </a:xfrm>
                      </wpg:grpSpPr>
                      <pic:pic xmlns:pic="http://schemas.openxmlformats.org/drawingml/2006/picture">
                        <pic:nvPicPr>
                          <pic:cNvPr id="18" name="Picture 6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" y="3310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0837" y="30395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2">
                          <w:txbxContent>
                            <w:p w14:paraId="67D6318F" w14:textId="77777777" w:rsidR="00D04718" w:rsidRDefault="001355CC" w:rsidP="00D0471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r w:rsidR="00D04718" w:rsidRPr="00D047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E0B9E" id="Group 44" o:spid="_x0000_s1066" style="position:absolute;margin-left:109.35pt;margin-top:120.45pt;width:57.9pt;height:96.1pt;z-index:251666432" coordorigin="9906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">
                <v:shape id="Picture 64" o:spid="_x0000_s1067" type="#_x0000_t75" alt="http://www.alligatorboogaloo.com/uke/chords/chord_2000.gif" style="position:absolute;left:9906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vM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gCK7/IALq4AwAA//8DAFBLAQItABQABgAIAAAAIQDb4fbL7gAAAIUBAAATAAAAAAAAAAAA&#10;AAAAAAAAAABbQ29udGVudF9UeXBlc10ueG1sUEsBAi0AFAAGAAgAAAAhAFr0LFu/AAAAFQEAAAsA&#10;AAAAAAAAAAAAAAAAHwEAAF9yZWxzLy5yZWxzUEsBAi0AFAAGAAgAAAAhAD+zy8zEAAAA2wAAAA8A&#10;AAAAAAAAAAAAAAAABwIAAGRycy9kb3ducmV2LnhtbFBLBQYAAAAAAwADALcAAAD4AgAAAAA=&#10;">
                  <v:imagedata r:id="rId8" o:title="chord_2000"/>
                </v:shape>
                <v:shape id="TextBox 154" o:spid="_x0000_s1068" type="#_x0000_t202" style="position:absolute;left:10837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next-textbox:#TextBox 154;mso-fit-shape-to-text:t">
                    <w:txbxContent>
                      <w:p w14:paraId="67D6318F" w14:textId="77777777" w:rsidR="00D04718" w:rsidRDefault="001355CC" w:rsidP="00D047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r w:rsidR="00D04718" w:rsidRPr="00D047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108CFC" wp14:editId="15F9F1AC">
                <wp:simplePos x="0" y="0"/>
                <wp:positionH relativeFrom="column">
                  <wp:posOffset>4592955</wp:posOffset>
                </wp:positionH>
                <wp:positionV relativeFrom="paragraph">
                  <wp:posOffset>289560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052D6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08CFC" id="Group 182" o:spid="_x0000_s1069" style="position:absolute;margin-left:361.65pt;margin-top:22.8pt;width:66pt;height:96pt;z-index:25166950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">
                <v:shape id="Picture 2" o:spid="_x0000_s107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">
                  <v:imagedata r:id="rId31" o:title="chord_3211"/>
                </v:shape>
                <v:shape id="TextBox 177" o:spid="_x0000_s107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90052D6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FD5844" wp14:editId="42A16DCE">
                <wp:simplePos x="0" y="0"/>
                <wp:positionH relativeFrom="column">
                  <wp:posOffset>3857625</wp:posOffset>
                </wp:positionH>
                <wp:positionV relativeFrom="paragraph">
                  <wp:posOffset>308610</wp:posOffset>
                </wp:positionV>
                <wp:extent cx="735330" cy="1200150"/>
                <wp:effectExtent l="0" t="3175" r="0" b="6350"/>
                <wp:wrapNone/>
                <wp:docPr id="1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507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13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2506"/>
                            <a:ext cx="7351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659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6E29B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D5844" id="Group 90" o:spid="_x0000_s1072" style="position:absolute;margin-left:303.75pt;margin-top:24.3pt;width:57.9pt;height:94.5pt;z-index:251662336" coordorigin="5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">
                <v:shape id="Picture 2" o:spid="_x0000_s1073" type="#_x0000_t75" alt="http://www.alligatorboogaloo.com/uke/chords/chord_0003.gif" style="position:absolute;left:507;top:250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6" o:title="chord_0003"/>
                </v:shape>
                <v:shape id="TextBox 89" o:spid="_x0000_s1074" type="#_x0000_t202" style="position:absolute;left:2659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EB6E29B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</w:pPr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3015CD" wp14:editId="21D19849">
                <wp:simplePos x="0" y="0"/>
                <wp:positionH relativeFrom="column">
                  <wp:posOffset>3074670</wp:posOffset>
                </wp:positionH>
                <wp:positionV relativeFrom="paragraph">
                  <wp:posOffset>309245</wp:posOffset>
                </wp:positionV>
                <wp:extent cx="735330" cy="1210945"/>
                <wp:effectExtent l="0" t="3810" r="0" b="4445"/>
                <wp:wrapNone/>
                <wp:docPr id="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9144" y="0"/>
                          <a:chExt cx="7350" cy="12107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2D3EA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015CD" id="Group 149" o:spid="_x0000_s1075" style="position:absolute;margin-left:242.1pt;margin-top:24.35pt;width:57.9pt;height:95.35pt;z-index:251665408" coordorigin="91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">
                <v:shape id="Picture 2" o:spid="_x0000_s1076" type="#_x0000_t75" alt="http://www.alligatorboogaloo.com/uke/chords/chord_0231.gif" style="position:absolute;left:914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5DPxAAAANoAAAAPAAAAZHJzL2Rvd25yZXYueG1sRI9Ba8JA&#10;FITvBf/D8oTemo2llB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HU/kM/EAAAA2gAAAA8A&#10;AAAAAAAAAAAAAAAABwIAAGRycy9kb3ducmV2LnhtbFBLBQYAAAAAAwADALcAAAD4AgAAAAA=&#10;">
                  <v:imagedata r:id="rId33" o:title="chord_0231"/>
                </v:shape>
                <v:shape id="TextBox 138" o:spid="_x0000_s1077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312D3EA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C11EEF" wp14:editId="2E26C85A">
                <wp:simplePos x="0" y="0"/>
                <wp:positionH relativeFrom="column">
                  <wp:posOffset>2230120</wp:posOffset>
                </wp:positionH>
                <wp:positionV relativeFrom="paragraph">
                  <wp:posOffset>308610</wp:posOffset>
                </wp:positionV>
                <wp:extent cx="735330" cy="1211580"/>
                <wp:effectExtent l="0" t="0" r="0" b="0"/>
                <wp:wrapNone/>
                <wp:docPr id="2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12799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99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8"/>
                        <wps:cNvSpPr txBox="1"/>
                        <wps:spPr>
                          <a:xfrm>
                            <a:off x="922867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F4B10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11EEF" id="Group 116" o:spid="_x0000_s1078" style="position:absolute;margin-left:175.6pt;margin-top:24.3pt;width:57.9pt;height:95.4pt;z-index:251664384" coordorigin="8127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nnA824QAAAAoBAAAPAAAAZHJzL2Rvd25yZXYu&#10;eG1sTI9NS8NAEIbvgv9hGcGb3Xw11phJKUU9FcFWEG/TZJqEZndDdpuk/971pMdhHt73efP1rDox&#10;8mBboxHCRQCCdWmqVtcIn4fXhxUI60hX1BnNCFe2sC5ub3LKKjPpDx73rhY+RNuMEBrn+kxKWzas&#10;yC5Mz9r/TmZQ5Pw51LIaaPLhqpNREKRSUat9Q0M9bxsuz/uLQnibaNrE4cu4O5+21+/D8v1rFzLi&#10;/d28eQbheHZ/MPzqe3UovNPRXHRlRYcQL8PIowjJKgXhgSR99OOOCFH8lIAscvl/QvE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">
                <v:shape id="Picture 28" o:spid="_x0000_s1079" type="#_x0000_t75" alt="http://www.alligatorboogaloo.com/uke/chords/chord_2210.gif" style="position:absolute;left:8127;top:3072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va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MaGL+EHyPQfAAD//wMAUEsBAi0AFAAGAAgAAAAhANvh9svuAAAAhQEAABMAAAAAAAAAAAAAAAAA&#10;AAAAAFtDb250ZW50X1R5cGVzXS54bWxQSwECLQAUAAYACAAAACEAWvQsW78AAAAVAQAACwAAAAAA&#10;AAAAAAAAAAAfAQAAX3JlbHMvLnJlbHNQSwECLQAUAAYACAAAACEAGtpr2sAAAADbAAAADwAAAAAA&#10;AAAAAAAAAAAHAgAAZHJzL2Rvd25yZXYueG1sUEsFBgAAAAADAAMAtwAAAPQCAAAAAA==&#10;">
                  <v:imagedata r:id="rId12" o:title="chord_2210"/>
                </v:shape>
                <v:shape id="TextBox 108" o:spid="_x0000_s1080" type="#_x0000_t202" style="position:absolute;left:9228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6FF4B10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CC78E9" wp14:editId="1C5D3857">
                <wp:simplePos x="0" y="0"/>
                <wp:positionH relativeFrom="column">
                  <wp:posOffset>1388745</wp:posOffset>
                </wp:positionH>
                <wp:positionV relativeFrom="paragraph">
                  <wp:posOffset>308610</wp:posOffset>
                </wp:positionV>
                <wp:extent cx="735330" cy="1210945"/>
                <wp:effectExtent l="0" t="0" r="0" b="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BD329" w14:textId="77777777" w:rsidR="001355CC" w:rsidRDefault="001355CC" w:rsidP="001355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355C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C78E9" id="_x0000_s1081" style="position:absolute;margin-left:109.35pt;margin-top:24.3pt;width:57.9pt;height:95.35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">
                <v:shape id="TextBox 123" o:spid="_x0000_s108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3F0BD329" w14:textId="77777777" w:rsidR="001355CC" w:rsidRDefault="001355CC" w:rsidP="001355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355C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8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</w:p>
    <w:sectPr w:rsidR="007E0086" w:rsidRPr="00386F04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7F"/>
    <w:rsid w:val="001317A2"/>
    <w:rsid w:val="001355CC"/>
    <w:rsid w:val="001868E6"/>
    <w:rsid w:val="001F7176"/>
    <w:rsid w:val="00280C21"/>
    <w:rsid w:val="00283F7F"/>
    <w:rsid w:val="002C49DE"/>
    <w:rsid w:val="002D297F"/>
    <w:rsid w:val="002F251B"/>
    <w:rsid w:val="00335455"/>
    <w:rsid w:val="003636C6"/>
    <w:rsid w:val="00386F04"/>
    <w:rsid w:val="004347D7"/>
    <w:rsid w:val="00443155"/>
    <w:rsid w:val="00474F45"/>
    <w:rsid w:val="004E1B3C"/>
    <w:rsid w:val="00513FAA"/>
    <w:rsid w:val="005A04B0"/>
    <w:rsid w:val="005A1A66"/>
    <w:rsid w:val="00605537"/>
    <w:rsid w:val="006A6588"/>
    <w:rsid w:val="006B5FB6"/>
    <w:rsid w:val="006C3E37"/>
    <w:rsid w:val="00700FF6"/>
    <w:rsid w:val="007C7327"/>
    <w:rsid w:val="007E0086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075CB"/>
    <w:rsid w:val="00BD043C"/>
    <w:rsid w:val="00C538CA"/>
    <w:rsid w:val="00C62CCA"/>
    <w:rsid w:val="00C742FE"/>
    <w:rsid w:val="00C77365"/>
    <w:rsid w:val="00D04718"/>
    <w:rsid w:val="00D05752"/>
    <w:rsid w:val="00D8445A"/>
    <w:rsid w:val="00D87A97"/>
    <w:rsid w:val="00DD557A"/>
    <w:rsid w:val="00E1762D"/>
    <w:rsid w:val="00E22CEF"/>
    <w:rsid w:val="00E419AE"/>
    <w:rsid w:val="00E500ED"/>
    <w:rsid w:val="00EA14D8"/>
    <w:rsid w:val="00F04564"/>
    <w:rsid w:val="00F6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7248C5D2"/>
  <w15:docId w15:val="{58CD5DE2-D216-4E3D-9FF9-11C3B75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29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97F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47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theme" Target="theme/theme1.xml"/><Relationship Id="rId8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9896B-976A-4F57-9107-19267437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cp:lastPrinted>2014-12-18T22:20:00Z</cp:lastPrinted>
  <dcterms:created xsi:type="dcterms:W3CDTF">2020-08-07T12:21:00Z</dcterms:created>
  <dcterms:modified xsi:type="dcterms:W3CDTF">2020-08-07T12:21:00Z</dcterms:modified>
</cp:coreProperties>
</file>