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C9499" w14:textId="0AC0CE66" w:rsidR="00557E71" w:rsidRPr="007737BC" w:rsidRDefault="00557E71" w:rsidP="00BE0B5B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737BC">
        <w:rPr>
          <w:rFonts w:ascii="Arial" w:hAnsi="Arial" w:cs="Arial"/>
          <w:b/>
          <w:bCs/>
          <w:sz w:val="32"/>
          <w:szCs w:val="32"/>
        </w:rPr>
        <w:t>Somewhere (</w:t>
      </w:r>
      <w:r w:rsidR="007737BC" w:rsidRPr="007737BC">
        <w:rPr>
          <w:rFonts w:ascii="Arial" w:hAnsi="Arial" w:cs="Arial"/>
          <w:b/>
          <w:bCs/>
          <w:sz w:val="32"/>
          <w:szCs w:val="32"/>
        </w:rPr>
        <w:t>Leonard Bernstein and Stephen Sondheim, 1957</w:t>
      </w:r>
      <w:r w:rsidRPr="007737BC">
        <w:rPr>
          <w:rFonts w:ascii="Arial" w:hAnsi="Arial" w:cs="Arial"/>
          <w:b/>
          <w:bCs/>
          <w:sz w:val="32"/>
          <w:szCs w:val="32"/>
        </w:rPr>
        <w:t>)</w:t>
      </w:r>
    </w:p>
    <w:p w14:paraId="219674C4" w14:textId="31E47DEA" w:rsidR="00557E71" w:rsidRPr="00BE0B5B" w:rsidRDefault="00571DB7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7584" behindDoc="0" locked="0" layoutInCell="1" allowOverlap="1" wp14:anchorId="1E563577" wp14:editId="1E14DB89">
                <wp:simplePos x="0" y="0"/>
                <wp:positionH relativeFrom="column">
                  <wp:posOffset>4364355</wp:posOffset>
                </wp:positionH>
                <wp:positionV relativeFrom="paragraph">
                  <wp:posOffset>155575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7E7660" w14:textId="77777777" w:rsidR="00BE0B5B" w:rsidRDefault="00BE0B5B" w:rsidP="00BE0B5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63577" id="Group 2" o:spid="_x0000_s1026" style="position:absolute;margin-left:343.65pt;margin-top:12.25pt;width:57.85pt;height:94.45pt;z-index:25126758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ExnLE8AIAAOIGAAAOAAAAAAAAAAAAAAAAADoCAABkcnMv&#10;ZTJvRG9jLnhtbFBLAQItAAoAAAAAAAAAIQC+l8OXDQQAAA0EAAAUAAAAAAAAAAAAAAAAAFYFAABk&#10;cnMvbWVkaWEvaW1hZ2UxLmdpZlBLAQItABQABgAIAAAAIQCSqEeE4QAAAAoBAAAPAAAAAAAAAAAA&#10;AAAAAJU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37E7660" w14:textId="77777777" w:rsidR="00BE0B5B" w:rsidRDefault="00BE0B5B" w:rsidP="00BE0B5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0F8FCB74" wp14:editId="13BDD22B">
                <wp:simplePos x="0" y="0"/>
                <wp:positionH relativeFrom="column">
                  <wp:posOffset>3569808</wp:posOffset>
                </wp:positionH>
                <wp:positionV relativeFrom="paragraph">
                  <wp:posOffset>155575</wp:posOffset>
                </wp:positionV>
                <wp:extent cx="734695" cy="1210310"/>
                <wp:effectExtent l="0" t="0" r="8255" b="8890"/>
                <wp:wrapNone/>
                <wp:docPr id="1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76E984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FCB74" id="Group 14" o:spid="_x0000_s1029" style="position:absolute;margin-left:281.1pt;margin-top:12.25pt;width:57.85pt;height:95.3pt;z-index:2516218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jNZAbuEAAAAKAQAADwAAAGRycy9kb3ducmV2&#10;LnhtbEyPwU6DQBCG7ya+w2ZMvNllUagiS9M06qkxsTUx3qYwBVJ2lrBboG/vetLjzHz55/vz1Ww6&#10;MdLgWssa1CICQVzaquVaw+f+9e4RhPPIFXaWScOFHKyK66scs8pO/EHjztcihLDLUEPjfZ9J6cqG&#10;DLqF7YnD7WgHgz6MQy2rAacQbjoZR1EqDbYcPjTY06ah8rQ7Gw1vE07re/Uybk/HzeV7n7x/bRVp&#10;fXszr59BeJr9Hwy/+kEdiuB0sGeunOg0JGkcB1RD/JCACEC6XD6BOISFShTIIpf/Kx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">
                <v:shape id="Picture 20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2276E984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632" behindDoc="0" locked="0" layoutInCell="1" allowOverlap="1" wp14:anchorId="2F1CCF01" wp14:editId="28316EFB">
                <wp:simplePos x="0" y="0"/>
                <wp:positionH relativeFrom="column">
                  <wp:posOffset>5117938</wp:posOffset>
                </wp:positionH>
                <wp:positionV relativeFrom="paragraph">
                  <wp:posOffset>158115</wp:posOffset>
                </wp:positionV>
                <wp:extent cx="734695" cy="1210310"/>
                <wp:effectExtent l="0" t="0" r="8255" b="8890"/>
                <wp:wrapNone/>
                <wp:docPr id="1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7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C25B8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1CCF01" id="Group 11" o:spid="_x0000_s1032" style="position:absolute;margin-left:403pt;margin-top:12.45pt;width:57.85pt;height:95.3pt;z-index:2515256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E5C25B8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49504" behindDoc="0" locked="0" layoutInCell="1" allowOverlap="1" wp14:anchorId="7EF819A8" wp14:editId="5D7E52A9">
                <wp:simplePos x="0" y="0"/>
                <wp:positionH relativeFrom="column">
                  <wp:posOffset>5900420</wp:posOffset>
                </wp:positionH>
                <wp:positionV relativeFrom="paragraph">
                  <wp:posOffset>158115</wp:posOffset>
                </wp:positionV>
                <wp:extent cx="734695" cy="1211580"/>
                <wp:effectExtent l="0" t="0" r="8255" b="7620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DCB1C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819A8" id="Group 5" o:spid="_x0000_s1035" style="position:absolute;margin-left:464.6pt;margin-top:12.45pt;width:57.85pt;height:95.4pt;z-index:2513495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">
                <v:shape id="Picture 11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1" o:title=""/>
                </v:shape>
                <v:shape id="TextBox 7" o:spid="_x0000_s103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54CDCB1C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G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7737BC">
        <w:rPr>
          <w:rFonts w:ascii="Arial" w:hAnsi="Arial" w:cs="Arial"/>
          <w:b/>
          <w:bCs/>
          <w:sz w:val="32"/>
          <w:szCs w:val="32"/>
        </w:rPr>
        <w:t xml:space="preserve">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C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F    Dm</w:t>
      </w:r>
    </w:p>
    <w:p w14:paraId="240A43B8" w14:textId="0D1D236B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There</w:t>
      </w:r>
      <w:r w:rsidR="007737BC">
        <w:rPr>
          <w:rFonts w:ascii="Arial" w:hAnsi="Arial" w:cs="Arial"/>
          <w:sz w:val="32"/>
          <w:szCs w:val="32"/>
        </w:rPr>
        <w:t>’</w:t>
      </w:r>
      <w:r w:rsidRPr="00BE0B5B">
        <w:rPr>
          <w:rFonts w:ascii="Arial" w:hAnsi="Arial" w:cs="Arial"/>
          <w:sz w:val="32"/>
          <w:szCs w:val="32"/>
        </w:rPr>
        <w:t>s a place for us</w:t>
      </w:r>
      <w:r w:rsidR="00BE0B5B" w:rsidRPr="00BE0B5B">
        <w:rPr>
          <w:noProof/>
        </w:rPr>
        <w:t xml:space="preserve"> </w:t>
      </w:r>
    </w:p>
    <w:p w14:paraId="38D4AC61" w14:textId="7275A2AF" w:rsidR="00557E71" w:rsidRPr="00BE0B5B" w:rsidRDefault="00716749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G           C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F</w:t>
      </w:r>
    </w:p>
    <w:p w14:paraId="51E5EA77" w14:textId="741F064F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Somewhere a place for us</w:t>
      </w:r>
    </w:p>
    <w:p w14:paraId="7C60C047" w14:textId="1E76E036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G 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G7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 w:rsidRPr="00BE0B5B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BE0B5B">
        <w:rPr>
          <w:rFonts w:ascii="Arial" w:hAnsi="Arial" w:cs="Arial"/>
          <w:b/>
          <w:bCs/>
          <w:sz w:val="32"/>
          <w:szCs w:val="32"/>
        </w:rPr>
        <w:t xml:space="preserve">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E0B5B">
        <w:rPr>
          <w:rFonts w:ascii="Arial" w:hAnsi="Arial" w:cs="Arial"/>
          <w:b/>
          <w:bCs/>
          <w:sz w:val="32"/>
          <w:szCs w:val="32"/>
        </w:rPr>
        <w:t>Am</w:t>
      </w:r>
    </w:p>
    <w:p w14:paraId="26BD56F6" w14:textId="1E5F7BC4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Peace and quiet and open air</w:t>
      </w:r>
    </w:p>
    <w:p w14:paraId="48BDD5E3" w14:textId="0E1087C3" w:rsidR="00557E71" w:rsidRPr="00BE0B5B" w:rsidRDefault="00BE0B5B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0F537AD9" wp14:editId="6888B7B0">
                <wp:simplePos x="0" y="0"/>
                <wp:positionH relativeFrom="column">
                  <wp:posOffset>5897866</wp:posOffset>
                </wp:positionH>
                <wp:positionV relativeFrom="paragraph">
                  <wp:posOffset>7709</wp:posOffset>
                </wp:positionV>
                <wp:extent cx="734695" cy="1210310"/>
                <wp:effectExtent l="0" t="0" r="8255" b="8890"/>
                <wp:wrapNone/>
                <wp:docPr id="19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73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D3F4D2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37AD9" id="Group 71" o:spid="_x0000_s1038" style="position:absolute;margin-left:464.4pt;margin-top:.6pt;width:57.85pt;height:95.3pt;z-index:2517652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">
                <v:shape id="Picture 22" o:spid="_x0000_s103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">
                  <v:imagedata r:id="rId13" o:title=""/>
                </v:shape>
                <v:shape id="TextBox 73" o:spid="_x0000_s104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7ED3F4D2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1BD1EB0F" wp14:editId="368D35E8">
                <wp:simplePos x="0" y="0"/>
                <wp:positionH relativeFrom="column">
                  <wp:posOffset>5065616</wp:posOffset>
                </wp:positionH>
                <wp:positionV relativeFrom="paragraph">
                  <wp:posOffset>42545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377944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4049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9"/>
                        <wps:cNvSpPr txBox="1"/>
                        <wps:spPr>
                          <a:xfrm>
                            <a:off x="2514600" y="377944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C26567" w14:textId="128540A4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D1EB0F" id="Group 77" o:spid="_x0000_s1041" style="position:absolute;margin-left:398.85pt;margin-top:3.35pt;width:66pt;height:96pt;z-index:251750912" coordorigin="25146,3779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EGnFXPgAAAACQEAAA8AAABkcnMv&#10;ZG93bnJldi54bWxMj0FLw0AQhe+C/2EZwZvdpGLTpNmUUtRTEWwF6W2anSah2d2Q3Sbpv3c86Wlm&#10;eI8338vXk2nFQL1vnFUQzyIQZEunG1sp+Dq8PS1B+IBWY+ssKbiRh3Vxf5djpt1oP2nYh0pwiPUZ&#10;KqhD6DIpfVmTQT9zHVnWzq43GPjsK6l7HDnctHIeRQtpsLH8ocaOtjWVl/3VKHgfcdw8x6/D7nLe&#10;3o6Hl4/vXUxKPT5MmxWIQFP4M8MvPqNDwUwnd7Xai1ZBkiYJWxUseLCezlNeTmxMlwnIIpf/GxQ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">
                <v:shape id="Picture 26" o:spid="_x0000_s1042" type="#_x0000_t75" style="position:absolute;left:25654;top:4049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5" o:title=""/>
                </v:shape>
                <v:shape id="TextBox 79" o:spid="_x0000_s1043" type="#_x0000_t202" style="position:absolute;left:25146;top:3779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6C26567" w14:textId="128540A4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5149F1E" wp14:editId="26DFFB27">
                <wp:simplePos x="0" y="0"/>
                <wp:positionH relativeFrom="column">
                  <wp:posOffset>4362465</wp:posOffset>
                </wp:positionH>
                <wp:positionV relativeFrom="paragraph">
                  <wp:posOffset>8255</wp:posOffset>
                </wp:positionV>
                <wp:extent cx="734695" cy="1219835"/>
                <wp:effectExtent l="0" t="0" r="8255" b="0"/>
                <wp:wrapNone/>
                <wp:docPr id="16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F848D8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49F1E" id="Group 17" o:spid="_x0000_s1044" style="position:absolute;margin-left:343.5pt;margin-top:.65pt;width:57.85pt;height:96.05pt;z-index:2517130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accAQMAAPQ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1KigJ98AAAAJAQAADwAAAGRycy9kb3du&#10;cmV2LnhtbEyPQUvDQBCF74L/YRnBm92k0TbGbEop6qkUbAXxNs1Ok9Dsbshuk/TfO570+PiGN9/L&#10;V5NpxUC9b5xVEM8iEGRLpxtbKfg8vD2kIHxAq7F1lhRcycOquL3JMdNutB807EMluMT6DBXUIXSZ&#10;lL6syaCfuY4ss5PrDQaOfSV1jyOXm1bOo2ghDTaWP9TY0aam8ry/GAXvI47rJH4dtufT5vp9eNp9&#10;bWNS6v5uWr+ACDSFv2P41Wd1KNjp6C5We9EqWKRL3hIYJCCYp9F8CeLI+Tl5BFnk8v+C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">
                <v:shape id="Picture 23" o:spid="_x0000_s104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7" o:title=""/>
                </v:shape>
                <v:shape id="TextBox 19" o:spid="_x0000_s104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78F848D8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6544" behindDoc="0" locked="0" layoutInCell="1" allowOverlap="1" wp14:anchorId="23059F04" wp14:editId="0E40620B">
                <wp:simplePos x="0" y="0"/>
                <wp:positionH relativeFrom="column">
                  <wp:posOffset>3559662</wp:posOffset>
                </wp:positionH>
                <wp:positionV relativeFrom="paragraph">
                  <wp:posOffset>7960</wp:posOffset>
                </wp:positionV>
                <wp:extent cx="734695" cy="1211580"/>
                <wp:effectExtent l="0" t="0" r="8255" b="7620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4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1F114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59F04" id="Group 8" o:spid="_x0000_s1047" style="position:absolute;margin-left:280.3pt;margin-top:.65pt;width:57.85pt;height:95.4pt;z-index:251436544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">
                <v:shape id="TextBox 9" o:spid="_x0000_s1048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051F114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5" o:spid="_x0000_s104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">
                  <v:imagedata r:id="rId1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08275A9B" wp14:editId="6DB20B47">
                <wp:simplePos x="0" y="0"/>
                <wp:positionH relativeFrom="column">
                  <wp:posOffset>2755412</wp:posOffset>
                </wp:positionH>
                <wp:positionV relativeFrom="paragraph">
                  <wp:posOffset>25257</wp:posOffset>
                </wp:positionV>
                <wp:extent cx="735013" cy="1202266"/>
                <wp:effectExtent l="0" t="0" r="8255" b="0"/>
                <wp:wrapNone/>
                <wp:docPr id="3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E37EA0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75A9B" id="Group 150" o:spid="_x0000_s1050" style="position:absolute;margin-left:216.95pt;margin-top:2pt;width:57.9pt;height:94.65pt;z-index:25181235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">
                <v:shape id="Picture 64" o:spid="_x0000_s1051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VkgwwAAANsAAAAPAAAAZHJzL2Rvd25yZXYueG1sRI9BawIx&#10;FITvgv8hvEJvmqwt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vulZIMMAAADbAAAADwAA&#10;AAAAAAAAAAAAAAAHAgAAZHJzL2Rvd25yZXYueG1sUEsFBgAAAAADAAMAtwAAAPcCAAAAAA==&#10;">
                  <v:imagedata r:id="rId21" o:title=""/>
                </v:shape>
                <v:shape id="TextBox 137" o:spid="_x0000_s1052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2E37EA0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F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Bb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G</w:t>
      </w:r>
    </w:p>
    <w:p w14:paraId="35C339FC" w14:textId="5DB19C56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Wait for us somewhere</w:t>
      </w:r>
      <w:r w:rsidR="00BE0B5B" w:rsidRPr="00BE0B5B">
        <w:rPr>
          <w:noProof/>
        </w:rPr>
        <w:t xml:space="preserve"> </w:t>
      </w:r>
    </w:p>
    <w:p w14:paraId="1D944E31" w14:textId="72AD4992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 xml:space="preserve"> </w:t>
      </w:r>
    </w:p>
    <w:p w14:paraId="579229BA" w14:textId="1A25609F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G 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C</w:t>
      </w:r>
      <w:r w:rsidR="00571DB7" w:rsidRPr="00571DB7">
        <w:rPr>
          <w:noProof/>
        </w:rPr>
        <w:t xml:space="preserve">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F   Dm</w:t>
      </w:r>
    </w:p>
    <w:p w14:paraId="1D57A42E" w14:textId="6423A25D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There's a time for us</w:t>
      </w:r>
    </w:p>
    <w:p w14:paraId="464249DC" w14:textId="0576AEF9" w:rsidR="00557E71" w:rsidRPr="00BE0B5B" w:rsidRDefault="00BE0B5B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0784" behindDoc="0" locked="0" layoutInCell="1" allowOverlap="1" wp14:anchorId="687E1F84" wp14:editId="157D1D30">
                <wp:simplePos x="0" y="0"/>
                <wp:positionH relativeFrom="column">
                  <wp:posOffset>4294505</wp:posOffset>
                </wp:positionH>
                <wp:positionV relativeFrom="paragraph">
                  <wp:posOffset>76673</wp:posOffset>
                </wp:positionV>
                <wp:extent cx="838200" cy="1202055"/>
                <wp:effectExtent l="0" t="0" r="0" b="0"/>
                <wp:wrapNone/>
                <wp:docPr id="6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58"/>
                        <wps:cNvSpPr txBox="1"/>
                        <wps:spPr>
                          <a:xfrm>
                            <a:off x="0" y="15240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9124A" w14:textId="663C209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E1F84" id="Group 162" o:spid="_x0000_s1053" style="position:absolute;margin-left:338.15pt;margin-top:6.05pt;width:66pt;height:94.65pt;z-index:251830784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">
                <v:shape id="Picture 67" o:spid="_x0000_s1054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">
                  <v:imagedata r:id="rId23" o:title=""/>
                </v:shape>
                <v:shape id="TextBox 158" o:spid="_x0000_s1055" type="#_x0000_t202" style="position:absolute;top:1524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78D9124A" w14:textId="663C209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72352" behindDoc="0" locked="0" layoutInCell="1" allowOverlap="1" wp14:anchorId="687CCCF0" wp14:editId="7BD58A62">
                <wp:simplePos x="0" y="0"/>
                <wp:positionH relativeFrom="column">
                  <wp:posOffset>5903595</wp:posOffset>
                </wp:positionH>
                <wp:positionV relativeFrom="paragraph">
                  <wp:posOffset>123987</wp:posOffset>
                </wp:positionV>
                <wp:extent cx="734695" cy="1194435"/>
                <wp:effectExtent l="0" t="0" r="8255" b="5715"/>
                <wp:wrapNone/>
                <wp:docPr id="141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65187" y="754710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7792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2"/>
                        <wps:cNvSpPr txBox="1"/>
                        <wps:spPr>
                          <a:xfrm>
                            <a:off x="941354" y="75471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D8A02A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CCCF0" id="Group 140" o:spid="_x0000_s1056" style="position:absolute;margin-left:464.85pt;margin-top:9.75pt;width:57.85pt;height:94.05pt;z-index:251172352" coordorigin="8651,75471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">
                <v:shape id="Picture 5" o:spid="_x0000_s1057" type="#_x0000_t75" style="position:absolute;left:8651;top:7792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    <v:imagedata r:id="rId25" o:title=""/>
                </v:shape>
                <v:shape id="TextBox 142" o:spid="_x0000_s1058" type="#_x0000_t202" style="position:absolute;left:9413;top:7547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7D8A02A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4551968F" wp14:editId="4A2ACA89">
                <wp:simplePos x="0" y="0"/>
                <wp:positionH relativeFrom="column">
                  <wp:posOffset>5111805</wp:posOffset>
                </wp:positionH>
                <wp:positionV relativeFrom="paragraph">
                  <wp:posOffset>90406</wp:posOffset>
                </wp:positionV>
                <wp:extent cx="735013" cy="1202266"/>
                <wp:effectExtent l="0" t="0" r="8255" b="0"/>
                <wp:wrapNone/>
                <wp:docPr id="28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5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A9B7A1" w14:textId="77777777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51968F" id="Group 156" o:spid="_x0000_s1059" style="position:absolute;margin-left:402.5pt;margin-top:7.1pt;width:57.9pt;height:94.65pt;z-index:2517836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">
                <v:shape id="Picture 29" o:spid="_x0000_s106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">
                  <v:imagedata r:id="rId27" o:title=""/>
                </v:shape>
                <v:shape id="TextBox 155" o:spid="_x0000_s1061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DA9B7A1" w14:textId="77777777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49824" behindDoc="0" locked="0" layoutInCell="1" allowOverlap="1" wp14:anchorId="54AEF91B" wp14:editId="66A8CA33">
                <wp:simplePos x="0" y="0"/>
                <wp:positionH relativeFrom="column">
                  <wp:posOffset>3499012</wp:posOffset>
                </wp:positionH>
                <wp:positionV relativeFrom="paragraph">
                  <wp:posOffset>14605</wp:posOffset>
                </wp:positionV>
                <wp:extent cx="762000" cy="1254211"/>
                <wp:effectExtent l="0" t="0" r="0" b="3175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2514600" y="7478233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1534" y="77831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48"/>
                        <wps:cNvSpPr txBox="1"/>
                        <wps:spPr>
                          <a:xfrm>
                            <a:off x="2514600" y="7478233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9A7C1" w14:textId="1E638E89" w:rsidR="00BE0B5B" w:rsidRDefault="00BE0B5B" w:rsidP="00BE0B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EF91B" id="Group 146" o:spid="_x0000_s1062" style="position:absolute;margin-left:275.5pt;margin-top:1.15pt;width:60pt;height:98.75pt;z-index:251149824" coordorigin="25146,74782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">
                <v:shape id="Picture 2" o:spid="_x0000_s1063" type="#_x0000_t75" style="position:absolute;left:25315;top:7783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">
                  <v:imagedata r:id="rId29" o:title=""/>
                </v:shape>
                <v:shape id="TextBox 148" o:spid="_x0000_s1064" type="#_x0000_t202" style="position:absolute;left:25146;top:74782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829A7C1" w14:textId="1E638E89" w:rsidR="00BE0B5B" w:rsidRDefault="00BE0B5B" w:rsidP="00BE0B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G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  C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F</w:t>
      </w:r>
    </w:p>
    <w:p w14:paraId="78184BE5" w14:textId="7AC0F77E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Someday a time for us</w:t>
      </w:r>
    </w:p>
    <w:p w14:paraId="57247B43" w14:textId="2B2AF9B9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G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G7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spellStart"/>
      <w:r w:rsidRPr="00BE0B5B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BE0B5B">
        <w:rPr>
          <w:rFonts w:ascii="Arial" w:hAnsi="Arial" w:cs="Arial"/>
          <w:b/>
          <w:bCs/>
          <w:sz w:val="32"/>
          <w:szCs w:val="32"/>
        </w:rPr>
        <w:t xml:space="preserve">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Am</w:t>
      </w:r>
    </w:p>
    <w:p w14:paraId="2D99A8E9" w14:textId="25BF3CC5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Time together a time to spare</w:t>
      </w:r>
      <w:r w:rsidR="00BE0B5B" w:rsidRPr="00BE0B5B">
        <w:rPr>
          <w:noProof/>
        </w:rPr>
        <w:t xml:space="preserve"> </w:t>
      </w:r>
    </w:p>
    <w:p w14:paraId="7AF1B7E0" w14:textId="48D3B0C5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 xml:space="preserve">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F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Bb     Gm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Eb</w:t>
      </w:r>
      <w:r w:rsidR="00BE0B5B" w:rsidRPr="00BE0B5B">
        <w:rPr>
          <w:noProof/>
        </w:rPr>
        <w:t xml:space="preserve"> </w:t>
      </w:r>
    </w:p>
    <w:p w14:paraId="26280649" w14:textId="348B2556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Time to learn, time to care</w:t>
      </w:r>
    </w:p>
    <w:p w14:paraId="6885E660" w14:textId="316F92C7" w:rsidR="00557E71" w:rsidRPr="00BE0B5B" w:rsidRDefault="00571DB7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952" behindDoc="0" locked="0" layoutInCell="1" allowOverlap="1" wp14:anchorId="59DE9398" wp14:editId="581F90C3">
                <wp:simplePos x="0" y="0"/>
                <wp:positionH relativeFrom="column">
                  <wp:posOffset>3625215</wp:posOffset>
                </wp:positionH>
                <wp:positionV relativeFrom="paragraph">
                  <wp:posOffset>66513</wp:posOffset>
                </wp:positionV>
                <wp:extent cx="2705100" cy="212651"/>
                <wp:effectExtent l="0" t="0" r="19050" b="1651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12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84168" w14:textId="77777777" w:rsidR="00571DB7" w:rsidRDefault="00571DB7" w:rsidP="00571DB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9398" id="Text Box 79" o:spid="_x0000_s1065" type="#_x0000_t202" style="position:absolute;margin-left:285.45pt;margin-top:5.25pt;width:213pt;height:16.75pt;z-index:25183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">
                <v:textbox>
                  <w:txbxContent>
                    <w:p w14:paraId="3C484168" w14:textId="77777777" w:rsidR="00571DB7" w:rsidRDefault="00571DB7" w:rsidP="00571DB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6656" behindDoc="0" locked="0" layoutInCell="1" allowOverlap="1" wp14:anchorId="363B5D60" wp14:editId="34445EAE">
                <wp:simplePos x="0" y="0"/>
                <wp:positionH relativeFrom="column">
                  <wp:posOffset>6075680</wp:posOffset>
                </wp:positionH>
                <wp:positionV relativeFrom="paragraph">
                  <wp:posOffset>253365</wp:posOffset>
                </wp:positionV>
                <wp:extent cx="735013" cy="1211679"/>
                <wp:effectExtent l="0" t="0" r="8255" b="7620"/>
                <wp:wrapNone/>
                <wp:docPr id="14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2719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1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94"/>
                        <wps:cNvSpPr txBox="1"/>
                        <wps:spPr>
                          <a:xfrm>
                            <a:off x="1803366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2FE01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B5D60" id="Group 95" o:spid="_x0000_s1066" style="position:absolute;margin-left:478.4pt;margin-top:19.95pt;width:57.9pt;height:95.4pt;z-index:252166656" coordorigin="1727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">
                <v:shape id="Picture 144" o:spid="_x0000_s1067" type="#_x0000_t75" style="position:absolute;left:1727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">
                  <v:imagedata r:id="rId31" o:title=""/>
                </v:shape>
                <v:shape id="TextBox 94" o:spid="_x0000_s1068" type="#_x0000_t202" style="position:absolute;left:18033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31C2FE01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5760" behindDoc="0" locked="0" layoutInCell="1" allowOverlap="1" wp14:anchorId="637FA432" wp14:editId="58AAD155">
                <wp:simplePos x="0" y="0"/>
                <wp:positionH relativeFrom="column">
                  <wp:posOffset>4535805</wp:posOffset>
                </wp:positionH>
                <wp:positionV relativeFrom="paragraph">
                  <wp:posOffset>251460</wp:posOffset>
                </wp:positionV>
                <wp:extent cx="734695" cy="1219200"/>
                <wp:effectExtent l="0" t="0" r="8255" b="0"/>
                <wp:wrapNone/>
                <wp:docPr id="136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39"/>
                        <wps:cNvSpPr txBox="1"/>
                        <wps:spPr>
                          <a:xfrm>
                            <a:off x="109537" y="0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85F787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FA432" id="Group 137" o:spid="_x0000_s1069" style="position:absolute;margin-left:357.15pt;margin-top:19.8pt;width:57.85pt;height:96pt;z-index:25208576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LZFWWPhAAAACgEAAA8AAABkcnMvZG93bnJl&#10;di54bWxMj8FOwzAQRO9I/IO1SNyo4xpCG+JUVQWcKiRaJNSbG2+TqPE6it0k/XvMCY6rfZp5k68m&#10;27IBe984UiBmCTCk0pmGKgVf+7eHBTAfNBndOkIFV/SwKm5vcp0ZN9InDrtQsRhCPtMK6hC6jHNf&#10;1mi1n7kOKf5Orrc6xLOvuOn1GMNty+dJknKrG4oNte5wU2N53l2sgvdRj2spXoft+bS5HvZPH99b&#10;gUrd303rF2ABp/AHw69+VIciOh3dhYxnrYJn8SgjqkAuU2ARWMgkjjsqmEuRAi9y/n9C8Q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">
                <v:shape id="Picture 137" o:spid="_x0000_s107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">
                  <v:imagedata r:id="rId15" o:title=""/>
                </v:shape>
                <v:shape id="TextBox 139" o:spid="_x0000_s1071" type="#_x0000_t202" style="position:absolute;left:1095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4D85F787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sz w:val="32"/>
          <w:szCs w:val="32"/>
        </w:rPr>
        <w:t xml:space="preserve"> </w:t>
      </w:r>
    </w:p>
    <w:p w14:paraId="0601335A" w14:textId="3A8DCB0A" w:rsidR="00557E71" w:rsidRPr="00BE0B5B" w:rsidRDefault="00571DB7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4624" behindDoc="0" locked="0" layoutInCell="1" allowOverlap="1" wp14:anchorId="68A907F0" wp14:editId="2C9698F3">
                <wp:simplePos x="0" y="0"/>
                <wp:positionH relativeFrom="column">
                  <wp:posOffset>5294468</wp:posOffset>
                </wp:positionH>
                <wp:positionV relativeFrom="paragraph">
                  <wp:posOffset>27305</wp:posOffset>
                </wp:positionV>
                <wp:extent cx="734695" cy="1210310"/>
                <wp:effectExtent l="0" t="0" r="8255" b="8890"/>
                <wp:wrapNone/>
                <wp:docPr id="9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4" name="TextBox 154"/>
                        <wps:cNvSpPr txBox="1"/>
                        <wps:spPr>
                          <a:xfrm>
                            <a:off x="4421142" y="1555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5E0392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907F0" id="Group 152" o:spid="_x0000_s1072" style="position:absolute;margin-left:416.9pt;margin-top:2.15pt;width:57.85pt;height:95.3pt;z-index:251994624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">
                <v:shape id="Picture 93" o:spid="_x0000_s1073" type="#_x0000_t75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">
                  <v:imagedata r:id="rId13" o:title=""/>
                </v:shape>
                <v:shape id="TextBox 154" o:spid="_x0000_s1074" type="#_x0000_t202" style="position:absolute;left:44211;top:15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2F5E0392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3E13157E" wp14:editId="70EEE1C5">
                <wp:simplePos x="0" y="0"/>
                <wp:positionH relativeFrom="column">
                  <wp:posOffset>3787140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8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87" name="TextBox 168"/>
                        <wps:cNvSpPr txBox="1"/>
                        <wps:spPr>
                          <a:xfrm>
                            <a:off x="27088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BC27EB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13157E" id="Group 167" o:spid="_x0000_s1075" style="position:absolute;margin-left:298.2pt;margin-top:1.65pt;width:57.85pt;height:95.3pt;z-index:251941376" coordorigin="25987,118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">
                <v:shape id="TextBox 168" o:spid="_x0000_s1076" type="#_x0000_t202" style="position:absolute;left:27088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56BC27EB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8" o:spid="_x0000_s1077" type="#_x0000_t75" style="position:absolute;left:25987;top:145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6864" behindDoc="0" locked="0" layoutInCell="1" allowOverlap="1" wp14:anchorId="15052BDD" wp14:editId="563CAE13">
                <wp:simplePos x="0" y="0"/>
                <wp:positionH relativeFrom="column">
                  <wp:posOffset>2982757</wp:posOffset>
                </wp:positionH>
                <wp:positionV relativeFrom="paragraph">
                  <wp:posOffset>40005</wp:posOffset>
                </wp:positionV>
                <wp:extent cx="734695" cy="1199515"/>
                <wp:effectExtent l="0" t="0" r="8255" b="635"/>
                <wp:wrapNone/>
                <wp:docPr id="8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160"/>
                        <wps:cNvSpPr txBox="1"/>
                        <wps:spPr>
                          <a:xfrm>
                            <a:off x="222997" y="120840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27FD4" w14:textId="77777777" w:rsidR="00571DB7" w:rsidRDefault="00571DB7" w:rsidP="00571DB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52BDD" id="Group 158" o:spid="_x0000_s1078" style="position:absolute;margin-left:234.85pt;margin-top:3.15pt;width:57.85pt;height:94.45pt;z-index:251876864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DgQr5W4AAAAAkBAAAPAAAAZHJzL2Rv&#10;d25yZXYueG1sTI9Bb4JAEIXvTfofNtOkt7qgQpWyGGPanoxJtYnxNsIIRHaXsCvgv+/01B4n78t7&#10;36SrUTeip87V1igIJwEIMrktalMq+D58vCxAOI+mwMYaUnAnB6vs8SHFpLCD+aJ+70vBJcYlqKDy&#10;vk2kdHlFGt3EtmQ4u9hOo+ezK2XR4cDlupHTIIilxtrwQoUtbSrKr/ubVvA54LCehe/99nrZ3E+H&#10;aHfchqTU89O4fgPhafR/MPzqszpk7HS2N1M40SiYx8tXRhXEMxCcR4toDuLM4DKagsxS+f+D7A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">
                <v:shape id="Picture 81" o:spid="_x0000_s1079" type="#_x0000_t75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">
                  <v:imagedata r:id="rId5" o:title=""/>
                </v:shape>
                <v:shape id="TextBox 160" o:spid="_x0000_s1080" type="#_x0000_t202" style="position:absolute;left:2229;top:12084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67927FD4" w14:textId="77777777" w:rsidR="00571DB7" w:rsidRDefault="00571DB7" w:rsidP="00571DB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Ab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Fm</w:t>
      </w:r>
    </w:p>
    <w:p w14:paraId="771BC4CE" w14:textId="34B337D2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Someday, somewhere</w:t>
      </w:r>
    </w:p>
    <w:p w14:paraId="7F5A0D1E" w14:textId="530EBC74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Cm            Dm  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Ab</w:t>
      </w:r>
    </w:p>
    <w:p w14:paraId="3CB62286" w14:textId="59BFE899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We'll find a new way of living</w:t>
      </w:r>
    </w:p>
    <w:p w14:paraId="32573470" w14:textId="0F1FAECE" w:rsidR="00557E71" w:rsidRPr="00BE0B5B" w:rsidRDefault="00571DB7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0512" behindDoc="0" locked="0" layoutInCell="1" allowOverlap="1" wp14:anchorId="787D000A" wp14:editId="69229D07">
                <wp:simplePos x="0" y="0"/>
                <wp:positionH relativeFrom="column">
                  <wp:posOffset>6012815</wp:posOffset>
                </wp:positionH>
                <wp:positionV relativeFrom="paragraph">
                  <wp:posOffset>306705</wp:posOffset>
                </wp:positionV>
                <wp:extent cx="838200" cy="1202055"/>
                <wp:effectExtent l="0" t="0" r="0" b="0"/>
                <wp:wrapNone/>
                <wp:docPr id="216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2628420" y="368967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9219" y="3942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217"/>
                        <wps:cNvSpPr txBox="1"/>
                        <wps:spPr>
                          <a:xfrm>
                            <a:off x="2628420" y="3689673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624890" w14:textId="027E2973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D000A" id="Group 215" o:spid="_x0000_s1081" style="position:absolute;margin-left:473.45pt;margin-top:24.15pt;width:66pt;height:94.65pt;z-index:252160512" coordorigin="26284,3689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">
                <v:shape id="Picture 32" o:spid="_x0000_s1082" type="#_x0000_t75" style="position:absolute;left:26792;top:3942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">
                  <v:imagedata r:id="rId23" o:title=""/>
                </v:shape>
                <v:shape id="TextBox 217" o:spid="_x0000_s1083" type="#_x0000_t202" style="position:absolute;left:26284;top:36896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3624890" w14:textId="027E2973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Fm            </w:t>
      </w:r>
      <w:r w:rsidR="00716749" w:rsidRPr="00BE0B5B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   Eb</w:t>
      </w:r>
    </w:p>
    <w:p w14:paraId="56838AA6" w14:textId="4D81DE91" w:rsidR="00557E71" w:rsidRPr="00BE0B5B" w:rsidRDefault="00571DB7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2208" behindDoc="0" locked="0" layoutInCell="1" allowOverlap="1" wp14:anchorId="477806C2" wp14:editId="50E8CC7A">
                <wp:simplePos x="0" y="0"/>
                <wp:positionH relativeFrom="column">
                  <wp:posOffset>5301142</wp:posOffset>
                </wp:positionH>
                <wp:positionV relativeFrom="paragraph">
                  <wp:posOffset>80010</wp:posOffset>
                </wp:positionV>
                <wp:extent cx="734695" cy="1194435"/>
                <wp:effectExtent l="0" t="0" r="8255" b="5715"/>
                <wp:wrapNone/>
                <wp:docPr id="133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890585" y="3165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42"/>
                        <wps:cNvSpPr txBox="1"/>
                        <wps:spPr>
                          <a:xfrm>
                            <a:off x="966752" y="316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CD237D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806C2" id="_x0000_s1084" style="position:absolute;margin-left:417.4pt;margin-top:6.3pt;width:57.85pt;height:94.05pt;z-index:252062208" coordorigin="8905,316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">
                <v:shape id="Picture 134" o:spid="_x0000_s1085" type="#_x0000_t75" style="position:absolute;left:890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">
                  <v:imagedata r:id="rId25" o:title=""/>
                </v:shape>
                <v:shape id="TextBox 142" o:spid="_x0000_s1086" type="#_x0000_t202" style="position:absolute;left:9667;top:316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5BCD237D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3056" behindDoc="0" locked="0" layoutInCell="1" allowOverlap="1" wp14:anchorId="6B01C697" wp14:editId="16DFB635">
                <wp:simplePos x="0" y="0"/>
                <wp:positionH relativeFrom="column">
                  <wp:posOffset>4548667</wp:posOffset>
                </wp:positionH>
                <wp:positionV relativeFrom="paragraph">
                  <wp:posOffset>76200</wp:posOffset>
                </wp:positionV>
                <wp:extent cx="734695" cy="1207135"/>
                <wp:effectExtent l="0" t="0" r="8255" b="0"/>
                <wp:wrapNone/>
                <wp:docPr id="95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905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27720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48"/>
                        <wps:cNvSpPr txBox="1"/>
                        <wps:spPr>
                          <a:xfrm>
                            <a:off x="2646369" y="1905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82CB9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1C697" id="_x0000_s1087" style="position:absolute;margin-left:358.15pt;margin-top:6pt;width:57.85pt;height:95.05pt;z-index:252013056" coordorigin="25569,19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">
                <v:shape id="Picture 128" o:spid="_x0000_s1088" type="#_x0000_t75" style="position:absolute;left:25569;top:277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">
                  <v:imagedata r:id="rId29" o:title=""/>
                </v:shape>
                <v:shape id="TextBox 148" o:spid="_x0000_s1089" type="#_x0000_t202" style="position:absolute;left:26463;top:190;width:576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6FB82CB9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2E244034" wp14:editId="28D89F3B">
                <wp:simplePos x="0" y="0"/>
                <wp:positionH relativeFrom="column">
                  <wp:posOffset>3770630</wp:posOffset>
                </wp:positionH>
                <wp:positionV relativeFrom="paragraph">
                  <wp:posOffset>70485</wp:posOffset>
                </wp:positionV>
                <wp:extent cx="734695" cy="1211580"/>
                <wp:effectExtent l="0" t="0" r="8255" b="7620"/>
                <wp:wrapNone/>
                <wp:docPr id="8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TextBox 163"/>
                        <wps:cNvSpPr txBox="1"/>
                        <wps:spPr>
                          <a:xfrm>
                            <a:off x="1032404" y="118921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3ECFF0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44034" id="Group 161" o:spid="_x0000_s1090" style="position:absolute;margin-left:296.9pt;margin-top:5.55pt;width:57.85pt;height:95.4pt;z-index:251902464" coordorigin="9223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">
                <v:shape id="Picture 84" o:spid="_x0000_s1091" type="#_x0000_t75" style="position:absolute;left:9223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">
                  <v:imagedata r:id="rId11" o:title=""/>
                </v:shape>
                <v:shape id="TextBox 163" o:spid="_x0000_s1092" type="#_x0000_t202" style="position:absolute;left:10324;top:1189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<v:textbox style="mso-fit-shape-to-text:t">
                    <w:txbxContent>
                      <w:p w14:paraId="7A3ECFF0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9024" behindDoc="0" locked="0" layoutInCell="1" allowOverlap="1" wp14:anchorId="26AB0A16" wp14:editId="65D005CB">
                <wp:simplePos x="0" y="0"/>
                <wp:positionH relativeFrom="column">
                  <wp:posOffset>2986567</wp:posOffset>
                </wp:positionH>
                <wp:positionV relativeFrom="paragraph">
                  <wp:posOffset>62865</wp:posOffset>
                </wp:positionV>
                <wp:extent cx="734695" cy="1219835"/>
                <wp:effectExtent l="0" t="0" r="8255" b="0"/>
                <wp:wrapNone/>
                <wp:docPr id="8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75184" y="118921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184" y="14601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1" name="TextBox 175"/>
                        <wps:cNvSpPr txBox="1"/>
                        <wps:spPr>
                          <a:xfrm>
                            <a:off x="4368278" y="1189217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6BC2BD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B0A16" id="Group 173" o:spid="_x0000_s1093" style="position:absolute;margin-left:235.15pt;margin-top:4.95pt;width:57.85pt;height:96.05pt;z-index:251969024" coordorigin="42751,118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">
                <v:shape id="Picture 90" o:spid="_x0000_s1094" type="#_x0000_t75" style="position:absolute;left:42751;top:146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">
                  <v:imagedata r:id="rId17" o:title=""/>
                </v:shape>
                <v:shape id="TextBox 175" o:spid="_x0000_s1095" type="#_x0000_t202" style="position:absolute;left:43682;top:118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<v:textbox style="mso-fit-shape-to-text:t">
                    <w:txbxContent>
                      <w:p w14:paraId="386BC2BD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sz w:val="32"/>
          <w:szCs w:val="32"/>
        </w:rPr>
        <w:t>We'll find a way of forgiving</w:t>
      </w:r>
    </w:p>
    <w:p w14:paraId="0F6AD39B" w14:textId="424A1CFB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  D</w:t>
      </w:r>
    </w:p>
    <w:p w14:paraId="104497DC" w14:textId="24125A49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Somewhere</w:t>
      </w:r>
    </w:p>
    <w:p w14:paraId="32828F64" w14:textId="44E7C287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 xml:space="preserve"> </w:t>
      </w:r>
    </w:p>
    <w:p w14:paraId="50A503D7" w14:textId="0A762DB4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 xml:space="preserve">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G 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C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F   Dm</w:t>
      </w:r>
    </w:p>
    <w:p w14:paraId="659123EC" w14:textId="3260F435" w:rsidR="00557E71" w:rsidRPr="00BE0B5B" w:rsidRDefault="00571DB7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7136" behindDoc="0" locked="0" layoutInCell="1" allowOverlap="1" wp14:anchorId="46041FA6" wp14:editId="2912A0B2">
                <wp:simplePos x="0" y="0"/>
                <wp:positionH relativeFrom="column">
                  <wp:posOffset>4453263</wp:posOffset>
                </wp:positionH>
                <wp:positionV relativeFrom="paragraph">
                  <wp:posOffset>171154</wp:posOffset>
                </wp:positionV>
                <wp:extent cx="838200" cy="1211679"/>
                <wp:effectExtent l="0" t="0" r="0" b="7620"/>
                <wp:wrapNone/>
                <wp:docPr id="146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00"/>
                        <wps:cNvSpPr txBox="1"/>
                        <wps:spPr>
                          <a:xfrm>
                            <a:off x="0" y="1409799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1D10B6" w14:textId="228D501C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41FA6" id="Group 101" o:spid="_x0000_s1096" style="position:absolute;margin-left:350.65pt;margin-top:13.5pt;width:66pt;height:95.4pt;z-index:252187136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">
                <v:shape id="Picture 148" o:spid="_x0000_s1097" type="#_x0000_t75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">
                  <v:imagedata r:id="rId33" o:title=""/>
                </v:shape>
                <v:shape id="TextBox 100" o:spid="_x0000_s1098" type="#_x0000_t202" style="position:absolute;top:14097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31D10B6" w14:textId="228D501C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6720" behindDoc="0" locked="0" layoutInCell="1" allowOverlap="1" wp14:anchorId="2EB58990" wp14:editId="533AFA62">
                <wp:simplePos x="0" y="0"/>
                <wp:positionH relativeFrom="column">
                  <wp:posOffset>6035764</wp:posOffset>
                </wp:positionH>
                <wp:positionV relativeFrom="paragraph">
                  <wp:posOffset>175599</wp:posOffset>
                </wp:positionV>
                <wp:extent cx="734695" cy="1202055"/>
                <wp:effectExtent l="0" t="0" r="8255" b="0"/>
                <wp:wrapNone/>
                <wp:docPr id="13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22384" y="3670573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392351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211"/>
                        <wps:cNvSpPr txBox="1"/>
                        <wps:spPr>
                          <a:xfrm>
                            <a:off x="1032404" y="3670573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55B005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B58990" id="Group 209" o:spid="_x0000_s1099" style="position:absolute;margin-left:475.25pt;margin-top:13.85pt;width:57.85pt;height:94.65pt;z-index:252126720;mso-width-relative:margin;mso-height-relative:margin" coordorigin="9223,3670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">
                <v:shape id="Picture 140" o:spid="_x0000_s1100" type="#_x0000_t75" style="position:absolute;left:9223;top:3923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">
                  <v:imagedata r:id="rId27" o:title=""/>
                </v:shape>
                <v:shape id="TextBox 211" o:spid="_x0000_s1101" type="#_x0000_t202" style="position:absolute;left:10324;top:36705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6F55B005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95328" behindDoc="0" locked="0" layoutInCell="1" allowOverlap="1" wp14:anchorId="49F19D85" wp14:editId="722BD013">
                <wp:simplePos x="0" y="0"/>
                <wp:positionH relativeFrom="column">
                  <wp:posOffset>5200295</wp:posOffset>
                </wp:positionH>
                <wp:positionV relativeFrom="paragraph">
                  <wp:posOffset>173060</wp:posOffset>
                </wp:positionV>
                <wp:extent cx="914400" cy="1210730"/>
                <wp:effectExtent l="0" t="0" r="0" b="8890"/>
                <wp:wrapNone/>
                <wp:docPr id="150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2" name="TextBox 178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9DF98A" w14:textId="77777777" w:rsidR="00571DB7" w:rsidRDefault="00571DB7" w:rsidP="00571DB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19D85" id="Group 183" o:spid="_x0000_s1102" style="position:absolute;margin-left:409.45pt;margin-top:13.65pt;width:1in;height:95.35pt;z-index:252195328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">
                <v:shape id="Picture 151" o:spid="_x0000_s1103" type="#_x0000_t75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">
                  <v:imagedata r:id="rId35" o:title=""/>
                </v:shape>
                <v:shape id="TextBox 178" o:spid="_x0000_s1104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YI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" filled="f" stroked="f">
                  <v:textbox style="mso-fit-shape-to-text:t">
                    <w:txbxContent>
                      <w:p w14:paraId="3F9DF98A" w14:textId="77777777" w:rsidR="00571DB7" w:rsidRDefault="00571DB7" w:rsidP="00571DB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7E71" w:rsidRPr="00BE0B5B">
        <w:rPr>
          <w:rFonts w:ascii="Arial" w:hAnsi="Arial" w:cs="Arial"/>
          <w:sz w:val="32"/>
          <w:szCs w:val="32"/>
        </w:rPr>
        <w:t>There</w:t>
      </w:r>
      <w:r w:rsidR="007737BC">
        <w:rPr>
          <w:rFonts w:ascii="Arial" w:hAnsi="Arial" w:cs="Arial"/>
          <w:sz w:val="32"/>
          <w:szCs w:val="32"/>
        </w:rPr>
        <w:t>’</w:t>
      </w:r>
      <w:r w:rsidR="00557E71" w:rsidRPr="00BE0B5B">
        <w:rPr>
          <w:rFonts w:ascii="Arial" w:hAnsi="Arial" w:cs="Arial"/>
          <w:sz w:val="32"/>
          <w:szCs w:val="32"/>
        </w:rPr>
        <w:t>s a place for us</w:t>
      </w:r>
    </w:p>
    <w:p w14:paraId="0C1C0641" w14:textId="1AE9E2A2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   G    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C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 F</w:t>
      </w:r>
    </w:p>
    <w:p w14:paraId="2A28A635" w14:textId="6153B811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A time and a place for us</w:t>
      </w:r>
    </w:p>
    <w:p w14:paraId="747D1ABD" w14:textId="2DBF5A25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 G   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G7    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 </w:t>
      </w:r>
      <w:proofErr w:type="spellStart"/>
      <w:r w:rsidRPr="00BE0B5B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BE0B5B">
        <w:rPr>
          <w:rFonts w:ascii="Arial" w:hAnsi="Arial" w:cs="Arial"/>
          <w:b/>
          <w:bCs/>
          <w:sz w:val="32"/>
          <w:szCs w:val="32"/>
        </w:rPr>
        <w:t xml:space="preserve">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Am</w:t>
      </w:r>
    </w:p>
    <w:p w14:paraId="7E77BC8B" w14:textId="616426E8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Hold my hand and we're halfway there</w:t>
      </w:r>
    </w:p>
    <w:p w14:paraId="52891250" w14:textId="4FEB85E0" w:rsidR="00557E71" w:rsidRPr="00BE0B5B" w:rsidRDefault="00557E71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 F  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Bb      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  Gm</w:t>
      </w:r>
      <w:r w:rsidR="00BE0B5B" w:rsidRPr="00BE0B5B">
        <w:rPr>
          <w:rFonts w:ascii="Arial" w:hAnsi="Arial" w:cs="Arial"/>
          <w:b/>
          <w:bCs/>
          <w:sz w:val="32"/>
          <w:szCs w:val="32"/>
        </w:rPr>
        <w:t xml:space="preserve">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   Eb</w:t>
      </w:r>
    </w:p>
    <w:p w14:paraId="6F905D9A" w14:textId="77777777" w:rsidR="00557E71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Hold my hand and I'll take you there</w:t>
      </w:r>
    </w:p>
    <w:p w14:paraId="1063D549" w14:textId="2304C9DE" w:rsidR="00557E71" w:rsidRPr="00BE0B5B" w:rsidRDefault="00BE0B5B" w:rsidP="00557E7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BE0B5B">
        <w:rPr>
          <w:rFonts w:ascii="Arial" w:hAnsi="Arial" w:cs="Arial"/>
          <w:b/>
          <w:bCs/>
          <w:sz w:val="32"/>
          <w:szCs w:val="32"/>
        </w:rPr>
        <w:t xml:space="preserve">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Ab  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 Fm   </w:t>
      </w:r>
      <w:r w:rsidRPr="00BE0B5B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557E71" w:rsidRPr="00BE0B5B">
        <w:rPr>
          <w:rFonts w:ascii="Arial" w:hAnsi="Arial" w:cs="Arial"/>
          <w:b/>
          <w:bCs/>
          <w:sz w:val="32"/>
          <w:szCs w:val="32"/>
        </w:rPr>
        <w:t xml:space="preserve">   C          </w:t>
      </w:r>
    </w:p>
    <w:p w14:paraId="56E6B1C2" w14:textId="1A6B9799" w:rsidR="00BE0B5B" w:rsidRPr="00BE0B5B" w:rsidRDefault="00557E71" w:rsidP="00557E7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BE0B5B">
        <w:rPr>
          <w:rFonts w:ascii="Arial" w:hAnsi="Arial" w:cs="Arial"/>
          <w:sz w:val="32"/>
          <w:szCs w:val="32"/>
        </w:rPr>
        <w:t>Somehow, someday, somewhere</w:t>
      </w:r>
    </w:p>
    <w:sectPr w:rsidR="00BE0B5B" w:rsidRPr="00BE0B5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7E71"/>
    <w:rsid w:val="00115E63"/>
    <w:rsid w:val="00183110"/>
    <w:rsid w:val="00557E71"/>
    <w:rsid w:val="00571DB7"/>
    <w:rsid w:val="00716749"/>
    <w:rsid w:val="007737BC"/>
    <w:rsid w:val="008E5737"/>
    <w:rsid w:val="009E1E43"/>
    <w:rsid w:val="00B87675"/>
    <w:rsid w:val="00BA0CDA"/>
    <w:rsid w:val="00BC435A"/>
    <w:rsid w:val="00BE0B5B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C5C2"/>
  <w15:chartTrackingRefBased/>
  <w15:docId w15:val="{3830B634-987D-4CEC-A89C-46A566FA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2020-11-07T16:25:00Z</dcterms:created>
  <dcterms:modified xsi:type="dcterms:W3CDTF">2020-11-10T16:15:00Z</dcterms:modified>
</cp:coreProperties>
</file>