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54673" w14:textId="77777777" w:rsidR="001D5C94" w:rsidRPr="001D5C94" w:rsidRDefault="001D5C94" w:rsidP="001D5C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5C94">
        <w:rPr>
          <w:rFonts w:ascii="Arial" w:hAnsi="Arial" w:cs="Arial"/>
          <w:b/>
          <w:bCs/>
          <w:sz w:val="24"/>
          <w:szCs w:val="24"/>
        </w:rPr>
        <w:t>Spirit in the Sky (Norman Greenbaum, 1969) (C)</w:t>
      </w:r>
    </w:p>
    <w:p w14:paraId="4B9C8B09" w14:textId="7503B38B" w:rsidR="001D5C94" w:rsidRPr="001D5C94" w:rsidRDefault="001D5C94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D5C94">
        <w:rPr>
          <w:rFonts w:ascii="Arial" w:hAnsi="Arial" w:cs="Arial"/>
          <w:b/>
          <w:bCs/>
          <w:sz w:val="24"/>
          <w:szCs w:val="24"/>
        </w:rPr>
        <w:t xml:space="preserve">Intro: </w:t>
      </w:r>
      <w:r>
        <w:rPr>
          <w:rFonts w:ascii="Arial" w:hAnsi="Arial" w:cs="Arial"/>
          <w:b/>
          <w:bCs/>
          <w:sz w:val="24"/>
          <w:szCs w:val="24"/>
        </w:rPr>
        <w:t xml:space="preserve">CCC F Eb </w:t>
      </w:r>
      <w:r w:rsidRPr="001D5C94">
        <w:rPr>
          <w:rFonts w:ascii="Arial" w:hAnsi="Arial" w:cs="Arial"/>
          <w:b/>
          <w:bCs/>
          <w:sz w:val="24"/>
          <w:szCs w:val="24"/>
        </w:rPr>
        <w:t xml:space="preserve"> x8 </w:t>
      </w:r>
    </w:p>
    <w:p w14:paraId="24750A05" w14:textId="7FBF9697" w:rsidR="0093289C" w:rsidRDefault="007A0758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58E463B2" wp14:editId="66ABB1EF">
                <wp:simplePos x="0" y="0"/>
                <wp:positionH relativeFrom="column">
                  <wp:posOffset>5981700</wp:posOffset>
                </wp:positionH>
                <wp:positionV relativeFrom="paragraph">
                  <wp:posOffset>173355</wp:posOffset>
                </wp:positionV>
                <wp:extent cx="734695" cy="1210310"/>
                <wp:effectExtent l="0" t="0" r="8255" b="8890"/>
                <wp:wrapNone/>
                <wp:docPr id="1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14400" y="2537635"/>
                          <a:chExt cx="735013" cy="1210733"/>
                        </a:xfrm>
                      </wpg:grpSpPr>
                      <wps:wsp>
                        <wps:cNvPr id="16" name="TextBox 150"/>
                        <wps:cNvSpPr txBox="1"/>
                        <wps:spPr>
                          <a:xfrm>
                            <a:off x="1024420" y="2537635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8118E7" w14:textId="77777777" w:rsidR="007A0758" w:rsidRDefault="007A0758" w:rsidP="007A075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79904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E463B2" id="Group 149" o:spid="_x0000_s1026" style="position:absolute;margin-left:471pt;margin-top:13.65pt;width:57.85pt;height:95.3pt;z-index:251696640" coordorigin="9144,253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0" o:spid="_x0000_s1027" type="#_x0000_t202" style="position:absolute;left:10244;top:2537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558118E7" w14:textId="77777777" w:rsidR="007A0758" w:rsidRDefault="007A0758" w:rsidP="007A075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9144;top:2799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</w:p>
    <w:p w14:paraId="4F8EA944" w14:textId="4D1CB95D" w:rsidR="001D5C94" w:rsidRPr="001D5C94" w:rsidRDefault="007A0758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 wp14:anchorId="16C688EE" wp14:editId="165ADABF">
                <wp:simplePos x="0" y="0"/>
                <wp:positionH relativeFrom="column">
                  <wp:posOffset>5207000</wp:posOffset>
                </wp:positionH>
                <wp:positionV relativeFrom="paragraph">
                  <wp:posOffset>3810</wp:posOffset>
                </wp:positionV>
                <wp:extent cx="735013" cy="1200011"/>
                <wp:effectExtent l="0" t="0" r="8255" b="635"/>
                <wp:wrapNone/>
                <wp:docPr id="21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53165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65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04"/>
                        <wps:cNvSpPr txBox="1"/>
                        <wps:spPr>
                          <a:xfrm>
                            <a:off x="268178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E4C1B4" w14:textId="77777777" w:rsidR="007A0758" w:rsidRDefault="007A0758" w:rsidP="007A075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688EE" id="Group 102" o:spid="_x0000_s1029" style="position:absolute;margin-left:410pt;margin-top:.3pt;width:57.9pt;height:94.5pt;z-index:251710976" coordorigin="53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">
                <v:shape id="Picture 22" o:spid="_x0000_s1030" type="#_x0000_t75" style="position:absolute;left:531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">
                  <v:imagedata r:id="rId7" o:title=""/>
                </v:shape>
                <v:shape id="TextBox 104" o:spid="_x0000_s1031" type="#_x0000_t202" style="position:absolute;left:2681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7AE4C1B4" w14:textId="77777777" w:rsidR="007A0758" w:rsidRDefault="007A0758" w:rsidP="007A075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5C94" w:rsidRPr="001D5C94">
        <w:rPr>
          <w:rFonts w:ascii="Arial" w:hAnsi="Arial" w:cs="Arial"/>
          <w:b/>
          <w:bCs/>
          <w:sz w:val="24"/>
          <w:szCs w:val="24"/>
        </w:rPr>
        <w:t xml:space="preserve">C </w:t>
      </w:r>
      <w:r w:rsidR="001D5C9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</w:t>
      </w:r>
      <w:r w:rsidR="001D5C94" w:rsidRPr="001D5C94">
        <w:rPr>
          <w:rFonts w:ascii="Arial" w:hAnsi="Arial" w:cs="Arial"/>
          <w:b/>
          <w:bCs/>
          <w:sz w:val="24"/>
          <w:szCs w:val="24"/>
        </w:rPr>
        <w:t>F</w:t>
      </w:r>
    </w:p>
    <w:p w14:paraId="2F007D1B" w14:textId="1791BCE2" w:rsidR="001D5C94" w:rsidRPr="001D5C94" w:rsidRDefault="001D5C94" w:rsidP="001D5C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C94">
        <w:rPr>
          <w:rFonts w:ascii="Arial" w:hAnsi="Arial" w:cs="Arial"/>
          <w:sz w:val="24"/>
          <w:szCs w:val="24"/>
        </w:rPr>
        <w:t xml:space="preserve">When I die and they lay me to rest, </w:t>
      </w:r>
      <w:proofErr w:type="spellStart"/>
      <w:r w:rsidRPr="001D5C94">
        <w:rPr>
          <w:rFonts w:ascii="Arial" w:hAnsi="Arial" w:cs="Arial"/>
          <w:sz w:val="24"/>
          <w:szCs w:val="24"/>
        </w:rPr>
        <w:t>Gonna</w:t>
      </w:r>
      <w:proofErr w:type="spellEnd"/>
      <w:r w:rsidRPr="001D5C94">
        <w:rPr>
          <w:rFonts w:ascii="Arial" w:hAnsi="Arial" w:cs="Arial"/>
          <w:sz w:val="24"/>
          <w:szCs w:val="24"/>
        </w:rPr>
        <w:t xml:space="preserve"> go to the place that's best.</w:t>
      </w:r>
    </w:p>
    <w:p w14:paraId="40CC41C3" w14:textId="1E7AFA36" w:rsidR="001D5C94" w:rsidRPr="001D5C94" w:rsidRDefault="001D5C94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Pr="001D5C94">
        <w:rPr>
          <w:rFonts w:ascii="Arial" w:hAnsi="Arial" w:cs="Arial"/>
          <w:b/>
          <w:bCs/>
          <w:sz w:val="24"/>
          <w:szCs w:val="24"/>
        </w:rPr>
        <w:t xml:space="preserve"> C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1D5C94">
        <w:rPr>
          <w:rFonts w:ascii="Arial" w:hAnsi="Arial" w:cs="Arial"/>
          <w:b/>
          <w:bCs/>
          <w:sz w:val="24"/>
          <w:szCs w:val="24"/>
        </w:rPr>
        <w:t xml:space="preserve">G7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  <w:r w:rsidRPr="001D5C94">
        <w:rPr>
          <w:rFonts w:ascii="Arial" w:hAnsi="Arial" w:cs="Arial"/>
          <w:b/>
          <w:bCs/>
          <w:sz w:val="24"/>
          <w:szCs w:val="24"/>
        </w:rPr>
        <w:t>C</w:t>
      </w:r>
    </w:p>
    <w:p w14:paraId="77039E38" w14:textId="20C979C9" w:rsidR="001D5C94" w:rsidRPr="001D5C94" w:rsidRDefault="001D5C94" w:rsidP="001D5C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C94">
        <w:rPr>
          <w:rFonts w:ascii="Arial" w:hAnsi="Arial" w:cs="Arial"/>
          <w:sz w:val="24"/>
          <w:szCs w:val="24"/>
        </w:rPr>
        <w:t xml:space="preserve">When they lay me down to die, </w:t>
      </w:r>
      <w:proofErr w:type="spellStart"/>
      <w:r w:rsidRPr="001D5C94">
        <w:rPr>
          <w:rFonts w:ascii="Arial" w:hAnsi="Arial" w:cs="Arial"/>
          <w:sz w:val="24"/>
          <w:szCs w:val="24"/>
        </w:rPr>
        <w:t>Goin</w:t>
      </w:r>
      <w:proofErr w:type="spellEnd"/>
      <w:r w:rsidRPr="001D5C94">
        <w:rPr>
          <w:rFonts w:ascii="Arial" w:hAnsi="Arial" w:cs="Arial"/>
          <w:sz w:val="24"/>
          <w:szCs w:val="24"/>
        </w:rPr>
        <w:t>' on up to the spirit in the sky</w:t>
      </w:r>
    </w:p>
    <w:p w14:paraId="5B5FDAC0" w14:textId="7D529916" w:rsidR="001D5C94" w:rsidRDefault="001D5C94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D9B604" w14:textId="5837BAA4" w:rsidR="001D5C94" w:rsidRPr="001D5C94" w:rsidRDefault="001D5C94" w:rsidP="001D5C9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289C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1B28920B" w14:textId="2FDD47C7" w:rsidR="001D5C94" w:rsidRPr="001D5C94" w:rsidRDefault="007A0758" w:rsidP="001D5C94">
      <w:pPr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 wp14:anchorId="08A82DF1" wp14:editId="3411A776">
                <wp:simplePos x="0" y="0"/>
                <wp:positionH relativeFrom="column">
                  <wp:posOffset>5972175</wp:posOffset>
                </wp:positionH>
                <wp:positionV relativeFrom="paragraph">
                  <wp:posOffset>76835</wp:posOffset>
                </wp:positionV>
                <wp:extent cx="735013" cy="1211679"/>
                <wp:effectExtent l="0" t="0" r="8255" b="7620"/>
                <wp:wrapNone/>
                <wp:docPr id="2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8BD967" w14:textId="77777777" w:rsidR="007A0758" w:rsidRDefault="007A0758" w:rsidP="007A075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82DF1" id="Group 95" o:spid="_x0000_s1032" style="position:absolute;left:0;text-align:left;margin-left:470.25pt;margin-top:6.05pt;width:57.9pt;height:95.4pt;z-index:2517160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">
                <v:shape id="Picture 25" o:spid="_x0000_s103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">
                  <v:imagedata r:id="rId9" o:title=""/>
                </v:shape>
                <v:shape id="TextBox 94" o:spid="_x0000_s1034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18BD967" w14:textId="77777777" w:rsidR="007A0758" w:rsidRDefault="007A0758" w:rsidP="007A075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 wp14:anchorId="1AFF5897" wp14:editId="5EFD93D5">
                <wp:simplePos x="0" y="0"/>
                <wp:positionH relativeFrom="column">
                  <wp:posOffset>5173345</wp:posOffset>
                </wp:positionH>
                <wp:positionV relativeFrom="paragraph">
                  <wp:posOffset>15875</wp:posOffset>
                </wp:positionV>
                <wp:extent cx="762000" cy="1254211"/>
                <wp:effectExtent l="0" t="0" r="0" b="3175"/>
                <wp:wrapNone/>
                <wp:docPr id="18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211"/>
                          <a:chOff x="0" y="2493334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7982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48"/>
                        <wps:cNvSpPr txBox="1"/>
                        <wps:spPr>
                          <a:xfrm>
                            <a:off x="0" y="2493334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708846" w14:textId="0FEF591A" w:rsidR="007A0758" w:rsidRDefault="007A0758" w:rsidP="007A075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F5897" id="Group 146" o:spid="_x0000_s1035" style="position:absolute;left:0;text-align:left;margin-left:407.35pt;margin-top:1.25pt;width:60pt;height:98.75pt;z-index:251705856" coordorigin=",24933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">
                <v:shape id="Picture 19" o:spid="_x0000_s1036" type="#_x0000_t75" style="position:absolute;left:169;top:279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">
                  <v:imagedata r:id="rId11" o:title=""/>
                </v:shape>
                <v:shape id="TextBox 148" o:spid="_x0000_s1037" type="#_x0000_t202" style="position:absolute;top:24933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1708846" w14:textId="0FEF591A" w:rsidR="007A0758" w:rsidRDefault="007A0758" w:rsidP="007A075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5C94" w:rsidRPr="001D5C94">
        <w:rPr>
          <w:rFonts w:ascii="Arial" w:hAnsi="Arial" w:cs="Arial"/>
          <w:b/>
          <w:bCs/>
          <w:sz w:val="24"/>
          <w:szCs w:val="24"/>
        </w:rPr>
        <w:t xml:space="preserve">C </w:t>
      </w:r>
      <w:r w:rsidR="001D5C9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1D5C94" w:rsidRPr="001D5C94">
        <w:rPr>
          <w:rFonts w:ascii="Arial" w:hAnsi="Arial" w:cs="Arial"/>
          <w:b/>
          <w:bCs/>
          <w:sz w:val="24"/>
          <w:szCs w:val="24"/>
        </w:rPr>
        <w:t>F</w:t>
      </w:r>
    </w:p>
    <w:p w14:paraId="7E777A9F" w14:textId="3B059111" w:rsidR="001D5C94" w:rsidRPr="001D5C94" w:rsidRDefault="001D5C94" w:rsidP="001D5C94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proofErr w:type="spellStart"/>
      <w:r w:rsidRPr="001D5C94">
        <w:rPr>
          <w:rFonts w:ascii="Arial" w:hAnsi="Arial" w:cs="Arial"/>
          <w:sz w:val="24"/>
          <w:szCs w:val="24"/>
        </w:rPr>
        <w:t>Goin</w:t>
      </w:r>
      <w:proofErr w:type="spellEnd"/>
      <w:r w:rsidRPr="001D5C94">
        <w:rPr>
          <w:rFonts w:ascii="Arial" w:hAnsi="Arial" w:cs="Arial"/>
          <w:sz w:val="24"/>
          <w:szCs w:val="24"/>
        </w:rPr>
        <w:t xml:space="preserve">' up to the spirit in the sky, that's where I'm </w:t>
      </w:r>
      <w:proofErr w:type="spellStart"/>
      <w:r w:rsidRPr="001D5C94">
        <w:rPr>
          <w:rFonts w:ascii="Arial" w:hAnsi="Arial" w:cs="Arial"/>
          <w:sz w:val="24"/>
          <w:szCs w:val="24"/>
        </w:rPr>
        <w:t>gonna</w:t>
      </w:r>
      <w:proofErr w:type="spellEnd"/>
      <w:r w:rsidRPr="001D5C94">
        <w:rPr>
          <w:rFonts w:ascii="Arial" w:hAnsi="Arial" w:cs="Arial"/>
          <w:sz w:val="24"/>
          <w:szCs w:val="24"/>
        </w:rPr>
        <w:t xml:space="preserve"> go, when I die.</w:t>
      </w:r>
    </w:p>
    <w:p w14:paraId="48A822AB" w14:textId="02BB96EA" w:rsidR="001D5C94" w:rsidRPr="001D5C94" w:rsidRDefault="001D5C94" w:rsidP="001D5C94">
      <w:pPr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1D5C94">
        <w:rPr>
          <w:rFonts w:ascii="Arial" w:hAnsi="Arial" w:cs="Arial"/>
          <w:b/>
          <w:bCs/>
          <w:sz w:val="24"/>
          <w:szCs w:val="24"/>
        </w:rPr>
        <w:t xml:space="preserve"> C</w:t>
      </w:r>
      <w:r w:rsidR="007A0758" w:rsidRPr="007A0758">
        <w:rPr>
          <w:noProof/>
        </w:rPr>
        <w:t xml:space="preserve"> </w:t>
      </w:r>
    </w:p>
    <w:p w14:paraId="7546CC2A" w14:textId="524E7472" w:rsidR="001D5C94" w:rsidRPr="001D5C94" w:rsidRDefault="001D5C94" w:rsidP="001D5C94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1D5C94">
        <w:rPr>
          <w:rFonts w:ascii="Arial" w:hAnsi="Arial" w:cs="Arial"/>
          <w:sz w:val="24"/>
          <w:szCs w:val="24"/>
        </w:rPr>
        <w:t>When I die and they lay me to rest,</w:t>
      </w:r>
    </w:p>
    <w:p w14:paraId="3813637D" w14:textId="2A0BD8B4" w:rsidR="001D5C94" w:rsidRPr="001D5C94" w:rsidRDefault="001D5C94" w:rsidP="001D5C94">
      <w:pPr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1D5C9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G</w:t>
      </w:r>
      <w:r w:rsidRPr="001D5C94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C</w:t>
      </w:r>
      <w:r w:rsidRPr="001D5C9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D5C94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 xml:space="preserve">CCC F Eb </w:t>
      </w:r>
      <w:r w:rsidRPr="001D5C94">
        <w:rPr>
          <w:rFonts w:ascii="Arial" w:hAnsi="Arial" w:cs="Arial"/>
          <w:b/>
          <w:bCs/>
          <w:sz w:val="24"/>
          <w:szCs w:val="24"/>
        </w:rPr>
        <w:t xml:space="preserve"> x4)</w:t>
      </w:r>
    </w:p>
    <w:p w14:paraId="5ADC928B" w14:textId="62AED02D" w:rsidR="001D5C94" w:rsidRPr="001D5C94" w:rsidRDefault="001D5C94" w:rsidP="001D5C94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1D5C94">
        <w:rPr>
          <w:rFonts w:ascii="Arial" w:hAnsi="Arial" w:cs="Arial"/>
          <w:sz w:val="24"/>
          <w:szCs w:val="24"/>
        </w:rPr>
        <w:t xml:space="preserve">I'm </w:t>
      </w:r>
      <w:proofErr w:type="spellStart"/>
      <w:r w:rsidRPr="001D5C94">
        <w:rPr>
          <w:rFonts w:ascii="Arial" w:hAnsi="Arial" w:cs="Arial"/>
          <w:sz w:val="24"/>
          <w:szCs w:val="24"/>
        </w:rPr>
        <w:t>gonna</w:t>
      </w:r>
      <w:proofErr w:type="spellEnd"/>
      <w:r w:rsidRPr="001D5C94">
        <w:rPr>
          <w:rFonts w:ascii="Arial" w:hAnsi="Arial" w:cs="Arial"/>
          <w:sz w:val="24"/>
          <w:szCs w:val="24"/>
        </w:rPr>
        <w:t xml:space="preserve"> go to the place that's the best.</w:t>
      </w:r>
    </w:p>
    <w:p w14:paraId="3E1209B9" w14:textId="6FC394CF" w:rsidR="001D5C94" w:rsidRDefault="001D5C94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EEBA0F" w14:textId="3F7B3556" w:rsidR="001D5C94" w:rsidRPr="001D5C94" w:rsidRDefault="007A0758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240" behindDoc="0" locked="0" layoutInCell="1" allowOverlap="1" wp14:anchorId="39E2E021" wp14:editId="0AE7E676">
                <wp:simplePos x="0" y="0"/>
                <wp:positionH relativeFrom="column">
                  <wp:posOffset>5972175</wp:posOffset>
                </wp:positionH>
                <wp:positionV relativeFrom="paragraph">
                  <wp:posOffset>115570</wp:posOffset>
                </wp:positionV>
                <wp:extent cx="734695" cy="1202055"/>
                <wp:effectExtent l="0" t="0" r="8255" b="0"/>
                <wp:wrapNone/>
                <wp:docPr id="2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83B174" w14:textId="77777777" w:rsidR="007A0758" w:rsidRDefault="007A0758" w:rsidP="007A075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E2E021" id="Group 150" o:spid="_x0000_s1038" style="position:absolute;margin-left:470.25pt;margin-top:9.1pt;width:57.85pt;height:94.65pt;z-index:251722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EfNzPXhAAAACwEAAA8AAABkcnMvZG93&#10;bnJldi54bWxMj8FKw0AQhu+C77CM4M3uJppaYzalFPVUCraCeNsm0yQ0Oxuy2yR9e6cnvc3wf/zz&#10;TbacbCsG7H3jSEM0UyCQClc2VGn42r8/LED4YKg0rSPUcEEPy/z2JjNp6Ub6xGEXKsEl5FOjoQ6h&#10;S6X0RY3W+JnrkDg7ut6awGtfybI3I5fbVsZKzaU1DfGF2nS4rrE47c5Ww8doxtVj9DZsTsf15Wef&#10;bL83EWp9fzetXkEEnMIfDFd9VoecnQ7uTKUXrYaXJ5UwysEiBnEFVDLn6aAhVs8JyDyT/3/Ifw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">
                <v:shape id="Picture 28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">
                  <v:imagedata r:id="rId13" o:title=""/>
                </v:shape>
                <v:shape id="TextBox 137" o:spid="_x0000_s104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F83B174" w14:textId="77777777" w:rsidR="007A0758" w:rsidRDefault="007A0758" w:rsidP="007A075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5C94" w:rsidRPr="001D5C94">
        <w:rPr>
          <w:rFonts w:ascii="Arial" w:hAnsi="Arial" w:cs="Arial"/>
          <w:b/>
          <w:bCs/>
          <w:sz w:val="24"/>
          <w:szCs w:val="24"/>
        </w:rPr>
        <w:t xml:space="preserve">C </w:t>
      </w:r>
      <w:r w:rsidR="001D5C9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</w:t>
      </w:r>
      <w:r w:rsidR="0093289C">
        <w:rPr>
          <w:rFonts w:ascii="Arial" w:hAnsi="Arial" w:cs="Arial"/>
          <w:b/>
          <w:bCs/>
          <w:sz w:val="24"/>
          <w:szCs w:val="24"/>
        </w:rPr>
        <w:t xml:space="preserve">C7                               </w:t>
      </w:r>
      <w:r w:rsidR="001D5C94">
        <w:rPr>
          <w:rFonts w:ascii="Arial" w:hAnsi="Arial" w:cs="Arial"/>
          <w:b/>
          <w:bCs/>
          <w:sz w:val="24"/>
          <w:szCs w:val="24"/>
        </w:rPr>
        <w:t xml:space="preserve"> </w:t>
      </w:r>
      <w:r w:rsidR="001D5C94" w:rsidRPr="001D5C94">
        <w:rPr>
          <w:rFonts w:ascii="Arial" w:hAnsi="Arial" w:cs="Arial"/>
          <w:b/>
          <w:bCs/>
          <w:sz w:val="24"/>
          <w:szCs w:val="24"/>
        </w:rPr>
        <w:t>F</w:t>
      </w:r>
    </w:p>
    <w:p w14:paraId="1364A9F1" w14:textId="373D232D" w:rsidR="001D5C94" w:rsidRPr="001D5C94" w:rsidRDefault="001D5C94" w:rsidP="001D5C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C94">
        <w:rPr>
          <w:rFonts w:ascii="Arial" w:hAnsi="Arial" w:cs="Arial"/>
          <w:sz w:val="24"/>
          <w:szCs w:val="24"/>
        </w:rPr>
        <w:t xml:space="preserve">Prepare yourself, you know it's a must, </w:t>
      </w:r>
      <w:proofErr w:type="spellStart"/>
      <w:r w:rsidRPr="001D5C94">
        <w:rPr>
          <w:rFonts w:ascii="Arial" w:hAnsi="Arial" w:cs="Arial"/>
          <w:sz w:val="24"/>
          <w:szCs w:val="24"/>
        </w:rPr>
        <w:t>gotta</w:t>
      </w:r>
      <w:proofErr w:type="spellEnd"/>
      <w:r w:rsidRPr="001D5C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5C94">
        <w:rPr>
          <w:rFonts w:ascii="Arial" w:hAnsi="Arial" w:cs="Arial"/>
          <w:sz w:val="24"/>
          <w:szCs w:val="24"/>
        </w:rPr>
        <w:t>hav</w:t>
      </w:r>
      <w:proofErr w:type="spellEnd"/>
      <w:r w:rsidR="0093289C" w:rsidRPr="0093289C">
        <w:rPr>
          <w:noProof/>
        </w:rPr>
        <w:t xml:space="preserve"> </w:t>
      </w:r>
      <w:r w:rsidR="0093289C" w:rsidRPr="001D5C94">
        <w:rPr>
          <w:rFonts w:ascii="Arial" w:hAnsi="Arial" w:cs="Arial"/>
          <w:sz w:val="24"/>
          <w:szCs w:val="24"/>
        </w:rPr>
        <w:t xml:space="preserve"> </w:t>
      </w:r>
      <w:r w:rsidRPr="001D5C94">
        <w:rPr>
          <w:rFonts w:ascii="Arial" w:hAnsi="Arial" w:cs="Arial"/>
          <w:sz w:val="24"/>
          <w:szCs w:val="24"/>
        </w:rPr>
        <w:t>e a friend in Jesus</w:t>
      </w:r>
    </w:p>
    <w:p w14:paraId="17D849E3" w14:textId="73EEBDEF" w:rsidR="001D5C94" w:rsidRPr="001D5C94" w:rsidRDefault="001D5C94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D5C94">
        <w:rPr>
          <w:rFonts w:ascii="Arial" w:hAnsi="Arial" w:cs="Arial"/>
          <w:b/>
          <w:bCs/>
          <w:sz w:val="24"/>
          <w:szCs w:val="24"/>
        </w:rPr>
        <w:t xml:space="preserve"> </w:t>
      </w:r>
      <w:r w:rsidR="0093289C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Pr="001D5C94">
        <w:rPr>
          <w:rFonts w:ascii="Arial" w:hAnsi="Arial" w:cs="Arial"/>
          <w:b/>
          <w:bCs/>
          <w:sz w:val="24"/>
          <w:szCs w:val="24"/>
        </w:rPr>
        <w:t>C</w:t>
      </w:r>
    </w:p>
    <w:p w14:paraId="5F9739F1" w14:textId="3BCB212B" w:rsidR="001D5C94" w:rsidRPr="001D5C94" w:rsidRDefault="001D5C94" w:rsidP="001D5C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C94">
        <w:rPr>
          <w:rFonts w:ascii="Arial" w:hAnsi="Arial" w:cs="Arial"/>
          <w:sz w:val="24"/>
          <w:szCs w:val="24"/>
        </w:rPr>
        <w:t>So you know that when you die,</w:t>
      </w:r>
    </w:p>
    <w:p w14:paraId="4796C065" w14:textId="24A6E761" w:rsidR="001D5C94" w:rsidRPr="001D5C94" w:rsidRDefault="001D5C94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D5C94">
        <w:rPr>
          <w:rFonts w:ascii="Arial" w:hAnsi="Arial" w:cs="Arial"/>
          <w:b/>
          <w:bCs/>
          <w:sz w:val="24"/>
          <w:szCs w:val="24"/>
        </w:rPr>
        <w:t xml:space="preserve"> </w:t>
      </w:r>
      <w:r w:rsidR="0093289C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D5C94">
        <w:rPr>
          <w:rFonts w:ascii="Arial" w:hAnsi="Arial" w:cs="Arial"/>
          <w:b/>
          <w:bCs/>
          <w:sz w:val="24"/>
          <w:szCs w:val="24"/>
        </w:rPr>
        <w:t xml:space="preserve">G7 </w:t>
      </w:r>
      <w:r w:rsidR="0093289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</w:t>
      </w:r>
      <w:r w:rsidRPr="001D5C94">
        <w:rPr>
          <w:rFonts w:ascii="Arial" w:hAnsi="Arial" w:cs="Arial"/>
          <w:b/>
          <w:bCs/>
          <w:sz w:val="24"/>
          <w:szCs w:val="24"/>
        </w:rPr>
        <w:t>C</w:t>
      </w:r>
    </w:p>
    <w:p w14:paraId="7D5FC777" w14:textId="230ADFEE" w:rsidR="001D5C94" w:rsidRPr="0093289C" w:rsidRDefault="001D5C94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D5C94">
        <w:rPr>
          <w:rFonts w:ascii="Arial" w:hAnsi="Arial" w:cs="Arial"/>
          <w:sz w:val="24"/>
          <w:szCs w:val="24"/>
        </w:rPr>
        <w:t xml:space="preserve">It's </w:t>
      </w:r>
      <w:proofErr w:type="spellStart"/>
      <w:r w:rsidRPr="001D5C94">
        <w:rPr>
          <w:rFonts w:ascii="Arial" w:hAnsi="Arial" w:cs="Arial"/>
          <w:sz w:val="24"/>
          <w:szCs w:val="24"/>
        </w:rPr>
        <w:t>gonna</w:t>
      </w:r>
      <w:proofErr w:type="spellEnd"/>
      <w:r w:rsidRPr="001D5C94">
        <w:rPr>
          <w:rFonts w:ascii="Arial" w:hAnsi="Arial" w:cs="Arial"/>
          <w:sz w:val="24"/>
          <w:szCs w:val="24"/>
        </w:rPr>
        <w:t xml:space="preserve">' recommend you to the spirit in the sky. </w:t>
      </w:r>
      <w:r w:rsidR="0093289C">
        <w:rPr>
          <w:rFonts w:ascii="Arial" w:hAnsi="Arial" w:cs="Arial"/>
          <w:sz w:val="24"/>
          <w:szCs w:val="24"/>
        </w:rPr>
        <w:t xml:space="preserve">-  </w:t>
      </w:r>
      <w:r w:rsidRPr="0093289C">
        <w:rPr>
          <w:rFonts w:ascii="Arial" w:hAnsi="Arial" w:cs="Arial"/>
          <w:b/>
          <w:bCs/>
          <w:sz w:val="24"/>
          <w:szCs w:val="24"/>
          <w:highlight w:val="yellow"/>
        </w:rPr>
        <w:t>Choru</w:t>
      </w:r>
      <w:r w:rsidRPr="0093289C">
        <w:rPr>
          <w:rFonts w:ascii="Arial" w:hAnsi="Arial" w:cs="Arial"/>
          <w:b/>
          <w:bCs/>
          <w:sz w:val="24"/>
          <w:szCs w:val="24"/>
        </w:rPr>
        <w:t>s</w:t>
      </w:r>
    </w:p>
    <w:p w14:paraId="44A20EBC" w14:textId="24369F43" w:rsidR="0093289C" w:rsidRDefault="0093289C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F1C215" w14:textId="1217A338" w:rsidR="0093289C" w:rsidRDefault="0093289C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742C32" w14:textId="7812074B" w:rsidR="001D5C94" w:rsidRPr="001D5C94" w:rsidRDefault="001D5C94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D5C94">
        <w:rPr>
          <w:rFonts w:ascii="Arial" w:hAnsi="Arial" w:cs="Arial"/>
          <w:b/>
          <w:bCs/>
          <w:sz w:val="24"/>
          <w:szCs w:val="24"/>
        </w:rPr>
        <w:t xml:space="preserve">C </w:t>
      </w:r>
      <w:r w:rsidR="0093289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C7                    </w:t>
      </w:r>
      <w:r w:rsidRPr="001D5C94">
        <w:rPr>
          <w:rFonts w:ascii="Arial" w:hAnsi="Arial" w:cs="Arial"/>
          <w:b/>
          <w:bCs/>
          <w:sz w:val="24"/>
          <w:szCs w:val="24"/>
        </w:rPr>
        <w:t>F</w:t>
      </w:r>
    </w:p>
    <w:p w14:paraId="29D05FB2" w14:textId="1AF60A1E" w:rsidR="001D5C94" w:rsidRPr="001D5C94" w:rsidRDefault="001D5C94" w:rsidP="001D5C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C94">
        <w:rPr>
          <w:rFonts w:ascii="Arial" w:hAnsi="Arial" w:cs="Arial"/>
          <w:sz w:val="24"/>
          <w:szCs w:val="24"/>
        </w:rPr>
        <w:t>I've never been a sinner; I've never sinned. I got a friend in Jesus.</w:t>
      </w:r>
    </w:p>
    <w:p w14:paraId="39F3E7DC" w14:textId="435A28EF" w:rsidR="001D5C94" w:rsidRPr="001D5C94" w:rsidRDefault="0093289C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1D5C94" w:rsidRPr="001D5C94">
        <w:rPr>
          <w:rFonts w:ascii="Arial" w:hAnsi="Arial" w:cs="Arial"/>
          <w:b/>
          <w:bCs/>
          <w:sz w:val="24"/>
          <w:szCs w:val="24"/>
        </w:rPr>
        <w:t xml:space="preserve"> C</w:t>
      </w:r>
      <w:r w:rsidRPr="0093289C">
        <w:rPr>
          <w:noProof/>
        </w:rPr>
        <w:t xml:space="preserve"> </w:t>
      </w:r>
    </w:p>
    <w:p w14:paraId="5D12C59A" w14:textId="3533DAF1" w:rsidR="001D5C94" w:rsidRPr="001D5C94" w:rsidRDefault="001D5C94" w:rsidP="001D5C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C94">
        <w:rPr>
          <w:rFonts w:ascii="Arial" w:hAnsi="Arial" w:cs="Arial"/>
          <w:sz w:val="24"/>
          <w:szCs w:val="24"/>
        </w:rPr>
        <w:t>So you know that when I die,</w:t>
      </w:r>
    </w:p>
    <w:p w14:paraId="34338741" w14:textId="2AA2D7E1" w:rsidR="001D5C94" w:rsidRPr="001D5C94" w:rsidRDefault="001D5C94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D5C94">
        <w:rPr>
          <w:rFonts w:ascii="Arial" w:hAnsi="Arial" w:cs="Arial"/>
          <w:b/>
          <w:bCs/>
          <w:sz w:val="24"/>
          <w:szCs w:val="24"/>
        </w:rPr>
        <w:t xml:space="preserve"> </w:t>
      </w:r>
      <w:r w:rsidR="0093289C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D5C94">
        <w:rPr>
          <w:rFonts w:ascii="Arial" w:hAnsi="Arial" w:cs="Arial"/>
          <w:b/>
          <w:bCs/>
          <w:sz w:val="24"/>
          <w:szCs w:val="24"/>
        </w:rPr>
        <w:t xml:space="preserve">G7 </w:t>
      </w:r>
      <w:r w:rsidR="0093289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Pr="001D5C94">
        <w:rPr>
          <w:rFonts w:ascii="Arial" w:hAnsi="Arial" w:cs="Arial"/>
          <w:b/>
          <w:bCs/>
          <w:sz w:val="24"/>
          <w:szCs w:val="24"/>
        </w:rPr>
        <w:t>C</w:t>
      </w:r>
    </w:p>
    <w:p w14:paraId="37D88814" w14:textId="77C6D316" w:rsidR="001D5C94" w:rsidRPr="001D5C94" w:rsidRDefault="001D5C94" w:rsidP="001D5C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C94">
        <w:rPr>
          <w:rFonts w:ascii="Arial" w:hAnsi="Arial" w:cs="Arial"/>
          <w:sz w:val="24"/>
          <w:szCs w:val="24"/>
        </w:rPr>
        <w:t xml:space="preserve">It's </w:t>
      </w:r>
      <w:proofErr w:type="spellStart"/>
      <w:r w:rsidRPr="001D5C94">
        <w:rPr>
          <w:rFonts w:ascii="Arial" w:hAnsi="Arial" w:cs="Arial"/>
          <w:sz w:val="24"/>
          <w:szCs w:val="24"/>
        </w:rPr>
        <w:t>gonna</w:t>
      </w:r>
      <w:proofErr w:type="spellEnd"/>
      <w:r w:rsidRPr="001D5C94">
        <w:rPr>
          <w:rFonts w:ascii="Arial" w:hAnsi="Arial" w:cs="Arial"/>
          <w:sz w:val="24"/>
          <w:szCs w:val="24"/>
        </w:rPr>
        <w:t xml:space="preserve">' set me up with the spirit in the sky. </w:t>
      </w:r>
      <w:r w:rsidR="0093289C">
        <w:rPr>
          <w:rFonts w:ascii="Arial" w:hAnsi="Arial" w:cs="Arial"/>
          <w:sz w:val="24"/>
          <w:szCs w:val="24"/>
        </w:rPr>
        <w:t xml:space="preserve">- </w:t>
      </w:r>
      <w:r w:rsidRPr="0093289C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</w:p>
    <w:p w14:paraId="34AC93DF" w14:textId="5A476B6E" w:rsidR="0093289C" w:rsidRDefault="0093289C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E93B57" w14:textId="00A76636" w:rsidR="001D5C94" w:rsidRPr="001D5C94" w:rsidRDefault="001D5C94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D5C94">
        <w:rPr>
          <w:rFonts w:ascii="Arial" w:hAnsi="Arial" w:cs="Arial"/>
          <w:b/>
          <w:bCs/>
          <w:sz w:val="24"/>
          <w:szCs w:val="24"/>
        </w:rPr>
        <w:t>Outro:</w:t>
      </w:r>
    </w:p>
    <w:p w14:paraId="37F11FEA" w14:textId="7CAA1879" w:rsidR="0093289C" w:rsidRDefault="0093289C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96246F" w14:textId="5E068798" w:rsidR="001D5C94" w:rsidRPr="001D5C94" w:rsidRDefault="001D5C94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D5C94">
        <w:rPr>
          <w:rFonts w:ascii="Arial" w:hAnsi="Arial" w:cs="Arial"/>
          <w:b/>
          <w:bCs/>
          <w:sz w:val="24"/>
          <w:szCs w:val="24"/>
        </w:rPr>
        <w:t>G7</w:t>
      </w:r>
      <w:r w:rsidR="0093289C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Pr="001D5C94">
        <w:rPr>
          <w:rFonts w:ascii="Arial" w:hAnsi="Arial" w:cs="Arial"/>
          <w:b/>
          <w:bCs/>
          <w:sz w:val="24"/>
          <w:szCs w:val="24"/>
        </w:rPr>
        <w:t xml:space="preserve"> C </w:t>
      </w:r>
      <w:r w:rsidR="0093289C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D5C94">
        <w:rPr>
          <w:rFonts w:ascii="Arial" w:hAnsi="Arial" w:cs="Arial"/>
          <w:b/>
          <w:bCs/>
          <w:sz w:val="24"/>
          <w:szCs w:val="24"/>
        </w:rPr>
        <w:t xml:space="preserve">G7 </w:t>
      </w:r>
      <w:r w:rsidR="0093289C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Pr="001D5C94">
        <w:rPr>
          <w:rFonts w:ascii="Arial" w:hAnsi="Arial" w:cs="Arial"/>
          <w:b/>
          <w:bCs/>
          <w:sz w:val="24"/>
          <w:szCs w:val="24"/>
        </w:rPr>
        <w:t>C</w:t>
      </w:r>
    </w:p>
    <w:p w14:paraId="7900C07D" w14:textId="6CA26B37" w:rsidR="001D5C94" w:rsidRPr="001D5C94" w:rsidRDefault="001D5C94" w:rsidP="001D5C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C94">
        <w:rPr>
          <w:rFonts w:ascii="Arial" w:hAnsi="Arial" w:cs="Arial"/>
          <w:sz w:val="24"/>
          <w:szCs w:val="24"/>
        </w:rPr>
        <w:t>Go to the place that's the best. Go to the place that's the best.</w:t>
      </w:r>
    </w:p>
    <w:p w14:paraId="27D0C32A" w14:textId="76EF6D48" w:rsidR="0093289C" w:rsidRDefault="0093289C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67AA2D" w14:textId="238538F3" w:rsidR="00BA0CDA" w:rsidRPr="001D5C94" w:rsidRDefault="0093289C" w:rsidP="001D5C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667A702" wp14:editId="1C2143E8">
                <wp:simplePos x="0" y="0"/>
                <wp:positionH relativeFrom="column">
                  <wp:posOffset>1628776</wp:posOffset>
                </wp:positionH>
                <wp:positionV relativeFrom="paragraph">
                  <wp:posOffset>280670</wp:posOffset>
                </wp:positionV>
                <wp:extent cx="4191000" cy="15430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49706" w14:textId="77777777" w:rsidR="0093289C" w:rsidRDefault="0093289C" w:rsidP="0093289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7A702" id="Text Box 2" o:spid="_x0000_s1041" type="#_x0000_t202" style="position:absolute;margin-left:128.25pt;margin-top:22.1pt;width:330pt;height:121.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">
                <v:textbox>
                  <w:txbxContent>
                    <w:p w14:paraId="0D349706" w14:textId="77777777" w:rsidR="0093289C" w:rsidRDefault="0093289C" w:rsidP="0093289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37B06420" wp14:editId="7CB6EB0E">
                <wp:simplePos x="0" y="0"/>
                <wp:positionH relativeFrom="column">
                  <wp:posOffset>4932680</wp:posOffset>
                </wp:positionH>
                <wp:positionV relativeFrom="paragraph">
                  <wp:posOffset>492760</wp:posOffset>
                </wp:positionV>
                <wp:extent cx="735013" cy="1202266"/>
                <wp:effectExtent l="0" t="0" r="8255" b="0"/>
                <wp:wrapNone/>
                <wp:docPr id="12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52"/>
                        <wps:cNvSpPr txBox="1"/>
                        <wps:spPr>
                          <a:xfrm>
                            <a:off x="558757" y="71850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D68F40" w14:textId="77777777" w:rsidR="0093289C" w:rsidRDefault="0093289C" w:rsidP="009328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06420" id="Group 157" o:spid="_x0000_s1042" style="position:absolute;margin-left:388.4pt;margin-top:38.8pt;width:57.9pt;height:94.65pt;z-index:251691520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">
                <v:shape id="Picture 13" o:spid="_x0000_s1043" type="#_x0000_t75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">
                  <v:imagedata r:id="rId15" o:title=""/>
                </v:shape>
                <v:shape id="TextBox 152" o:spid="_x0000_s1044" type="#_x0000_t202" style="position:absolute;left:5587;top:71850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DD68F40" w14:textId="77777777" w:rsidR="0093289C" w:rsidRDefault="0093289C" w:rsidP="009328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304395BF" wp14:editId="01094231">
                <wp:simplePos x="0" y="0"/>
                <wp:positionH relativeFrom="column">
                  <wp:posOffset>3310254</wp:posOffset>
                </wp:positionH>
                <wp:positionV relativeFrom="paragraph">
                  <wp:posOffset>490855</wp:posOffset>
                </wp:positionV>
                <wp:extent cx="838200" cy="1202152"/>
                <wp:effectExtent l="0" t="0" r="0" b="0"/>
                <wp:wrapNone/>
                <wp:docPr id="216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152"/>
                          <a:chOff x="29636" y="2500456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35" y="275328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17"/>
                        <wps:cNvSpPr txBox="1"/>
                        <wps:spPr>
                          <a:xfrm>
                            <a:off x="29636" y="2500456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991031" w14:textId="713BF0D5" w:rsidR="0093289C" w:rsidRDefault="0093289C" w:rsidP="009328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395BF" id="Group 215" o:spid="_x0000_s1045" style="position:absolute;margin-left:260.65pt;margin-top:38.65pt;width:66pt;height:94.65pt;z-index:251636224" coordorigin="296,25004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">
                <v:shape id="Picture 5" o:spid="_x0000_s1046" type="#_x0000_t75" style="position:absolute;left:804;top:2753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">
                  <v:imagedata r:id="rId17" o:title=""/>
                </v:shape>
                <v:shape id="TextBox 217" o:spid="_x0000_s1047" type="#_x0000_t202" style="position:absolute;left:296;top:25004;width:8382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2991031" w14:textId="713BF0D5" w:rsidR="0093289C" w:rsidRDefault="0093289C" w:rsidP="009328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7DBA8441" wp14:editId="31805C5D">
                <wp:simplePos x="0" y="0"/>
                <wp:positionH relativeFrom="column">
                  <wp:posOffset>4123055</wp:posOffset>
                </wp:positionH>
                <wp:positionV relativeFrom="paragraph">
                  <wp:posOffset>491490</wp:posOffset>
                </wp:positionV>
                <wp:extent cx="735013" cy="1211679"/>
                <wp:effectExtent l="0" t="0" r="8255" b="7620"/>
                <wp:wrapNone/>
                <wp:docPr id="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F07838" w14:textId="77777777" w:rsidR="0093289C" w:rsidRDefault="0093289C" w:rsidP="009328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BA8441" id="_x0000_s1048" style="position:absolute;margin-left:324.65pt;margin-top:38.7pt;width:57.9pt;height:95.4pt;z-index:2516741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">
                <v:shape id="Picture 10" o:spid="_x0000_s104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9" o:title=""/>
                </v:shape>
                <v:shape id="TextBox 94" o:spid="_x0000_s1050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CF07838" w14:textId="77777777" w:rsidR="0093289C" w:rsidRDefault="0093289C" w:rsidP="009328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15CE9903" wp14:editId="60068188">
                <wp:simplePos x="0" y="0"/>
                <wp:positionH relativeFrom="column">
                  <wp:posOffset>2520315</wp:posOffset>
                </wp:positionH>
                <wp:positionV relativeFrom="paragraph">
                  <wp:posOffset>473075</wp:posOffset>
                </wp:positionV>
                <wp:extent cx="734695" cy="1219200"/>
                <wp:effectExtent l="0" t="0" r="8255" b="0"/>
                <wp:wrapNone/>
                <wp:docPr id="219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958321" y="2478641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321" y="274851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220"/>
                        <wps:cNvSpPr txBox="1"/>
                        <wps:spPr>
                          <a:xfrm>
                            <a:off x="1067858" y="2478641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5A26C7" w14:textId="77777777" w:rsidR="0093289C" w:rsidRDefault="0093289C" w:rsidP="009328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E9903" id="Group 218" o:spid="_x0000_s1051" style="position:absolute;margin-left:198.45pt;margin-top:37.25pt;width:57.85pt;height:96pt;z-index:251653632" coordorigin="9583,24786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">
                <v:shape id="Picture 8" o:spid="_x0000_s1052" type="#_x0000_t75" style="position:absolute;left:9583;top:2748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19" o:title=""/>
                </v:shape>
                <v:shape id="TextBox 220" o:spid="_x0000_s1053" type="#_x0000_t202" style="position:absolute;left:10678;top:24786;width:529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B5A26C7" w14:textId="77777777" w:rsidR="0093289C" w:rsidRDefault="0093289C" w:rsidP="009328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4720" behindDoc="0" locked="0" layoutInCell="1" allowOverlap="1" wp14:anchorId="79C02FBF" wp14:editId="2D711FB3">
                <wp:simplePos x="0" y="0"/>
                <wp:positionH relativeFrom="column">
                  <wp:posOffset>1752600</wp:posOffset>
                </wp:positionH>
                <wp:positionV relativeFrom="paragraph">
                  <wp:posOffset>480695</wp:posOffset>
                </wp:positionV>
                <wp:extent cx="735013" cy="1210733"/>
                <wp:effectExtent l="0" t="0" r="8255" b="8890"/>
                <wp:wrapNone/>
                <wp:docPr id="1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3" name="TextBox 168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D50CB5" w14:textId="77777777" w:rsidR="0093289C" w:rsidRDefault="0093289C" w:rsidP="009328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C02FBF" id="Group 167" o:spid="_x0000_s1054" style="position:absolute;margin-left:138pt;margin-top:37.85pt;width:57.9pt;height:95.35pt;z-index:2516147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">
                <v:shape id="TextBox 168" o:spid="_x0000_s1055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DD50CB5" w14:textId="77777777" w:rsidR="0093289C" w:rsidRDefault="0093289C" w:rsidP="009328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56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v3wwAAANoAAAAPAAAAZHJzL2Rvd25yZXYueG1sRI9Ba8JA&#10;FITvQv/D8gredFMt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mMHL98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CCC F Eb </w:t>
      </w:r>
      <w:r w:rsidRPr="001D5C94">
        <w:rPr>
          <w:rFonts w:ascii="Arial" w:hAnsi="Arial" w:cs="Arial"/>
          <w:b/>
          <w:bCs/>
          <w:sz w:val="24"/>
          <w:szCs w:val="24"/>
        </w:rPr>
        <w:t xml:space="preserve"> </w:t>
      </w:r>
      <w:r w:rsidR="001D5C94" w:rsidRPr="001D5C94">
        <w:rPr>
          <w:rFonts w:ascii="Arial" w:hAnsi="Arial" w:cs="Arial"/>
          <w:b/>
          <w:bCs/>
          <w:sz w:val="24"/>
          <w:szCs w:val="24"/>
        </w:rPr>
        <w:t>x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sectPr w:rsidR="00BA0CDA" w:rsidRPr="001D5C94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5C94"/>
    <w:rsid w:val="00115E63"/>
    <w:rsid w:val="00183110"/>
    <w:rsid w:val="001D5C94"/>
    <w:rsid w:val="007A0758"/>
    <w:rsid w:val="008E5737"/>
    <w:rsid w:val="0093289C"/>
    <w:rsid w:val="009E1E43"/>
    <w:rsid w:val="00B87675"/>
    <w:rsid w:val="00BA0CDA"/>
    <w:rsid w:val="00BC435A"/>
    <w:rsid w:val="00C864D2"/>
    <w:rsid w:val="00D30FE4"/>
    <w:rsid w:val="00D65EEF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F92F8"/>
  <w15:chartTrackingRefBased/>
  <w15:docId w15:val="{9C56EEC6-E4BC-4F7B-93EF-7D511067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22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2020-11-02T04:07:00Z</dcterms:created>
  <dcterms:modified xsi:type="dcterms:W3CDTF">2020-11-02T04:34:00Z</dcterms:modified>
</cp:coreProperties>
</file>