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15352E" w14:textId="6224D9E4" w:rsidR="003B7912" w:rsidRPr="00075FC2" w:rsidRDefault="003B7912" w:rsidP="003B7912">
      <w:pPr>
        <w:spacing w:after="0" w:line="240" w:lineRule="auto"/>
        <w:jc w:val="center"/>
        <w:rPr>
          <w:rFonts w:ascii="Arial" w:hAnsi="Arial" w:cs="Arial"/>
          <w:b/>
          <w:bCs/>
          <w:sz w:val="36"/>
          <w:szCs w:val="36"/>
        </w:rPr>
      </w:pPr>
      <w:r w:rsidRPr="00075FC2">
        <w:rPr>
          <w:rFonts w:ascii="Arial" w:hAnsi="Arial" w:cs="Arial"/>
          <w:b/>
          <w:bCs/>
          <w:sz w:val="36"/>
          <w:szCs w:val="36"/>
        </w:rPr>
        <w:t xml:space="preserve">While </w:t>
      </w:r>
      <w:r w:rsidRPr="00075FC2">
        <w:rPr>
          <w:rFonts w:ascii="Arial" w:hAnsi="Arial" w:cs="Arial"/>
          <w:b/>
          <w:bCs/>
          <w:sz w:val="36"/>
          <w:szCs w:val="36"/>
        </w:rPr>
        <w:t>Strolling Through the Park One Day (Ed Haley 1884)</w:t>
      </w:r>
    </w:p>
    <w:p w14:paraId="0400DFA8" w14:textId="117F41AC" w:rsidR="003B7912" w:rsidRPr="00075FC2" w:rsidRDefault="00075FC2" w:rsidP="003B7912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85024" behindDoc="0" locked="0" layoutInCell="1" allowOverlap="1" wp14:anchorId="6304B17D" wp14:editId="1099478C">
                <wp:simplePos x="0" y="0"/>
                <wp:positionH relativeFrom="column">
                  <wp:posOffset>6057900</wp:posOffset>
                </wp:positionH>
                <wp:positionV relativeFrom="paragraph">
                  <wp:posOffset>191135</wp:posOffset>
                </wp:positionV>
                <wp:extent cx="735013" cy="1200011"/>
                <wp:effectExtent l="0" t="0" r="8255" b="635"/>
                <wp:wrapNone/>
                <wp:docPr id="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89"/>
                        <wps:cNvSpPr txBox="1"/>
                        <wps:spPr>
                          <a:xfrm>
                            <a:off x="215013" y="0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36E648C" w14:textId="77777777" w:rsidR="00075FC2" w:rsidRDefault="00075FC2" w:rsidP="00075FC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04B17D" id="Group 90" o:spid="_x0000_s1026" style="position:absolute;margin-left:477pt;margin-top:15.05pt;width:57.9pt;height:94.5pt;z-index:25158502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9" o:spid="_x0000_s1028" type="#_x0000_t202" style="position:absolute;left:2150;width:3041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236E648C" w14:textId="77777777" w:rsidR="00075FC2" w:rsidRDefault="00075FC2" w:rsidP="00075FC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48832" behindDoc="0" locked="0" layoutInCell="1" allowOverlap="1" wp14:anchorId="11B99B61" wp14:editId="3BEEFCD1">
                <wp:simplePos x="0" y="0"/>
                <wp:positionH relativeFrom="column">
                  <wp:posOffset>5291137</wp:posOffset>
                </wp:positionH>
                <wp:positionV relativeFrom="paragraph">
                  <wp:posOffset>182245</wp:posOffset>
                </wp:positionV>
                <wp:extent cx="735013" cy="1210733"/>
                <wp:effectExtent l="0" t="0" r="8255" b="8890"/>
                <wp:wrapNone/>
                <wp:docPr id="149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135"/>
                        <wps:cNvSpPr txBox="1"/>
                        <wps:spPr>
                          <a:xfrm>
                            <a:off x="101557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9EF6944" w14:textId="77777777" w:rsidR="00075FC2" w:rsidRDefault="00075FC2" w:rsidP="00075FC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B99B61" id="Group 148" o:spid="_x0000_s1029" style="position:absolute;margin-left:416.6pt;margin-top:14.35pt;width:57.9pt;height:95.35pt;z-index:25144883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">
                <v:shape id="Picture 2" o:spid="_x0000_s1030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">
                  <v:imagedata r:id="rId7" o:title=""/>
                </v:shape>
                <v:shape id="TextBox 135" o:spid="_x0000_s1031" type="#_x0000_t202" style="position:absolute;left:101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69EF6944" w14:textId="77777777" w:rsidR="00075FC2" w:rsidRDefault="00075FC2" w:rsidP="00075FC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FF3E5B2" w14:textId="2D54391F" w:rsidR="003B7912" w:rsidRPr="00075FC2" w:rsidRDefault="003B7912" w:rsidP="003B7912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075FC2">
        <w:rPr>
          <w:rFonts w:ascii="Arial" w:hAnsi="Arial" w:cs="Arial"/>
          <w:b/>
          <w:bCs/>
          <w:sz w:val="36"/>
          <w:szCs w:val="36"/>
        </w:rPr>
        <w:t xml:space="preserve">          G                                            C</w:t>
      </w:r>
    </w:p>
    <w:p w14:paraId="331E8035" w14:textId="384A38F9" w:rsidR="003B7912" w:rsidRPr="00075FC2" w:rsidRDefault="003B7912" w:rsidP="003B7912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075FC2">
        <w:rPr>
          <w:rFonts w:ascii="Arial" w:hAnsi="Arial" w:cs="Arial"/>
          <w:sz w:val="36"/>
          <w:szCs w:val="36"/>
        </w:rPr>
        <w:t xml:space="preserve">While strolling through </w:t>
      </w:r>
      <w:proofErr w:type="spellStart"/>
      <w:r w:rsidRPr="00075FC2">
        <w:rPr>
          <w:rFonts w:ascii="Arial" w:hAnsi="Arial" w:cs="Arial"/>
          <w:sz w:val="36"/>
          <w:szCs w:val="36"/>
        </w:rPr>
        <w:t>th</w:t>
      </w:r>
      <w:proofErr w:type="spellEnd"/>
      <w:r w:rsidR="00075FC2" w:rsidRPr="00075FC2">
        <w:rPr>
          <w:noProof/>
        </w:rPr>
        <w:t xml:space="preserve"> </w:t>
      </w:r>
      <w:r w:rsidRPr="00075FC2">
        <w:rPr>
          <w:rFonts w:ascii="Arial" w:hAnsi="Arial" w:cs="Arial"/>
          <w:sz w:val="36"/>
          <w:szCs w:val="36"/>
        </w:rPr>
        <w:t>e park one day,</w:t>
      </w:r>
    </w:p>
    <w:p w14:paraId="56F1BE6D" w14:textId="72F92394" w:rsidR="003B7912" w:rsidRPr="00075FC2" w:rsidRDefault="003B7912" w:rsidP="003B7912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075FC2">
        <w:rPr>
          <w:rFonts w:ascii="Arial" w:hAnsi="Arial" w:cs="Arial"/>
          <w:b/>
          <w:bCs/>
          <w:sz w:val="36"/>
          <w:szCs w:val="36"/>
        </w:rPr>
        <w:t xml:space="preserve">          A7                               D7</w:t>
      </w:r>
    </w:p>
    <w:p w14:paraId="34292E65" w14:textId="131073B9" w:rsidR="003B7912" w:rsidRPr="00075FC2" w:rsidRDefault="003B7912" w:rsidP="003B7912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075FC2">
        <w:rPr>
          <w:rFonts w:ascii="Arial" w:hAnsi="Arial" w:cs="Arial"/>
          <w:sz w:val="36"/>
          <w:szCs w:val="36"/>
        </w:rPr>
        <w:t>In the merry</w:t>
      </w:r>
      <w:r w:rsidRPr="00075FC2">
        <w:rPr>
          <w:rFonts w:ascii="Arial" w:hAnsi="Arial" w:cs="Arial"/>
          <w:sz w:val="36"/>
          <w:szCs w:val="36"/>
        </w:rPr>
        <w:t>,</w:t>
      </w:r>
      <w:r w:rsidRPr="00075FC2">
        <w:rPr>
          <w:rFonts w:ascii="Arial" w:hAnsi="Arial" w:cs="Arial"/>
          <w:sz w:val="36"/>
          <w:szCs w:val="36"/>
        </w:rPr>
        <w:t xml:space="preserve"> merry month of May,</w:t>
      </w:r>
    </w:p>
    <w:p w14:paraId="4C0FE776" w14:textId="2C11FE1F" w:rsidR="003B7912" w:rsidRPr="00075FC2" w:rsidRDefault="00075FC2" w:rsidP="003B7912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16768" behindDoc="0" locked="0" layoutInCell="1" allowOverlap="1" wp14:anchorId="08605876" wp14:editId="6B7F640D">
            <wp:simplePos x="0" y="0"/>
            <wp:positionH relativeFrom="column">
              <wp:posOffset>6010275</wp:posOffset>
            </wp:positionH>
            <wp:positionV relativeFrom="paragraph">
              <wp:posOffset>96520</wp:posOffset>
            </wp:positionV>
            <wp:extent cx="762000" cy="1233901"/>
            <wp:effectExtent l="0" t="0" r="0" b="4445"/>
            <wp:wrapNone/>
            <wp:docPr id="164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77504" behindDoc="0" locked="0" layoutInCell="1" allowOverlap="1" wp14:anchorId="15F67EF7" wp14:editId="6CFF2B7E">
                <wp:simplePos x="0" y="0"/>
                <wp:positionH relativeFrom="column">
                  <wp:posOffset>5267325</wp:posOffset>
                </wp:positionH>
                <wp:positionV relativeFrom="paragraph">
                  <wp:posOffset>77470</wp:posOffset>
                </wp:positionV>
                <wp:extent cx="742950" cy="1210310"/>
                <wp:effectExtent l="0" t="0" r="0" b="8890"/>
                <wp:wrapNone/>
                <wp:docPr id="170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310"/>
                          <a:chOff x="2057400" y="3048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7400" y="3309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53"/>
                        <wps:cNvSpPr txBox="1"/>
                        <wps:spPr>
                          <a:xfrm>
                            <a:off x="2159001" y="304800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706E4CB" w14:textId="77777777" w:rsidR="00075FC2" w:rsidRDefault="00075FC2" w:rsidP="00075FC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F67EF7" id="Group 169" o:spid="_x0000_s1032" style="position:absolute;margin-left:414.75pt;margin-top:6.1pt;width:58.5pt;height:95.3pt;z-index:251477504" coordorigin="20574,3048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">
                <v:shape id="Picture 5" o:spid="_x0000_s1033" type="#_x0000_t75" style="position:absolute;left:20574;top:3309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">
                  <v:imagedata r:id="rId10" o:title=""/>
                </v:shape>
                <v:shape id="TextBox 153" o:spid="_x0000_s1034" type="#_x0000_t202" style="position:absolute;left:21590;top:30480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2706E4CB" w14:textId="77777777" w:rsidR="00075FC2" w:rsidRDefault="00075FC2" w:rsidP="00075FC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B7912" w:rsidRPr="00075FC2">
        <w:rPr>
          <w:rFonts w:ascii="Arial" w:hAnsi="Arial" w:cs="Arial"/>
          <w:b/>
          <w:bCs/>
          <w:sz w:val="36"/>
          <w:szCs w:val="36"/>
        </w:rPr>
        <w:t xml:space="preserve">             G                                 C                      A7</w:t>
      </w:r>
    </w:p>
    <w:p w14:paraId="4A40CE98" w14:textId="0972067D" w:rsidR="003B7912" w:rsidRPr="00075FC2" w:rsidRDefault="003B7912" w:rsidP="003B7912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075FC2">
        <w:rPr>
          <w:rFonts w:ascii="Arial" w:hAnsi="Arial" w:cs="Arial"/>
          <w:sz w:val="36"/>
          <w:szCs w:val="36"/>
        </w:rPr>
        <w:t xml:space="preserve">He was taken by </w:t>
      </w:r>
      <w:proofErr w:type="spellStart"/>
      <w:r w:rsidRPr="00075FC2">
        <w:rPr>
          <w:rFonts w:ascii="Arial" w:hAnsi="Arial" w:cs="Arial"/>
          <w:sz w:val="36"/>
          <w:szCs w:val="36"/>
        </w:rPr>
        <w:t>surp</w:t>
      </w:r>
      <w:proofErr w:type="spellEnd"/>
      <w:r w:rsidR="00075FC2" w:rsidRPr="00075FC2">
        <w:rPr>
          <w:noProof/>
        </w:rPr>
        <w:t xml:space="preserve"> </w:t>
      </w:r>
      <w:r w:rsidRPr="00075FC2">
        <w:rPr>
          <w:rFonts w:ascii="Arial" w:hAnsi="Arial" w:cs="Arial"/>
          <w:sz w:val="36"/>
          <w:szCs w:val="36"/>
        </w:rPr>
        <w:t>rise</w:t>
      </w:r>
      <w:r w:rsidRPr="00075FC2">
        <w:rPr>
          <w:rFonts w:ascii="Arial" w:hAnsi="Arial" w:cs="Arial"/>
          <w:sz w:val="36"/>
          <w:szCs w:val="36"/>
        </w:rPr>
        <w:t xml:space="preserve"> b</w:t>
      </w:r>
      <w:r w:rsidRPr="00075FC2">
        <w:rPr>
          <w:rFonts w:ascii="Arial" w:hAnsi="Arial" w:cs="Arial"/>
          <w:sz w:val="36"/>
          <w:szCs w:val="36"/>
        </w:rPr>
        <w:t>y a pair of roguish eyes,</w:t>
      </w:r>
    </w:p>
    <w:p w14:paraId="19368DBC" w14:textId="0026D982" w:rsidR="003B7912" w:rsidRPr="00075FC2" w:rsidRDefault="003B7912" w:rsidP="003B7912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075FC2">
        <w:rPr>
          <w:rFonts w:ascii="Arial" w:hAnsi="Arial" w:cs="Arial"/>
          <w:b/>
          <w:bCs/>
          <w:sz w:val="36"/>
          <w:szCs w:val="36"/>
        </w:rPr>
        <w:t xml:space="preserve">       D7                                                  G</w:t>
      </w:r>
    </w:p>
    <w:p w14:paraId="33427569" w14:textId="0A9B3AB9" w:rsidR="003B7912" w:rsidRPr="00075FC2" w:rsidRDefault="003B7912" w:rsidP="003B7912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075FC2">
        <w:rPr>
          <w:rFonts w:ascii="Arial" w:hAnsi="Arial" w:cs="Arial"/>
          <w:sz w:val="36"/>
          <w:szCs w:val="36"/>
        </w:rPr>
        <w:t xml:space="preserve">In a </w:t>
      </w:r>
      <w:proofErr w:type="gramStart"/>
      <w:r w:rsidRPr="00075FC2">
        <w:rPr>
          <w:rFonts w:ascii="Arial" w:hAnsi="Arial" w:cs="Arial"/>
          <w:sz w:val="36"/>
          <w:szCs w:val="36"/>
        </w:rPr>
        <w:t>moment</w:t>
      </w:r>
      <w:proofErr w:type="gramEnd"/>
      <w:r w:rsidRPr="00075FC2">
        <w:rPr>
          <w:rFonts w:ascii="Arial" w:hAnsi="Arial" w:cs="Arial"/>
          <w:sz w:val="36"/>
          <w:szCs w:val="36"/>
        </w:rPr>
        <w:t xml:space="preserve"> his poor heart was stole away.</w:t>
      </w:r>
    </w:p>
    <w:p w14:paraId="179F0EF8" w14:textId="376DA941" w:rsidR="003B7912" w:rsidRPr="00075FC2" w:rsidRDefault="003B7912" w:rsidP="003B7912">
      <w:pPr>
        <w:spacing w:after="0" w:line="240" w:lineRule="auto"/>
        <w:rPr>
          <w:rFonts w:ascii="Arial" w:hAnsi="Arial" w:cs="Arial"/>
          <w:sz w:val="36"/>
          <w:szCs w:val="36"/>
        </w:rPr>
      </w:pPr>
    </w:p>
    <w:p w14:paraId="3E808CB7" w14:textId="3B506CC4" w:rsidR="003B7912" w:rsidRPr="00075FC2" w:rsidRDefault="00075FC2" w:rsidP="003B7912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40320" behindDoc="0" locked="0" layoutInCell="1" allowOverlap="1" wp14:anchorId="536F5D99" wp14:editId="42F2C1B9">
            <wp:simplePos x="0" y="0"/>
            <wp:positionH relativeFrom="column">
              <wp:posOffset>6048375</wp:posOffset>
            </wp:positionH>
            <wp:positionV relativeFrom="paragraph">
              <wp:posOffset>13335</wp:posOffset>
            </wp:positionV>
            <wp:extent cx="762000" cy="1240155"/>
            <wp:effectExtent l="0" t="0" r="0" b="0"/>
            <wp:wrapNone/>
            <wp:docPr id="165" name="Picture 164" descr="Em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4" descr="Em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153" cy="12404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25632" behindDoc="0" locked="0" layoutInCell="1" allowOverlap="1" wp14:anchorId="1BB18B57" wp14:editId="6A44D38A">
                <wp:simplePos x="0" y="0"/>
                <wp:positionH relativeFrom="column">
                  <wp:posOffset>5240020</wp:posOffset>
                </wp:positionH>
                <wp:positionV relativeFrom="paragraph">
                  <wp:posOffset>15875</wp:posOffset>
                </wp:positionV>
                <wp:extent cx="734695" cy="1202055"/>
                <wp:effectExtent l="0" t="0" r="8255" b="0"/>
                <wp:wrapNone/>
                <wp:docPr id="193" name="Group 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228600" y="60960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8600" y="6348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87"/>
                        <wps:cNvSpPr txBox="1"/>
                        <wps:spPr>
                          <a:xfrm>
                            <a:off x="321694" y="609600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9DCA370" w14:textId="77777777" w:rsidR="00075FC2" w:rsidRDefault="00075FC2" w:rsidP="00075FC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B18B57" id="Group 192" o:spid="_x0000_s1035" style="position:absolute;margin-left:412.6pt;margin-top:1.25pt;width:57.85pt;height:94.65pt;z-index:251525632" coordorigin="2286,6096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">
                <v:shape id="Picture 8" o:spid="_x0000_s1036" type="#_x0000_t75" style="position:absolute;left:2286;top:6348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">
                  <v:imagedata r:id="rId13" o:title=""/>
                </v:shape>
                <v:shape id="TextBox 187" o:spid="_x0000_s1037" type="#_x0000_t202" style="position:absolute;left:3216;top:60960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39DCA370" w14:textId="77777777" w:rsidR="00075FC2" w:rsidRDefault="00075FC2" w:rsidP="00075FC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B7912" w:rsidRPr="00075FC2">
        <w:rPr>
          <w:rFonts w:ascii="Arial" w:hAnsi="Arial" w:cs="Arial"/>
          <w:b/>
          <w:bCs/>
          <w:sz w:val="36"/>
          <w:szCs w:val="36"/>
        </w:rPr>
        <w:t xml:space="preserve">   B                    </w:t>
      </w:r>
      <w:r w:rsidRPr="00075FC2">
        <w:rPr>
          <w:rFonts w:ascii="Arial" w:hAnsi="Arial" w:cs="Arial"/>
          <w:b/>
          <w:bCs/>
          <w:sz w:val="36"/>
          <w:szCs w:val="36"/>
        </w:rPr>
        <w:t xml:space="preserve">      </w:t>
      </w:r>
      <w:proofErr w:type="spellStart"/>
      <w:r w:rsidR="003B7912" w:rsidRPr="00075FC2">
        <w:rPr>
          <w:rFonts w:ascii="Arial" w:hAnsi="Arial" w:cs="Arial"/>
          <w:b/>
          <w:bCs/>
          <w:sz w:val="36"/>
          <w:szCs w:val="36"/>
        </w:rPr>
        <w:t>Em</w:t>
      </w:r>
      <w:proofErr w:type="spellEnd"/>
      <w:r w:rsidR="003B7912" w:rsidRPr="00075FC2">
        <w:rPr>
          <w:rFonts w:ascii="Arial" w:hAnsi="Arial" w:cs="Arial"/>
          <w:b/>
          <w:bCs/>
          <w:sz w:val="36"/>
          <w:szCs w:val="36"/>
        </w:rPr>
        <w:t xml:space="preserve">   </w:t>
      </w:r>
      <w:r w:rsidRPr="00075FC2">
        <w:rPr>
          <w:rFonts w:ascii="Arial" w:hAnsi="Arial" w:cs="Arial"/>
          <w:b/>
          <w:bCs/>
          <w:sz w:val="36"/>
          <w:szCs w:val="36"/>
        </w:rPr>
        <w:t>B</w:t>
      </w:r>
      <w:proofErr w:type="gramStart"/>
      <w:r w:rsidR="003B7912" w:rsidRPr="00075FC2">
        <w:rPr>
          <w:rFonts w:ascii="Arial" w:hAnsi="Arial" w:cs="Arial"/>
          <w:b/>
          <w:bCs/>
          <w:sz w:val="36"/>
          <w:szCs w:val="36"/>
        </w:rPr>
        <w:t xml:space="preserve">7  </w:t>
      </w:r>
      <w:proofErr w:type="spellStart"/>
      <w:r w:rsidR="003B7912" w:rsidRPr="00075FC2">
        <w:rPr>
          <w:rFonts w:ascii="Arial" w:hAnsi="Arial" w:cs="Arial"/>
          <w:b/>
          <w:bCs/>
          <w:sz w:val="36"/>
          <w:szCs w:val="36"/>
        </w:rPr>
        <w:t>Em</w:t>
      </w:r>
      <w:proofErr w:type="spellEnd"/>
      <w:proofErr w:type="gramEnd"/>
    </w:p>
    <w:p w14:paraId="4C0E010E" w14:textId="6BCFAF49" w:rsidR="003B7912" w:rsidRPr="00075FC2" w:rsidRDefault="003B7912" w:rsidP="003B7912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075FC2">
        <w:rPr>
          <w:rFonts w:ascii="Arial" w:hAnsi="Arial" w:cs="Arial"/>
          <w:sz w:val="36"/>
          <w:szCs w:val="36"/>
        </w:rPr>
        <w:t xml:space="preserve">A smile was all she gave to </w:t>
      </w:r>
      <w:r w:rsidRPr="00075FC2">
        <w:rPr>
          <w:rFonts w:ascii="Arial" w:hAnsi="Arial" w:cs="Arial"/>
          <w:sz w:val="36"/>
          <w:szCs w:val="36"/>
        </w:rPr>
        <w:t xml:space="preserve">  </w:t>
      </w:r>
      <w:r w:rsidRPr="00075FC2">
        <w:rPr>
          <w:rFonts w:ascii="Arial" w:hAnsi="Arial" w:cs="Arial"/>
          <w:sz w:val="36"/>
          <w:szCs w:val="36"/>
        </w:rPr>
        <w:t>him,</w:t>
      </w:r>
    </w:p>
    <w:p w14:paraId="71840CE9" w14:textId="388311CF" w:rsidR="003B7912" w:rsidRPr="00075FC2" w:rsidRDefault="003B7912" w:rsidP="003B7912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075FC2">
        <w:rPr>
          <w:rFonts w:ascii="Arial" w:hAnsi="Arial" w:cs="Arial"/>
          <w:b/>
          <w:bCs/>
          <w:sz w:val="36"/>
          <w:szCs w:val="36"/>
        </w:rPr>
        <w:t xml:space="preserve">     A                                       </w:t>
      </w:r>
      <w:proofErr w:type="gramStart"/>
      <w:r w:rsidRPr="00075FC2">
        <w:rPr>
          <w:rFonts w:ascii="Arial" w:hAnsi="Arial" w:cs="Arial"/>
          <w:b/>
          <w:bCs/>
          <w:sz w:val="36"/>
          <w:szCs w:val="36"/>
        </w:rPr>
        <w:t>D  A</w:t>
      </w:r>
      <w:proofErr w:type="gramEnd"/>
      <w:r w:rsidRPr="00075FC2">
        <w:rPr>
          <w:rFonts w:ascii="Arial" w:hAnsi="Arial" w:cs="Arial"/>
          <w:b/>
          <w:bCs/>
          <w:sz w:val="36"/>
          <w:szCs w:val="36"/>
        </w:rPr>
        <w:t>7  D</w:t>
      </w:r>
    </w:p>
    <w:p w14:paraId="504B626E" w14:textId="52B19B51" w:rsidR="003B7912" w:rsidRPr="00075FC2" w:rsidRDefault="003B7912" w:rsidP="003B7912">
      <w:pPr>
        <w:spacing w:after="0" w:line="240" w:lineRule="auto"/>
        <w:rPr>
          <w:rFonts w:ascii="Arial" w:hAnsi="Arial" w:cs="Arial"/>
          <w:sz w:val="36"/>
          <w:szCs w:val="36"/>
        </w:rPr>
      </w:pPr>
      <w:proofErr w:type="gramStart"/>
      <w:r w:rsidRPr="00075FC2">
        <w:rPr>
          <w:rFonts w:ascii="Arial" w:hAnsi="Arial" w:cs="Arial"/>
          <w:sz w:val="36"/>
          <w:szCs w:val="36"/>
        </w:rPr>
        <w:t>Of course</w:t>
      </w:r>
      <w:proofErr w:type="gramEnd"/>
      <w:r w:rsidRPr="00075FC2">
        <w:rPr>
          <w:rFonts w:ascii="Arial" w:hAnsi="Arial" w:cs="Arial"/>
          <w:sz w:val="36"/>
          <w:szCs w:val="36"/>
        </w:rPr>
        <w:t xml:space="preserve"> she was as happy as can be,</w:t>
      </w:r>
    </w:p>
    <w:p w14:paraId="770C08D3" w14:textId="43E0674A" w:rsidR="003B7912" w:rsidRPr="00075FC2" w:rsidRDefault="00075FC2" w:rsidP="003B7912">
      <w:pPr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03456" behindDoc="0" locked="0" layoutInCell="1" allowOverlap="1" wp14:anchorId="6BE3CD95" wp14:editId="4F9726D0">
                <wp:simplePos x="0" y="0"/>
                <wp:positionH relativeFrom="column">
                  <wp:posOffset>6075680</wp:posOffset>
                </wp:positionH>
                <wp:positionV relativeFrom="paragraph">
                  <wp:posOffset>226695</wp:posOffset>
                </wp:positionV>
                <wp:extent cx="735013" cy="1211679"/>
                <wp:effectExtent l="0" t="0" r="8255" b="7620"/>
                <wp:wrapNone/>
                <wp:docPr id="10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2811879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74233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07"/>
                        <wps:cNvSpPr txBox="1"/>
                        <wps:spPr>
                          <a:xfrm>
                            <a:off x="118484" y="2811879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C98AF6" w14:textId="77777777" w:rsidR="00075FC2" w:rsidRDefault="00075FC2" w:rsidP="00075FC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E3CD95" id="Group 115" o:spid="_x0000_s1038" style="position:absolute;margin-left:478.4pt;margin-top:17.85pt;width:57.9pt;height:95.4pt;z-index:251603456" coordorigin=",2811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">
                <v:shape id="Picture 11" o:spid="_x0000_s1039" type="#_x0000_t75" style="position:absolute;top:3074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">
                  <v:imagedata r:id="rId15" o:title=""/>
                </v:shape>
                <v:shape id="TextBox 107" o:spid="_x0000_s1040" type="#_x0000_t202" style="position:absolute;left:1184;top:28118;width:5328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66C98AF6" w14:textId="77777777" w:rsidR="00075FC2" w:rsidRDefault="00075FC2" w:rsidP="00075FC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571712" behindDoc="0" locked="0" layoutInCell="1" allowOverlap="1" wp14:anchorId="4C0408BB" wp14:editId="24C709E1">
            <wp:simplePos x="0" y="0"/>
            <wp:positionH relativeFrom="column">
              <wp:posOffset>5238749</wp:posOffset>
            </wp:positionH>
            <wp:positionV relativeFrom="paragraph">
              <wp:posOffset>200660</wp:posOffset>
            </wp:positionV>
            <wp:extent cx="733425" cy="1240155"/>
            <wp:effectExtent l="0" t="0" r="9525" b="0"/>
            <wp:wrapNone/>
            <wp:docPr id="107" name="Picture 106" descr="A picture containing screen, building, sitting, dark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F3206AE-30FC-46FB-86B6-0F6A96413D9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6" descr="A picture containing screen, building, sitting, dark&#10;&#10;Description automatically generated">
                      <a:extLst>
                        <a:ext uri="{FF2B5EF4-FFF2-40B4-BE49-F238E27FC236}">
                          <a16:creationId xmlns:a16="http://schemas.microsoft.com/office/drawing/2014/main" id="{6F3206AE-30FC-46FB-86B6-0F6A96413D9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9BB1E5" w14:textId="3906CDB5" w:rsidR="003B7912" w:rsidRPr="00075FC2" w:rsidRDefault="003B7912" w:rsidP="003B7912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075FC2">
        <w:rPr>
          <w:rFonts w:ascii="Arial" w:hAnsi="Arial" w:cs="Arial"/>
          <w:b/>
          <w:bCs/>
          <w:sz w:val="36"/>
          <w:szCs w:val="36"/>
        </w:rPr>
        <w:t xml:space="preserve">     G                                  C</w:t>
      </w:r>
    </w:p>
    <w:p w14:paraId="23BB71F4" w14:textId="34D7E5D6" w:rsidR="003B7912" w:rsidRPr="00075FC2" w:rsidRDefault="003B7912" w:rsidP="003B7912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075FC2">
        <w:rPr>
          <w:rFonts w:ascii="Arial" w:hAnsi="Arial" w:cs="Arial"/>
          <w:sz w:val="36"/>
          <w:szCs w:val="36"/>
        </w:rPr>
        <w:t>He immediately raised his hat,</w:t>
      </w:r>
    </w:p>
    <w:p w14:paraId="5DC1E54F" w14:textId="3BB476A0" w:rsidR="003B7912" w:rsidRPr="00075FC2" w:rsidRDefault="003B7912" w:rsidP="003B7912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075FC2">
        <w:rPr>
          <w:rFonts w:ascii="Arial" w:hAnsi="Arial" w:cs="Arial"/>
          <w:b/>
          <w:bCs/>
          <w:sz w:val="36"/>
          <w:szCs w:val="36"/>
        </w:rPr>
        <w:t xml:space="preserve">       A7                D7</w:t>
      </w:r>
      <w:r w:rsidR="00075FC2" w:rsidRPr="00075FC2">
        <w:rPr>
          <w:noProof/>
        </w:rPr>
        <w:t xml:space="preserve"> </w:t>
      </w:r>
    </w:p>
    <w:p w14:paraId="690F554F" w14:textId="60484325" w:rsidR="003B7912" w:rsidRPr="00075FC2" w:rsidRDefault="003B7912" w:rsidP="003B7912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075FC2">
        <w:rPr>
          <w:rFonts w:ascii="Arial" w:hAnsi="Arial" w:cs="Arial"/>
          <w:sz w:val="36"/>
          <w:szCs w:val="36"/>
        </w:rPr>
        <w:t xml:space="preserve">And </w:t>
      </w:r>
      <w:proofErr w:type="gramStart"/>
      <w:r w:rsidRPr="00075FC2">
        <w:rPr>
          <w:rFonts w:ascii="Arial" w:hAnsi="Arial" w:cs="Arial"/>
          <w:sz w:val="36"/>
          <w:szCs w:val="36"/>
        </w:rPr>
        <w:t>finally</w:t>
      </w:r>
      <w:proofErr w:type="gramEnd"/>
      <w:r w:rsidRPr="00075FC2">
        <w:rPr>
          <w:rFonts w:ascii="Arial" w:hAnsi="Arial" w:cs="Arial"/>
          <w:sz w:val="36"/>
          <w:szCs w:val="36"/>
        </w:rPr>
        <w:t xml:space="preserve"> she remarked,</w:t>
      </w:r>
    </w:p>
    <w:p w14:paraId="2B738389" w14:textId="47E551B3" w:rsidR="003B7912" w:rsidRPr="00075FC2" w:rsidRDefault="003B7912" w:rsidP="003B7912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075FC2">
        <w:rPr>
          <w:rFonts w:ascii="Arial" w:hAnsi="Arial" w:cs="Arial"/>
          <w:b/>
          <w:bCs/>
          <w:sz w:val="36"/>
          <w:szCs w:val="36"/>
        </w:rPr>
        <w:t xml:space="preserve">      </w:t>
      </w:r>
      <w:r w:rsidRPr="00075FC2">
        <w:rPr>
          <w:rFonts w:ascii="Arial" w:hAnsi="Arial" w:cs="Arial"/>
          <w:b/>
          <w:bCs/>
          <w:sz w:val="36"/>
          <w:szCs w:val="36"/>
        </w:rPr>
        <w:t xml:space="preserve">G </w:t>
      </w:r>
      <w:r w:rsidRPr="00075FC2">
        <w:rPr>
          <w:rFonts w:ascii="Arial" w:hAnsi="Arial" w:cs="Arial"/>
          <w:b/>
          <w:bCs/>
          <w:sz w:val="36"/>
          <w:szCs w:val="36"/>
        </w:rPr>
        <w:t xml:space="preserve">                            </w:t>
      </w:r>
      <w:r w:rsidRPr="00075FC2">
        <w:rPr>
          <w:rFonts w:ascii="Arial" w:hAnsi="Arial" w:cs="Arial"/>
          <w:b/>
          <w:bCs/>
          <w:sz w:val="36"/>
          <w:szCs w:val="36"/>
        </w:rPr>
        <w:t xml:space="preserve"> C </w:t>
      </w:r>
      <w:r w:rsidRPr="00075FC2">
        <w:rPr>
          <w:rFonts w:ascii="Arial" w:hAnsi="Arial" w:cs="Arial"/>
          <w:b/>
          <w:bCs/>
          <w:sz w:val="36"/>
          <w:szCs w:val="36"/>
        </w:rPr>
        <w:t xml:space="preserve">             </w:t>
      </w:r>
      <w:r w:rsidRPr="00075FC2">
        <w:rPr>
          <w:rFonts w:ascii="Arial" w:hAnsi="Arial" w:cs="Arial"/>
          <w:b/>
          <w:bCs/>
          <w:sz w:val="36"/>
          <w:szCs w:val="36"/>
        </w:rPr>
        <w:t xml:space="preserve"> A7</w:t>
      </w:r>
    </w:p>
    <w:p w14:paraId="5C878D4E" w14:textId="7661E1EF" w:rsidR="003B7912" w:rsidRPr="00075FC2" w:rsidRDefault="003B7912" w:rsidP="003B7912">
      <w:pPr>
        <w:spacing w:after="0" w:line="240" w:lineRule="auto"/>
        <w:rPr>
          <w:rFonts w:ascii="Arial" w:hAnsi="Arial" w:cs="Arial"/>
          <w:sz w:val="36"/>
          <w:szCs w:val="36"/>
        </w:rPr>
      </w:pPr>
      <w:r w:rsidRPr="00075FC2">
        <w:rPr>
          <w:rFonts w:ascii="Arial" w:hAnsi="Arial" w:cs="Arial"/>
          <w:sz w:val="36"/>
          <w:szCs w:val="36"/>
        </w:rPr>
        <w:t>He never will forget</w:t>
      </w:r>
      <w:r w:rsidRPr="00075FC2">
        <w:rPr>
          <w:rFonts w:ascii="Arial" w:hAnsi="Arial" w:cs="Arial"/>
          <w:sz w:val="36"/>
          <w:szCs w:val="36"/>
        </w:rPr>
        <w:t xml:space="preserve"> t</w:t>
      </w:r>
      <w:r w:rsidRPr="00075FC2">
        <w:rPr>
          <w:rFonts w:ascii="Arial" w:hAnsi="Arial" w:cs="Arial"/>
          <w:sz w:val="36"/>
          <w:szCs w:val="36"/>
        </w:rPr>
        <w:t>hat lovely afternoon,</w:t>
      </w:r>
    </w:p>
    <w:p w14:paraId="08F459CF" w14:textId="3F3997D6" w:rsidR="003B7912" w:rsidRPr="00075FC2" w:rsidRDefault="003B7912" w:rsidP="003B7912">
      <w:pPr>
        <w:spacing w:after="0" w:line="240" w:lineRule="auto"/>
        <w:rPr>
          <w:rFonts w:ascii="Arial" w:hAnsi="Arial" w:cs="Arial"/>
          <w:b/>
          <w:bCs/>
          <w:sz w:val="36"/>
          <w:szCs w:val="36"/>
        </w:rPr>
      </w:pPr>
      <w:r w:rsidRPr="00075FC2">
        <w:rPr>
          <w:rFonts w:ascii="Arial" w:hAnsi="Arial" w:cs="Arial"/>
          <w:b/>
          <w:bCs/>
          <w:sz w:val="36"/>
          <w:szCs w:val="36"/>
        </w:rPr>
        <w:t xml:space="preserve">      </w:t>
      </w:r>
      <w:r w:rsidRPr="00075FC2">
        <w:rPr>
          <w:rFonts w:ascii="Arial" w:hAnsi="Arial" w:cs="Arial"/>
          <w:b/>
          <w:bCs/>
          <w:sz w:val="36"/>
          <w:szCs w:val="36"/>
        </w:rPr>
        <w:t xml:space="preserve">D7  </w:t>
      </w:r>
      <w:r w:rsidRPr="00075FC2">
        <w:rPr>
          <w:rFonts w:ascii="Arial" w:hAnsi="Arial" w:cs="Arial"/>
          <w:b/>
          <w:bCs/>
          <w:sz w:val="36"/>
          <w:szCs w:val="36"/>
        </w:rPr>
        <w:t xml:space="preserve">                                        </w:t>
      </w:r>
      <w:r w:rsidRPr="00075FC2">
        <w:rPr>
          <w:rFonts w:ascii="Arial" w:hAnsi="Arial" w:cs="Arial"/>
          <w:b/>
          <w:bCs/>
          <w:sz w:val="36"/>
          <w:szCs w:val="36"/>
        </w:rPr>
        <w:t>G</w:t>
      </w:r>
    </w:p>
    <w:p w14:paraId="6B4F02F9" w14:textId="7FB2EA17" w:rsidR="00BA0CDA" w:rsidRPr="00075FC2" w:rsidRDefault="00075FC2" w:rsidP="003B7912">
      <w:pPr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15424" behindDoc="0" locked="0" layoutInCell="1" allowOverlap="1" wp14:anchorId="7BBDF20A" wp14:editId="0E5A82D2">
                <wp:simplePos x="0" y="0"/>
                <wp:positionH relativeFrom="column">
                  <wp:posOffset>5737860</wp:posOffset>
                </wp:positionH>
                <wp:positionV relativeFrom="paragraph">
                  <wp:posOffset>1122045</wp:posOffset>
                </wp:positionV>
                <wp:extent cx="734695" cy="1210310"/>
                <wp:effectExtent l="0" t="0" r="8255" b="8890"/>
                <wp:wrapNone/>
                <wp:docPr id="27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9" name="TextBox 135"/>
                        <wps:cNvSpPr txBox="1"/>
                        <wps:spPr>
                          <a:xfrm>
                            <a:off x="10155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FE045D" w14:textId="77777777" w:rsidR="00075FC2" w:rsidRDefault="00075FC2" w:rsidP="00075FC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BDF20A" id="_x0000_s1041" style="position:absolute;margin-left:451.8pt;margin-top:88.35pt;width:57.85pt;height:95.3pt;z-index:25181542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">
                <v:shape id="Picture 28" o:spid="_x0000_s1042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">
                  <v:imagedata r:id="rId7" o:title=""/>
                </v:shape>
                <v:shape id="TextBox 135" o:spid="_x0000_s1043" type="#_x0000_t202" style="position:absolute;left:1015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" filled="f" stroked="f">
                  <v:textbox style="mso-fit-shape-to-text:t">
                    <w:txbxContent>
                      <w:p w14:paraId="05FE045D" w14:textId="77777777" w:rsidR="00075FC2" w:rsidRDefault="00075FC2" w:rsidP="00075FC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2240" behindDoc="0" locked="0" layoutInCell="1" allowOverlap="1" wp14:anchorId="33C23F48" wp14:editId="41597460">
                <wp:simplePos x="0" y="0"/>
                <wp:positionH relativeFrom="column">
                  <wp:posOffset>4979670</wp:posOffset>
                </wp:positionH>
                <wp:positionV relativeFrom="paragraph">
                  <wp:posOffset>1146810</wp:posOffset>
                </wp:positionV>
                <wp:extent cx="734695" cy="1211580"/>
                <wp:effectExtent l="0" t="0" r="8255" b="7620"/>
                <wp:wrapNone/>
                <wp:docPr id="20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505200" y="5739991"/>
                          <a:chExt cx="735013" cy="1211679"/>
                        </a:xfrm>
                      </wpg:grpSpPr>
                      <wps:wsp>
                        <wps:cNvPr id="21" name="TextBox 121"/>
                        <wps:cNvSpPr txBox="1"/>
                        <wps:spPr>
                          <a:xfrm>
                            <a:off x="3615220" y="5739991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2B95AE9" w14:textId="77777777" w:rsidR="00075FC2" w:rsidRDefault="00075FC2" w:rsidP="00075FC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B7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5200" y="600234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3C23F48" id="_x0000_s1044" style="position:absolute;margin-left:392.1pt;margin-top:90.3pt;width:57.85pt;height:95.4pt;z-index:251722240" coordorigin="35052,57399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">
                <v:shape id="TextBox 121" o:spid="_x0000_s1045" type="#_x0000_t202" style="position:absolute;left:36152;top:57399;width:5334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wgewQAAANs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mOfw+JJ+gN7cAQAA//8DAFBLAQItABQABgAIAAAAIQDb4fbL7gAAAIUBAAATAAAAAAAAAAAAAAAA&#10;AAAAAABbQ29udGVudF9UeXBlc10ueG1sUEsBAi0AFAAGAAgAAAAhAFr0LFu/AAAAFQEAAAsAAAAA&#10;AAAAAAAAAAAAHwEAAF9yZWxzLy5yZWxzUEsBAi0AFAAGAAgAAAAhAGujCB7BAAAA2wAAAA8AAAAA&#10;AAAAAAAAAAAABwIAAGRycy9kb3ducmV2LnhtbFBLBQYAAAAAAwADALcAAAD1AgAAAAA=&#10;" filled="f" stroked="f">
                  <v:textbox style="mso-fit-shape-to-text:t">
                    <w:txbxContent>
                      <w:p w14:paraId="52B95AE9" w14:textId="77777777" w:rsidR="00075FC2" w:rsidRDefault="00075FC2" w:rsidP="00075FC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B7</w:t>
                        </w:r>
                      </w:p>
                    </w:txbxContent>
                  </v:textbox>
                </v:shape>
                <v:shape id="Picture 22" o:spid="_x0000_s1046" type="#_x0000_t75" style="position:absolute;left:35052;top:600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">
                  <v:imagedata r:id="rId18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83008" behindDoc="0" locked="0" layoutInCell="1" allowOverlap="1" wp14:anchorId="6485125B" wp14:editId="1FD268A9">
                <wp:simplePos x="0" y="0"/>
                <wp:positionH relativeFrom="column">
                  <wp:posOffset>4217670</wp:posOffset>
                </wp:positionH>
                <wp:positionV relativeFrom="paragraph">
                  <wp:posOffset>1146810</wp:posOffset>
                </wp:positionV>
                <wp:extent cx="734695" cy="1219835"/>
                <wp:effectExtent l="0" t="0" r="8255" b="0"/>
                <wp:wrapNone/>
                <wp:docPr id="97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990600" y="3048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98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0600" y="3318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9" name="TextBox 154"/>
                        <wps:cNvSpPr txBox="1"/>
                        <wps:spPr>
                          <a:xfrm>
                            <a:off x="1083694" y="3048000"/>
                            <a:ext cx="532765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2367DB2" w14:textId="77777777" w:rsidR="00075FC2" w:rsidRDefault="00075FC2" w:rsidP="00075FC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85125B" id="Group 168" o:spid="_x0000_s1047" style="position:absolute;margin-left:332.1pt;margin-top:90.3pt;width:57.85pt;height:96.05pt;z-index:251883008" coordorigin="9906,30480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">
                <v:shape id="Picture 98" o:spid="_x0000_s1048" type="#_x0000_t75" style="position:absolute;left:9906;top:3318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">
                  <v:imagedata r:id="rId20" o:title=""/>
                </v:shape>
                <v:shape id="TextBox 154" o:spid="_x0000_s1049" type="#_x0000_t202" style="position:absolute;left:10836;top:30480;width:5328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" filled="f" stroked="f">
                  <v:textbox style="mso-fit-shape-to-text:t">
                    <w:txbxContent>
                      <w:p w14:paraId="62367DB2" w14:textId="77777777" w:rsidR="00075FC2" w:rsidRDefault="00075FC2" w:rsidP="00075FC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3568" behindDoc="0" locked="0" layoutInCell="1" allowOverlap="1" wp14:anchorId="53525FEA" wp14:editId="6605D071">
                <wp:simplePos x="0" y="0"/>
                <wp:positionH relativeFrom="column">
                  <wp:posOffset>3455670</wp:posOffset>
                </wp:positionH>
                <wp:positionV relativeFrom="paragraph">
                  <wp:posOffset>1113155</wp:posOffset>
                </wp:positionV>
                <wp:extent cx="734695" cy="1202690"/>
                <wp:effectExtent l="0" t="0" r="8255" b="0"/>
                <wp:wrapNone/>
                <wp:docPr id="17" name="Group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690"/>
                          <a:chOff x="76200" y="5744224"/>
                          <a:chExt cx="735013" cy="1203212"/>
                        </a:xfrm>
                      </wpg:grpSpPr>
                      <wps:wsp>
                        <wps:cNvPr id="18" name="TextBox 93"/>
                        <wps:cNvSpPr txBox="1"/>
                        <wps:spPr>
                          <a:xfrm>
                            <a:off x="177757" y="5744224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5292989" w14:textId="77777777" w:rsidR="00075FC2" w:rsidRDefault="00075FC2" w:rsidP="00075FC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599811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3525FEA" id="Group 146" o:spid="_x0000_s1050" style="position:absolute;margin-left:272.1pt;margin-top:87.65pt;width:57.85pt;height:94.7pt;z-index:251693568" coordorigin="762,57442" coordsize="7350,1203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">
                <v:shape id="TextBox 93" o:spid="_x0000_s1051" type="#_x0000_t202" style="position:absolute;left:1777;top:57442;width:5334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65292989" w14:textId="77777777" w:rsidR="00075FC2" w:rsidRDefault="00075FC2" w:rsidP="00075FC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B</w:t>
                        </w:r>
                      </w:p>
                    </w:txbxContent>
                  </v:textbox>
                </v:shape>
                <v:shape id="Picture 19" o:spid="_x0000_s1052" type="#_x0000_t75" style="position:absolute;left:762;top:59981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">
                  <v:imagedata r:id="rId22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49216" behindDoc="0" locked="0" layoutInCell="1" allowOverlap="1" wp14:anchorId="053269DC" wp14:editId="081A6FF9">
                <wp:simplePos x="0" y="0"/>
                <wp:positionH relativeFrom="column">
                  <wp:posOffset>2697480</wp:posOffset>
                </wp:positionH>
                <wp:positionV relativeFrom="paragraph">
                  <wp:posOffset>1118235</wp:posOffset>
                </wp:positionV>
                <wp:extent cx="734695" cy="1202055"/>
                <wp:effectExtent l="0" t="0" r="8255" b="0"/>
                <wp:wrapNone/>
                <wp:docPr id="30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190500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31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500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6" name="TextBox 137"/>
                        <wps:cNvSpPr txBox="1"/>
                        <wps:spPr>
                          <a:xfrm>
                            <a:off x="2006557" y="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374BED4" w14:textId="77777777" w:rsidR="00075FC2" w:rsidRDefault="00075FC2" w:rsidP="00075FC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3269DC" id="Group 150" o:spid="_x0000_s1053" style="position:absolute;margin-left:212.4pt;margin-top:88.05pt;width:57.85pt;height:94.65pt;z-index:251849216" coordorigin="1905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">
                <v:shape id="Picture 31" o:spid="_x0000_s1054" type="#_x0000_t75" style="position:absolute;left:19050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">
                  <v:imagedata r:id="rId24" o:title=""/>
                </v:shape>
                <v:shape id="TextBox 137" o:spid="_x0000_s1055" type="#_x0000_t202" style="position:absolute;left:20065;width:5334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" filled="f" stroked="f">
                  <v:textbox style="mso-fit-shape-to-text:t">
                    <w:txbxContent>
                      <w:p w14:paraId="2374BED4" w14:textId="77777777" w:rsidR="00075FC2" w:rsidRDefault="00075FC2" w:rsidP="00075FC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81632" behindDoc="0" locked="0" layoutInCell="1" allowOverlap="1" wp14:anchorId="5C2D2050" wp14:editId="79464CAA">
            <wp:simplePos x="0" y="0"/>
            <wp:positionH relativeFrom="column">
              <wp:posOffset>1918335</wp:posOffset>
            </wp:positionH>
            <wp:positionV relativeFrom="paragraph">
              <wp:posOffset>1066800</wp:posOffset>
            </wp:positionV>
            <wp:extent cx="751840" cy="1261745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48864" behindDoc="0" locked="0" layoutInCell="1" allowOverlap="1" wp14:anchorId="028BB01B" wp14:editId="18F81237">
                <wp:simplePos x="0" y="0"/>
                <wp:positionH relativeFrom="column">
                  <wp:posOffset>1156335</wp:posOffset>
                </wp:positionH>
                <wp:positionV relativeFrom="paragraph">
                  <wp:posOffset>1116330</wp:posOffset>
                </wp:positionV>
                <wp:extent cx="734695" cy="1210310"/>
                <wp:effectExtent l="0" t="0" r="8255" b="8890"/>
                <wp:wrapNone/>
                <wp:docPr id="23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18535" y="7176430"/>
                          <a:chExt cx="735013" cy="1210733"/>
                        </a:xfrm>
                      </wpg:grpSpPr>
                      <wps:wsp>
                        <wps:cNvPr id="24" name="TextBox 123"/>
                        <wps:cNvSpPr txBox="1"/>
                        <wps:spPr>
                          <a:xfrm>
                            <a:off x="228555" y="7176430"/>
                            <a:ext cx="533400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48A52B" w14:textId="77777777" w:rsidR="00075FC2" w:rsidRDefault="00075FC2" w:rsidP="00075FC2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5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3783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28BB01B" id="Group 151" o:spid="_x0000_s1056" style="position:absolute;margin-left:91.05pt;margin-top:87.9pt;width:57.85pt;height:95.3pt;z-index:251748864" coordorigin="1185,717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">
                <v:shape id="TextBox 123" o:spid="_x0000_s1057" type="#_x0000_t202" style="position:absolute;left:2285;top:71764;width:5334;height:4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0648A52B" w14:textId="77777777" w:rsidR="00075FC2" w:rsidRDefault="00075FC2" w:rsidP="00075FC2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shape id="Picture 25" o:spid="_x0000_s1058" type="#_x0000_t75" style="position:absolute;left:1185;top:7437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">
                  <v:imagedata r:id="rId27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28DF33F8" wp14:editId="7FDF9694">
                <wp:simplePos x="0" y="0"/>
                <wp:positionH relativeFrom="column">
                  <wp:posOffset>390525</wp:posOffset>
                </wp:positionH>
                <wp:positionV relativeFrom="paragraph">
                  <wp:posOffset>1112520</wp:posOffset>
                </wp:positionV>
                <wp:extent cx="734695" cy="1199515"/>
                <wp:effectExtent l="0" t="0" r="8255" b="635"/>
                <wp:wrapNone/>
                <wp:docPr id="14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89"/>
                        <wps:cNvSpPr txBox="1"/>
                        <wps:spPr>
                          <a:xfrm>
                            <a:off x="215013" y="0"/>
                            <a:ext cx="304165" cy="4533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2FB3DD" w14:textId="77777777" w:rsidR="00075FC2" w:rsidRDefault="00075FC2" w:rsidP="00075FC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DF33F8" id="_x0000_s1059" style="position:absolute;margin-left:30.75pt;margin-top:87.6pt;width:57.85pt;height:94.45pt;z-index:25166694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">
                <v:shape id="Picture 15" o:spid="_x0000_s1060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">
                  <v:imagedata r:id="rId5" o:title=""/>
                </v:shape>
                <v:shape id="TextBox 89" o:spid="_x0000_s1061" type="#_x0000_t202" style="position:absolute;left:2150;width:3041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4C2FB3DD" w14:textId="77777777" w:rsidR="00075FC2" w:rsidRDefault="00075FC2" w:rsidP="00075FC2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5901903" wp14:editId="5F937571">
                <wp:simplePos x="0" y="0"/>
                <wp:positionH relativeFrom="column">
                  <wp:posOffset>285115</wp:posOffset>
                </wp:positionH>
                <wp:positionV relativeFrom="paragraph">
                  <wp:posOffset>907415</wp:posOffset>
                </wp:positionV>
                <wp:extent cx="6315075" cy="1714500"/>
                <wp:effectExtent l="0" t="0" r="28575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7D90A" w14:textId="77777777" w:rsidR="00075FC2" w:rsidRDefault="00075FC2" w:rsidP="00075FC2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01903" id="Text Box 13" o:spid="_x0000_s1062" type="#_x0000_t202" style="position:absolute;margin-left:22.45pt;margin-top:71.45pt;width:497.25pt;height:13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">
                <v:textbox>
                  <w:txbxContent>
                    <w:p w14:paraId="54B7D90A" w14:textId="77777777" w:rsidR="00075FC2" w:rsidRDefault="00075FC2" w:rsidP="00075FC2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3B7912" w:rsidRPr="00075FC2">
        <w:rPr>
          <w:rFonts w:ascii="Arial" w:hAnsi="Arial" w:cs="Arial"/>
          <w:sz w:val="36"/>
          <w:szCs w:val="36"/>
        </w:rPr>
        <w:t>He met her at the fountain in the park.</w:t>
      </w:r>
    </w:p>
    <w:sectPr w:rsidR="00BA0CDA" w:rsidRPr="00075FC2" w:rsidSect="00BC43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B7912"/>
    <w:rsid w:val="00075FC2"/>
    <w:rsid w:val="00115E63"/>
    <w:rsid w:val="00183110"/>
    <w:rsid w:val="003B7912"/>
    <w:rsid w:val="008E5737"/>
    <w:rsid w:val="009E1E43"/>
    <w:rsid w:val="00B87675"/>
    <w:rsid w:val="00BA0CDA"/>
    <w:rsid w:val="00BC435A"/>
    <w:rsid w:val="00C864D2"/>
    <w:rsid w:val="00D30FE4"/>
    <w:rsid w:val="00DA6D47"/>
    <w:rsid w:val="00E30859"/>
    <w:rsid w:val="00E8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9F299"/>
  <w15:chartTrackingRefBased/>
  <w15:docId w15:val="{9FBB1DB8-3D5F-4F8A-A805-25B089CF8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gif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jpeg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fontTable" Target="fontTable.xm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n&amp;Sword\Documents\Custom%20Office%20Templates\song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song template</Template>
  <TotalTime>20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Pen&amp;Sword</dc:creator>
  <cp:keywords/>
  <dc:description/>
  <cp:lastModifiedBy>Keith Fukumitsu</cp:lastModifiedBy>
  <cp:revision>1</cp:revision>
  <dcterms:created xsi:type="dcterms:W3CDTF">2020-09-24T03:21:00Z</dcterms:created>
  <dcterms:modified xsi:type="dcterms:W3CDTF">2020-09-24T03:42:00Z</dcterms:modified>
</cp:coreProperties>
</file>