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E3711" w14:textId="1354F69B" w:rsidR="00AE63D0" w:rsidRPr="00121178" w:rsidRDefault="002A28C2" w:rsidP="001B1651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21178">
        <w:rPr>
          <w:rFonts w:ascii="Arial" w:hAnsi="Arial" w:cs="Arial"/>
          <w:b/>
          <w:sz w:val="28"/>
        </w:rPr>
        <w:t>Summer Breeze (Seals and Crofts)</w:t>
      </w:r>
      <w:r w:rsidR="00F354F4">
        <w:rPr>
          <w:rFonts w:ascii="Arial" w:hAnsi="Arial" w:cs="Arial"/>
          <w:b/>
          <w:sz w:val="28"/>
        </w:rPr>
        <w:t xml:space="preserve"> Key C</w:t>
      </w:r>
    </w:p>
    <w:p w14:paraId="6DB8097D" w14:textId="523BEF46" w:rsidR="00121178" w:rsidRPr="00121178" w:rsidRDefault="002A28C2" w:rsidP="00BA796C">
      <w:pPr>
        <w:spacing w:after="0" w:line="360" w:lineRule="auto"/>
        <w:rPr>
          <w:rFonts w:ascii="Arial" w:hAnsi="Arial" w:cs="Arial"/>
          <w:b/>
          <w:sz w:val="28"/>
        </w:rPr>
      </w:pPr>
      <w:r w:rsidRPr="00121178">
        <w:rPr>
          <w:rFonts w:ascii="Arial" w:hAnsi="Arial" w:cs="Arial"/>
          <w:b/>
          <w:sz w:val="28"/>
        </w:rPr>
        <w:t xml:space="preserve">Intro:  </w:t>
      </w:r>
      <w:bookmarkStart w:id="0" w:name="_Hlk43153180"/>
      <w:r w:rsidR="00F354F4">
        <w:rPr>
          <w:rFonts w:ascii="Arial" w:hAnsi="Arial" w:cs="Arial"/>
          <w:b/>
          <w:sz w:val="28"/>
        </w:rPr>
        <w:t>A</w:t>
      </w:r>
      <w:r w:rsidR="00121178" w:rsidRPr="00121178">
        <w:rPr>
          <w:rFonts w:ascii="Arial" w:hAnsi="Arial" w:cs="Arial"/>
          <w:b/>
          <w:sz w:val="28"/>
        </w:rPr>
        <w:t xml:space="preserve">m    </w:t>
      </w:r>
      <w:r w:rsidR="00F354F4">
        <w:rPr>
          <w:rFonts w:ascii="Arial" w:hAnsi="Arial" w:cs="Arial"/>
          <w:b/>
          <w:sz w:val="28"/>
        </w:rPr>
        <w:t>C</w:t>
      </w:r>
      <w:r w:rsidR="00121178" w:rsidRPr="00121178">
        <w:rPr>
          <w:rFonts w:ascii="Arial" w:hAnsi="Arial" w:cs="Arial"/>
          <w:b/>
          <w:sz w:val="28"/>
        </w:rPr>
        <w:t xml:space="preserve">    </w:t>
      </w:r>
      <w:r w:rsidR="00F354F4">
        <w:rPr>
          <w:rFonts w:ascii="Arial" w:hAnsi="Arial" w:cs="Arial"/>
          <w:b/>
          <w:sz w:val="28"/>
        </w:rPr>
        <w:t>G</w:t>
      </w:r>
      <w:r w:rsidR="00121178" w:rsidRPr="00121178">
        <w:rPr>
          <w:rFonts w:ascii="Arial" w:hAnsi="Arial" w:cs="Arial"/>
          <w:b/>
          <w:sz w:val="28"/>
        </w:rPr>
        <w:t xml:space="preserve">    </w:t>
      </w:r>
      <w:r w:rsidR="00F354F4">
        <w:rPr>
          <w:rFonts w:ascii="Arial" w:hAnsi="Arial" w:cs="Arial"/>
          <w:b/>
          <w:sz w:val="28"/>
        </w:rPr>
        <w:t>D</w:t>
      </w:r>
      <w:r w:rsidR="00121178" w:rsidRPr="00121178">
        <w:rPr>
          <w:rFonts w:ascii="Arial" w:hAnsi="Arial" w:cs="Arial"/>
          <w:b/>
          <w:sz w:val="28"/>
        </w:rPr>
        <w:t xml:space="preserve">m    </w:t>
      </w:r>
      <w:bookmarkEnd w:id="0"/>
      <w:r w:rsidR="00121178" w:rsidRPr="00121178">
        <w:rPr>
          <w:rFonts w:ascii="Arial" w:hAnsi="Arial" w:cs="Arial"/>
          <w:b/>
          <w:sz w:val="28"/>
        </w:rPr>
        <w:t xml:space="preserve">/   </w:t>
      </w:r>
      <w:r w:rsidR="001164FF">
        <w:rPr>
          <w:rFonts w:ascii="Arial" w:hAnsi="Arial" w:cs="Arial"/>
          <w:b/>
          <w:sz w:val="28"/>
        </w:rPr>
        <w:t xml:space="preserve">Am    </w:t>
      </w:r>
      <w:r w:rsidR="00F354F4">
        <w:rPr>
          <w:rFonts w:ascii="Arial" w:hAnsi="Arial" w:cs="Arial"/>
          <w:b/>
          <w:sz w:val="28"/>
        </w:rPr>
        <w:t>C</w:t>
      </w:r>
      <w:r w:rsidR="00121178" w:rsidRPr="00121178">
        <w:rPr>
          <w:rFonts w:ascii="Arial" w:hAnsi="Arial" w:cs="Arial"/>
          <w:b/>
          <w:sz w:val="28"/>
        </w:rPr>
        <w:t xml:space="preserve">    </w:t>
      </w:r>
      <w:r w:rsidR="00F354F4">
        <w:rPr>
          <w:rFonts w:ascii="Arial" w:hAnsi="Arial" w:cs="Arial"/>
          <w:b/>
          <w:sz w:val="28"/>
        </w:rPr>
        <w:t>G</w:t>
      </w:r>
      <w:r w:rsidR="00121178" w:rsidRPr="00121178">
        <w:rPr>
          <w:rFonts w:ascii="Arial" w:hAnsi="Arial" w:cs="Arial"/>
          <w:b/>
          <w:sz w:val="28"/>
        </w:rPr>
        <w:t xml:space="preserve">    </w:t>
      </w:r>
      <w:r w:rsidR="001164FF">
        <w:rPr>
          <w:rFonts w:ascii="Arial" w:hAnsi="Arial" w:cs="Arial"/>
          <w:b/>
          <w:sz w:val="28"/>
        </w:rPr>
        <w:t>A</w:t>
      </w:r>
      <w:r w:rsidR="00121178" w:rsidRPr="00121178">
        <w:rPr>
          <w:rFonts w:ascii="Arial" w:hAnsi="Arial" w:cs="Arial"/>
          <w:b/>
          <w:sz w:val="28"/>
        </w:rPr>
        <w:t xml:space="preserve">m    </w:t>
      </w:r>
    </w:p>
    <w:p w14:paraId="64DC6C70" w14:textId="77777777" w:rsidR="00121178" w:rsidRPr="00121178" w:rsidRDefault="00121178" w:rsidP="002A28C2">
      <w:pPr>
        <w:spacing w:after="0" w:line="240" w:lineRule="auto"/>
        <w:rPr>
          <w:rFonts w:ascii="Arial" w:hAnsi="Arial" w:cs="Arial"/>
          <w:b/>
          <w:sz w:val="28"/>
        </w:rPr>
        <w:sectPr w:rsidR="00121178" w:rsidRPr="00121178" w:rsidSect="001B165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38F1A1" w14:textId="3BA9C6A3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                    </w:t>
      </w:r>
      <w:r>
        <w:rPr>
          <w:rFonts w:ascii="Arial" w:hAnsi="Arial" w:cs="Arial"/>
          <w:b/>
          <w:sz w:val="28"/>
        </w:rPr>
        <w:t>C</w:t>
      </w:r>
    </w:p>
    <w:p w14:paraId="5E9AB1BC" w14:textId="77777777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See the curtains hanging in the </w:t>
      </w:r>
      <w:proofErr w:type="gramStart"/>
      <w:r w:rsidRPr="00121178">
        <w:rPr>
          <w:rFonts w:ascii="Arial" w:hAnsi="Arial" w:cs="Arial"/>
          <w:sz w:val="28"/>
        </w:rPr>
        <w:t>window;</w:t>
      </w:r>
      <w:proofErr w:type="gramEnd"/>
      <w:r w:rsidRPr="00121178">
        <w:rPr>
          <w:rFonts w:ascii="Arial" w:hAnsi="Arial" w:cs="Arial"/>
          <w:sz w:val="28"/>
        </w:rPr>
        <w:t xml:space="preserve"> </w:t>
      </w:r>
    </w:p>
    <w:p w14:paraId="6FA16A10" w14:textId="6D324B8B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                          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     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1E6ECFD1" w14:textId="3CD84631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in the evening on a Friday night    </w:t>
      </w:r>
    </w:p>
    <w:p w14:paraId="1C273CE6" w14:textId="15412C3A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              </w:t>
      </w:r>
      <w:r>
        <w:rPr>
          <w:rFonts w:ascii="Arial" w:hAnsi="Arial" w:cs="Arial"/>
          <w:b/>
          <w:sz w:val="28"/>
        </w:rPr>
        <w:t>C</w:t>
      </w:r>
      <w:r w:rsidR="002A28C2" w:rsidRPr="00121178">
        <w:rPr>
          <w:rFonts w:ascii="Arial" w:hAnsi="Arial" w:cs="Arial"/>
          <w:b/>
          <w:sz w:val="28"/>
        </w:rPr>
        <w:t xml:space="preserve">  </w:t>
      </w:r>
    </w:p>
    <w:p w14:paraId="28581155" w14:textId="77777777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A little light a shining through the </w:t>
      </w:r>
      <w:proofErr w:type="gramStart"/>
      <w:r w:rsidRPr="00121178">
        <w:rPr>
          <w:rFonts w:ascii="Arial" w:hAnsi="Arial" w:cs="Arial"/>
          <w:sz w:val="28"/>
        </w:rPr>
        <w:t>window;</w:t>
      </w:r>
      <w:proofErr w:type="gramEnd"/>
      <w:r w:rsidRPr="00121178">
        <w:rPr>
          <w:rFonts w:ascii="Arial" w:hAnsi="Arial" w:cs="Arial"/>
          <w:sz w:val="28"/>
        </w:rPr>
        <w:t xml:space="preserve"> </w:t>
      </w:r>
    </w:p>
    <w:p w14:paraId="559DB22F" w14:textId="33641FDA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                    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1DC999C8" w14:textId="594A383F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proofErr w:type="spellStart"/>
      <w:proofErr w:type="gramStart"/>
      <w:r w:rsidRPr="00121178">
        <w:rPr>
          <w:rFonts w:ascii="Arial" w:hAnsi="Arial" w:cs="Arial"/>
          <w:sz w:val="28"/>
        </w:rPr>
        <w:t>Lets</w:t>
      </w:r>
      <w:proofErr w:type="spellEnd"/>
      <w:r w:rsidR="00C46D52" w:rsidRPr="00C46D52">
        <w:rPr>
          <w:noProof/>
        </w:rPr>
        <w:t xml:space="preserve"> </w:t>
      </w:r>
      <w:r w:rsidRPr="00121178">
        <w:rPr>
          <w:rFonts w:ascii="Arial" w:hAnsi="Arial" w:cs="Arial"/>
          <w:sz w:val="28"/>
        </w:rPr>
        <w:t xml:space="preserve"> me</w:t>
      </w:r>
      <w:proofErr w:type="gramEnd"/>
      <w:r w:rsidRPr="00121178">
        <w:rPr>
          <w:rFonts w:ascii="Arial" w:hAnsi="Arial" w:cs="Arial"/>
          <w:sz w:val="28"/>
        </w:rPr>
        <w:t xml:space="preserve"> know everything is all right    </w:t>
      </w:r>
    </w:p>
    <w:p w14:paraId="5A1D45ED" w14:textId="105C1896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</w:p>
    <w:p w14:paraId="30107EBF" w14:textId="63BC6A82" w:rsidR="002A28C2" w:rsidRPr="00BA796C" w:rsidRDefault="002A28C2" w:rsidP="00C46D52">
      <w:pPr>
        <w:spacing w:after="0"/>
        <w:rPr>
          <w:rFonts w:ascii="Arial" w:hAnsi="Arial" w:cs="Arial"/>
          <w:b/>
          <w:sz w:val="28"/>
          <w:highlight w:val="yellow"/>
        </w:rPr>
      </w:pPr>
      <w:r w:rsidRPr="00BA796C">
        <w:rPr>
          <w:rFonts w:ascii="Arial" w:hAnsi="Arial" w:cs="Arial"/>
          <w:b/>
          <w:sz w:val="28"/>
          <w:highlight w:val="yellow"/>
        </w:rPr>
        <w:t>Chorus:</w:t>
      </w:r>
      <w:r w:rsidR="00FE33CB" w:rsidRPr="00FE33CB">
        <w:rPr>
          <w:noProof/>
        </w:rPr>
        <w:t xml:space="preserve"> </w:t>
      </w:r>
    </w:p>
    <w:p w14:paraId="0DBC1E3F" w14:textId="44E23FD6" w:rsidR="002A28C2" w:rsidRPr="00BA796C" w:rsidRDefault="00F354F4" w:rsidP="0012117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D</w:t>
      </w:r>
      <w:r w:rsidR="002A28C2" w:rsidRPr="00BA796C">
        <w:rPr>
          <w:rFonts w:ascii="Arial" w:hAnsi="Arial" w:cs="Arial"/>
          <w:b/>
          <w:sz w:val="28"/>
          <w:highlight w:val="yellow"/>
        </w:rPr>
        <w:t xml:space="preserve">m             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="002A28C2" w:rsidRPr="00BA796C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04E10113" w14:textId="4989004B" w:rsidR="002A28C2" w:rsidRPr="00BA796C" w:rsidRDefault="002A28C2" w:rsidP="00121178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BA796C">
        <w:rPr>
          <w:rFonts w:ascii="Arial" w:hAnsi="Arial" w:cs="Arial"/>
          <w:sz w:val="28"/>
          <w:highlight w:val="yellow"/>
        </w:rPr>
        <w:t xml:space="preserve">Summer breeze, makes me feel </w:t>
      </w:r>
      <w:proofErr w:type="gramStart"/>
      <w:r w:rsidRPr="00BA796C">
        <w:rPr>
          <w:rFonts w:ascii="Arial" w:hAnsi="Arial" w:cs="Arial"/>
          <w:sz w:val="28"/>
          <w:highlight w:val="yellow"/>
        </w:rPr>
        <w:t>fine;</w:t>
      </w:r>
      <w:proofErr w:type="gramEnd"/>
      <w:r w:rsidRPr="00BA796C">
        <w:rPr>
          <w:rFonts w:ascii="Arial" w:hAnsi="Arial" w:cs="Arial"/>
          <w:sz w:val="28"/>
          <w:highlight w:val="yellow"/>
        </w:rPr>
        <w:t xml:space="preserve"> </w:t>
      </w:r>
    </w:p>
    <w:p w14:paraId="46F2F37E" w14:textId="0D159985" w:rsidR="002A28C2" w:rsidRPr="00BA796C" w:rsidRDefault="00F354F4" w:rsidP="0012117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F</w:t>
      </w:r>
      <w:r w:rsidR="002A28C2" w:rsidRPr="00BA796C">
        <w:rPr>
          <w:rFonts w:ascii="Arial" w:hAnsi="Arial" w:cs="Arial"/>
          <w:b/>
          <w:sz w:val="28"/>
          <w:highlight w:val="yellow"/>
        </w:rPr>
        <w:t xml:space="preserve">                    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71740E73" w14:textId="08036A60" w:rsidR="002A28C2" w:rsidRPr="00BA796C" w:rsidRDefault="002A28C2" w:rsidP="00121178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BA796C">
        <w:rPr>
          <w:rFonts w:ascii="Arial" w:hAnsi="Arial" w:cs="Arial"/>
          <w:sz w:val="28"/>
          <w:highlight w:val="yellow"/>
        </w:rPr>
        <w:t xml:space="preserve">Blowing through the jasmine in my mind </w:t>
      </w:r>
    </w:p>
    <w:p w14:paraId="0C5B3E47" w14:textId="699A9A91" w:rsidR="002A28C2" w:rsidRPr="00BA796C" w:rsidRDefault="00F354F4" w:rsidP="0012117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D</w:t>
      </w:r>
      <w:r w:rsidR="002A28C2" w:rsidRPr="00BA796C">
        <w:rPr>
          <w:rFonts w:ascii="Arial" w:hAnsi="Arial" w:cs="Arial"/>
          <w:b/>
          <w:sz w:val="28"/>
          <w:highlight w:val="yellow"/>
        </w:rPr>
        <w:t xml:space="preserve">m             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="002A28C2" w:rsidRPr="00BA796C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2370DDDF" w14:textId="14E6BE5F" w:rsidR="002A28C2" w:rsidRPr="00BA796C" w:rsidRDefault="002A28C2" w:rsidP="00121178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BA796C">
        <w:rPr>
          <w:rFonts w:ascii="Arial" w:hAnsi="Arial" w:cs="Arial"/>
          <w:sz w:val="28"/>
          <w:highlight w:val="yellow"/>
        </w:rPr>
        <w:t xml:space="preserve">Summer breeze, makes me feel </w:t>
      </w:r>
      <w:proofErr w:type="gramStart"/>
      <w:r w:rsidRPr="00BA796C">
        <w:rPr>
          <w:rFonts w:ascii="Arial" w:hAnsi="Arial" w:cs="Arial"/>
          <w:sz w:val="28"/>
          <w:highlight w:val="yellow"/>
        </w:rPr>
        <w:t>fine;</w:t>
      </w:r>
      <w:proofErr w:type="gramEnd"/>
      <w:r w:rsidRPr="00BA796C">
        <w:rPr>
          <w:rFonts w:ascii="Arial" w:hAnsi="Arial" w:cs="Arial"/>
          <w:sz w:val="28"/>
          <w:highlight w:val="yellow"/>
        </w:rPr>
        <w:t xml:space="preserve"> </w:t>
      </w:r>
    </w:p>
    <w:p w14:paraId="3BFC70B4" w14:textId="35724BE7" w:rsidR="002A28C2" w:rsidRPr="00BA796C" w:rsidRDefault="00F354F4" w:rsidP="0012117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F</w:t>
      </w:r>
      <w:r w:rsidR="002A28C2" w:rsidRPr="00BA796C">
        <w:rPr>
          <w:rFonts w:ascii="Arial" w:hAnsi="Arial" w:cs="Arial"/>
          <w:b/>
          <w:sz w:val="28"/>
          <w:highlight w:val="yellow"/>
        </w:rPr>
        <w:t xml:space="preserve">                    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5E7C882C" w14:textId="11B44E37" w:rsidR="002A28C2" w:rsidRPr="00121178" w:rsidRDefault="002A28C2" w:rsidP="00121178">
      <w:pPr>
        <w:spacing w:after="0" w:line="240" w:lineRule="auto"/>
        <w:rPr>
          <w:rFonts w:ascii="Arial" w:hAnsi="Arial" w:cs="Arial"/>
          <w:sz w:val="28"/>
        </w:rPr>
      </w:pPr>
      <w:r w:rsidRPr="00BA796C">
        <w:rPr>
          <w:rFonts w:ascii="Arial" w:hAnsi="Arial" w:cs="Arial"/>
          <w:sz w:val="28"/>
          <w:highlight w:val="yellow"/>
        </w:rPr>
        <w:t>Blowing through the jasmine in my mind</w:t>
      </w:r>
      <w:r w:rsidRPr="00121178">
        <w:rPr>
          <w:rFonts w:ascii="Arial" w:hAnsi="Arial" w:cs="Arial"/>
          <w:sz w:val="28"/>
        </w:rPr>
        <w:t xml:space="preserve"> </w:t>
      </w:r>
    </w:p>
    <w:p w14:paraId="6A80F791" w14:textId="7D675110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</w:p>
    <w:p w14:paraId="70A671FB" w14:textId="560EC8CE" w:rsidR="002A28C2" w:rsidRPr="00121178" w:rsidRDefault="001164FF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(Intro)</w:t>
      </w:r>
      <w:r w:rsidR="00FE33CB" w:rsidRPr="00FE33CB">
        <w:rPr>
          <w:noProof/>
        </w:rPr>
        <w:t xml:space="preserve"> </w:t>
      </w:r>
    </w:p>
    <w:p w14:paraId="3C6F9123" w14:textId="5931F311" w:rsidR="002A28C2" w:rsidRPr="00121178" w:rsidRDefault="002A28C2" w:rsidP="002A28C2">
      <w:pPr>
        <w:spacing w:after="0" w:line="240" w:lineRule="auto"/>
        <w:rPr>
          <w:rFonts w:ascii="Arial" w:hAnsi="Arial" w:cs="Arial"/>
          <w:b/>
          <w:sz w:val="28"/>
        </w:rPr>
      </w:pPr>
    </w:p>
    <w:p w14:paraId="1F1FB55F" w14:textId="4CE3B30A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                </w:t>
      </w:r>
      <w:r>
        <w:rPr>
          <w:rFonts w:ascii="Arial" w:hAnsi="Arial" w:cs="Arial"/>
          <w:b/>
          <w:sz w:val="28"/>
        </w:rPr>
        <w:t>C</w:t>
      </w:r>
    </w:p>
    <w:p w14:paraId="1E7DC632" w14:textId="37518BCD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See the paper laying on the </w:t>
      </w:r>
      <w:proofErr w:type="gramStart"/>
      <w:r w:rsidRPr="00121178">
        <w:rPr>
          <w:rFonts w:ascii="Arial" w:hAnsi="Arial" w:cs="Arial"/>
          <w:sz w:val="28"/>
        </w:rPr>
        <w:t>sidewalk;</w:t>
      </w:r>
      <w:proofErr w:type="gramEnd"/>
      <w:r w:rsidRPr="00121178">
        <w:rPr>
          <w:rFonts w:ascii="Arial" w:hAnsi="Arial" w:cs="Arial"/>
          <w:sz w:val="28"/>
        </w:rPr>
        <w:t xml:space="preserve"> </w:t>
      </w:r>
    </w:p>
    <w:p w14:paraId="5A2926FB" w14:textId="1677FDD7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                              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             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77C95B93" w14:textId="6AEF1DC3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A little music from the house next door     </w:t>
      </w:r>
    </w:p>
    <w:p w14:paraId="02CB01EE" w14:textId="4FC5DA82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                  </w:t>
      </w:r>
      <w:r>
        <w:rPr>
          <w:rFonts w:ascii="Arial" w:hAnsi="Arial" w:cs="Arial"/>
          <w:b/>
          <w:sz w:val="28"/>
        </w:rPr>
        <w:t>C</w:t>
      </w:r>
    </w:p>
    <w:p w14:paraId="4115ADC0" w14:textId="448636CA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121178">
        <w:rPr>
          <w:rFonts w:ascii="Arial" w:hAnsi="Arial" w:cs="Arial"/>
          <w:sz w:val="28"/>
        </w:rPr>
        <w:t>So</w:t>
      </w:r>
      <w:proofErr w:type="gramEnd"/>
      <w:r w:rsidRPr="00121178">
        <w:rPr>
          <w:rFonts w:ascii="Arial" w:hAnsi="Arial" w:cs="Arial"/>
          <w:sz w:val="28"/>
        </w:rPr>
        <w:t xml:space="preserve"> I walk on up to the doorstep; </w:t>
      </w:r>
    </w:p>
    <w:p w14:paraId="538ECD8F" w14:textId="66FC2C0A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                                    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         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7C5DC764" w14:textId="7D3A430C" w:rsidR="001B1651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>Through the screen and across the floor</w:t>
      </w:r>
    </w:p>
    <w:p w14:paraId="2870B6E6" w14:textId="2F737F16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    </w:t>
      </w:r>
    </w:p>
    <w:p w14:paraId="5C5C58DB" w14:textId="640C368F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1BBC4FA9" w14:textId="7CAB5533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5C9C1FD6" w14:textId="33C0DE87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40BF50F0" w14:textId="538414E0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7EE79D48" w14:textId="5432BC23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3ECF1591" w14:textId="396870C5" w:rsidR="00FE33CB" w:rsidRDefault="00C46D52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BC4265" wp14:editId="4EAEFA25">
                <wp:simplePos x="0" y="0"/>
                <wp:positionH relativeFrom="margin">
                  <wp:posOffset>41910</wp:posOffset>
                </wp:positionH>
                <wp:positionV relativeFrom="paragraph">
                  <wp:posOffset>34763</wp:posOffset>
                </wp:positionV>
                <wp:extent cx="6740525" cy="1286510"/>
                <wp:effectExtent l="0" t="0" r="22225" b="2794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6DE8" w14:textId="77777777" w:rsidR="00C46D52" w:rsidRDefault="00C46D52" w:rsidP="00C46D5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C4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2.75pt;width:530.75pt;height:101.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">
                <v:textbox>
                  <w:txbxContent>
                    <w:p w14:paraId="4A896DE8" w14:textId="77777777" w:rsidR="00C46D52" w:rsidRDefault="00C46D52" w:rsidP="00C46D5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17E29A9" wp14:editId="7F00CE95">
                <wp:simplePos x="0" y="0"/>
                <wp:positionH relativeFrom="column">
                  <wp:posOffset>57785</wp:posOffset>
                </wp:positionH>
                <wp:positionV relativeFrom="paragraph">
                  <wp:posOffset>106518</wp:posOffset>
                </wp:positionV>
                <wp:extent cx="734695" cy="1211580"/>
                <wp:effectExtent l="0" t="0" r="8255" b="7620"/>
                <wp:wrapNone/>
                <wp:docPr id="4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BA382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E29A9" id="Group 173" o:spid="_x0000_s1027" style="position:absolute;margin-left:4.55pt;margin-top:8.4pt;width:57.85pt;height:95.4pt;z-index:251678720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vYJiO98AAAAIAQAADwAAAGRycy9kb3ducmV2&#10;LnhtbEyPQU/DMAyF70j8h8hI3FjaAmWUptM0AadpEhvSxM1rvLZak1RN1nb/Hu8EN9vv6fl7+WIy&#10;rRio942zCuJZBIJs6XRjKwXfu4+HOQgf0GpsnSUFF/KwKG5vcsy0G+0XDdtQCQ6xPkMFdQhdJqUv&#10;azLoZ64jy9rR9QYDr30ldY8jh5tWJlGUSoON5Q81drSqqTxtz0bB54jj8jF+H9an4+rys3ve7Ncx&#10;KXV/Ny3fQASawp8ZrviMDgUzHdzZai9aBa8xG/mccoGrnDzxcFCQRC8pyCKX/wsU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8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6" o:title=""/>
                </v:shape>
                <v:shape id="TextBox 175" o:spid="_x0000_s1029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2EFBA382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61A7DF" w14:textId="425628AB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1169D4BB" w14:textId="32C4F6FE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01EA296D" w14:textId="77777777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3DB1EDD3" w14:textId="77777777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33D49FAC" w14:textId="69C62E34" w:rsidR="00FE33CB" w:rsidRDefault="00FE33CB" w:rsidP="002A28C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411873E8" w14:textId="7EFE4A25" w:rsidR="002A28C2" w:rsidRPr="00121178" w:rsidRDefault="002A28C2" w:rsidP="002A28C2">
      <w:pPr>
        <w:spacing w:after="0" w:line="240" w:lineRule="auto"/>
        <w:rPr>
          <w:rFonts w:ascii="Arial" w:hAnsi="Arial" w:cs="Arial"/>
          <w:b/>
          <w:sz w:val="28"/>
        </w:rPr>
      </w:pPr>
      <w:r w:rsidRPr="00BA796C">
        <w:rPr>
          <w:rFonts w:ascii="Arial" w:hAnsi="Arial" w:cs="Arial"/>
          <w:b/>
          <w:sz w:val="28"/>
          <w:highlight w:val="yellow"/>
        </w:rPr>
        <w:t>(Chorus)</w:t>
      </w:r>
    </w:p>
    <w:p w14:paraId="622374C7" w14:textId="09783BD0" w:rsidR="002A28C2" w:rsidRPr="00121178" w:rsidRDefault="002A28C2" w:rsidP="002A28C2">
      <w:pPr>
        <w:spacing w:after="0" w:line="240" w:lineRule="auto"/>
        <w:rPr>
          <w:rFonts w:ascii="Arial" w:hAnsi="Arial" w:cs="Arial"/>
          <w:b/>
          <w:sz w:val="28"/>
        </w:rPr>
      </w:pPr>
    </w:p>
    <w:p w14:paraId="0543ECE9" w14:textId="7D5C06F4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</w:t>
      </w:r>
      <w:r w:rsidR="00121178" w:rsidRPr="00121178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C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 </w:t>
      </w:r>
    </w:p>
    <w:p w14:paraId="579A6226" w14:textId="77777777" w:rsidR="001B1651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Sweet days of summer, </w:t>
      </w:r>
    </w:p>
    <w:p w14:paraId="1A088CAE" w14:textId="6525AC0B" w:rsidR="001B1651" w:rsidRDefault="001164FF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</w:t>
      </w:r>
      <w:r w:rsidRPr="00121178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="001B1651" w:rsidRPr="00121178">
        <w:rPr>
          <w:rFonts w:ascii="Arial" w:hAnsi="Arial" w:cs="Arial"/>
          <w:b/>
          <w:sz w:val="28"/>
        </w:rPr>
        <w:t xml:space="preserve">      </w:t>
      </w:r>
      <w:r w:rsidR="001B165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</w:t>
      </w:r>
      <w:r w:rsidR="001B1651">
        <w:rPr>
          <w:rFonts w:ascii="Arial" w:hAnsi="Arial" w:cs="Arial"/>
          <w:b/>
          <w:sz w:val="28"/>
        </w:rPr>
        <w:t xml:space="preserve"> </w:t>
      </w:r>
      <w:r w:rsidR="001B1651" w:rsidRPr="00121178">
        <w:rPr>
          <w:rFonts w:ascii="Arial" w:hAnsi="Arial" w:cs="Arial"/>
          <w:b/>
          <w:sz w:val="28"/>
        </w:rPr>
        <w:t xml:space="preserve"> </w:t>
      </w:r>
      <w:r w:rsidR="00F354F4">
        <w:rPr>
          <w:rFonts w:ascii="Arial" w:hAnsi="Arial" w:cs="Arial"/>
          <w:b/>
          <w:sz w:val="28"/>
        </w:rPr>
        <w:t>D</w:t>
      </w:r>
      <w:r w:rsidR="001B1651" w:rsidRPr="00121178">
        <w:rPr>
          <w:rFonts w:ascii="Arial" w:hAnsi="Arial" w:cs="Arial"/>
          <w:b/>
          <w:sz w:val="28"/>
        </w:rPr>
        <w:t xml:space="preserve">m               </w:t>
      </w:r>
    </w:p>
    <w:p w14:paraId="19E4485D" w14:textId="78FAF5E3" w:rsidR="002A28C2" w:rsidRPr="00121178" w:rsidRDefault="001164FF" w:rsidP="002A28C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</w:t>
      </w:r>
      <w:r w:rsidR="002A28C2" w:rsidRPr="00121178">
        <w:rPr>
          <w:rFonts w:ascii="Arial" w:hAnsi="Arial" w:cs="Arial"/>
          <w:sz w:val="28"/>
        </w:rPr>
        <w:t>jasmine</w:t>
      </w:r>
      <w:r w:rsidR="00121178">
        <w:rPr>
          <w:rFonts w:ascii="Arial" w:hAnsi="Arial" w:cs="Arial"/>
          <w:sz w:val="28"/>
        </w:rPr>
        <w:t>’</w:t>
      </w:r>
      <w:r w:rsidR="002A28C2" w:rsidRPr="00121178">
        <w:rPr>
          <w:rFonts w:ascii="Arial" w:hAnsi="Arial" w:cs="Arial"/>
          <w:sz w:val="28"/>
        </w:rPr>
        <w:t xml:space="preserve">s in </w:t>
      </w:r>
      <w:proofErr w:type="gramStart"/>
      <w:r w:rsidR="002A28C2" w:rsidRPr="00121178">
        <w:rPr>
          <w:rFonts w:ascii="Arial" w:hAnsi="Arial" w:cs="Arial"/>
          <w:sz w:val="28"/>
        </w:rPr>
        <w:t>bloom;</w:t>
      </w:r>
      <w:proofErr w:type="gramEnd"/>
      <w:r w:rsidR="002A28C2" w:rsidRPr="00121178">
        <w:rPr>
          <w:rFonts w:ascii="Arial" w:hAnsi="Arial" w:cs="Arial"/>
          <w:sz w:val="28"/>
        </w:rPr>
        <w:t xml:space="preserve"> </w:t>
      </w:r>
    </w:p>
    <w:p w14:paraId="65B8E795" w14:textId="63D39D7C" w:rsidR="002A28C2" w:rsidRPr="00121178" w:rsidRDefault="001164FF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</w:t>
      </w:r>
      <w:r w:rsidR="00121178" w:rsidRPr="00121178">
        <w:rPr>
          <w:rFonts w:ascii="Arial" w:hAnsi="Arial" w:cs="Arial"/>
          <w:b/>
          <w:sz w:val="28"/>
        </w:rPr>
        <w:t xml:space="preserve">     </w:t>
      </w:r>
      <w:r w:rsidR="00F354F4">
        <w:rPr>
          <w:rFonts w:ascii="Arial" w:hAnsi="Arial" w:cs="Arial"/>
          <w:b/>
          <w:sz w:val="28"/>
        </w:rPr>
        <w:t>C</w:t>
      </w:r>
      <w:r w:rsidR="002A28C2" w:rsidRPr="00121178">
        <w:rPr>
          <w:rFonts w:ascii="Arial" w:hAnsi="Arial" w:cs="Arial"/>
          <w:b/>
          <w:sz w:val="28"/>
        </w:rPr>
        <w:t xml:space="preserve">   </w:t>
      </w:r>
      <w:r w:rsidR="00121178" w:rsidRPr="00121178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    </w:t>
      </w:r>
      <w:r w:rsidR="00F354F4"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 </w:t>
      </w:r>
      <w:r w:rsidR="002A28C2" w:rsidRPr="00121178">
        <w:rPr>
          <w:rFonts w:ascii="Arial" w:hAnsi="Arial" w:cs="Arial"/>
          <w:b/>
          <w:sz w:val="28"/>
        </w:rPr>
        <w:t xml:space="preserve"> </w:t>
      </w:r>
      <w:r w:rsidR="00121178" w:rsidRPr="00121178">
        <w:rPr>
          <w:rFonts w:ascii="Arial" w:hAnsi="Arial" w:cs="Arial"/>
          <w:b/>
          <w:sz w:val="28"/>
        </w:rPr>
        <w:t xml:space="preserve">       </w:t>
      </w:r>
      <w:r w:rsidR="00F354F4"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m</w:t>
      </w:r>
    </w:p>
    <w:p w14:paraId="01992A21" w14:textId="287E1595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July is dressed up and playing her tune. </w:t>
      </w:r>
    </w:p>
    <w:p w14:paraId="6BF1F626" w14:textId="24F05765" w:rsidR="002A28C2" w:rsidRPr="00121178" w:rsidRDefault="00121178" w:rsidP="002A28C2">
      <w:pPr>
        <w:spacing w:after="0" w:line="240" w:lineRule="auto"/>
        <w:rPr>
          <w:rFonts w:ascii="Arial" w:hAnsi="Arial" w:cs="Arial"/>
          <w:b/>
          <w:sz w:val="28"/>
        </w:rPr>
      </w:pPr>
      <w:r w:rsidRPr="00121178">
        <w:rPr>
          <w:rFonts w:ascii="Arial" w:hAnsi="Arial" w:cs="Arial"/>
          <w:b/>
          <w:sz w:val="28"/>
        </w:rPr>
        <w:t xml:space="preserve">         </w:t>
      </w:r>
      <w:r w:rsidR="00F354F4"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m   </w:t>
      </w:r>
      <w:r w:rsidRPr="00121178">
        <w:rPr>
          <w:rFonts w:ascii="Arial" w:hAnsi="Arial" w:cs="Arial"/>
          <w:b/>
          <w:sz w:val="28"/>
        </w:rPr>
        <w:t xml:space="preserve">                       </w:t>
      </w:r>
      <w:proofErr w:type="spellStart"/>
      <w:r w:rsidR="00F354F4">
        <w:rPr>
          <w:rFonts w:ascii="Arial" w:hAnsi="Arial" w:cs="Arial"/>
          <w:b/>
          <w:sz w:val="28"/>
        </w:rPr>
        <w:t>E</w:t>
      </w:r>
      <w:r w:rsidR="002A28C2" w:rsidRPr="00121178">
        <w:rPr>
          <w:rFonts w:ascii="Arial" w:hAnsi="Arial" w:cs="Arial"/>
          <w:b/>
          <w:sz w:val="28"/>
        </w:rPr>
        <w:t>m</w:t>
      </w:r>
      <w:proofErr w:type="spellEnd"/>
      <w:r w:rsidR="002A28C2" w:rsidRPr="00121178">
        <w:rPr>
          <w:rFonts w:ascii="Arial" w:hAnsi="Arial" w:cs="Arial"/>
          <w:b/>
          <w:sz w:val="28"/>
        </w:rPr>
        <w:t xml:space="preserve">  </w:t>
      </w:r>
    </w:p>
    <w:p w14:paraId="3C7CF88E" w14:textId="7E391528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>And I come home from a hard day</w:t>
      </w:r>
      <w:r w:rsidR="001164FF">
        <w:rPr>
          <w:rFonts w:ascii="Arial" w:hAnsi="Arial" w:cs="Arial"/>
          <w:sz w:val="28"/>
        </w:rPr>
        <w:t>’</w:t>
      </w:r>
      <w:r w:rsidRPr="00121178">
        <w:rPr>
          <w:rFonts w:ascii="Arial" w:hAnsi="Arial" w:cs="Arial"/>
          <w:sz w:val="28"/>
        </w:rPr>
        <w:t xml:space="preserve">s work, </w:t>
      </w:r>
    </w:p>
    <w:p w14:paraId="2158426B" w14:textId="23011A62" w:rsidR="002A28C2" w:rsidRPr="00121178" w:rsidRDefault="00121178" w:rsidP="002A28C2">
      <w:pPr>
        <w:spacing w:after="0" w:line="240" w:lineRule="auto"/>
        <w:rPr>
          <w:rFonts w:ascii="Arial" w:hAnsi="Arial" w:cs="Arial"/>
          <w:b/>
          <w:sz w:val="28"/>
        </w:rPr>
      </w:pPr>
      <w:r w:rsidRPr="00121178">
        <w:rPr>
          <w:rFonts w:ascii="Arial" w:hAnsi="Arial" w:cs="Arial"/>
          <w:b/>
          <w:sz w:val="28"/>
        </w:rPr>
        <w:t xml:space="preserve">                  </w:t>
      </w:r>
      <w:r w:rsidR="00F354F4"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m </w:t>
      </w:r>
      <w:r w:rsidRPr="00121178">
        <w:rPr>
          <w:rFonts w:ascii="Arial" w:hAnsi="Arial" w:cs="Arial"/>
          <w:b/>
          <w:sz w:val="28"/>
        </w:rPr>
        <w:t xml:space="preserve">               </w:t>
      </w:r>
    </w:p>
    <w:p w14:paraId="53CEE6C3" w14:textId="77777777" w:rsidR="001B1651" w:rsidRDefault="00121178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>And</w:t>
      </w:r>
      <w:r w:rsidR="002A28C2" w:rsidRPr="00121178">
        <w:rPr>
          <w:rFonts w:ascii="Arial" w:hAnsi="Arial" w:cs="Arial"/>
          <w:sz w:val="28"/>
        </w:rPr>
        <w:t xml:space="preserve"> </w:t>
      </w:r>
      <w:proofErr w:type="gramStart"/>
      <w:r w:rsidR="002A28C2" w:rsidRPr="00121178">
        <w:rPr>
          <w:rFonts w:ascii="Arial" w:hAnsi="Arial" w:cs="Arial"/>
          <w:sz w:val="28"/>
        </w:rPr>
        <w:t>you're</w:t>
      </w:r>
      <w:proofErr w:type="gramEnd"/>
      <w:r w:rsidR="002A28C2" w:rsidRPr="00121178">
        <w:rPr>
          <w:rFonts w:ascii="Arial" w:hAnsi="Arial" w:cs="Arial"/>
          <w:sz w:val="28"/>
        </w:rPr>
        <w:t xml:space="preserve"> waiting there </w:t>
      </w:r>
    </w:p>
    <w:p w14:paraId="0B91F6E7" w14:textId="7D6942F7" w:rsidR="001B1651" w:rsidRDefault="001B1651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</w:t>
      </w:r>
      <w:r w:rsidRPr="00121178">
        <w:rPr>
          <w:rFonts w:ascii="Arial" w:hAnsi="Arial" w:cs="Arial"/>
          <w:b/>
          <w:sz w:val="28"/>
        </w:rPr>
        <w:t xml:space="preserve"> </w:t>
      </w:r>
      <w:proofErr w:type="spellStart"/>
      <w:r w:rsidR="00F354F4">
        <w:rPr>
          <w:rFonts w:ascii="Arial" w:hAnsi="Arial" w:cs="Arial"/>
          <w:b/>
          <w:sz w:val="28"/>
        </w:rPr>
        <w:t>E</w:t>
      </w:r>
      <w:r w:rsidRPr="00121178">
        <w:rPr>
          <w:rFonts w:ascii="Arial" w:hAnsi="Arial" w:cs="Arial"/>
          <w:b/>
          <w:sz w:val="28"/>
        </w:rPr>
        <w:t>m</w:t>
      </w:r>
      <w:proofErr w:type="spellEnd"/>
      <w:r w:rsidRPr="00121178">
        <w:rPr>
          <w:rFonts w:ascii="Arial" w:hAnsi="Arial" w:cs="Arial"/>
          <w:b/>
          <w:sz w:val="28"/>
        </w:rPr>
        <w:t xml:space="preserve">             </w:t>
      </w:r>
      <w:r w:rsidR="00FE33CB">
        <w:rPr>
          <w:rFonts w:ascii="Arial" w:hAnsi="Arial" w:cs="Arial"/>
          <w:b/>
          <w:sz w:val="28"/>
        </w:rPr>
        <w:t>E7</w:t>
      </w:r>
      <w:r w:rsidRPr="00121178">
        <w:rPr>
          <w:rFonts w:ascii="Arial" w:hAnsi="Arial" w:cs="Arial"/>
          <w:sz w:val="28"/>
        </w:rPr>
        <w:t xml:space="preserve"> </w:t>
      </w:r>
    </w:p>
    <w:p w14:paraId="51F8CCC0" w14:textId="64EF0E52" w:rsidR="002A28C2" w:rsidRPr="00121178" w:rsidRDefault="001B1651" w:rsidP="002A28C2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2A28C2" w:rsidRPr="00121178">
        <w:rPr>
          <w:rFonts w:ascii="Arial" w:hAnsi="Arial" w:cs="Arial"/>
          <w:sz w:val="28"/>
        </w:rPr>
        <w:t xml:space="preserve">ot a </w:t>
      </w:r>
      <w:r w:rsidR="00121178" w:rsidRPr="00121178">
        <w:rPr>
          <w:rFonts w:ascii="Arial" w:hAnsi="Arial" w:cs="Arial"/>
          <w:sz w:val="28"/>
        </w:rPr>
        <w:t xml:space="preserve">care in the </w:t>
      </w:r>
      <w:r w:rsidR="002A28C2" w:rsidRPr="00121178">
        <w:rPr>
          <w:rFonts w:ascii="Arial" w:hAnsi="Arial" w:cs="Arial"/>
          <w:sz w:val="28"/>
        </w:rPr>
        <w:t xml:space="preserve">world </w:t>
      </w:r>
    </w:p>
    <w:p w14:paraId="50D3BF56" w14:textId="77777777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</w:p>
    <w:p w14:paraId="66601B0F" w14:textId="731B9BBC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m</w:t>
      </w:r>
      <w:r w:rsidR="00121178" w:rsidRPr="00121178">
        <w:rPr>
          <w:rFonts w:ascii="Arial" w:hAnsi="Arial" w:cs="Arial"/>
          <w:b/>
          <w:sz w:val="28"/>
        </w:rPr>
        <w:t xml:space="preserve">                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</w:p>
    <w:p w14:paraId="0FFAFFF8" w14:textId="11A614CB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See the smile waiting in the </w:t>
      </w:r>
      <w:proofErr w:type="gramStart"/>
      <w:r w:rsidRPr="00121178">
        <w:rPr>
          <w:rFonts w:ascii="Arial" w:hAnsi="Arial" w:cs="Arial"/>
          <w:sz w:val="28"/>
        </w:rPr>
        <w:t>kitchen;</w:t>
      </w:r>
      <w:proofErr w:type="gramEnd"/>
      <w:r w:rsidRPr="00121178">
        <w:rPr>
          <w:rFonts w:ascii="Arial" w:hAnsi="Arial" w:cs="Arial"/>
          <w:sz w:val="28"/>
        </w:rPr>
        <w:t xml:space="preserve"> </w:t>
      </w:r>
    </w:p>
    <w:p w14:paraId="2B3A87B0" w14:textId="1D134B23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 </w:t>
      </w:r>
      <w:r w:rsidR="00121178" w:rsidRPr="00121178">
        <w:rPr>
          <w:rFonts w:ascii="Arial" w:hAnsi="Arial" w:cs="Arial"/>
          <w:b/>
          <w:sz w:val="28"/>
        </w:rPr>
        <w:t xml:space="preserve">                       </w:t>
      </w:r>
      <w:r w:rsidR="002A28C2" w:rsidRPr="00121178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     </w:t>
      </w:r>
      <w:r w:rsidR="002A28C2" w:rsidRPr="00121178"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7F74466C" w14:textId="60E256C4" w:rsidR="002A28C2" w:rsidRPr="00121178" w:rsidRDefault="00121178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>Food</w:t>
      </w:r>
      <w:r w:rsidR="002A28C2" w:rsidRPr="00121178">
        <w:rPr>
          <w:rFonts w:ascii="Arial" w:hAnsi="Arial" w:cs="Arial"/>
          <w:sz w:val="28"/>
        </w:rPr>
        <w:t xml:space="preserve"> cooking and plates for two       </w:t>
      </w:r>
    </w:p>
    <w:p w14:paraId="2ABE951F" w14:textId="5D59A3E2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 xml:space="preserve">m   </w:t>
      </w:r>
      <w:r w:rsidR="00121178" w:rsidRPr="00121178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C</w:t>
      </w:r>
    </w:p>
    <w:p w14:paraId="6C6B91B6" w14:textId="77777777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 xml:space="preserve">Feel the arms that reach out to hold </w:t>
      </w:r>
      <w:proofErr w:type="gramStart"/>
      <w:r w:rsidRPr="00121178">
        <w:rPr>
          <w:rFonts w:ascii="Arial" w:hAnsi="Arial" w:cs="Arial"/>
          <w:sz w:val="28"/>
        </w:rPr>
        <w:t>me;</w:t>
      </w:r>
      <w:proofErr w:type="gramEnd"/>
      <w:r w:rsidRPr="00121178">
        <w:rPr>
          <w:rFonts w:ascii="Arial" w:hAnsi="Arial" w:cs="Arial"/>
          <w:sz w:val="28"/>
        </w:rPr>
        <w:t xml:space="preserve"> </w:t>
      </w:r>
    </w:p>
    <w:p w14:paraId="75C1EFF2" w14:textId="0D6DDB8F" w:rsidR="002A28C2" w:rsidRPr="00121178" w:rsidRDefault="00F354F4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                             </w:t>
      </w:r>
      <w:r>
        <w:rPr>
          <w:rFonts w:ascii="Arial" w:hAnsi="Arial" w:cs="Arial"/>
          <w:b/>
          <w:sz w:val="28"/>
        </w:rPr>
        <w:t>D</w:t>
      </w:r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</w:rPr>
        <w:t>A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  </w:t>
      </w:r>
      <w:r w:rsidR="00121178" w:rsidRPr="00121178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="002A28C2" w:rsidRPr="00121178">
        <w:rPr>
          <w:rFonts w:ascii="Arial" w:hAnsi="Arial" w:cs="Arial"/>
          <w:b/>
          <w:sz w:val="28"/>
        </w:rPr>
        <w:t>7</w:t>
      </w:r>
    </w:p>
    <w:p w14:paraId="2C1F086F" w14:textId="5B8F3876" w:rsidR="002A28C2" w:rsidRPr="00121178" w:rsidRDefault="00121178" w:rsidP="002A28C2">
      <w:pPr>
        <w:spacing w:after="0" w:line="240" w:lineRule="auto"/>
        <w:rPr>
          <w:rFonts w:ascii="Arial" w:hAnsi="Arial" w:cs="Arial"/>
          <w:sz w:val="28"/>
        </w:rPr>
      </w:pPr>
      <w:r w:rsidRPr="00121178">
        <w:rPr>
          <w:rFonts w:ascii="Arial" w:hAnsi="Arial" w:cs="Arial"/>
          <w:sz w:val="28"/>
        </w:rPr>
        <w:t>In</w:t>
      </w:r>
      <w:r w:rsidR="002A28C2" w:rsidRPr="00121178">
        <w:rPr>
          <w:rFonts w:ascii="Arial" w:hAnsi="Arial" w:cs="Arial"/>
          <w:sz w:val="28"/>
        </w:rPr>
        <w:t xml:space="preserve"> the evening when the day is through    </w:t>
      </w:r>
    </w:p>
    <w:p w14:paraId="3D9344FE" w14:textId="4D5D3E32" w:rsidR="002A28C2" w:rsidRPr="00121178" w:rsidRDefault="002A28C2" w:rsidP="002A28C2">
      <w:pPr>
        <w:spacing w:after="0" w:line="240" w:lineRule="auto"/>
        <w:rPr>
          <w:rFonts w:ascii="Arial" w:hAnsi="Arial" w:cs="Arial"/>
          <w:sz w:val="28"/>
        </w:rPr>
      </w:pPr>
    </w:p>
    <w:p w14:paraId="55CAA6BA" w14:textId="07DF7D39" w:rsidR="002A28C2" w:rsidRPr="00121178" w:rsidRDefault="002A28C2" w:rsidP="002A28C2">
      <w:pPr>
        <w:spacing w:after="0" w:line="240" w:lineRule="auto"/>
        <w:rPr>
          <w:rFonts w:ascii="Arial" w:hAnsi="Arial" w:cs="Arial"/>
          <w:b/>
          <w:sz w:val="28"/>
        </w:rPr>
      </w:pPr>
      <w:r w:rsidRPr="00F354F4">
        <w:rPr>
          <w:rFonts w:ascii="Arial" w:hAnsi="Arial" w:cs="Arial"/>
          <w:b/>
          <w:sz w:val="28"/>
          <w:highlight w:val="yellow"/>
        </w:rPr>
        <w:t>(Chorus)</w:t>
      </w:r>
    </w:p>
    <w:p w14:paraId="5A6B2155" w14:textId="460F8A44" w:rsidR="002A28C2" w:rsidRPr="00121178" w:rsidRDefault="002A28C2" w:rsidP="002A28C2">
      <w:pPr>
        <w:spacing w:after="0" w:line="240" w:lineRule="auto"/>
        <w:rPr>
          <w:rFonts w:ascii="Arial" w:hAnsi="Arial" w:cs="Arial"/>
          <w:b/>
          <w:sz w:val="28"/>
        </w:rPr>
      </w:pPr>
    </w:p>
    <w:p w14:paraId="5AEAAC11" w14:textId="3E6FF9C3" w:rsidR="002A28C2" w:rsidRDefault="00FE33CB" w:rsidP="002A28C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Intro</w:t>
      </w:r>
      <w:proofErr w:type="gramStart"/>
      <w:r w:rsidR="001164FF" w:rsidRPr="00121178">
        <w:rPr>
          <w:rFonts w:ascii="Arial" w:hAnsi="Arial" w:cs="Arial"/>
          <w:b/>
          <w:sz w:val="28"/>
        </w:rPr>
        <w:t xml:space="preserve">   </w:t>
      </w:r>
      <w:r w:rsidR="002A28C2" w:rsidRPr="00121178">
        <w:rPr>
          <w:rFonts w:ascii="Arial" w:hAnsi="Arial" w:cs="Arial"/>
          <w:b/>
          <w:sz w:val="28"/>
        </w:rPr>
        <w:t>(</w:t>
      </w:r>
      <w:proofErr w:type="gramEnd"/>
      <w:r w:rsidR="002A28C2" w:rsidRPr="00121178">
        <w:rPr>
          <w:rFonts w:ascii="Arial" w:hAnsi="Arial" w:cs="Arial"/>
          <w:b/>
          <w:sz w:val="28"/>
        </w:rPr>
        <w:t xml:space="preserve">2x) </w:t>
      </w:r>
    </w:p>
    <w:p w14:paraId="47D788F0" w14:textId="578CE0BF" w:rsidR="00BA796C" w:rsidRPr="00121178" w:rsidRDefault="00BA796C" w:rsidP="002A28C2">
      <w:pPr>
        <w:spacing w:after="0" w:line="240" w:lineRule="auto"/>
        <w:rPr>
          <w:rFonts w:ascii="Arial" w:hAnsi="Arial" w:cs="Arial"/>
          <w:b/>
          <w:sz w:val="28"/>
        </w:rPr>
      </w:pPr>
    </w:p>
    <w:p w14:paraId="38A1D262" w14:textId="50809B84" w:rsidR="00121178" w:rsidRDefault="00C46D52" w:rsidP="002A28C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E731A8" wp14:editId="3D7C6E49">
                <wp:simplePos x="0" y="0"/>
                <wp:positionH relativeFrom="column">
                  <wp:posOffset>266065</wp:posOffset>
                </wp:positionH>
                <wp:positionV relativeFrom="paragraph">
                  <wp:posOffset>176530</wp:posOffset>
                </wp:positionV>
                <wp:extent cx="742950" cy="1210310"/>
                <wp:effectExtent l="0" t="0" r="0" b="8890"/>
                <wp:wrapNone/>
                <wp:docPr id="2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375AA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731A8" id="Group 169" o:spid="_x0000_s1030" style="position:absolute;margin-left:20.95pt;margin-top:13.9pt;width:58.5pt;height:95.3pt;z-index:251668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JVGnX3wAAAAkBAAAPAAAAZHJzL2Rv&#10;d25yZXYueG1sTI9BT8JAEIXvJv6HzZh4k+0iaK3dEkLUEyERTAi3pR3ahu5s013a8u8dTnqc917e&#10;fC9djLYRPXa+dqRBTSIQSLkraio1/Ow+n2IQPhgqTOMINVzRwyK7v0tNUriBvrHfhlJwCfnEaKhC&#10;aBMpfV6hNX7iWiT2Tq6zJvDZlbLozMDltpHTKHqR1tTEHyrT4qrC/Ly9WA1fgxmWz+qjX59Pq+th&#10;N9/s1wq1fnwYl+8gAo7hLww3fEaHjJmO7kKFF42GmXrjpIbpKy+4+fOYhSMLKp6BzFL5f0H2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">
                <v:shape id="Picture 23" o:spid="_x0000_s103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">
                  <v:imagedata r:id="rId8" o:title=""/>
                </v:shape>
                <v:shape id="TextBox 153" o:spid="_x0000_s103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6B375AA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E6B84F" wp14:editId="699FADC6">
                <wp:simplePos x="0" y="0"/>
                <wp:positionH relativeFrom="column">
                  <wp:posOffset>995045</wp:posOffset>
                </wp:positionH>
                <wp:positionV relativeFrom="paragraph">
                  <wp:posOffset>169545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C1BE79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E6B84F" id="Group 8" o:spid="_x0000_s1033" style="position:absolute;margin-left:78.35pt;margin-top:13.35pt;width:57.85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HSE+w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">
                <v:shape id="TextBox 9" o:spid="_x0000_s1034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2C1BE79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8C1D9A" wp14:editId="2DDA7B2B">
                <wp:simplePos x="0" y="0"/>
                <wp:positionH relativeFrom="column">
                  <wp:posOffset>1751330</wp:posOffset>
                </wp:positionH>
                <wp:positionV relativeFrom="paragraph">
                  <wp:posOffset>163830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B34E2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8C1D9A" id="Group 11" o:spid="_x0000_s1036" style="position:absolute;margin-left:137.9pt;margin-top:12.9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C3P+Q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">
                <v:shape id="TextBox 12" o:spid="_x0000_s103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51B34E2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67A1EB" wp14:editId="31B3EC3A">
                <wp:simplePos x="0" y="0"/>
                <wp:positionH relativeFrom="column">
                  <wp:posOffset>-1236980</wp:posOffset>
                </wp:positionH>
                <wp:positionV relativeFrom="paragraph">
                  <wp:posOffset>190500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6CFA65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7A1EB" id="Group 5" o:spid="_x0000_s1039" style="position:absolute;margin-left:-97.4pt;margin-top:1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mSY+Q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fhzZ&#10;bKPyA6TQwsheBvbnlmKrGlffKD/hvbD0NYjhTvjyYJTOBwqBG+Dfr/xI9fXrxz/O7Od7f2v8k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">
                <v:shape id="Picture 5" o:spid="_x0000_s104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6" o:title=""/>
                </v:shape>
                <v:shape id="TextBox 7" o:spid="_x0000_s104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66CFA65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BA21AF" wp14:editId="5E7A2B1C">
                <wp:simplePos x="0" y="0"/>
                <wp:positionH relativeFrom="column">
                  <wp:posOffset>-1998980</wp:posOffset>
                </wp:positionH>
                <wp:positionV relativeFrom="paragraph">
                  <wp:posOffset>198755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B436FC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A21AF" id="Group 14" o:spid="_x0000_s1042" style="position:absolute;margin-left:-157.4pt;margin-top:15.65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NWdAA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">
                <v:shape id="Picture 14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4" o:title=""/>
                </v:shape>
                <v:shape id="TextBox 16" o:spid="_x0000_s104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EB436FC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F93BA" wp14:editId="0FD4BA4D">
                <wp:simplePos x="0" y="0"/>
                <wp:positionH relativeFrom="column">
                  <wp:posOffset>-2755900</wp:posOffset>
                </wp:positionH>
                <wp:positionV relativeFrom="paragraph">
                  <wp:posOffset>198755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E5653" w14:textId="77777777" w:rsidR="00FE33CB" w:rsidRDefault="00FE33CB" w:rsidP="00FE33C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F93BA" id="Group 2" o:spid="_x0000_s1045" style="position:absolute;margin-left:-217pt;margin-top:15.6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WTp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6WxIY6eyI2TR&#10;wLxeB/bnnmKjGlddKz/evZT0FUjhVvgKYZTOB2qBGyiBX/l56kvYz34c2L/v/a3pF2rzCw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">
                <v:shape id="Picture 2" o:spid="_x0000_s104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6" o:title=""/>
                </v:shape>
                <v:shape id="TextBox 4" o:spid="_x0000_s104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AE5653" w14:textId="77777777" w:rsidR="00FE33CB" w:rsidRDefault="00FE33CB" w:rsidP="00FE33C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1C9C17" wp14:editId="6EFBC960">
                <wp:simplePos x="0" y="0"/>
                <wp:positionH relativeFrom="column">
                  <wp:posOffset>-3451225</wp:posOffset>
                </wp:positionH>
                <wp:positionV relativeFrom="paragraph">
                  <wp:posOffset>190500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411AA9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C9C17" id="Group 17" o:spid="_x0000_s1048" style="position:absolute;margin-left:-271.75pt;margin-top:15pt;width:57.85pt;height:96.05pt;z-index:2516643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KTE/Q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1r9S&#10;F0MNW5U9QwkNPN2rwP7cUexX46ob5V96VMHqa/DDnfACYZYuBqTACSjgR/5p9Qr2PwP4dh/P/anD&#10;j9X6F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CCFz/54wAAAAwBAAAPAAAAZHJzL2Rvd25yZXYu&#10;eG1sTI/BasMwEETvhf6D2EJvjmw5botrOYTQ9hQKTQohN8Xa2CaWZCzFdv6+21N7XHaYea9YzaZj&#10;Iw6+dVZCsoiBoa2cbm0t4Xv/Hr0A80FZrTpnUcINPazK+7tC5dpN9gvHXagZlVifKwlNCH3Oua8a&#10;NMovXI+Wfmc3GBXoHGquBzVRuem4iOMnblRraaFRPW4arC67q5HwMalpnSZv4/Zy3tyO++zzsE1Q&#10;yseHef0KLOAc/sLwi0/oUBLTyV2t9qyTEGXLNKOshDQmKUpES/FMNicJQogEeFnw/xLl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">
                <v:shape id="Picture 17" o:spid="_x0000_s104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8" o:title=""/>
                </v:shape>
                <v:shape id="TextBox 19" o:spid="_x0000_s105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B411AA9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5925D8" wp14:editId="4C696AED">
                <wp:simplePos x="0" y="0"/>
                <wp:positionH relativeFrom="column">
                  <wp:posOffset>-482600</wp:posOffset>
                </wp:positionH>
                <wp:positionV relativeFrom="paragraph">
                  <wp:posOffset>173990</wp:posOffset>
                </wp:positionV>
                <wp:extent cx="734695" cy="1218565"/>
                <wp:effectExtent l="0" t="0" r="8255" b="635"/>
                <wp:wrapNone/>
                <wp:docPr id="2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CD8EF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925D8" id="Group 167" o:spid="_x0000_s1051" style="position:absolute;margin-left:-38pt;margin-top:13.7pt;width:57.85pt;height:95.95pt;z-index:25167052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">
                <v:shape id="Picture 26" o:spid="_x0000_s1052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20" o:title=""/>
                </v:shape>
                <v:shape id="TextBox 152" o:spid="_x0000_s1053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8FCD8EF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74F2E8" wp14:editId="0337D41A">
                <wp:simplePos x="0" y="0"/>
                <wp:positionH relativeFrom="column">
                  <wp:posOffset>2520315</wp:posOffset>
                </wp:positionH>
                <wp:positionV relativeFrom="paragraph">
                  <wp:posOffset>166843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B09E0" w14:textId="77777777" w:rsidR="00FE33CB" w:rsidRDefault="00FE33CB" w:rsidP="00FE33C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4F2E8" id="Group 148" o:spid="_x0000_s1054" style="position:absolute;margin-left:198.45pt;margin-top:13.1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">
                <v:shape id="TextBox 121" o:spid="_x0000_s105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7EB09E0" w14:textId="77777777" w:rsidR="00FE33CB" w:rsidRDefault="00FE33CB" w:rsidP="00FE33C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</w:p>
    <w:p w14:paraId="244DAD1A" w14:textId="27250427" w:rsidR="00BA796C" w:rsidRDefault="00BA796C" w:rsidP="002A28C2">
      <w:pPr>
        <w:spacing w:after="0" w:line="240" w:lineRule="auto"/>
        <w:rPr>
          <w:rFonts w:ascii="Arial" w:hAnsi="Arial" w:cs="Arial"/>
          <w:sz w:val="24"/>
        </w:rPr>
      </w:pPr>
    </w:p>
    <w:p w14:paraId="17695B93" w14:textId="38284EC3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5C4C184D" w14:textId="51498C75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1EC67106" w14:textId="28F90E58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2E32A432" w14:textId="7C8D8C69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787AB503" w14:textId="6ABDAF20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66F920ED" w14:textId="20072C97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538AC6AA" w14:textId="69A5F2AC" w:rsidR="00F354F4" w:rsidRDefault="00C46D52" w:rsidP="002A28C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D95B663" wp14:editId="24E9818B">
            <wp:simplePos x="0" y="0"/>
            <wp:positionH relativeFrom="column">
              <wp:posOffset>259715</wp:posOffset>
            </wp:positionH>
            <wp:positionV relativeFrom="paragraph">
              <wp:posOffset>114935</wp:posOffset>
            </wp:positionV>
            <wp:extent cx="751840" cy="1261745"/>
            <wp:effectExtent l="0" t="0" r="0" b="0"/>
            <wp:wrapNone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D7472C4" wp14:editId="79008B36">
                <wp:simplePos x="0" y="0"/>
                <wp:positionH relativeFrom="column">
                  <wp:posOffset>2531745</wp:posOffset>
                </wp:positionH>
                <wp:positionV relativeFrom="paragraph">
                  <wp:posOffset>158750</wp:posOffset>
                </wp:positionV>
                <wp:extent cx="742950" cy="1210310"/>
                <wp:effectExtent l="0" t="0" r="0" b="8890"/>
                <wp:wrapNone/>
                <wp:docPr id="4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13921" w14:textId="3216DBBB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472C4" id="_x0000_s1057" style="position:absolute;margin-left:199.35pt;margin-top:12.5pt;width:58.5pt;height:95.3pt;z-index:2516807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CzqdNR4AAAAAoBAAAPAAAAZHJz&#10;L2Rvd25yZXYueG1sTI9NS8NAEIbvgv9hGcGb3aRla43ZlFLUUxFsBfG2zU6T0OxsyG6T9N87nvQ4&#10;7zy8H/l6cq0YsA+NJw3pLAGBVHrbUKXh8/D6sAIRoiFrWk+o4YoB1sXtTW4y60f6wGEfK8EmFDKj&#10;oY6xy6QMZY3OhJnvkPh38r0zkc++krY3I5u7Vs6TZCmdaYgTatPhtsbyvL84DW+jGTeL9GXYnU/b&#10;6/dBvX/tUtT6/m7aPIOIOMU/GH7rc3UouNPRX8gG0WpYPK0eGdUwV7yJAZUqFo4spGoJssjl/wnF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">
                <v:shape id="Picture 50" o:spid="_x0000_s105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">
                  <v:imagedata r:id="rId8" o:title=""/>
                </v:shape>
                <v:shape id="TextBox 153" o:spid="_x0000_s105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22F13921" w14:textId="3216DBBB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4A1F48" wp14:editId="460CED83">
                <wp:simplePos x="0" y="0"/>
                <wp:positionH relativeFrom="column">
                  <wp:posOffset>1720850</wp:posOffset>
                </wp:positionH>
                <wp:positionV relativeFrom="paragraph">
                  <wp:posOffset>154940</wp:posOffset>
                </wp:positionV>
                <wp:extent cx="838200" cy="1219200"/>
                <wp:effectExtent l="0" t="0" r="0" b="0"/>
                <wp:wrapNone/>
                <wp:docPr id="4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AB608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A1F48" id="_x0000_s1060" style="position:absolute;margin-left:135.5pt;margin-top:12.2pt;width:66pt;height:96pt;z-index:25167667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AeWFJ4AAAAAoBAAAPAAAAZHJz&#10;L2Rvd25yZXYueG1sTI9BT8MwDIXvSPyHyEjcWJqtDFSaTtMEnCYkNiTEzWu8tlqTVE3Wdv8ec2I3&#10;+/np+Xv5arKtGKgPjXca1CwBQa70pnGVhq/928MziBDRGWy9Iw0XCrAqbm9yzIwf3ScNu1gJDnEh&#10;Qw11jF0mZShrshhmviPHt6PvLUZe+0qaHkcOt62cJ8lSWmwcf6ixo01N5Wl3threRxzXC/U6bE/H&#10;zeVn//jxvVWk9f3dtH4BEWmK/2b4w2d0KJjp4M/OBNFqmD8p7hJ5SFMQbEiTBQsHFtQyBVnk8rpC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">
                <v:shape id="Picture 41" o:spid="_x0000_s106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25" o:title=""/>
                </v:shape>
                <v:shape id="TextBox 169" o:spid="_x0000_s1062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4E1AB608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B231434" wp14:editId="59EF228A">
                <wp:simplePos x="0" y="0"/>
                <wp:positionH relativeFrom="column">
                  <wp:posOffset>-440690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2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8999" y="122202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8999" y="14843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3"/>
                        <wps:cNvSpPr txBox="1"/>
                        <wps:spPr>
                          <a:xfrm>
                            <a:off x="3547483" y="122202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6B3CB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31434" id="Group 191" o:spid="_x0000_s1063" style="position:absolute;margin-left:-34.7pt;margin-top:13.4pt;width:57.85pt;height:95.4pt;z-index:251672576" coordorigin="34289,122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">
                <v:shape id="Picture 29" o:spid="_x0000_s1064" type="#_x0000_t75" style="position:absolute;left:34289;top:14843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27" o:title=""/>
                </v:shape>
                <v:shape id="TextBox 193" o:spid="_x0000_s1065" type="#_x0000_t202" style="position:absolute;left:35474;top:1222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DE6B3CB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80634A" wp14:editId="7291AEE3">
                <wp:simplePos x="0" y="0"/>
                <wp:positionH relativeFrom="column">
                  <wp:posOffset>-1232535</wp:posOffset>
                </wp:positionH>
                <wp:positionV relativeFrom="paragraph">
                  <wp:posOffset>170180</wp:posOffset>
                </wp:positionV>
                <wp:extent cx="734695" cy="1210310"/>
                <wp:effectExtent l="0" t="0" r="8255" b="8890"/>
                <wp:wrapNone/>
                <wp:docPr id="3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22DA4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0634A" id="Group 161" o:spid="_x0000_s1066" style="position:absolute;margin-left:-97.05pt;margin-top:13.4pt;width:57.85pt;height:95.3pt;z-index:251674624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">
                <v:shape id="Picture 35" o:spid="_x0000_s106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">
                  <v:imagedata r:id="rId29" o:title=""/>
                </v:shape>
                <v:shape id="TextBox 163" o:spid="_x0000_s1068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3D22DA4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01DFF0" wp14:editId="2393A79B">
                <wp:simplePos x="0" y="0"/>
                <wp:positionH relativeFrom="column">
                  <wp:posOffset>-1990090</wp:posOffset>
                </wp:positionH>
                <wp:positionV relativeFrom="paragraph">
                  <wp:posOffset>179705</wp:posOffset>
                </wp:positionV>
                <wp:extent cx="734695" cy="1199515"/>
                <wp:effectExtent l="0" t="0" r="8255" b="635"/>
                <wp:wrapNone/>
                <wp:docPr id="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F20E5" w14:textId="77777777" w:rsidR="00C46D52" w:rsidRDefault="00C46D52" w:rsidP="00C46D5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1DFF0" id="Group 170" o:spid="_x0000_s1069" style="position:absolute;margin-left:-156.7pt;margin-top:14.15pt;width:57.85pt;height:94.45pt;z-index:25167769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">
                <v:shape id="Picture 44" o:spid="_x0000_s1070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16" o:title=""/>
                </v:shape>
                <v:shape id="TextBox 172" o:spid="_x0000_s1071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92F20E5" w14:textId="77777777" w:rsidR="00C46D52" w:rsidRDefault="00C46D52" w:rsidP="00C46D5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A5873C" wp14:editId="18377BC3">
                <wp:simplePos x="0" y="0"/>
                <wp:positionH relativeFrom="column">
                  <wp:posOffset>-2720340</wp:posOffset>
                </wp:positionH>
                <wp:positionV relativeFrom="paragraph">
                  <wp:posOffset>170815</wp:posOffset>
                </wp:positionV>
                <wp:extent cx="734695" cy="1210310"/>
                <wp:effectExtent l="0" t="0" r="8255" b="8890"/>
                <wp:wrapNone/>
                <wp:docPr id="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32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3AF56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A5873C" id="Group 158" o:spid="_x0000_s1072" style="position:absolute;margin-left:-214.2pt;margin-top:13.45pt;width:57.85pt;height:95.3pt;z-index:25167360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">
                <v:shape id="TextBox 159" o:spid="_x0000_s107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453AF56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3" o:spid="_x0000_s107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A752A6" wp14:editId="0EFB1673">
                <wp:simplePos x="0" y="0"/>
                <wp:positionH relativeFrom="column">
                  <wp:posOffset>1047115</wp:posOffset>
                </wp:positionH>
                <wp:positionV relativeFrom="paragraph">
                  <wp:posOffset>157318</wp:posOffset>
                </wp:positionV>
                <wp:extent cx="734695" cy="1219835"/>
                <wp:effectExtent l="0" t="0" r="8255" b="0"/>
                <wp:wrapNone/>
                <wp:docPr id="3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4DA13" w14:textId="77777777" w:rsidR="00C46D52" w:rsidRDefault="00C46D52" w:rsidP="00C46D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752A6" id="Group 164" o:spid="_x0000_s1075" style="position:absolute;margin-left:82.45pt;margin-top:12.4pt;width:57.85pt;height:96.05pt;z-index:25167564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D69oueAAAAAKAQAADwAAAGRycy9kb3du&#10;cmV2LnhtbEyPTUvDQBCG74L/YRnBm90k1tCm2ZRS1FMRbAXpbZudJqHZ2ZDdJum/dzzpbV7m4f3I&#10;15NtxYC9bxwpiGcRCKTSmYYqBV+Ht6cFCB80Gd06QgU39LAu7u9ynRk30icO+1AJNiGfaQV1CF0m&#10;pS9rtNrPXIfEv7PrrQ4s+0qaXo9sbluZRFEqrW6IE2rd4bbG8rK/WgXvox43z/HrsLuct7fj4eXj&#10;exejUo8P02YFIuAU/mD4rc/VoeBOJ3cl40XLOp0vGVWQzHkCA8kiSkGc+IjTJcgil/8nF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">
                <v:shape id="Picture 38" o:spid="_x0000_s1076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es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">
                  <v:imagedata r:id="rId18" o:title=""/>
                </v:shape>
                <v:shape id="TextBox 166" o:spid="_x0000_s1077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5FD4DA13" w14:textId="77777777" w:rsidR="00C46D52" w:rsidRDefault="00C46D52" w:rsidP="00C46D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F265502" w14:textId="6AB90924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64FE9704" w14:textId="2B0A6451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2576BC11" w14:textId="47BF41CC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0C625C93" w14:textId="34861D5D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182147D6" w14:textId="4FCDA86B" w:rsidR="00F354F4" w:rsidRDefault="00F354F4" w:rsidP="002A28C2">
      <w:pPr>
        <w:spacing w:after="0" w:line="240" w:lineRule="auto"/>
        <w:rPr>
          <w:rFonts w:ascii="Arial" w:hAnsi="Arial" w:cs="Arial"/>
          <w:sz w:val="24"/>
        </w:rPr>
      </w:pPr>
    </w:p>
    <w:p w14:paraId="56F74931" w14:textId="77777777" w:rsidR="00F354F4" w:rsidRDefault="00F354F4" w:rsidP="00C46D52">
      <w:pPr>
        <w:spacing w:after="0" w:line="360" w:lineRule="auto"/>
        <w:rPr>
          <w:rFonts w:ascii="Arial" w:hAnsi="Arial" w:cs="Arial"/>
          <w:sz w:val="24"/>
        </w:rPr>
      </w:pPr>
    </w:p>
    <w:sectPr w:rsidR="00F354F4" w:rsidSect="00C46D5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C2"/>
    <w:rsid w:val="001164FF"/>
    <w:rsid w:val="00121178"/>
    <w:rsid w:val="001317A2"/>
    <w:rsid w:val="001868E6"/>
    <w:rsid w:val="001B1651"/>
    <w:rsid w:val="00280C21"/>
    <w:rsid w:val="00283F7F"/>
    <w:rsid w:val="002A28C2"/>
    <w:rsid w:val="002C49DE"/>
    <w:rsid w:val="00335455"/>
    <w:rsid w:val="003636C6"/>
    <w:rsid w:val="00372CB5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A796C"/>
    <w:rsid w:val="00C46D52"/>
    <w:rsid w:val="00C538CA"/>
    <w:rsid w:val="00C62CCA"/>
    <w:rsid w:val="00C742FE"/>
    <w:rsid w:val="00D05752"/>
    <w:rsid w:val="00D768F6"/>
    <w:rsid w:val="00DC5BD8"/>
    <w:rsid w:val="00DD557A"/>
    <w:rsid w:val="00E1762D"/>
    <w:rsid w:val="00E22CEF"/>
    <w:rsid w:val="00E419AE"/>
    <w:rsid w:val="00E500ED"/>
    <w:rsid w:val="00EA14D8"/>
    <w:rsid w:val="00EB6007"/>
    <w:rsid w:val="00F04564"/>
    <w:rsid w:val="00F354F4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1A95"/>
  <w15:docId w15:val="{CB951E13-750F-4C9C-AF88-FE11C5ED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7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7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4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08D0B-7607-430E-AAF4-00F0D979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2020-06-16T04:05:00Z</dcterms:created>
  <dcterms:modified xsi:type="dcterms:W3CDTF">2020-06-16T04:05:00Z</dcterms:modified>
</cp:coreProperties>
</file>