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B9" w:rsidRPr="004F11B9" w:rsidRDefault="004F11B9" w:rsidP="004F11B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>Sundown</w:t>
      </w:r>
      <w:r w:rsidRPr="004F11B9">
        <w:rPr>
          <w:rFonts w:ascii="Arial" w:hAnsi="Arial" w:cs="Arial"/>
          <w:b/>
          <w:sz w:val="24"/>
        </w:rPr>
        <w:t xml:space="preserve"> (</w:t>
      </w:r>
      <w:r w:rsidRPr="004F11B9">
        <w:rPr>
          <w:rFonts w:ascii="Arial" w:hAnsi="Arial" w:cs="Arial"/>
          <w:b/>
          <w:sz w:val="24"/>
        </w:rPr>
        <w:t>Gordon Lightfoot</w:t>
      </w:r>
      <w:r w:rsidRPr="004F11B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 Key 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A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4F11B9">
        <w:rPr>
          <w:rFonts w:ascii="Arial" w:hAnsi="Arial" w:cs="Arial"/>
          <w:b/>
          <w:sz w:val="24"/>
        </w:rPr>
        <w:t>7</w:t>
      </w:r>
      <w:proofErr w:type="gramEnd"/>
      <w:r w:rsidRPr="004F11B9">
        <w:rPr>
          <w:rFonts w:ascii="Arial" w:hAnsi="Arial" w:cs="Arial"/>
          <w:b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  <w:sectPr w:rsidR="004F11B9" w:rsidSect="004F11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lyin</w:t>
      </w:r>
      <w:proofErr w:type="spellEnd"/>
      <w:r w:rsidRPr="004F11B9">
        <w:rPr>
          <w:rFonts w:ascii="Arial" w:hAnsi="Arial" w:cs="Arial"/>
          <w:sz w:val="24"/>
        </w:rPr>
        <w:t>' back in her satin dress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In a room where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 what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don't confess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Sundown 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D</w:t>
      </w:r>
      <w:r w:rsidR="0038601C" w:rsidRPr="0038601C">
        <w:rPr>
          <w:noProof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She's bee</w:t>
      </w:r>
      <w:r w:rsidRPr="004F11B9">
        <w:rPr>
          <w:rFonts w:ascii="Arial" w:hAnsi="Arial" w:cs="Arial"/>
          <w:sz w:val="24"/>
        </w:rPr>
        <w:t xml:space="preserve">n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like a queen in a sailor's dream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And </w:t>
      </w:r>
      <w:proofErr w:type="gramStart"/>
      <w:r w:rsidRPr="004F11B9">
        <w:rPr>
          <w:rFonts w:ascii="Arial" w:hAnsi="Arial" w:cs="Arial"/>
          <w:sz w:val="24"/>
        </w:rPr>
        <w:t>she</w:t>
      </w:r>
      <w:r w:rsidR="0038601C" w:rsidRPr="0038601C">
        <w:rPr>
          <w:noProof/>
        </w:rPr>
        <w:t xml:space="preserve"> </w:t>
      </w:r>
      <w:r w:rsidRPr="004F11B9">
        <w:rPr>
          <w:rFonts w:ascii="Arial" w:hAnsi="Arial" w:cs="Arial"/>
          <w:sz w:val="24"/>
        </w:rPr>
        <w:t xml:space="preserve"> don't</w:t>
      </w:r>
      <w:proofErr w:type="gramEnd"/>
      <w:r w:rsidRPr="004F11B9">
        <w:rPr>
          <w:rFonts w:ascii="Arial" w:hAnsi="Arial" w:cs="Arial"/>
          <w:sz w:val="24"/>
        </w:rPr>
        <w:t xml:space="preserve"> always say what she really means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I can picture every move that a man could make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</w:t>
      </w:r>
      <w:r w:rsidRPr="004F11B9">
        <w:rPr>
          <w:rFonts w:ascii="Arial" w:hAnsi="Arial" w:cs="Arial"/>
          <w:b/>
          <w:sz w:val="24"/>
        </w:rPr>
        <w:t xml:space="preserve">7  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Getting lost in her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>' is your first mistake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D</w:t>
      </w:r>
      <w:r w:rsidR="0038601C" w:rsidRPr="0038601C">
        <w:rPr>
          <w:noProof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G</w:t>
      </w:r>
      <w:r w:rsidRPr="004F11B9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>
        <w:rPr>
          <w:rFonts w:ascii="Arial" w:hAnsi="Arial" w:cs="Arial"/>
          <w:sz w:val="24"/>
        </w:rPr>
        <w:t>’</w:t>
      </w:r>
      <w:r w:rsidRPr="004F11B9">
        <w:rPr>
          <w:rFonts w:ascii="Arial" w:hAnsi="Arial" w:cs="Arial"/>
          <w:sz w:val="24"/>
        </w:rPr>
        <w:t xml:space="preserve"> again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 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38601C" w:rsidRDefault="0038601C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fast in her faded jeans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</w:t>
      </w:r>
      <w:r w:rsidRPr="004F11B9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 xml:space="preserve">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She's a hard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 xml:space="preserve">' woman, got me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mean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A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A</w:t>
      </w:r>
    </w:p>
    <w:p w:rsidR="000748CD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 w:rsidRPr="004F11B9">
        <w:rPr>
          <w:rFonts w:ascii="Arial" w:hAnsi="Arial" w:cs="Arial"/>
          <w:sz w:val="24"/>
        </w:rPr>
        <w:t>' again</w:t>
      </w: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5B9C51" wp14:editId="5288A49E">
                <wp:simplePos x="0" y="0"/>
                <wp:positionH relativeFrom="column">
                  <wp:posOffset>1995170</wp:posOffset>
                </wp:positionH>
                <wp:positionV relativeFrom="paragraph">
                  <wp:posOffset>1346200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157.1pt;margin-top:106pt;width:57.85pt;height:95.3pt;z-index:25166131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202F64" wp14:editId="70C7020A">
                <wp:simplePos x="0" y="0"/>
                <wp:positionH relativeFrom="column">
                  <wp:posOffset>1256665</wp:posOffset>
                </wp:positionH>
                <wp:positionV relativeFrom="paragraph">
                  <wp:posOffset>53340</wp:posOffset>
                </wp:positionV>
                <wp:extent cx="742950" cy="1210310"/>
                <wp:effectExtent l="0" t="0" r="0" b="8890"/>
                <wp:wrapNone/>
                <wp:docPr id="1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29" style="position:absolute;margin-left:98.95pt;margin-top:4.2pt;width:58.5pt;height:95.3pt;z-index:25166540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">
                <v:shape id="Picture 11" o:spid="_x0000_s1030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WeCDDAAAA2wAAAA8AAABkcnMvZG93bnJldi54bWxET0trwkAQvhf8D8sUvJS6iQcpMatIQZBa&#10;EB8guQ3ZaRLMzsbdbZL++25B6G0+vufk69G0oifnG8sK0lkCgri0uuFKweW8fX0D4QOyxtYyKfgh&#10;D+vV5CnHTNuBj9SfQiViCPsMFdQhdJmUvqzJoJ/ZjjhyX9YZDBG6SmqHQww3rZwnyUIabDg21NjR&#10;e03l7fRtFCTbwhwOjov5vfts0/35/nF9WSg1fR43SxCBxvAvfrh3Os5P4e+Xe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5Z4IMMAAADbAAAADwAAAAAAAAAAAAAAAACf&#10;AgAAZHJzL2Rvd25yZXYueG1sUEsFBgAAAAAEAAQA9wAAAI8DAAAAAA==&#10;">
                  <v:imagedata r:id="rId8" o:title="chord_0100"/>
                </v:shape>
                <v:shape id="TextBox 153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A63D5C" wp14:editId="0D8CB257">
                <wp:simplePos x="0" y="0"/>
                <wp:positionH relativeFrom="column">
                  <wp:posOffset>1997075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157.25pt;margin-top:4.1pt;width:57.85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Wvl8WAwAAKAcAAA4AAABkcnMvZTJvRG9jLnhtbKxVUW+bMBB+n7T/YPHe&#10;ECBJE5Sk6tq1mtRt1do9T8YYsAq2Z5tA/n3PBsLSVNvU7QFin/Hdfd/dfV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4cIrDAAAA2gAAAA8AAABkcnMvZG93bnJldi54bWxEj0FrAjEUhO9C/0N4gpdSs21B69YoIlSs&#10;F1314u2RvG4WNy/LJur23zdCweMwM98w03nnanGlNlSeFbwOMxDE2puKSwXHw9fLB4gQkQ3WnknB&#10;LwWYz556U8yNv3FB130sRYJwyFGBjbHJpQzaksMw9A1x8n586zAm2ZbStHhLcFfLtywbSYcVpwWL&#10;DS0t6fP+4hSsymI5eX4/6eZ7sYl6p7vNtrBKDfrd4hNEpC4+wv/ttVEwhvuVdAPk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3hwisMAAADaAAAADwAAAAAAAAAAAAAAAACf&#10;AgAAZHJzL2Rvd25yZXYueG1sUEsFBgAAAAAEAAQA9wAAAI8DAAAAAA==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A264C2" wp14:editId="16004650">
                <wp:simplePos x="0" y="0"/>
                <wp:positionH relativeFrom="column">
                  <wp:posOffset>521599</wp:posOffset>
                </wp:positionH>
                <wp:positionV relativeFrom="paragraph">
                  <wp:posOffset>29210</wp:posOffset>
                </wp:positionV>
                <wp:extent cx="734695" cy="1218565"/>
                <wp:effectExtent l="0" t="0" r="8255" b="63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17666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64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17"/>
                        <wps:cNvSpPr txBox="1"/>
                        <wps:spPr>
                          <a:xfrm>
                            <a:off x="110065" y="11766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5" style="position:absolute;margin-left:41.05pt;margin-top:2.3pt;width:57.85pt;height:95.95pt;z-index:251660288" coordorigin=",11766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">
                <v:shape id="Picture 5" o:spid="_x0000_s1036" type="#_x0000_t75" alt="http://www.alligatorboogaloo.com/uke/chords/chord_2100.gif" style="position:absolute;top:1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/Q7DAAAA2gAAAA8AAABkcnMvZG93bnJldi54bWxEj09rwkAUxO9Cv8PyCt50418kuooEpB68&#10;mPbg8Zl9Jkuzb9Ps1qT99G6h4HGYmd8wm11va3Gn1hvHCibjBARx4bThUsHH+2G0AuEDssbaMSn4&#10;IQ+77ctgg6l2HZ/pnodSRAj7FBVUITSplL6oyKIfu4Y4ejfXWgxRtqXULXYRbms5TZKltGg4LlTY&#10;UFZR8Zl/WwVve/Or7dfsmJ2ya+hyc9HZZK7U8LXfr0EE6sMz/N8+agUL+LsSb4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H9DsMAAADaAAAADwAAAAAAAAAAAAAAAACf&#10;AgAAZHJzL2Rvd25yZXYueG1sUEsFBgAAAAAEAAQA9wAAAI8DAAAAAA==&#10;">
                  <v:imagedata r:id="rId12" o:title="chord_2100"/>
                </v:shape>
                <v:shape id="TextBox 117" o:spid="_x0000_s1037" type="#_x0000_t202" style="position:absolute;left:1100;top:1176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62AC1" wp14:editId="52F2F0B9">
                <wp:simplePos x="0" y="0"/>
                <wp:positionH relativeFrom="column">
                  <wp:posOffset>1256929</wp:posOffset>
                </wp:positionH>
                <wp:positionV relativeFrom="paragraph">
                  <wp:posOffset>121920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18730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496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26"/>
                        <wps:cNvSpPr txBox="1"/>
                        <wps:spPr>
                          <a:xfrm>
                            <a:off x="2709335" y="118730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38" style="position:absolute;margin-left:98.95pt;margin-top:9.6pt;width:57.85pt;height:95.4pt;z-index:251659264" coordorigin="25908,1187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">
                <v:shape id="Picture 2" o:spid="_x0000_s1039" type="#_x0000_t75" alt="http://www.alligatorboogaloo.com/uke/chords/chord_2220.gif" style="position:absolute;left:25908;top:1449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    <v:imagedata r:id="rId14" o:title="chord_2220"/>
                </v:shape>
                <v:shape id="TextBox 126" o:spid="_x0000_s1040" type="#_x0000_t202" style="position:absolute;left:27093;top:1187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38601C" w:rsidRDefault="0038601C" w:rsidP="004F11B9">
      <w:pPr>
        <w:spacing w:after="0" w:line="240" w:lineRule="auto"/>
        <w:rPr>
          <w:rFonts w:ascii="Arial" w:hAnsi="Arial" w:cs="Arial"/>
          <w:sz w:val="24"/>
        </w:rPr>
      </w:pPr>
    </w:p>
    <w:p w:rsidR="0038601C" w:rsidRDefault="0038601C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A85F31" wp14:editId="5058BA42">
                <wp:simplePos x="0" y="0"/>
                <wp:positionH relativeFrom="column">
                  <wp:posOffset>229235</wp:posOffset>
                </wp:positionH>
                <wp:positionV relativeFrom="paragraph">
                  <wp:posOffset>1905</wp:posOffset>
                </wp:positionV>
                <wp:extent cx="2835275" cy="189230"/>
                <wp:effectExtent l="0" t="0" r="22225" b="203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01C" w:rsidRDefault="0038601C" w:rsidP="003860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18.05pt;margin-top:.15pt;width:223.25pt;height:14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">
                <v:textbox>
                  <w:txbxContent>
                    <w:p w:rsidR="0038601C" w:rsidRDefault="0038601C" w:rsidP="0038601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03986F" wp14:editId="59FB9DE9">
                <wp:simplePos x="0" y="0"/>
                <wp:positionH relativeFrom="column">
                  <wp:posOffset>-234950</wp:posOffset>
                </wp:positionH>
                <wp:positionV relativeFrom="paragraph">
                  <wp:posOffset>124460</wp:posOffset>
                </wp:positionV>
                <wp:extent cx="734695" cy="1211580"/>
                <wp:effectExtent l="0" t="0" r="8255" b="7620"/>
                <wp:wrapNone/>
                <wp:docPr id="1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715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81"/>
                        <wps:cNvSpPr txBox="1"/>
                        <wps:spPr>
                          <a:xfrm>
                            <a:off x="17568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2" style="position:absolute;margin-left:-18.5pt;margin-top:9.8pt;width:57.85pt;height:95.4pt;z-index:251667456" coordorigin="571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FaKN44QAAAAkBAAAPAAAAZHJzL2Rv&#10;d25yZXYueG1sTI9Ba8JAFITvhf6H5RV60020NTbNRkTanqRQLYi3Z/aZBLO7Ibsm8d/39dQehxlm&#10;vslWo2lET52vnVUQTyMQZAuna1sq+N6/T5YgfECrsXGWFNzIwyq/v8sw1W6wX9TvQim4xPoUFVQh&#10;tKmUvqjIoJ+6lix7Z9cZDCy7UuoOBy43jZxF0UIarC0vVNjSpqLisrsaBR8DDut5/NZvL+fN7bh/&#10;/jxsY1Lq8WFcv4IINIa/MPziMzrkzHRyV6u9aBRM5gl/CWy8LEBwIFkmIE4KZnH0BDLP5P8H+Q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">
                <v:shape id="Picture 15" o:spid="_x0000_s1043" type="#_x0000_t75" alt="http://www.alligatorboogaloo.com/uke/chords/chord_2220.gif" style="position:absolute;left:571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QJgHAAAAA2wAAAA8AAABkcnMvZG93bnJldi54bWxET9uKwjAQfRf8hzCCb5q44CLVKF5Qln1x&#10;rX7A0IxtsZmUJGu7f79ZEPZtDuc6q01vG/EkH2rHGmZTBYK4cKbmUsPtepwsQISIbLBxTBp+KMBm&#10;PRysMDOu4ws981iKFMIhQw1VjG0mZSgqshimriVO3N15izFBX0rjsUvhtpFvSr1LizWnhgpb2ldU&#10;PPJvq6E9dYX/UrE0tVqc1e5w/JznjdbjUb9dgojUx3/xy/1h0vw5/P2SDpD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dAmAcAAAADbAAAADwAAAAAAAAAAAAAAAACfAgAA&#10;ZHJzL2Rvd25yZXYueG1sUEsFBgAAAAAEAAQA9wAAAIwDAAAAAA==&#10;">
                  <v:imagedata r:id="rId14" o:title="chord_2220"/>
                </v:shape>
                <v:shape id="TextBox 181" o:spid="_x0000_s1044" type="#_x0000_t202" style="position:absolute;left:1756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7C9B545" wp14:editId="603BCB51">
            <wp:simplePos x="0" y="0"/>
            <wp:positionH relativeFrom="column">
              <wp:posOffset>474345</wp:posOffset>
            </wp:positionH>
            <wp:positionV relativeFrom="paragraph">
              <wp:posOffset>123190</wp:posOffset>
            </wp:positionV>
            <wp:extent cx="706755" cy="1207135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11E144" wp14:editId="5AFBB09D">
                <wp:simplePos x="0" y="0"/>
                <wp:positionH relativeFrom="column">
                  <wp:posOffset>1194435</wp:posOffset>
                </wp:positionH>
                <wp:positionV relativeFrom="paragraph">
                  <wp:posOffset>120015</wp:posOffset>
                </wp:positionV>
                <wp:extent cx="742950" cy="1210310"/>
                <wp:effectExtent l="0" t="0" r="0" b="8890"/>
                <wp:wrapNone/>
                <wp:docPr id="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94.05pt;margin-top:9.45pt;width:58.5pt;height:95.3pt;z-index:25167462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">
                <v:shape id="Picture 28" o:spid="_x0000_s104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AGwDAAAAA2wAAAA8AAABkcnMvZG93bnJldi54bWxET8uKwjAU3Qv+Q7iCGxlTuxDpGEUEQVQQ&#10;HyDuLs2dtkxzU5Oo9e/NQnB5OO/pvDW1eJDzlWUFo2ECgji3uuJCwfm0+pmA8AFZY22ZFLzIw3zW&#10;7Uwx0/bJB3ocQyFiCPsMFZQhNJmUPi/JoB/ahjhyf9YZDBG6QmqHzxhuapkmyVgarDg2lNjQsqT8&#10;/3g3CpLV1ez3jq/prdnVo+3ptrkMxkr1e+3iF0SgNnzFH/daK0jj2Pgl/gA5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MAbAMAAAADbAAAADwAAAAAAAAAAAAAAAACfAgAA&#10;ZHJzL2Rvd25yZXYueG1sUEsFBgAAAAAEAAQA9wAAAIwDAAAAAA==&#10;">
                  <v:imagedata r:id="rId8" o:title="chord_0100"/>
                </v:shape>
                <v:shape id="TextBox 153" o:spid="_x0000_s1047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47E0E3" wp14:editId="158B310B">
                <wp:simplePos x="0" y="0"/>
                <wp:positionH relativeFrom="column">
                  <wp:posOffset>1917700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17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4795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95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0"/>
                        <wps:cNvSpPr txBox="1"/>
                        <wps:spPr>
                          <a:xfrm>
                            <a:off x="274955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048" style="position:absolute;margin-left:151pt;margin-top:9.9pt;width:57.85pt;height:95.3pt;z-index:251668480" coordorigin="26479,120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Cf2H2uAAAAAKAQAADwAAAGRycy9k&#10;b3ducmV2LnhtbEyPQUvDQBCF74L/YRnBm93dtFqN2ZRS1FMRbAXxtk2mSWh2NmS3SfrvHU96HN7j&#10;zfdlq8m1YsA+NJ4M6JkCgVT4sqHKwOf+9e4RRIiWStt6QgMXDLDKr68ym5Z+pA8cdrESPEIhtQbq&#10;GLtUylDU6GyY+Q6Js6PvnY189pUsezvyuGtlotSDdLYh/lDbDjc1Fqfd2Rl4G+24nuuXYXs6bi7f&#10;+/v3r61GY25vpvUziIhT/CvDLz6jQ85MB3+mMojWwFwl7BI5eGIFLiz0cgniYCDRagEyz+R/hfwH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">
                <v:shape id="Picture 18" o:spid="_x0000_s1049" type="#_x0000_t75" alt="http://www.alligatorboogaloo.com/uke/chords/chord_0232.gif" style="position:absolute;left:26479;top:14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djnEAAAA2wAAAA8AAABkcnMvZG93bnJldi54bWxEj09rAjEQxe9Cv0MYoRep2VooZWsUKVQK&#10;XvxXvA6bMbu4mSxJXNdv7xwKvc3w3rz3m/ly8K3qKaYmsIHXaQGKuAq2YWfgePh++QCVMrLFNjAZ&#10;uFOC5eJpNMfShhvvqN9npySEU4kG6py7UutU1eQxTUNHLNo5RI9Z1ui0jXiTcN/qWVG8a48NS0ON&#10;HX3VVF32V2+gP+VJ8XteHZ23uyquZ+60edsa8zweVp+gMg353/x3/WMFX2DlFxlAL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sdjnEAAAA2wAAAA8AAAAAAAAAAAAAAAAA&#10;nwIAAGRycy9kb3ducmV2LnhtbFBLBQYAAAAABAAEAPcAAACQAwAAAAA=&#10;">
                  <v:imagedata r:id="rId6" o:title="chord_0232"/>
                </v:shape>
                <v:shape id="TextBox 190" o:spid="_x0000_s1050" type="#_x0000_t202" style="position:absolute;left:2749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B55142" wp14:editId="21FB1B02">
                <wp:simplePos x="0" y="0"/>
                <wp:positionH relativeFrom="column">
                  <wp:posOffset>2630076</wp:posOffset>
                </wp:positionH>
                <wp:positionV relativeFrom="paragraph">
                  <wp:posOffset>123825</wp:posOffset>
                </wp:positionV>
                <wp:extent cx="734695" cy="1199515"/>
                <wp:effectExtent l="0" t="0" r="8255" b="635"/>
                <wp:wrapNone/>
                <wp:docPr id="2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0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51" style="position:absolute;margin-left:207.1pt;margin-top:9.75pt;width:57.85pt;height:94.4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">
                <v:shape id="Picture 21" o:spid="_x0000_s105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vQ3EAAAA2wAAAA8AAABkcnMvZG93bnJldi54bWxEj0FLAzEUhO+C/yE8oTebbWlF16ZFSkt7&#10;0EOroMfH5rlZ3Ly3JGl3++8bQfA4zMw3zGI1+FadKcRG2MBkXIAirsQ2XBv4eN/eP4KKCdliK0wG&#10;LhRhtby9WWBppecDnY+pVhnCsUQDLqWu1DpWjjzGsXTE2fuW4DFlGWptA/YZ7ls9LYoH7bHhvOCw&#10;o7Wj6ud48gY+Q9zt3DzO3/rZ5qmYibx+NWLM6G54eQaVaEj/4b/23hqYTuD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qvQ3EAAAA2wAAAA8AAAAAAAAAAAAAAAAA&#10;nwIAAGRycy9kb3ducmV2LnhtbFBLBQYAAAAABAAEAPcAAACQAwAAAAA=&#10;">
                  <v:imagedata r:id="rId17" o:title="chord_0003"/>
                </v:shape>
                <v:shape id="TextBox 160" o:spid="_x0000_s1053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4F11B9" w:rsidSect="004F11B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F11B9" w:rsidRPr="004F11B9" w:rsidRDefault="004F11B9" w:rsidP="004F11B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lastRenderedPageBreak/>
        <w:t>Sundown (Gordon Lightfoot)</w:t>
      </w:r>
      <w:r>
        <w:rPr>
          <w:rFonts w:ascii="Arial" w:hAnsi="Arial" w:cs="Arial"/>
          <w:b/>
          <w:sz w:val="24"/>
        </w:rPr>
        <w:t xml:space="preserve">   Key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C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4F11B9">
        <w:rPr>
          <w:rFonts w:ascii="Arial" w:hAnsi="Arial" w:cs="Arial"/>
          <w:b/>
          <w:sz w:val="24"/>
        </w:rPr>
        <w:t>7</w:t>
      </w:r>
      <w:proofErr w:type="gramEnd"/>
      <w:r w:rsidRPr="004F11B9">
        <w:rPr>
          <w:rFonts w:ascii="Arial" w:hAnsi="Arial" w:cs="Arial"/>
          <w:b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  <w:sectPr w:rsidR="004F11B9" w:rsidSect="004F11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lyin</w:t>
      </w:r>
      <w:proofErr w:type="spellEnd"/>
      <w:r w:rsidRPr="004F11B9">
        <w:rPr>
          <w:rFonts w:ascii="Arial" w:hAnsi="Arial" w:cs="Arial"/>
          <w:sz w:val="24"/>
        </w:rPr>
        <w:t>' back in her satin dress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In a room where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 what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don't confess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Sundown 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She's bee</w:t>
      </w:r>
      <w:r w:rsidRPr="004F11B9">
        <w:rPr>
          <w:rFonts w:ascii="Arial" w:hAnsi="Arial" w:cs="Arial"/>
          <w:sz w:val="24"/>
        </w:rPr>
        <w:t xml:space="preserve">n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like a queen in a sailor's dream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And she don't always say what she really means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I can picture every move that a man could make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7  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Getting lost in her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>' is your first mistake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>
        <w:rPr>
          <w:rFonts w:ascii="Arial" w:hAnsi="Arial" w:cs="Arial"/>
          <w:sz w:val="24"/>
        </w:rPr>
        <w:t>’</w:t>
      </w:r>
      <w:r w:rsidRPr="004F11B9">
        <w:rPr>
          <w:rFonts w:ascii="Arial" w:hAnsi="Arial" w:cs="Arial"/>
          <w:sz w:val="24"/>
        </w:rPr>
        <w:t xml:space="preserve"> again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 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fast in her faded jeans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 xml:space="preserve">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She's a hard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 xml:space="preserve">' woman, got me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mean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Pr="004F11B9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 w:rsidRPr="004F11B9">
        <w:rPr>
          <w:rFonts w:ascii="Arial" w:hAnsi="Arial" w:cs="Arial"/>
          <w:sz w:val="24"/>
        </w:rPr>
        <w:t>' again</w:t>
      </w: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22916B" wp14:editId="3B316680">
                <wp:simplePos x="0" y="0"/>
                <wp:positionH relativeFrom="column">
                  <wp:posOffset>1189990</wp:posOffset>
                </wp:positionH>
                <wp:positionV relativeFrom="paragraph">
                  <wp:posOffset>167005</wp:posOffset>
                </wp:positionV>
                <wp:extent cx="734695" cy="1211580"/>
                <wp:effectExtent l="0" t="0" r="8255" b="7620"/>
                <wp:wrapNone/>
                <wp:docPr id="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4"/>
                        <wps:cNvSpPr txBox="1"/>
                        <wps:spPr>
                          <a:xfrm>
                            <a:off x="1810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4" style="position:absolute;margin-left:93.7pt;margin-top:13.15pt;width:57.85pt;height:95.4pt;z-index:251682816" coordorigin="1734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">
                <v:shape id="Picture 73" o:spid="_x0000_s1055" type="#_x0000_t75" alt="http://www.alligatorboogaloo.com/uke/chords/chord_0001.gif" style="position:absolute;left:17345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2AATCAAAA2wAAAA8AAABkcnMvZG93bnJldi54bWxEj0GLwjAUhO+C/yE8YW+auoJKNYq6yHrw&#10;sFp/wLN5tsXmpTax1n9vhAWPw8x8w8yXrSlFQ7UrLCsYDiIQxKnVBWcKTsm2PwXhPLLG0jIpeJKD&#10;5aLbmWOs7YMP1Bx9JgKEXYwKcu+rWEqX5mTQDWxFHLyLrQ36IOtM6hofAW5K+R1FY2mw4LCQY0Wb&#10;nNLr8W4U3E5n+k1+JpdNm+jpfn3l5q8ZKfXVa1czEJ5a/wn/t3dawWQE7y/hB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9gAEwgAAANsAAAAPAAAAAAAAAAAAAAAAAJ8C&#10;AABkcnMvZG93bnJldi54bWxQSwUGAAAAAAQABAD3AAAAjgMAAAAA&#10;">
                  <v:imagedata r:id="rId19" o:title="chord_0001"/>
                </v:shape>
                <v:shape id="TextBox 94" o:spid="_x0000_s1056" type="#_x0000_t202" style="position:absolute;left:18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13611EA" wp14:editId="425A40E8">
                <wp:simplePos x="0" y="0"/>
                <wp:positionH relativeFrom="column">
                  <wp:posOffset>454660</wp:posOffset>
                </wp:positionH>
                <wp:positionV relativeFrom="paragraph">
                  <wp:posOffset>173990</wp:posOffset>
                </wp:positionV>
                <wp:extent cx="734695" cy="1199515"/>
                <wp:effectExtent l="0" t="0" r="8255" b="635"/>
                <wp:wrapNone/>
                <wp:docPr id="6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35.8pt;margin-top:13.7pt;width:57.85pt;height:94.45pt;z-index:251681792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G5Z3OrgAAAACQEAAA8AAABkcnMvZG93bnJldi54&#10;bWxMj8FqwzAQRO+F/oPYQG+NrLi1g2M5hND2FApNCqW3jbWxTSzJWIrt/H2VU3OcnWHmbb6edMsG&#10;6l1jjQQxj4CRKa1qTCXh+/D+vATmPBqFrTUk4UoO1sXjQ46ZsqP5omHvKxZKjMtQQu19l3Huypo0&#10;urntyATvZHuNPsi+4qrHMZTrli+iKOEaGxMWauxoW1N53l+0hI8Rx00s3obd+bS9/h5eP392gqR8&#10;mk2bFTBPk/8Pww0/oEMRmI72YpRjrYRUJCEpYZG+ALv5yzQGdgwHkcTAi5zff1D8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">
                <v:shape id="Picture 70" o:spid="_x0000_s1058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N4vBAAAA2wAAAA8AAABkcnMvZG93bnJldi54bWxET01PAjEQvZv4H5ox8QZdDaCuFGIIBA5y&#10;EEnwONmO243bmU1b2eXf04OJx5f3PV8OvlVnCrERNvAwLkARV2Ibrg0cPzejZ1AxIVtshcnAhSIs&#10;F7c3cyyt9PxB50OqVQ7hWKIBl1JXah0rRx7jWDrizH1L8JgyDLW2Afsc7lv9WBQz7bHh3OCwo5Wj&#10;6ufw6w2cQtxu3TRO9/1k/VJMRN6/GjHm/m54ewWVaEj/4j/3zhp4yuvzl/wD9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VN4vBAAAA2wAAAA8AAAAAAAAAAAAAAAAAnwIA&#10;AGRycy9kb3ducmV2LnhtbFBLBQYAAAAABAAEAPcAAACNAwAAAAA=&#10;">
                  <v:imagedata r:id="rId17" o:title="chord_0003"/>
                </v:shape>
                <v:shape id="TextBox 89" o:spid="_x0000_s1059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78EAB6" wp14:editId="08D10736">
                <wp:simplePos x="0" y="0"/>
                <wp:positionH relativeFrom="column">
                  <wp:posOffset>1921510</wp:posOffset>
                </wp:positionH>
                <wp:positionV relativeFrom="paragraph">
                  <wp:posOffset>180975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60" style="position:absolute;margin-left:151.3pt;margin-top:14.25pt;width:57.85pt;height:94.65pt;z-index:251678720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HuD55LhAAAACgEAAA8AAABkcnMvZG93bnJl&#10;di54bWxMj8FKw0AQhu+C77CM4M1uNrE1xGxKKeqpCLaCeJsm0yQ0uxuy2yR9e8eTHmfm45/vz9ez&#10;6cRIg2+d1aAWEQiypataW2v4PLw+pCB8QFth5yxpuJKHdXF7k2NWucl+0LgPteAQ6zPU0ITQZ1L6&#10;siGDfuF6snw7ucFg4HGoZTXgxOGmk3EUraTB1vKHBnvaNlSe9xej4W3CaZOol3F3Pm2v34fl+9dO&#10;kdb3d/PmGUSgOfzB8KvP6lCw09FdbOVFpyGJ4hWjGuJ0CYKBR5UmII68UE8pyCKX/ysUP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">
                <v:shape id="Picture 64" o:spid="_x0000_s1061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pWSDDAAAA2wAAAA8AAABkcnMvZG93bnJldi54bWxEj0FrAjEUhO+C/yG8Qm+arC2LbI1SSgVP&#10;gnYv3l43z83i5mXdRF3/fSMIPQ4z8w2zWA2uFVfqQ+NZQzZVIIgrbxquNZQ/68kcRIjIBlvPpOFO&#10;AVbL8WiBhfE33tF1H2uRIBwK1GBj7AopQ2XJYZj6jjh5R987jEn2tTQ93hLctXKmVC4dNpwWLHb0&#10;Zak67S9Ow1vXXg53lauttdusPO+yb/pda/36Mnx+gIg0xP/ws70xGvJ3eHx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lZIMMAAADbAAAADwAAAAAAAAAAAAAAAACf&#10;AgAAZHJzL2Rvd25yZXYueG1sUEsFBgAAAAAEAAQA9wAAAI8DAAAAAA==&#10;">
                  <v:imagedata r:id="rId21" o:title="chord_0212"/>
                </v:shape>
                <v:shape id="TextBox 137" o:spid="_x0000_s1062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38601C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0E53D8" wp14:editId="7EB36C44">
                <wp:simplePos x="0" y="0"/>
                <wp:positionH relativeFrom="column">
                  <wp:posOffset>1867164</wp:posOffset>
                </wp:positionH>
                <wp:positionV relativeFrom="paragraph">
                  <wp:posOffset>133350</wp:posOffset>
                </wp:positionV>
                <wp:extent cx="838200" cy="1219200"/>
                <wp:effectExtent l="0" t="0" r="0" b="0"/>
                <wp:wrapNone/>
                <wp:docPr id="6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63" style="position:absolute;margin-left:147pt;margin-top:10.5pt;width:66pt;height:96pt;z-index:25167974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">
                <v:shape id="Picture 67" o:spid="_x0000_s1064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DgQbEAAAA2wAAAA8AAABkcnMvZG93bnJldi54bWxEj9FqwkAURN8L/sNyBV+kbiKtlugarBDo&#10;QwkY/YBL9poEs3fD7takf98tFPo4zMwZZp9PphcPcr6zrCBdJSCIa6s7bhRcL8XzGwgfkDX2lknB&#10;N3nID7OnPWbajnymRxUaESHsM1TQhjBkUvq6JYN+ZQfi6N2sMxiidI3UDscIN71cJ8lGGuw4LrQ4&#10;0Kml+l59GQV6csl79fly8a/Fcjn2vkzXdanUYj4ddyACTeE//Nf+0Ao2W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DgQbEAAAA2wAAAA8AAAAAAAAAAAAAAAAA&#10;nwIAAGRycy9kb3ducmV2LnhtbFBLBQYAAAAABAAEAPcAAACQAwAAAAA=&#10;">
                  <v:imagedata r:id="rId23" o:title="chord_3211"/>
                </v:shape>
                <v:shape id="TextBox 177" o:spid="_x0000_s1065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4D74FF" wp14:editId="6A8E440F">
                <wp:simplePos x="0" y="0"/>
                <wp:positionH relativeFrom="column">
                  <wp:posOffset>1188336</wp:posOffset>
                </wp:positionH>
                <wp:positionV relativeFrom="paragraph">
                  <wp:posOffset>148243</wp:posOffset>
                </wp:positionV>
                <wp:extent cx="734695" cy="1210310"/>
                <wp:effectExtent l="0" t="0" r="8255" b="8890"/>
                <wp:wrapNone/>
                <wp:docPr id="7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7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6" style="position:absolute;margin-left:93.55pt;margin-top:11.65pt;width:57.85pt;height:95.3pt;z-index:251683840" coordorigin="762,716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">
                <v:shape id="TextBox 123" o:spid="_x0000_s1067" type="#_x0000_t202" style="position:absolute;left:1862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7" o:spid="_x0000_s1068" type="#_x0000_t75" alt="http://www.alligatorboogaloo.com/uke/chords/chord_2010.gif" style="position:absolute;left:762;top:742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NSrXDAAAA2wAAAA8AAABkcnMvZG93bnJldi54bWxEj0FrwkAUhO8F/8PyhN7qpi00El2lKBZP&#10;xaqox0f2mQSzb0P2Nab99V2h4HGYmW+Y6bx3teqoDZVnA8+jBBRx7m3FhYH9bvU0BhUE2WLtmQz8&#10;UID5bPAwxcz6K39Rt5VCRQiHDA2UIk2mdchLchhGviGO3tm3DiXKttC2xWuEu1q/JMmbdlhxXCix&#10;oUVJ+WX77Qys83RV/wqfgj10drN85Y9PORrzOOzfJ6CEermH/9trayBN4fYl/gA9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1KtcMAAADbAAAADwAAAAAAAAAAAAAAAACf&#10;AgAAZHJzL2Rvd25yZXYueG1sUEsFBgAAAAAEAAQA9wAAAI8DAAAAAA==&#10;">
                  <v:imagedata r:id="rId25" o:title="chord_2010"/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DE94E" wp14:editId="44CC12B4">
                <wp:simplePos x="0" y="0"/>
                <wp:positionH relativeFrom="column">
                  <wp:posOffset>165100</wp:posOffset>
                </wp:positionH>
                <wp:positionV relativeFrom="paragraph">
                  <wp:posOffset>93345</wp:posOffset>
                </wp:positionV>
                <wp:extent cx="2835275" cy="189230"/>
                <wp:effectExtent l="0" t="0" r="22225" b="2032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01C" w:rsidRDefault="0038601C" w:rsidP="003860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9" type="#_x0000_t202" style="position:absolute;margin-left:13pt;margin-top:7.35pt;width:223.25pt;height:1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">
                <v:textbox>
                  <w:txbxContent>
                    <w:p w:rsidR="0038601C" w:rsidRDefault="0038601C" w:rsidP="0038601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4E9EAA7" wp14:editId="4CDC10D0">
                <wp:simplePos x="0" y="0"/>
                <wp:positionH relativeFrom="column">
                  <wp:posOffset>384810</wp:posOffset>
                </wp:positionH>
                <wp:positionV relativeFrom="paragraph">
                  <wp:posOffset>124460</wp:posOffset>
                </wp:positionV>
                <wp:extent cx="734695" cy="1202055"/>
                <wp:effectExtent l="0" t="0" r="8255" b="0"/>
                <wp:wrapNone/>
                <wp:docPr id="9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52"/>
                        <wps:cNvSpPr txBox="1"/>
                        <wps:spPr>
                          <a:xfrm>
                            <a:off x="5587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70" style="position:absolute;margin-left:30.3pt;margin-top:9.8pt;width:57.85pt;height:94.65pt;z-index:251691008" coordorigin="4572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1LqzzOAAAAAJAQAADwAAAGRycy9kb3du&#10;cmV2LnhtbEyPQWvCQBCF74X+h2WE3upulKYasxGRticpqIXS25iMSTA7G7JrEv9911N7Gmbe4833&#10;0vVoGtFT52rLGqKpAkGc26LmUsPX8f15AcJ55AIby6ThRg7W2eNDiklhB95Tf/ClCCHsEtRQed8m&#10;Urq8IoNualvioJ1tZ9CHtStl0eEQwk0jZ0rF0mDN4UOFLW0ryi+Hq9HwMeCwmUdv/e5y3t5+ji+f&#10;37uItH6ajJsVCE+j/zPDHT+gQxaYTvbKhRONhljFwRnuyzDv+ms8B3HSMFOLJcgslf8bZL8A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">
                <v:shape id="Picture 92" o:spid="_x0000_s1071" type="#_x0000_t75" alt="http://www.alligatorboogaloo.com/uke/chords/chord_2313.gif" style="position:absolute;left:4572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PIYTEAAAA2wAAAA8AAABkcnMvZG93bnJldi54bWxEj0+LwjAUxO+C3yE8wYusqcKKdo0i/gEP&#10;7sHq7vnRPNti81KbaLvf3iwIHoeZ+Q0zX7amFA+qXWFZwWgYgSBOrS44U3A+7T6mIJxH1lhaJgV/&#10;5GC56HbmGGvb8JEeic9EgLCLUUHufRVL6dKcDLqhrYiDd7G1QR9knUldYxPgppTjKJpIgwWHhRwr&#10;WueUXpO7UfB9Swa/5aTZfq5GmP4cNrjbWlSq32tXXyA8tf4dfrX3WsFsDP9fw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PIYTEAAAA2wAAAA8AAAAAAAAAAAAAAAAA&#10;nwIAAGRycy9kb3ducmV2LnhtbFBLBQYAAAAABAAEAPcAAACQAwAAAAA=&#10;">
                  <v:imagedata r:id="rId27" o:title="chord_2313"/>
                </v:shape>
                <v:shape id="TextBox 152" o:spid="_x0000_s1072" type="#_x0000_t202" style="position:absolute;left:5587;top:718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FA4255A" wp14:editId="0739F146">
                <wp:simplePos x="0" y="0"/>
                <wp:positionH relativeFrom="column">
                  <wp:posOffset>1133475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8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89.25pt;margin-top:9.25pt;width:57.85pt;height:95.4pt;z-index:2516899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">
                <v:shape id="Picture 88" o:spid="_x0000_s107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H4lLAAAAA2wAAAA8AAABkcnMvZG93bnJldi54bWxET82KwjAQvgv7DmEWvGm6CrulGmVVxD14&#10;WFsfYGzGtthMahNrfXtzEDx+fP/zZW9q0VHrKssKvsYRCOLc6ooLBcdsO4pBOI+ssbZMCh7kYLn4&#10;GMwx0fbOB+pSX4gQwi5BBaX3TSKly0sy6Ma2IQ7c2bYGfYBtIXWL9xBuajmJom9psOLQUGJD65Ly&#10;S3ozCq7HE+2yzc953Wc63q8u3P13U6WGn/3vDISn3r/FL/efVhCHseFL+AFy8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4fiUsAAAADbAAAADwAAAAAAAAAAAAAAAACfAgAA&#10;ZHJzL2Rvd25yZXYueG1sUEsFBgAAAAAEAAQA9wAAAIwDAAAAAA==&#10;">
                  <v:imagedata r:id="rId19" o:title="chord_0001"/>
                </v:shape>
                <v:shape id="TextBox 94" o:spid="_x0000_s1075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58DCCC7" wp14:editId="1BF5C13E">
                <wp:simplePos x="0" y="0"/>
                <wp:positionH relativeFrom="column">
                  <wp:posOffset>1868805</wp:posOffset>
                </wp:positionH>
                <wp:positionV relativeFrom="paragraph">
                  <wp:posOffset>116840</wp:posOffset>
                </wp:positionV>
                <wp:extent cx="734695" cy="1219200"/>
                <wp:effectExtent l="0" t="0" r="8255" b="0"/>
                <wp:wrapNone/>
                <wp:docPr id="8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76" style="position:absolute;margin-left:147.15pt;margin-top:9.2pt;width:57.85pt;height:96pt;z-index:251687936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">
                <v:shape id="Picture 85" o:spid="_x0000_s1077" type="#_x0000_t75" alt="http://www.alligatorboogaloo.com/uke/chords/chord_321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RXBDDAAAA2wAAAA8AAABkcnMvZG93bnJldi54bWxEj9GKwjAURN8X9h/CFfZF1lRRkWpa1gXB&#10;BxG27gdcmmtbbG5KEm39eyMIPg4zc4bZ5INpxY2cbywrmE4SEMSl1Q1XCv5Pu+8VCB+QNbaWScGd&#10;POTZ58cGU217/qNbESoRIexTVFCH0KVS+rImg35iO+Lona0zGKJ0ldQO+wg3rZwlyVIabDgu1NjR&#10;b03lpbgaBXpwybY4zE9+sRuP+9Yfp7PyqNTXaPhZgwg0hHf41d5rBasFPL/EH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FcEMMAAADbAAAADwAAAAAAAAAAAAAAAACf&#10;AgAAZHJzL2Rvd25yZXYueG1sUEsFBgAAAAAEAAQA9wAAAI8DAAAAAA==&#10;">
                  <v:imagedata r:id="rId23" o:title="chord_3211"/>
                </v:shape>
                <v:shape id="TextBox 139" o:spid="_x0000_s1078" type="#_x0000_t202" style="position:absolute;left:1095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UMEA&#10;AADbAAAADwAAAGRycy9kb3ducmV2LnhtbESPQWvCQBSE74L/YXlCb7pRUCS6ilQFD73Uxvsj+8yG&#10;Zt+G7NPEf98tFHocZuYbZrsffKOe1MU6sIH5LANFXAZbc2Wg+DpP16CiIFtsApOBF0XY78ajLeY2&#10;9PxJz6tUKkE45mjAibS51rF05DHOQkucvHvoPEqSXaVth32C+0YvsmylPdacFhy29O6o/L4+vAER&#10;e5i/ipOPl9vwcexdVi6xMOZtMhw2oIQG+Q//tS/WwHoFv1/SD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z1DBAAAA2wAAAA8AAAAAAAAAAAAAAAAAmAIAAGRycy9kb3du&#10;cmV2LnhtbFBLBQYAAAAABAAEAPUAAACGAwAAAAA=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5217E5" wp14:editId="0C6B977E">
                <wp:simplePos x="0" y="0"/>
                <wp:positionH relativeFrom="column">
                  <wp:posOffset>2601595</wp:posOffset>
                </wp:positionH>
                <wp:positionV relativeFrom="paragraph">
                  <wp:posOffset>130175</wp:posOffset>
                </wp:positionV>
                <wp:extent cx="734695" cy="1207135"/>
                <wp:effectExtent l="0" t="0" r="8255" b="0"/>
                <wp:wrapNone/>
                <wp:docPr id="81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48"/>
                        <wps:cNvSpPr txBox="1"/>
                        <wps:spPr>
                          <a:xfrm>
                            <a:off x="2646408" y="1905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79" style="position:absolute;margin-left:204.85pt;margin-top:10.25pt;width:57.85pt;height:95.05pt;z-index:251686912" coordorigin="25569,190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">
                <v:shape id="Picture 82" o:spid="_x0000_s1080" type="#_x0000_t75" alt="http://www.alligatorboogaloo.com/uke/chords/chord_0331.gif" style="position:absolute;left:25569;top:277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+JrrCAAAA2wAAAA8AAABkcnMvZG93bnJldi54bWxEj0GLwjAUhO/C/ofwFrxpWldEuqZFdnHx&#10;4EGrF29vm2dbbF5KE7X+eyMIHoeZ+YZZZL1pxJU6V1tWEI8jEMSF1TWXCg771WgOwnlkjY1lUnAn&#10;B1n6MVhgou2Nd3TNfSkChF2CCirv20RKV1Rk0I1tSxy8k+0M+iC7UuoObwFuGjmJopk0WHNYqLCl&#10;n4qKc34xCv4j3NhtE3+ZIx7iqdb6d/nnlRp+9stvEJ56/w6/2mutYD6B55fwA2T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via6wgAAANsAAAAPAAAAAAAAAAAAAAAAAJ8C&#10;AABkcnMvZG93bnJldi54bWxQSwUGAAAAAAQABAD3AAAAjgMAAAAA&#10;">
                  <v:imagedata r:id="rId29" o:title="chord_0331"/>
                </v:shape>
                <v:shape id="TextBox 148" o:spid="_x0000_s1081" type="#_x0000_t202" style="position:absolute;left:26464;top:190;width:576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089180" wp14:editId="16C2B3EB">
                <wp:simplePos x="0" y="0"/>
                <wp:positionH relativeFrom="column">
                  <wp:posOffset>-349885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7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79" name="TextBox 150"/>
                        <wps:cNvSpPr txBox="1"/>
                        <wps:spPr>
                          <a:xfrm>
                            <a:off x="3564466" y="709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8601C" w:rsidRDefault="0038601C" w:rsidP="003860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82" style="position:absolute;margin-left:-27.55pt;margin-top:9.75pt;width:57.85pt;height:95.3pt;z-index:251685888" coordorigin="34543,7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">
                <v:shape id="TextBox 150" o:spid="_x0000_s1083" type="#_x0000_t202" style="position:absolute;left:35644;top:7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38601C" w:rsidRDefault="0038601C" w:rsidP="0038601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084" type="#_x0000_t75" alt="http://www.alligatorboogaloo.com/uke/chords/chord_2010.gif" style="position:absolute;left:34543;top:2685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xoubAAAAA2wAAAA8AAABkcnMvZG93bnJldi54bWxET01rwkAQvRf8D8sIvdWNFaxEVxFF8SSt&#10;inocsmMSzM6G7DSm/fXdQ8Hj433PFp2rVEtNKD0bGA4SUMSZtyXnBk7HzdsEVBBki5VnMvBDARbz&#10;3ssMU+sf/EXtQXIVQzikaKAQqVOtQ1aQwzDwNXHkbr5xKBE2ubYNPmK4q/R7koy1w5JjQ4E1rQrK&#10;7odvZ2CXfWyqX+FrsOfWfq5HvN3LxZjXfrecghLq5Cn+d++sgUlcH7/EH6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/Gi5sAAAADbAAAADwAAAAAAAAAAAAAAAACfAgAA&#10;ZHJzL2Rvd25yZXYueG1sUEsFBgAAAAAEAAQA9wAAAIwDAAAAAA==&#10;">
                  <v:imagedata r:id="rId25" o:title="chord_2010"/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4F11B9" w:rsidSect="004F11B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F11B9" w:rsidRPr="004F11B9" w:rsidRDefault="004F11B9" w:rsidP="004F11B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lastRenderedPageBreak/>
        <w:t>Sundown (Gordon Lightfoot)</w:t>
      </w:r>
      <w:r>
        <w:rPr>
          <w:rFonts w:ascii="Arial" w:hAnsi="Arial" w:cs="Arial"/>
          <w:b/>
          <w:sz w:val="24"/>
        </w:rPr>
        <w:t xml:space="preserve">   Key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4F11B9">
        <w:rPr>
          <w:rFonts w:ascii="Arial" w:hAnsi="Arial" w:cs="Arial"/>
          <w:b/>
          <w:sz w:val="24"/>
        </w:rPr>
        <w:t>7</w:t>
      </w:r>
      <w:proofErr w:type="gramEnd"/>
      <w:r w:rsidRPr="004F11B9">
        <w:rPr>
          <w:rFonts w:ascii="Arial" w:hAnsi="Arial" w:cs="Arial"/>
          <w:b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  <w:sectPr w:rsidR="004F11B9" w:rsidSect="004F11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lyin</w:t>
      </w:r>
      <w:proofErr w:type="spellEnd"/>
      <w:r w:rsidRPr="004F11B9">
        <w:rPr>
          <w:rFonts w:ascii="Arial" w:hAnsi="Arial" w:cs="Arial"/>
          <w:sz w:val="24"/>
        </w:rPr>
        <w:t>' back in her satin dress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In a room where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 what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don't confess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Sundown 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  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She's bee</w:t>
      </w:r>
      <w:r w:rsidRPr="004F11B9">
        <w:rPr>
          <w:rFonts w:ascii="Arial" w:hAnsi="Arial" w:cs="Arial"/>
          <w:sz w:val="24"/>
        </w:rPr>
        <w:t xml:space="preserve">n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like a queen in a sailor's dream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4F11B9">
        <w:rPr>
          <w:rFonts w:ascii="Arial" w:hAnsi="Arial" w:cs="Arial"/>
          <w:b/>
          <w:sz w:val="24"/>
        </w:rPr>
        <w:t xml:space="preserve">7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And she don't always say what she really means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I can picture every move that a man could make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4F11B9">
        <w:rPr>
          <w:rFonts w:ascii="Arial" w:hAnsi="Arial" w:cs="Arial"/>
          <w:b/>
          <w:sz w:val="24"/>
        </w:rPr>
        <w:t xml:space="preserve">7  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Getting lost in her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>' is your first mistake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>
        <w:rPr>
          <w:rFonts w:ascii="Arial" w:hAnsi="Arial" w:cs="Arial"/>
          <w:sz w:val="24"/>
        </w:rPr>
        <w:t>’</w:t>
      </w:r>
      <w:r w:rsidRPr="004F11B9">
        <w:rPr>
          <w:rFonts w:ascii="Arial" w:hAnsi="Arial" w:cs="Arial"/>
          <w:sz w:val="24"/>
        </w:rPr>
        <w:t xml:space="preserve"> again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  </w:t>
      </w: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 can see her </w:t>
      </w:r>
      <w:proofErr w:type="spellStart"/>
      <w:r w:rsidRPr="004F11B9">
        <w:rPr>
          <w:rFonts w:ascii="Arial" w:hAnsi="Arial" w:cs="Arial"/>
          <w:sz w:val="24"/>
        </w:rPr>
        <w:t>lookin</w:t>
      </w:r>
      <w:proofErr w:type="spellEnd"/>
      <w:r w:rsidRPr="004F11B9">
        <w:rPr>
          <w:rFonts w:ascii="Arial" w:hAnsi="Arial" w:cs="Arial"/>
          <w:sz w:val="24"/>
        </w:rPr>
        <w:t>' fast in her faded jeans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Pr="004F11B9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 xml:space="preserve">  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She's a hard </w:t>
      </w:r>
      <w:proofErr w:type="spellStart"/>
      <w:r w:rsidRPr="004F11B9">
        <w:rPr>
          <w:rFonts w:ascii="Arial" w:hAnsi="Arial" w:cs="Arial"/>
          <w:sz w:val="24"/>
        </w:rPr>
        <w:t>lovin</w:t>
      </w:r>
      <w:proofErr w:type="spellEnd"/>
      <w:r w:rsidRPr="004F11B9">
        <w:rPr>
          <w:rFonts w:ascii="Arial" w:hAnsi="Arial" w:cs="Arial"/>
          <w:sz w:val="24"/>
        </w:rPr>
        <w:t xml:space="preserve">' woman, got me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mean</w: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shame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get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 xml:space="preserve">' better when I'm </w:t>
      </w:r>
      <w:proofErr w:type="spellStart"/>
      <w:r w:rsidRPr="004F11B9">
        <w:rPr>
          <w:rFonts w:ascii="Arial" w:hAnsi="Arial" w:cs="Arial"/>
          <w:sz w:val="24"/>
        </w:rPr>
        <w:t>feelin</w:t>
      </w:r>
      <w:proofErr w:type="spellEnd"/>
      <w:r w:rsidRPr="004F11B9">
        <w:rPr>
          <w:rFonts w:ascii="Arial" w:hAnsi="Arial" w:cs="Arial"/>
          <w:sz w:val="24"/>
        </w:rPr>
        <w:t>' no pain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sz w:val="24"/>
        </w:rPr>
        <w:t xml:space="preserve"> </w:t>
      </w:r>
      <w:r w:rsidRPr="004F11B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 </w:t>
      </w:r>
      <w:r w:rsidRPr="004F11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Sundown </w:t>
      </w:r>
      <w:r>
        <w:rPr>
          <w:rFonts w:ascii="Arial" w:hAnsi="Arial" w:cs="Arial"/>
          <w:sz w:val="24"/>
        </w:rPr>
        <w:t>you</w:t>
      </w:r>
      <w:r w:rsidRPr="004F11B9">
        <w:rPr>
          <w:rFonts w:ascii="Arial" w:hAnsi="Arial" w:cs="Arial"/>
          <w:sz w:val="24"/>
        </w:rPr>
        <w:t xml:space="preserve"> better take care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4F11B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G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If I find you've been </w:t>
      </w:r>
      <w:proofErr w:type="spellStart"/>
      <w:r w:rsidRPr="004F11B9">
        <w:rPr>
          <w:rFonts w:ascii="Arial" w:hAnsi="Arial" w:cs="Arial"/>
          <w:sz w:val="24"/>
        </w:rPr>
        <w:t>creepin</w:t>
      </w:r>
      <w:proofErr w:type="spellEnd"/>
      <w:r w:rsidRPr="004F11B9">
        <w:rPr>
          <w:rFonts w:ascii="Arial" w:hAnsi="Arial" w:cs="Arial"/>
          <w:sz w:val="24"/>
        </w:rPr>
        <w:t>' 'round my back stairs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>Sometimes I think it's a sin</w: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b/>
          <w:sz w:val="24"/>
        </w:rPr>
      </w:pPr>
      <w:r w:rsidRPr="004F11B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4F11B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F11B9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4F11B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G</w: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  <w:r w:rsidRPr="004F11B9">
        <w:rPr>
          <w:rFonts w:ascii="Arial" w:hAnsi="Arial" w:cs="Arial"/>
          <w:sz w:val="24"/>
        </w:rPr>
        <w:t xml:space="preserve">When I feel like I'm </w:t>
      </w:r>
      <w:proofErr w:type="spellStart"/>
      <w:r w:rsidRPr="004F11B9">
        <w:rPr>
          <w:rFonts w:ascii="Arial" w:hAnsi="Arial" w:cs="Arial"/>
          <w:sz w:val="24"/>
        </w:rPr>
        <w:t>winnin</w:t>
      </w:r>
      <w:proofErr w:type="spellEnd"/>
      <w:r w:rsidRPr="004F11B9">
        <w:rPr>
          <w:rFonts w:ascii="Arial" w:hAnsi="Arial" w:cs="Arial"/>
          <w:sz w:val="24"/>
        </w:rPr>
        <w:t xml:space="preserve">' when I'm </w:t>
      </w:r>
      <w:proofErr w:type="spellStart"/>
      <w:r w:rsidRPr="004F11B9">
        <w:rPr>
          <w:rFonts w:ascii="Arial" w:hAnsi="Arial" w:cs="Arial"/>
          <w:sz w:val="24"/>
        </w:rPr>
        <w:t>losin</w:t>
      </w:r>
      <w:proofErr w:type="spellEnd"/>
      <w:r w:rsidRPr="004F11B9">
        <w:rPr>
          <w:rFonts w:ascii="Arial" w:hAnsi="Arial" w:cs="Arial"/>
          <w:sz w:val="24"/>
        </w:rPr>
        <w:t>' again</w: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29D74E5" wp14:editId="1D9A79E4">
                <wp:simplePos x="0" y="0"/>
                <wp:positionH relativeFrom="column">
                  <wp:posOffset>491754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13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38.7pt;margin-top:5.85pt;width:57.85pt;height:95.3pt;z-index:25170944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">
                <v:shape id="Picture 134" o:spid="_x0000_s108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idJrCAAAA3AAAAA8AAABkcnMvZG93bnJldi54bWxET99rwjAQfhf8H8IN9iJrOpUhnVFEmAz2&#10;Mp3i69Fc07LmUpJY639vBgPf7uP7ecv1YFvRkw+NYwWvWQ6CuHS6YaPg+PPxsgARIrLG1jEpuFGA&#10;9Wo8WmKh3ZX31B+iESmEQ4EK6hi7QspQ1mQxZK4jTlzlvMWYoDdSe7ymcNvKaZ6/SYsNp4YaO9rW&#10;VP4eLlZBf46T/FRtjsbqfel3U3P+mn0r9fw0bN5BRBriQ/zv/tRp/mwOf8+kC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4nSawgAAANwAAAAPAAAAAAAAAAAAAAAAAJ8C&#10;AABkcnMvZG93bnJldi54bWxQSwUGAAAAAAQABAD3AAAAjgMAAAAA&#10;">
                  <v:imagedata r:id="rId6" o:title="chord_0232"/>
                </v:shape>
                <v:shape id="TextBox 135" o:spid="_x0000_s108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3M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b3MAAAADcAAAADwAAAAAAAAAAAAAAAACYAgAAZHJzL2Rvd25y&#10;ZXYueG1sUEsFBgAAAAAEAAQA9QAAAIUDAAAAAA==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023B8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7130124" wp14:editId="7F1F661D">
                <wp:simplePos x="0" y="0"/>
                <wp:positionH relativeFrom="column">
                  <wp:posOffset>1280014</wp:posOffset>
                </wp:positionH>
                <wp:positionV relativeFrom="paragraph">
                  <wp:posOffset>88265</wp:posOffset>
                </wp:positionV>
                <wp:extent cx="734695" cy="1202055"/>
                <wp:effectExtent l="0" t="0" r="8255" b="0"/>
                <wp:wrapNone/>
                <wp:docPr id="10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100.8pt;margin-top:6.95pt;width:57.85pt;height:94.65pt;z-index:251694080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QvvEbOAAAAAKAQAADwAAAGRycy9kb3du&#10;cmV2LnhtbEyPwWrDMBBE74X+g9hCb40si6aNazmE0PYUCkkKJTfF2tgmlmQsxXb+vptTe1zeMPM2&#10;X062ZQP2ofFOgZglwNCV3jSuUvC9/3h6BRaidka33qGCKwZYFvd3uc6MH90Wh12sGJW4kGkFdYxd&#10;xnkoa7Q6zHyHjtjJ91ZHOvuKm16PVG5bnibJnFvdOFqodYfrGsvz7mIVfI56XEnxPmzOp/X1sH/+&#10;+tkIVOrxYVq9AYs4xb8w3PRJHQpyOvqLM4G1CtJEzClKQC6AUUCKFwnseCMyBV7k/P8LxS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">
                <v:shape id="Picture 105" o:spid="_x0000_s1089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oFZPAAAAA3AAAAA8AAABkcnMvZG93bnJldi54bWxET02LwjAQvS/4H8II3takiiLVKLKs4EnQ&#10;9eJtbMam2ExqE7X+e7OwsLd5vM9ZrDpXiwe1ofKsIRsqEMSFNxWXGo4/m88ZiBCRDdaeScOLAqyW&#10;vY8F5sY/eU+PQyxFCuGQowYbY5NLGQpLDsPQN8SJu/jWYUywLaVp8ZnCXS1HSk2lw4pTg8WGviwV&#10;18PdaRg39f30UlO1s3aXHW/77JvOG60H/W49BxGpi//iP/fWpPlqAr/PpAvk8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gVk8AAAADcAAAADwAAAAAAAAAAAAAAAACfAgAA&#10;ZHJzL2Rvd25yZXYueG1sUEsFBgAAAAAEAAQA9wAAAIwDAAAAAA==&#10;">
                  <v:imagedata r:id="rId21" o:title="chord_0212"/>
                </v:shape>
                <v:shape id="TextBox 137" o:spid="_x0000_s1090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C5271ED" wp14:editId="01E97DD3">
            <wp:simplePos x="0" y="0"/>
            <wp:positionH relativeFrom="column">
              <wp:posOffset>2068830</wp:posOffset>
            </wp:positionH>
            <wp:positionV relativeFrom="paragraph">
              <wp:posOffset>81496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r w:rsidRPr="00023B8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E6AD46F" wp14:editId="336455E8">
                <wp:simplePos x="0" y="0"/>
                <wp:positionH relativeFrom="column">
                  <wp:posOffset>2072640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10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08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margin-left:163.2pt;margin-top:9.85pt;width:57.85pt;height:95.3pt;z-index:251695104" coordorigin="762,716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">
                <v:shape id="TextBox 123" o:spid="_x0000_s1092" type="#_x0000_t202" style="position:absolute;left:1862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+/8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6XV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r7/wgAAANwAAAAPAAAAAAAAAAAAAAAAAJgCAABkcnMvZG93&#10;bnJldi54bWxQSwUGAAAAAAQABAD1AAAAhwMAAAAA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9" o:spid="_x0000_s1093" type="#_x0000_t75" alt="http://www.alligatorboogaloo.com/uke/chords/chord_2010.gif" style="position:absolute;left:762;top:742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IJzCAAAA3AAAAA8AAABkcnMvZG93bnJldi54bWxET01rwkAQvRf8D8sIvdWNLahNXUVaFE/S&#10;atEeh+yYBLOzITuN0V/vFoTe5vE+ZzrvXKVaakLp2cBwkIAizrwtOTfwvVs+TUAFQbZYeSYDFwow&#10;n/Uepphaf+YvareSqxjCIUUDhUidah2yghyGga+JI3f0jUOJsMm1bfAcw12ln5NkpB2WHBsKrOm9&#10;oOy0/XUG1tl4WV2Ff4Ldt/bz44VXGzkY89jvFm+ghDr5F9/daxvnJ6/w90y8QM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ECCcwgAAANwAAAAPAAAAAAAAAAAAAAAAAJ8C&#10;AABkcnMvZG93bnJldi54bWxQSwUGAAAAAAQABAD3AAAAjgMAAAAA&#10;">
                  <v:imagedata r:id="rId2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F78A4B0" wp14:editId="1252D2BA">
                <wp:simplePos x="0" y="0"/>
                <wp:positionH relativeFrom="column">
                  <wp:posOffset>1277620</wp:posOffset>
                </wp:positionH>
                <wp:positionV relativeFrom="paragraph">
                  <wp:posOffset>123190</wp:posOffset>
                </wp:positionV>
                <wp:extent cx="734695" cy="1199515"/>
                <wp:effectExtent l="0" t="0" r="8255" b="635"/>
                <wp:wrapNone/>
                <wp:docPr id="1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9"/>
                        <wps:cNvSpPr txBox="1"/>
                        <wps:spPr>
                          <a:xfrm>
                            <a:off x="215013" y="0"/>
                            <a:ext cx="304297" cy="29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100.6pt;margin-top:9.7pt;width:57.85pt;height:94.45pt;z-index:25170432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">
                <v:shape id="Picture 128" o:spid="_x0000_s109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/Tg/EAAAA3AAAAA8AAABkcnMvZG93bnJldi54bWxEj0FLA0EMhe+C/2GI4M3OWlrRtdMiotSD&#10;HlqF9hh24s7iTrLMjN3135uD4C3hvbz3ZbWZYm9OlHIn7OB6VoEhbsR33Dr4eH++ugWTC7LHXpgc&#10;/FCGzfr8bIW1l5F3dNqX1mgI5xodhFKG2trcBIqYZzIQq/YpKWLRNbXWJxw1PPZ2XlU3NmLH2hBw&#10;oMdAzdf+Ozo4pLzdhmVevo2Lp7tqIfJ67MS5y4vp4R5Moan8m/+uX7ziz5VWn9EJ7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/Tg/EAAAA3AAAAA8AAAAAAAAAAAAAAAAA&#10;nwIAAGRycy9kb3ducmV2LnhtbFBLBQYAAAAABAAEAPcAAACQAwAAAAA=&#10;">
                  <v:imagedata r:id="rId17" o:title="chord_0003"/>
                </v:shape>
                <v:shape id="TextBox 89" o:spid="_x0000_s1096" type="#_x0000_t202" style="position:absolute;left:2150;width:3043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HBM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3D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tHBMAAAADcAAAADwAAAAAAAAAAAAAAAACYAgAAZHJzL2Rvd25y&#10;ZXYueG1sUEsFBgAAAAAEAAQA9QAAAIUDAAAAAA==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r w:rsidRPr="00023B87">
        <w:rPr>
          <w:rFonts w:ascii="Arial" w:hAnsi="Arial" w:cs="Arial"/>
          <w:b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09E38" wp14:editId="39B2B02C">
                <wp:simplePos x="0" y="0"/>
                <wp:positionH relativeFrom="column">
                  <wp:posOffset>317500</wp:posOffset>
                </wp:positionH>
                <wp:positionV relativeFrom="paragraph">
                  <wp:posOffset>170815</wp:posOffset>
                </wp:positionV>
                <wp:extent cx="2835275" cy="189230"/>
                <wp:effectExtent l="0" t="0" r="22225" b="2032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B87" w:rsidRDefault="00023B87" w:rsidP="00023B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97" type="#_x0000_t202" style="position:absolute;margin-left:25pt;margin-top:13.45pt;width:223.25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">
                <v:textbox>
                  <w:txbxContent>
                    <w:p w:rsidR="00023B87" w:rsidRDefault="00023B87" w:rsidP="00023B8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Default="00023B87" w:rsidP="004F11B9">
      <w:pPr>
        <w:spacing w:after="0" w:line="240" w:lineRule="auto"/>
        <w:rPr>
          <w:rFonts w:ascii="Arial" w:hAnsi="Arial" w:cs="Arial"/>
          <w:sz w:val="24"/>
        </w:rPr>
      </w:pPr>
      <w:r w:rsidRPr="00023B8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37EC6E1" wp14:editId="51A06B92">
                <wp:simplePos x="0" y="0"/>
                <wp:positionH relativeFrom="column">
                  <wp:posOffset>450215</wp:posOffset>
                </wp:positionH>
                <wp:positionV relativeFrom="paragraph">
                  <wp:posOffset>64770</wp:posOffset>
                </wp:positionV>
                <wp:extent cx="734695" cy="1211580"/>
                <wp:effectExtent l="0" t="0" r="8255" b="7620"/>
                <wp:wrapNone/>
                <wp:docPr id="1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position:absolute;margin-left:35.45pt;margin-top:5.1pt;width:57.85pt;height:95.4pt;z-index:2516971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">
                <v:shape id="Picture 114" o:spid="_x0000_s109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IoXXDAAAA3AAAAA8AAABkcnMvZG93bnJldi54bWxET81OwkAQvpP4Dpsx4Wa3gBFS2RLBGDl4&#10;0JYHGLpD27Q7W7trKW/Pkphwmy/f76w3o2nFQL2rLSuYRTEI4sLqmksFh/zjaQXCeWSNrWVScCEH&#10;m/RhssZE2zP/0JD5UoQQdgkqqLzvEildUZFBF9mOOHAn2xv0Afal1D2eQ7hp5TyOX6TBmkNDhR3t&#10;Kiqa7M8o+D0c6TN/X552Y65XX9uGh+9hodT0cXx7BeFp9Hfxv3uvw/zZM9yeCRfI9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ihdcMAAADcAAAADwAAAAAAAAAAAAAAAACf&#10;AgAAZHJzL2Rvd25yZXYueG1sUEsFBgAAAAAEAAQA9wAAAI8DAAAAAA==&#10;">
                  <v:imagedata r:id="rId19" o:title="chord_0001"/>
                </v:shape>
                <v:shape id="TextBox 94" o:spid="_x0000_s1100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qHv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wU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oe8vwAAANwAAAAPAAAAAAAAAAAAAAAAAJgCAABkcnMvZG93bnJl&#10;di54bWxQSwUGAAAAAAQABAD1AAAAhAMAAAAA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F443D95" wp14:editId="57FB77C9">
                <wp:simplePos x="0" y="0"/>
                <wp:positionH relativeFrom="column">
                  <wp:posOffset>1905635</wp:posOffset>
                </wp:positionH>
                <wp:positionV relativeFrom="paragraph">
                  <wp:posOffset>81915</wp:posOffset>
                </wp:positionV>
                <wp:extent cx="734695" cy="1210310"/>
                <wp:effectExtent l="0" t="0" r="8255" b="8890"/>
                <wp:wrapNone/>
                <wp:docPr id="1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21" name="TextBox 123"/>
                        <wps:cNvSpPr txBox="1"/>
                        <wps:spPr>
                          <a:xfrm>
                            <a:off x="228555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1" style="position:absolute;margin-left:150.05pt;margin-top:6.45pt;width:57.85pt;height:95.3pt;z-index:251700224" coordorigin="1185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">
                <v:shape id="TextBox 123" o:spid="_x0000_s1102" type="#_x0000_t202" style="position:absolute;left:2285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2" o:spid="_x0000_s1103" type="#_x0000_t75" alt="http://www.alligatorboogaloo.com/uke/chords/chord_2010.gif" style="position:absolute;left:1185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B7o3CAAAA3AAAAA8AAABkcnMvZG93bnJldi54bWxET01rwkAQvRf8D8sIvdVNU1CJrlJaLJ5K&#10;taIeh+yYBLOzITuNqb++Kwi9zeN9znzZu1p11IbKs4HnUQKKOPe24sLA7nv1NAUVBNli7ZkM/FKA&#10;5WLwMMfM+gtvqNtKoWIIhwwNlCJNpnXIS3IYRr4hjtzJtw4lwrbQtsVLDHe1TpNkrB1WHBtKbOit&#10;pPy8/XEG1vlkVV+Fj8HuO/v1/sIfn3Iw5nHYv85ACfXyL7671zbOT1O4PRMv0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Ae6NwgAAANwAAAAPAAAAAAAAAAAAAAAAAJ8C&#10;AABkcnMvZG93bnJldi54bWxQSwUGAAAAAAQABAD3AAAAjgMAAAAA&#10;">
                  <v:imagedata r:id="rId25" o:title="chord_2010"/>
                </v:shape>
              </v:group>
            </w:pict>
          </mc:Fallback>
        </mc:AlternateContent>
      </w:r>
      <w:r w:rsidRPr="00023B87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CEF42C" wp14:editId="0F7A081D">
                <wp:simplePos x="0" y="0"/>
                <wp:positionH relativeFrom="column">
                  <wp:posOffset>2640330</wp:posOffset>
                </wp:positionH>
                <wp:positionV relativeFrom="paragraph">
                  <wp:posOffset>69850</wp:posOffset>
                </wp:positionV>
                <wp:extent cx="734695" cy="1219200"/>
                <wp:effectExtent l="0" t="0" r="8255" b="0"/>
                <wp:wrapNone/>
                <wp:docPr id="11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4" style="position:absolute;margin-left:207.9pt;margin-top:5.5pt;width:57.85pt;height:96pt;z-index:251696128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">
                <v:shape id="Picture 111" o:spid="_x0000_s1105" type="#_x0000_t75" alt="http://www.alligatorboogaloo.com/uke/chords/chord_321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fuU/CAAAA3AAAAA8AAABkcnMvZG93bnJldi54bWxET81qwkAQvhd8h2WEXsRsIq1ImlW0EPBQ&#10;Ao0+wJAdk9DsbNjdmvTt3UKht/n4fqc4zGYQd3K+t6wgS1IQxI3VPbcKrpdyvQPhA7LGwTIp+CEP&#10;h/3iqcBc24k/6V6HVsQQ9jkq6EIYcyl905FBn9iROHI36wyGCF0rtcMphptBbtJ0Kw32HBs6HOm9&#10;o+ar/jYK9OzSU/3xcvGv5Wo1Db7KNk2l1PNyPr6BCDSHf/Gf+6zj/CyD32fiBXL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37lPwgAAANwAAAAPAAAAAAAAAAAAAAAAAJ8C&#10;AABkcnMvZG93bnJldi54bWxQSwUGAAAAAAQABAD3AAAAjgMAAAAA&#10;">
                  <v:imagedata r:id="rId23" o:title="chord_3211"/>
                </v:shape>
                <v:shape id="TextBox 139" o:spid="_x0000_s1106" type="#_x0000_t202" style="position:absolute;left:1095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E440950" wp14:editId="1326456A">
                <wp:simplePos x="0" y="0"/>
                <wp:positionH relativeFrom="column">
                  <wp:posOffset>1180465</wp:posOffset>
                </wp:positionH>
                <wp:positionV relativeFrom="paragraph">
                  <wp:posOffset>64135</wp:posOffset>
                </wp:positionV>
                <wp:extent cx="734695" cy="1202055"/>
                <wp:effectExtent l="0" t="0" r="8255" b="0"/>
                <wp:wrapNone/>
                <wp:docPr id="12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7" style="position:absolute;margin-left:92.95pt;margin-top:5.05pt;width:57.85pt;height:94.65pt;z-index:25170227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">
                <v:shape id="Picture 124" o:spid="_x0000_s110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R7GjBAAAA3AAAAA8AAABkcnMvZG93bnJldi54bWxET02LwjAQvS/4H8II3takKiLVKCIr7EnQ&#10;9eJtbMam2ExqE7X+e7OwsLd5vM9ZrDpXiwe1ofKsIRsqEMSFNxWXGo4/288ZiBCRDdaeScOLAqyW&#10;vY8F5sY/eU+PQyxFCuGQowYbY5NLGQpLDsPQN8SJu/jWYUywLaVp8ZnCXS1HSk2lw4pTg8WGNpaK&#10;6+HuNIyb+n56qanaWbvLjrd99kXnrdaDfreeg4jUxX/xn/vbpPmjCfw+ky6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R7GjBAAAA3AAAAA8AAAAAAAAAAAAAAAAAnwIA&#10;AGRycy9kb3ducmV2LnhtbFBLBQYAAAAABAAEAPcAAACNAwAAAAA=&#10;">
                  <v:imagedata r:id="rId21" o:title="chord_0212"/>
                </v:shape>
                <v:shape id="TextBox 137" o:spid="_x0000_s1109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Tds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3h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TdsAAAADcAAAADwAAAAAAAAAAAAAAAACYAgAAZHJzL2Rvd25y&#10;ZXYueG1sUEsFBgAAAAAEAAQA9QAAAIUDAAAAAA==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0B6CFD5" wp14:editId="305018BD">
                <wp:simplePos x="0" y="0"/>
                <wp:positionH relativeFrom="column">
                  <wp:posOffset>-287655</wp:posOffset>
                </wp:positionH>
                <wp:positionV relativeFrom="paragraph">
                  <wp:posOffset>76835</wp:posOffset>
                </wp:positionV>
                <wp:extent cx="734695" cy="1199515"/>
                <wp:effectExtent l="0" t="0" r="8255" b="635"/>
                <wp:wrapNone/>
                <wp:docPr id="11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B87" w:rsidRDefault="00023B87" w:rsidP="00023B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position:absolute;margin-left:-22.65pt;margin-top:6.05pt;width:57.85pt;height:94.45pt;z-index:25169920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">
                <v:shape id="Picture 118" o:spid="_x0000_s111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ThLLEAAAA3AAAAA8AAABkcnMvZG93bnJldi54bWxEj0FLA0EMhe+C/2GI4M3OVlrRtdMiotSD&#10;HlqF9hh24s7iTrLMjN3135uD4C3hvbz3ZbWZYm9OlHIn7GA+q8AQN+I7bh18vD9f3YLJBdljL0wO&#10;fijDZn1+tsLay8g7Ou1LazSEc40OQilDbW1uAkXMMxmIVfuUFLHomlrrE44aHnt7XVU3NmLH2hBw&#10;oMdAzdf+Ozo4pLzdhmVevo2Lp7tqIfJ67MS5y4vp4R5Moan8m/+uX7ziz5VWn9EJ7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ThLLEAAAA3AAAAA8AAAAAAAAAAAAAAAAA&#10;nwIAAGRycy9kb3ducmV2LnhtbFBLBQYAAAAABAAEAPcAAACQAwAAAAA=&#10;">
                  <v:imagedata r:id="rId17" o:title="chord_0003"/>
                </v:shape>
                <v:shape id="TextBox 89" o:spid="_x0000_s1112" type="#_x0000_t202" style="position:absolute;left:2150;width:3041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023B87" w:rsidRDefault="00023B87" w:rsidP="00023B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p w:rsidR="004F11B9" w:rsidRPr="004F11B9" w:rsidRDefault="004F11B9" w:rsidP="004F11B9">
      <w:pPr>
        <w:spacing w:after="0" w:line="240" w:lineRule="auto"/>
        <w:rPr>
          <w:rFonts w:ascii="Arial" w:hAnsi="Arial" w:cs="Arial"/>
          <w:sz w:val="24"/>
        </w:rPr>
      </w:pPr>
    </w:p>
    <w:sectPr w:rsidR="004F11B9" w:rsidRPr="004F11B9" w:rsidSect="004F11B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B9"/>
    <w:rsid w:val="00023B87"/>
    <w:rsid w:val="000748CD"/>
    <w:rsid w:val="0038601C"/>
    <w:rsid w:val="004F11B9"/>
    <w:rsid w:val="006159A5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png"/><Relationship Id="rId30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2020-08-28T16:09:00Z</dcterms:created>
  <dcterms:modified xsi:type="dcterms:W3CDTF">2020-08-28T16:09:00Z</dcterms:modified>
</cp:coreProperties>
</file>