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9A" w:rsidRPr="004C4811" w:rsidRDefault="009C1C9A" w:rsidP="00A339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>Sunrise</w:t>
      </w:r>
      <w:r w:rsidR="00230E1A">
        <w:rPr>
          <w:rFonts w:ascii="Arial" w:hAnsi="Arial" w:cs="Arial"/>
          <w:b/>
          <w:sz w:val="26"/>
          <w:szCs w:val="26"/>
        </w:rPr>
        <w:t>,</w:t>
      </w:r>
      <w:r w:rsidRPr="004C4811">
        <w:rPr>
          <w:rFonts w:ascii="Arial" w:hAnsi="Arial" w:cs="Arial"/>
          <w:b/>
          <w:sz w:val="26"/>
          <w:szCs w:val="26"/>
        </w:rPr>
        <w:t xml:space="preserve"> Sunset </w:t>
      </w:r>
      <w:r w:rsidR="00230E1A">
        <w:rPr>
          <w:rFonts w:ascii="Arial" w:hAnsi="Arial" w:cs="Arial"/>
          <w:b/>
          <w:sz w:val="26"/>
          <w:szCs w:val="26"/>
        </w:rPr>
        <w:t>(</w:t>
      </w:r>
      <w:r w:rsidR="00230E1A" w:rsidRPr="00230E1A">
        <w:rPr>
          <w:rFonts w:ascii="Arial" w:hAnsi="Arial" w:cs="Arial"/>
          <w:b/>
          <w:sz w:val="26"/>
          <w:szCs w:val="26"/>
        </w:rPr>
        <w:t xml:space="preserve">Jerry Bock / Sheldon </w:t>
      </w:r>
      <w:proofErr w:type="spellStart"/>
      <w:r w:rsidR="00230E1A" w:rsidRPr="00230E1A">
        <w:rPr>
          <w:rFonts w:ascii="Arial" w:hAnsi="Arial" w:cs="Arial"/>
          <w:b/>
          <w:sz w:val="26"/>
          <w:szCs w:val="26"/>
        </w:rPr>
        <w:t>Harnick</w:t>
      </w:r>
      <w:proofErr w:type="spellEnd"/>
      <w:r w:rsidR="00230E1A">
        <w:rPr>
          <w:rFonts w:ascii="Arial" w:hAnsi="Arial" w:cs="Arial"/>
          <w:b/>
          <w:sz w:val="26"/>
          <w:szCs w:val="26"/>
        </w:rPr>
        <w:t>)</w:t>
      </w:r>
      <w:r w:rsidR="00D70FB2">
        <w:rPr>
          <w:rFonts w:ascii="Arial" w:hAnsi="Arial" w:cs="Arial"/>
          <w:b/>
          <w:sz w:val="26"/>
          <w:szCs w:val="26"/>
        </w:rPr>
        <w:t xml:space="preserve"> Key Am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P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C4811" w:rsidRPr="004C4811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lastRenderedPageBreak/>
        <w:t>Am          E7           Am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Is this the little girl I car</w:t>
      </w:r>
      <w:r w:rsidR="009C6011" w:rsidRPr="004C4811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4C4811">
        <w:rPr>
          <w:rFonts w:ascii="Arial" w:hAnsi="Arial" w:cs="Arial"/>
          <w:sz w:val="26"/>
          <w:szCs w:val="26"/>
        </w:rPr>
        <w:t>ried</w:t>
      </w:r>
      <w:proofErr w:type="spellEnd"/>
      <w:r w:rsidRPr="004C4811">
        <w:rPr>
          <w:rFonts w:ascii="Arial" w:hAnsi="Arial" w:cs="Arial"/>
          <w:sz w:val="26"/>
          <w:szCs w:val="26"/>
        </w:rPr>
        <w:t>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   E7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 xml:space="preserve">     Am 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Is this the little boy at play?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A7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      </w:t>
      </w:r>
      <w:r w:rsidRPr="004C4811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</w:t>
      </w:r>
    </w:p>
    <w:p w:rsid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 don't remember growing older </w:t>
      </w:r>
      <w:r w:rsidR="004C4811">
        <w:rPr>
          <w:rFonts w:ascii="Arial" w:hAnsi="Arial" w:cs="Arial"/>
          <w:sz w:val="26"/>
          <w:szCs w:val="26"/>
        </w:rPr>
        <w:t>–</w:t>
      </w: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>B       B7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4C4811">
        <w:rPr>
          <w:rFonts w:ascii="Arial" w:hAnsi="Arial" w:cs="Arial"/>
          <w:sz w:val="26"/>
          <w:szCs w:val="26"/>
        </w:rPr>
        <w:t xml:space="preserve">did </w:t>
      </w:r>
      <w:r w:rsidR="009C6011" w:rsidRPr="004C4811"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they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     E7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 Am  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she get to be a beau</w:t>
      </w:r>
      <w:r w:rsidR="009C6011" w:rsidRPr="004C4811">
        <w:rPr>
          <w:rFonts w:ascii="Arial" w:hAnsi="Arial" w:cs="Arial"/>
          <w:sz w:val="26"/>
          <w:szCs w:val="26"/>
        </w:rPr>
        <w:t xml:space="preserve"> - </w:t>
      </w:r>
      <w:r w:rsidRPr="004C4811">
        <w:rPr>
          <w:rFonts w:ascii="Arial" w:hAnsi="Arial" w:cs="Arial"/>
          <w:sz w:val="26"/>
          <w:szCs w:val="26"/>
        </w:rPr>
        <w:t>ty?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E7</w:t>
      </w:r>
      <w:r w:rsidR="009D1356" w:rsidRPr="009D1356">
        <w:rPr>
          <w:noProof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 Am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he grow to be so tall?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A7 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 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B7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 xml:space="preserve"> E7</w:t>
      </w:r>
    </w:p>
    <w:p w:rsidR="009C1C9A" w:rsidRPr="004C4811" w:rsidRDefault="009C1C9A" w:rsidP="003C3AE1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Wasn't it yesterday when </w:t>
      </w:r>
      <w:proofErr w:type="gramStart"/>
      <w:r w:rsidRPr="004C4811">
        <w:rPr>
          <w:rFonts w:ascii="Arial" w:hAnsi="Arial" w:cs="Arial"/>
          <w:sz w:val="26"/>
          <w:szCs w:val="26"/>
        </w:rPr>
        <w:t xml:space="preserve">they </w:t>
      </w:r>
      <w:r w:rsidR="009C6011" w:rsidRPr="004C4811"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were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small?</w:t>
      </w:r>
    </w:p>
    <w:p w:rsidR="009C1C9A" w:rsidRPr="003C3AE1" w:rsidRDefault="003C3AE1" w:rsidP="003C3AE1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proofErr w:type="gramStart"/>
      <w:r w:rsidRPr="003C3AE1">
        <w:rPr>
          <w:rFonts w:ascii="Arial" w:hAnsi="Arial" w:cs="Arial"/>
          <w:b/>
          <w:sz w:val="26"/>
          <w:szCs w:val="26"/>
        </w:rPr>
        <w:t>E7  E7</w:t>
      </w:r>
      <w:proofErr w:type="gramEnd"/>
      <w:r w:rsidRPr="003C3AE1">
        <w:rPr>
          <w:rFonts w:ascii="Arial" w:hAnsi="Arial" w:cs="Arial"/>
          <w:b/>
          <w:sz w:val="26"/>
          <w:szCs w:val="26"/>
        </w:rPr>
        <w:t>+5  E7</w:t>
      </w:r>
      <w:r w:rsidR="009C1C9A" w:rsidRPr="003C3AE1">
        <w:rPr>
          <w:rFonts w:ascii="Arial" w:hAnsi="Arial" w:cs="Arial"/>
          <w:b/>
          <w:sz w:val="26"/>
          <w:szCs w:val="26"/>
        </w:rPr>
        <w:t xml:space="preserve">  </w:t>
      </w:r>
    </w:p>
    <w:p w:rsidR="00A339DE" w:rsidRPr="004C4811" w:rsidRDefault="009936CF" w:rsidP="003C3AE1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CA11C4" wp14:editId="2F186CC9">
                <wp:simplePos x="0" y="0"/>
                <wp:positionH relativeFrom="column">
                  <wp:posOffset>2437765</wp:posOffset>
                </wp:positionH>
                <wp:positionV relativeFrom="paragraph">
                  <wp:posOffset>17780</wp:posOffset>
                </wp:positionV>
                <wp:extent cx="734695" cy="1219835"/>
                <wp:effectExtent l="0" t="0" r="8255" b="0"/>
                <wp:wrapNone/>
                <wp:docPr id="3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54"/>
                        <wps:cNvSpPr txBox="1"/>
                        <wps:spPr>
                          <a:xfrm>
                            <a:off x="855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26" style="position:absolute;margin-left:191.95pt;margin-top:1.4pt;width:57.85pt;height:96.05pt;z-index:251679744" coordorigin="7620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GcxCCzgAAAACQEAAA8AAABkcnMvZG93bnJldi54&#10;bWxMj0FLw0AQhe+C/2EZwZvdpKmlG7MppainItgK4m2bTJPQ7GzIbpP03zue7HF4H2++l60n24oB&#10;e9840hDPIhBIhSsbqjR8Hd6eViB8MFSa1hFquKKHdX5/l5m0dCN94rAPleAS8qnRUIfQpVL6okZr&#10;/Mx1SJydXG9N4LOvZNmbkcttK+dRtJTWNMQfatPhtsbivL9YDe+jGTdJ/Drszqft9efw/PG9i1Hr&#10;x4dp8wIi4BT+YfjTZ3XI2enoLlR60WpIVoliVMOcF3C+UGoJ4sigWiiQeSZvF+S/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alt="http://www.alligatorboogaloo.com/uke/chords/chord_2000.gif" style="position:absolute;left:7620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ZA97EAAAA2wAAAA8AAABkcnMvZG93bnJldi54bWxEj09rAjEUxO8Fv0N4Qm81q0KV1ShqWSgF&#10;D7XS8+vmubvt5mVJsn/spzcFocdhZn7DrLeDqUVHzleWFUwnCQji3OqKCwXnj+xpCcIHZI21ZVJw&#10;JQ/bzehhjam2Pb9TdwqFiBD2KSooQ2hSKX1ekkE/sQ1x9C7WGQxRukJqh32Em1rOkuRZGqw4LpTY&#10;0KGk/OfUGgXh11wPxZfL3o5Di/vP/HsumxelHsfDbgUi0BD+w/f2q1YwX8Dfl/g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ZA97EAAAA2wAAAA8AAAAAAAAAAAAAAAAA&#10;nwIAAGRycy9kb3ducmV2LnhtbFBLBQYAAAAABAAEAPcAAACQAwAAAAA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8551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2FC61EC" wp14:editId="77456895">
                <wp:simplePos x="0" y="0"/>
                <wp:positionH relativeFrom="column">
                  <wp:posOffset>3173730</wp:posOffset>
                </wp:positionH>
                <wp:positionV relativeFrom="paragraph">
                  <wp:posOffset>33020</wp:posOffset>
                </wp:positionV>
                <wp:extent cx="734695" cy="1211580"/>
                <wp:effectExtent l="0" t="0" r="8255" b="7620"/>
                <wp:wrapNone/>
                <wp:docPr id="5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5742430"/>
                          <a:chExt cx="735013" cy="1211679"/>
                        </a:xfrm>
                      </wpg:grpSpPr>
                      <wps:wsp>
                        <wps:cNvPr id="52" name="TextBox 121"/>
                        <wps:cNvSpPr txBox="1"/>
                        <wps:spPr>
                          <a:xfrm>
                            <a:off x="3081868" y="5742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9" style="position:absolute;margin-left:249.9pt;margin-top:2.6pt;width:57.85pt;height:95.4pt;z-index:251686912" coordorigin="29718,574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">
                <v:shape id="TextBox 121" o:spid="_x0000_s1030" type="#_x0000_t202" style="position:absolute;left:30818;top:574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3" o:spid="_x0000_s1031" type="#_x0000_t75" alt="http://www.alligatorboogaloo.com/uke/chords/chord_1202.gif" style="position:absolute;left:29718;top:6004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0q6LFAAAA2wAAAA8AAABkcnMvZG93bnJldi54bWxEj0FrAjEUhO+C/yE8oZdSs1YUuzWKCBb1&#10;0u62l94eyetm6eZl2aS6/nsjFDwOM/MNs1z3rhEn6kLtWcFknIEg1t7UXCn4+tw9LUCEiGyw8UwK&#10;LhRgvRoOlpgbf+aCTmWsRIJwyFGBjbHNpQzaksMw9i1x8n585zAm2VXSdHhOcNfI5yybS4c1pwWL&#10;LW0t6d/yzyl4q4rty+P0W7eHzTHqD90f3wur1MOo37yCiNTHe/i/vTcKZlO4fUk/QK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tKuixQAAANsAAAAPAAAAAAAAAAAAAAAA&#10;AJ8CAABkcnMvZG93bnJldi54bWxQSwUGAAAAAAQABAD3AAAAkQMAAAAA&#10;">
                  <v:imagedata r:id="rId8" o:title="chord_1202"/>
                </v:shape>
              </v:group>
            </w:pict>
          </mc:Fallback>
        </mc:AlternateContent>
      </w:r>
      <w:r w:rsidR="00A339DE" w:rsidRPr="003C3AE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Am  E7   </w:t>
      </w:r>
    </w:p>
    <w:p w:rsidR="00564B0B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 xml:space="preserve">,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4C4811">
        <w:rPr>
          <w:rFonts w:ascii="Arial" w:hAnsi="Arial" w:cs="Arial"/>
          <w:sz w:val="26"/>
          <w:szCs w:val="26"/>
          <w:highlight w:val="yellow"/>
        </w:rPr>
        <w:t>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564B0B" w:rsidRDefault="00564B0B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Am  E7</w:t>
      </w:r>
    </w:p>
    <w:p w:rsidR="009C1C9A" w:rsidRPr="004C4811" w:rsidRDefault="00564B0B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un-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rise, sun-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set,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>Am    A7</w:t>
      </w:r>
      <w:r w:rsidR="004C4811" w:rsidRPr="004C4811">
        <w:rPr>
          <w:noProof/>
        </w:rPr>
        <w:t xml:space="preserve"> </w:t>
      </w:r>
    </w:p>
    <w:p w:rsidR="009C1C9A" w:rsidRPr="004C4811" w:rsidRDefault="00AE3026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650240" wp14:editId="351444F1">
                <wp:simplePos x="0" y="0"/>
                <wp:positionH relativeFrom="column">
                  <wp:posOffset>3178810</wp:posOffset>
                </wp:positionH>
                <wp:positionV relativeFrom="paragraph">
                  <wp:posOffset>22596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7"/>
                        <wps:cNvSpPr txBox="1"/>
                        <wps:spPr>
                          <a:xfrm>
                            <a:off x="1778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250.3pt;margin-top:1.8pt;width:57.85pt;height:94.65pt;z-index:251677696" coordorigin="167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1HdMtN8AAAAJAQAADwAAAGRycy9kb3ducmV2&#10;LnhtbEyPwWrCQBCG74W+wzJCb3UTg6HGbESk7UkK1ULpbcyOSTC7G7JrEt++01M9DcP/8803+WYy&#10;rRio942zCuJ5BIJs6XRjKwVfx7fnFxA+oNXYOksKbuRhUzw+5JhpN9pPGg6hEgyxPkMFdQhdJqUv&#10;azLo564jy9nZ9QYDr30ldY8jw00rF1GUSoON5Qs1drSrqbwcrkbB+4jjNolfh/3lvLv9HJcf3/uY&#10;lHqaTds1iEBT+C/Dnz6rQ8FOJ3e12otWwZLpXFWQ8OA8jdMExImLq8UKZJHL+w+KX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">
                <v:shape id="Picture 31" o:spid="_x0000_s1033" type="#_x0000_t75" alt="http://www.alligatorboogaloo.com/uke/chords/chord_0212.gif" style="position:absolute;left:1676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t1aXBAAAA2wAAAA8AAABkcnMvZG93bnJldi54bWxEj0+LwjAUxO+C3yE8wZsmVRCpRlkWBU+C&#10;fy7ens3bpmzzUpuo9dsbYWGPw8xvhlmuO1eLB7Wh8qwhGysQxIU3FZcazqftaA4iRGSDtWfS8KIA&#10;61W/t8Tc+Ccf6HGMpUglHHLUYGNscilDYclhGPuGOHk/vnUYk2xLaVp8pnJXy4lSM+mw4rRgsaFv&#10;S8Xv8e40TJv6fnmpmdpbu8/Ot0O2oetW6+Gg+1qAiNTF//AfvTOJy+DzJf0AuX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0t1aXBAAAA2wAAAA8AAAAAAAAAAAAAAAAAnwIA&#10;AGRycy9kb3ducmV2LnhtbFBLBQYAAAAABAAEAPcAAACNAwAAAAA=&#10;">
                  <v:imagedata r:id="rId10" o:title="chord_0212"/>
                </v:shape>
                <v:shape id="TextBox 137" o:spid="_x0000_s1034" type="#_x0000_t202" style="position:absolute;left:177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Swift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- </w:t>
      </w:r>
      <w:proofErr w:type="spellStart"/>
      <w:r w:rsidR="009C1C9A"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="009C1C9A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proofErr w:type="gramStart"/>
      <w:r w:rsidR="009C1C9A" w:rsidRPr="004C4811">
        <w:rPr>
          <w:rFonts w:ascii="Arial" w:hAnsi="Arial" w:cs="Arial"/>
          <w:sz w:val="26"/>
          <w:szCs w:val="26"/>
          <w:highlight w:val="yellow"/>
        </w:rPr>
        <w:t xml:space="preserve">flow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the</w:t>
      </w:r>
      <w:proofErr w:type="gramEnd"/>
      <w:r w:rsidR="009C1C9A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days;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G7 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C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AE3026">
        <w:rPr>
          <w:rFonts w:ascii="Arial" w:hAnsi="Arial" w:cs="Arial"/>
          <w:b/>
          <w:sz w:val="26"/>
          <w:szCs w:val="26"/>
          <w:highlight w:val="yellow"/>
        </w:rPr>
        <w:t>Am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Seedlings turn overnight to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sun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sz w:val="26"/>
          <w:szCs w:val="26"/>
          <w:highlight w:val="yellow"/>
        </w:rPr>
        <w:t>-</w:t>
      </w:r>
      <w:proofErr w:type="gramEnd"/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flow'rs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Bm7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E7 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Am</w:t>
      </w:r>
    </w:p>
    <w:p w:rsidR="009C1C9A" w:rsidRDefault="009C1C9A" w:rsidP="00564B0B">
      <w:pPr>
        <w:spacing w:after="0" w:line="36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Blossoming even as we gaze.</w:t>
      </w:r>
      <w:proofErr w:type="gramEnd"/>
    </w:p>
    <w:p w:rsidR="00564B0B" w:rsidRPr="00564B0B" w:rsidRDefault="00564B0B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564B0B">
        <w:rPr>
          <w:rFonts w:ascii="Arial" w:hAnsi="Arial" w:cs="Arial"/>
          <w:b/>
          <w:sz w:val="26"/>
          <w:szCs w:val="26"/>
          <w:highlight w:val="yellow"/>
        </w:rPr>
        <w:t>E7  E7</w:t>
      </w:r>
      <w:proofErr w:type="gramEnd"/>
      <w:r w:rsidRPr="00564B0B">
        <w:rPr>
          <w:rFonts w:ascii="Arial" w:hAnsi="Arial" w:cs="Arial"/>
          <w:b/>
          <w:sz w:val="26"/>
          <w:szCs w:val="26"/>
          <w:highlight w:val="yellow"/>
        </w:rPr>
        <w:t>+5  E7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564B0B" w:rsidRPr="004C4811" w:rsidRDefault="00564B0B" w:rsidP="00564B0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Am  E7   </w:t>
      </w:r>
    </w:p>
    <w:p w:rsidR="00564B0B" w:rsidRDefault="00AE3026" w:rsidP="00564B0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5A59668" wp14:editId="1C881137">
                <wp:simplePos x="0" y="0"/>
                <wp:positionH relativeFrom="column">
                  <wp:posOffset>3355975</wp:posOffset>
                </wp:positionH>
                <wp:positionV relativeFrom="paragraph">
                  <wp:posOffset>169545</wp:posOffset>
                </wp:positionV>
                <wp:extent cx="742950" cy="1210310"/>
                <wp:effectExtent l="0" t="0" r="0" b="8890"/>
                <wp:wrapNone/>
                <wp:docPr id="2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5" style="position:absolute;margin-left:264.25pt;margin-top:13.35pt;width:58.5pt;height:95.3pt;z-index:25167360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">
                <v:shape id="Picture 25" o:spid="_x0000_s1036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BtJ7FAAAA2wAAAA8AAABkcnMvZG93bnJldi54bWxEj0FrwkAUhO8F/8PyCr0U3Rio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wbSexQAAANsAAAAPAAAAAAAAAAAAAAAA&#10;AJ8CAABkcnMvZG93bnJldi54bWxQSwUGAAAAAAQABAD3AAAAkQMAAAAA&#10;">
                  <v:imagedata r:id="rId12" o:title="chord_0100"/>
                </v:shape>
                <v:shape id="TextBox 153" o:spid="_x0000_s1037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4B0B"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="00564B0B" w:rsidRPr="004C4811">
        <w:rPr>
          <w:rFonts w:ascii="Arial" w:hAnsi="Arial" w:cs="Arial"/>
          <w:sz w:val="26"/>
          <w:szCs w:val="26"/>
          <w:highlight w:val="yellow"/>
        </w:rPr>
        <w:t>,  sun</w:t>
      </w:r>
      <w:proofErr w:type="gramEnd"/>
      <w:r w:rsidR="00564B0B" w:rsidRPr="004C4811">
        <w:rPr>
          <w:rFonts w:ascii="Arial" w:hAnsi="Arial" w:cs="Arial"/>
          <w:sz w:val="26"/>
          <w:szCs w:val="26"/>
          <w:highlight w:val="yellow"/>
        </w:rPr>
        <w:t xml:space="preserve">-set,  </w:t>
      </w:r>
    </w:p>
    <w:p w:rsidR="00564B0B" w:rsidRDefault="00564B0B" w:rsidP="00564B0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Am  E7</w:t>
      </w:r>
    </w:p>
    <w:p w:rsidR="00564B0B" w:rsidRPr="004C4811" w:rsidRDefault="00564B0B" w:rsidP="00564B0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Pr="004C4811">
        <w:rPr>
          <w:rFonts w:ascii="Arial" w:hAnsi="Arial" w:cs="Arial"/>
          <w:sz w:val="26"/>
          <w:szCs w:val="26"/>
          <w:highlight w:val="yellow"/>
        </w:rPr>
        <w:t>un- rise, sun- set,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>Am 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Swift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fly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r w:rsidRPr="004C4811">
        <w:rPr>
          <w:rFonts w:ascii="Arial" w:hAnsi="Arial" w:cs="Arial"/>
          <w:sz w:val="26"/>
          <w:szCs w:val="26"/>
          <w:highlight w:val="yellow"/>
        </w:rPr>
        <w:t xml:space="preserve">the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sz w:val="26"/>
          <w:szCs w:val="26"/>
          <w:highlight w:val="yellow"/>
        </w:rPr>
        <w:t>years;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G7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C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AE3026">
        <w:rPr>
          <w:rFonts w:ascii="Arial" w:hAnsi="Arial" w:cs="Arial"/>
          <w:b/>
          <w:sz w:val="26"/>
          <w:szCs w:val="26"/>
          <w:highlight w:val="yellow"/>
        </w:rPr>
        <w:t>Am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One season following </w:t>
      </w:r>
      <w:proofErr w:type="spellStart"/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anoth</w:t>
      </w:r>
      <w:proofErr w:type="spellEnd"/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sz w:val="26"/>
          <w:szCs w:val="26"/>
          <w:highlight w:val="yellow"/>
        </w:rPr>
        <w:t>-</w:t>
      </w:r>
      <w:proofErr w:type="gramEnd"/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er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9C1C9A" w:rsidRPr="004C4811" w:rsidRDefault="00AE3026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E3026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B092101" wp14:editId="1843FBC8">
                <wp:simplePos x="0" y="0"/>
                <wp:positionH relativeFrom="column">
                  <wp:posOffset>3369658</wp:posOffset>
                </wp:positionH>
                <wp:positionV relativeFrom="paragraph">
                  <wp:posOffset>49422</wp:posOffset>
                </wp:positionV>
                <wp:extent cx="734695" cy="1211580"/>
                <wp:effectExtent l="0" t="0" r="8255" b="7620"/>
                <wp:wrapNone/>
                <wp:docPr id="2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8" name="TextBox 124"/>
                        <wps:cNvSpPr txBox="1"/>
                        <wps:spPr>
                          <a:xfrm>
                            <a:off x="59240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3026" w:rsidRDefault="00AE3026" w:rsidP="00AE30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38" style="position:absolute;margin-left:265.35pt;margin-top:3.9pt;width:57.85pt;height:95.4pt;z-index:2517411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">
                <v:shape id="TextBox 124" o:spid="_x0000_s1039" type="#_x0000_t202" style="position:absolute;left:592;width:609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AE3026" w:rsidRDefault="00AE3026" w:rsidP="00AE30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29" o:spid="_x0000_s1040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YnTFAAAA2wAAAA8AAABkcnMvZG93bnJldi54bWxEj09rwkAUxO+C32F5hV5EN2oRTV1FFMGC&#10;gn8PvT2yr0k0+zZmt5p+e1coeBxm5jfMeFqbQtyocrllBd1OBII4sTrnVMHxsGwPQTiPrLGwTAr+&#10;yMF00myMMdb2zju67X0qAoRdjAoy78tYSpdkZNB1bEkcvB9bGfRBVqnUFd4D3BSyF0UDaTDnsJBh&#10;SfOMksv+1yjof8mh2ybnRf+jZTfXnV2ui++TUu9v9ewThKfav8L/7ZVW0BvB80v4AXLy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mmJ0xQAAANsAAAAPAAAAAAAAAAAAAAAA&#10;AJ8CAABkcnMvZG93bnJldi54bWxQSwUGAAAAAAQABAD3AAAAkQMAAAAA&#10;">
                  <v:imagedata r:id="rId14" o:title="chord_0202"/>
                </v:shape>
              </v:group>
            </w:pict>
          </mc:Fallback>
        </mc:AlternateContent>
      </w:r>
      <w:proofErr w:type="spellStart"/>
      <w:r w:rsidR="00A339DE"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 E7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>E7+</w:t>
      </w:r>
      <w:proofErr w:type="gramStart"/>
      <w:r w:rsidR="00CA6270">
        <w:rPr>
          <w:rFonts w:ascii="Arial" w:hAnsi="Arial" w:cs="Arial"/>
          <w:b/>
          <w:sz w:val="26"/>
          <w:szCs w:val="26"/>
          <w:highlight w:val="yellow"/>
        </w:rPr>
        <w:t>5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 Am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 xml:space="preserve">Laden with hap-pi-ness...and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r w:rsidRPr="004C4811">
        <w:rPr>
          <w:rFonts w:ascii="Arial" w:hAnsi="Arial" w:cs="Arial"/>
          <w:sz w:val="26"/>
          <w:szCs w:val="26"/>
          <w:highlight w:val="yellow"/>
        </w:rPr>
        <w:t>tears.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C3AE1" w:rsidRDefault="003C3AE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lastRenderedPageBreak/>
        <w:t xml:space="preserve">Am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      E7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4C4811">
        <w:rPr>
          <w:rFonts w:ascii="Arial" w:hAnsi="Arial" w:cs="Arial"/>
          <w:b/>
          <w:sz w:val="26"/>
          <w:szCs w:val="26"/>
        </w:rPr>
        <w:t>Am  E7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What words of wisdom can I give </w:t>
      </w:r>
      <w:proofErr w:type="gramStart"/>
      <w:r w:rsidR="009C6011" w:rsidRPr="004C4811">
        <w:rPr>
          <w:rFonts w:ascii="Arial" w:hAnsi="Arial" w:cs="Arial"/>
          <w:sz w:val="26"/>
          <w:szCs w:val="26"/>
        </w:rPr>
        <w:t>t</w:t>
      </w:r>
      <w:r w:rsidRPr="004C4811">
        <w:rPr>
          <w:rFonts w:ascii="Arial" w:hAnsi="Arial" w:cs="Arial"/>
          <w:sz w:val="26"/>
          <w:szCs w:val="26"/>
        </w:rPr>
        <w:t>hem,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</w:t>
      </w:r>
      <w:r w:rsidRPr="004C4811">
        <w:rPr>
          <w:rFonts w:ascii="Arial" w:hAnsi="Arial" w:cs="Arial"/>
          <w:b/>
          <w:sz w:val="26"/>
          <w:szCs w:val="26"/>
        </w:rPr>
        <w:t xml:space="preserve">  E7   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</w:t>
      </w:r>
      <w:r w:rsidRPr="004C4811">
        <w:rPr>
          <w:rFonts w:ascii="Arial" w:hAnsi="Arial" w:cs="Arial"/>
          <w:b/>
          <w:sz w:val="26"/>
          <w:szCs w:val="26"/>
        </w:rPr>
        <w:t xml:space="preserve">   Am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How can I help to ease their way?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   </w:t>
      </w:r>
      <w:r w:rsidRPr="004C4811">
        <w:rPr>
          <w:rFonts w:ascii="Arial" w:hAnsi="Arial" w:cs="Arial"/>
          <w:b/>
          <w:sz w:val="26"/>
          <w:szCs w:val="26"/>
        </w:rPr>
        <w:t xml:space="preserve">  A7  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</w:p>
    <w:p w:rsid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Now they</w:t>
      </w:r>
      <w:r w:rsidR="004C4811" w:rsidRPr="004C4811">
        <w:rPr>
          <w:rFonts w:ascii="Arial" w:hAnsi="Arial" w:cs="Arial"/>
          <w:sz w:val="26"/>
          <w:szCs w:val="26"/>
        </w:rPr>
        <w:t xml:space="preserve"> must learn from one another,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B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B7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>E7</w:t>
      </w:r>
    </w:p>
    <w:p w:rsidR="009C1C9A" w:rsidRPr="004C4811" w:rsidRDefault="004C481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</w:t>
      </w:r>
      <w:r w:rsidR="009C1C9A" w:rsidRPr="004C4811">
        <w:rPr>
          <w:rFonts w:ascii="Arial" w:hAnsi="Arial" w:cs="Arial"/>
          <w:sz w:val="26"/>
          <w:szCs w:val="26"/>
        </w:rPr>
        <w:t xml:space="preserve">ay </w:t>
      </w:r>
      <w:r>
        <w:rPr>
          <w:rFonts w:ascii="Arial" w:hAnsi="Arial" w:cs="Arial"/>
          <w:sz w:val="26"/>
          <w:szCs w:val="26"/>
        </w:rPr>
        <w:t xml:space="preserve"> </w:t>
      </w:r>
      <w:r w:rsidR="009C1C9A" w:rsidRPr="004C4811">
        <w:rPr>
          <w:rFonts w:ascii="Arial" w:hAnsi="Arial" w:cs="Arial"/>
          <w:sz w:val="26"/>
          <w:szCs w:val="26"/>
        </w:rPr>
        <w:t>by</w:t>
      </w:r>
      <w:proofErr w:type="gramEnd"/>
      <w:r w:rsidR="009C1C9A" w:rsidRPr="004C4811">
        <w:rPr>
          <w:rFonts w:ascii="Arial" w:hAnsi="Arial" w:cs="Arial"/>
          <w:sz w:val="26"/>
          <w:szCs w:val="26"/>
        </w:rPr>
        <w:t xml:space="preserve"> </w:t>
      </w:r>
      <w:r w:rsidR="009C6011" w:rsidRPr="004C481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9C1C9A" w:rsidRPr="004C4811">
        <w:rPr>
          <w:rFonts w:ascii="Arial" w:hAnsi="Arial" w:cs="Arial"/>
          <w:sz w:val="26"/>
          <w:szCs w:val="26"/>
        </w:rPr>
        <w:t>day.</w:t>
      </w:r>
    </w:p>
    <w:p w:rsidR="001374A9" w:rsidRDefault="001374A9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   E7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 Am 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They look so natural to</w:t>
      </w:r>
      <w:r w:rsidR="009C6011" w:rsidRPr="004C4811">
        <w:rPr>
          <w:rFonts w:ascii="Arial" w:hAnsi="Arial" w:cs="Arial"/>
          <w:sz w:val="26"/>
          <w:szCs w:val="26"/>
        </w:rPr>
        <w:t>-</w:t>
      </w:r>
      <w:proofErr w:type="spellStart"/>
      <w:r w:rsidRPr="004C4811">
        <w:rPr>
          <w:rFonts w:ascii="Arial" w:hAnsi="Arial" w:cs="Arial"/>
          <w:sz w:val="26"/>
          <w:szCs w:val="26"/>
        </w:rPr>
        <w:t>geth</w:t>
      </w:r>
      <w:proofErr w:type="spellEnd"/>
      <w:r w:rsidR="009C6011" w:rsidRPr="004C4811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4C4811">
        <w:rPr>
          <w:rFonts w:ascii="Arial" w:hAnsi="Arial" w:cs="Arial"/>
          <w:sz w:val="26"/>
          <w:szCs w:val="26"/>
        </w:rPr>
        <w:t>er</w:t>
      </w:r>
      <w:proofErr w:type="spellEnd"/>
      <w:r w:rsidRPr="004C4811">
        <w:rPr>
          <w:rFonts w:ascii="Arial" w:hAnsi="Arial" w:cs="Arial"/>
          <w:sz w:val="26"/>
          <w:szCs w:val="26"/>
        </w:rPr>
        <w:t>.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E7      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           </w:t>
      </w:r>
      <w:proofErr w:type="gramStart"/>
      <w:r w:rsidRPr="004C4811">
        <w:rPr>
          <w:rFonts w:ascii="Arial" w:hAnsi="Arial" w:cs="Arial"/>
          <w:b/>
          <w:sz w:val="26"/>
          <w:szCs w:val="26"/>
        </w:rPr>
        <w:t xml:space="preserve">Am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>A7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Just like two newlyweds should be.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A7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4C4811">
        <w:rPr>
          <w:rFonts w:ascii="Arial" w:hAnsi="Arial" w:cs="Arial"/>
          <w:b/>
          <w:sz w:val="26"/>
          <w:szCs w:val="26"/>
        </w:rPr>
        <w:t>B7  E7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Is there a canopy in store </w:t>
      </w:r>
      <w:proofErr w:type="gramStart"/>
      <w:r w:rsidRPr="004C4811">
        <w:rPr>
          <w:rFonts w:ascii="Arial" w:hAnsi="Arial" w:cs="Arial"/>
          <w:sz w:val="26"/>
          <w:szCs w:val="26"/>
        </w:rPr>
        <w:t xml:space="preserve">for </w:t>
      </w:r>
      <w:r w:rsidR="004C4811" w:rsidRPr="004C4811"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me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>(Chorus) (Extend last line)</w:t>
      </w:r>
      <w:r w:rsidR="00564B0B">
        <w:rPr>
          <w:rFonts w:ascii="Arial" w:hAnsi="Arial" w:cs="Arial"/>
          <w:b/>
          <w:sz w:val="26"/>
          <w:szCs w:val="26"/>
        </w:rPr>
        <w:t xml:space="preserve"> End with </w:t>
      </w:r>
      <w:r w:rsidR="003C3AE1">
        <w:rPr>
          <w:rFonts w:ascii="Arial" w:hAnsi="Arial" w:cs="Arial"/>
          <w:b/>
          <w:sz w:val="26"/>
          <w:szCs w:val="26"/>
        </w:rPr>
        <w:t>C6</w:t>
      </w:r>
    </w:p>
    <w:p w:rsidR="009C1C9A" w:rsidRPr="004C4811" w:rsidRDefault="009936CF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294A837" wp14:editId="1C05ED18">
            <wp:simplePos x="0" y="0"/>
            <wp:positionH relativeFrom="column">
              <wp:posOffset>2683510</wp:posOffset>
            </wp:positionH>
            <wp:positionV relativeFrom="paragraph">
              <wp:posOffset>-3810</wp:posOffset>
            </wp:positionV>
            <wp:extent cx="715645" cy="1186815"/>
            <wp:effectExtent l="0" t="0" r="8255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CD8AD07" wp14:editId="4F72CFA4">
                <wp:simplePos x="0" y="0"/>
                <wp:positionH relativeFrom="column">
                  <wp:posOffset>1951990</wp:posOffset>
                </wp:positionH>
                <wp:positionV relativeFrom="paragraph">
                  <wp:posOffset>3175</wp:posOffset>
                </wp:positionV>
                <wp:extent cx="734695" cy="1202055"/>
                <wp:effectExtent l="0" t="0" r="8255" b="0"/>
                <wp:wrapNone/>
                <wp:docPr id="39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096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48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87"/>
                        <wps:cNvSpPr txBox="1"/>
                        <wps:spPr>
                          <a:xfrm>
                            <a:off x="93134" y="6096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041" style="position:absolute;margin-left:153.7pt;margin-top:.25pt;width:57.85pt;height:94.65pt;z-index:251680768" coordorigin=",609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">
                <v:shape id="Picture 40" o:spid="_x0000_s1042" type="#_x0000_t75" alt="http://www.alligatorboogaloo.com/uke/chords/chord_4322.gif" style="position:absolute;top:634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vL2/DAAAA2wAAAA8AAABkcnMvZG93bnJldi54bWxET01rAjEQvRf8D2GE3mpSsa1sjSKCoD0I&#10;1dLibdxMd7duJstm1K2/vjkIPT7e92TW+VqdqY1VYAuPAwOKOA+u4sLCx275MAYVBdlhHZgs/FKE&#10;2bR3N8HMhQu/03krhUohHDO0UIo0mdYxL8ljHISGOHHfofUoCbaFdi1eUriv9dCYZ+2x4tRQYkOL&#10;kvLj9uQtyOnrx2wO+fqzMG/jl321vsrwydr7fjd/BSXUyb/45l45C6O0Pn1JP0BP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8vb8MAAADbAAAADwAAAAAAAAAAAAAAAACf&#10;AgAAZHJzL2Rvd25yZXYueG1sUEsFBgAAAAAEAAQA9wAAAI8DAAAAAA==&#10;">
                  <v:imagedata r:id="rId17" o:title="chord_4322"/>
                </v:shape>
                <v:shape id="TextBox 187" o:spid="_x0000_s1043" type="#_x0000_t202" style="position:absolute;left:931;top:609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721B8B0" wp14:editId="63B73CA2">
                <wp:simplePos x="0" y="0"/>
                <wp:positionH relativeFrom="column">
                  <wp:posOffset>1212850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4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08"/>
                        <wps:cNvSpPr txBox="1"/>
                        <wps:spPr>
                          <a:xfrm>
                            <a:off x="110068" y="28468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4" style="position:absolute;margin-left:95.5pt;margin-top:.7pt;width:57.85pt;height:95.4pt;z-index:251685888" coordorigin=",284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e8ER3eAAAACQEAAA8AAABkcnMvZG93bnJl&#10;di54bWxMj0FLw0AQhe+C/2EZwZvdJNWqMZtSinoqgq0g3qbJNAnNzobsNkn/vdOT3ubxPd68ly0n&#10;26qBet84NhDPIlDEhSsbrgx87d7unkD5gFxi65gMnMnDMr++yjAt3cifNGxDpSSEfYoG6hC6VGtf&#10;1GTRz1xHLOzgeotBZF/pssdRwm2rkyhaaIsNy4caO1rXVBy3J2vgfcRxNY9fh83xsD7/7B4+vjcx&#10;GXN7M61eQAWawp8ZLvWlOuTSae9OXHrVin6OZUuQ4x6U8Hm0eAS1v4AkAZ1n+v+C/Bc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">
                <v:shape id="Picture 49" o:spid="_x0000_s1045" type="#_x0000_t75" alt="http://www.alligatorboogaloo.com/uke/chords/chord_2210.gif" style="position:absolute;top:3109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JK+HFAAAA2wAAAA8AAABkcnMvZG93bnJldi54bWxEj91qwkAUhO8LfYflCL1rNkqRGl3FFgoF&#10;SyHGH7w7Zo9JaPZsyG6T+PbdguDlMDPfMIvVYGrRUesqywrGUQyCOLe64kLBLvt4fgXhPLLG2jIp&#10;uJKD1fLxYYGJtj2n1G19IQKEXYIKSu+bREqXl2TQRbYhDt7FtgZ9kG0hdYt9gJtaTuJ4Kg1WHBZK&#10;bOi9pPxn+2sUbL43e3s6ozlkb/nQHL8OJrUTpZ5Gw3oOwtPg7+Fb+1MreJnB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SSvhxQAAANsAAAAPAAAAAAAAAAAAAAAA&#10;AJ8CAABkcnMvZG93bnJldi54bWxQSwUGAAAAAAQABAD3AAAAkQMAAAAA&#10;">
                  <v:imagedata r:id="rId19" o:title="chord_2210"/>
                </v:shape>
                <v:shape id="TextBox 108" o:spid="_x0000_s1046" type="#_x0000_t202" style="position:absolute;left:1100;top:284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79E0712" wp14:editId="5481E673">
                <wp:simplePos x="0" y="0"/>
                <wp:positionH relativeFrom="column">
                  <wp:posOffset>470164</wp:posOffset>
                </wp:positionH>
                <wp:positionV relativeFrom="paragraph">
                  <wp:posOffset>26670</wp:posOffset>
                </wp:positionV>
                <wp:extent cx="742950" cy="1210310"/>
                <wp:effectExtent l="0" t="0" r="0" b="8890"/>
                <wp:wrapNone/>
                <wp:docPr id="3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828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53"/>
                        <wps:cNvSpPr txBox="1"/>
                        <wps:spPr>
                          <a:xfrm>
                            <a:off x="19304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position:absolute;margin-left:37pt;margin-top:2.1pt;width:58.5pt;height:95.3pt;z-index:251678720" coordorigin="18288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">
                <v:shape id="Picture 34" o:spid="_x0000_s1048" type="#_x0000_t75" alt="http://www.alligatorboogaloo.com/uke/chords/chord_0100.gif" style="position:absolute;left:18288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Uh9jGAAAA2wAAAA8AAABkcnMvZG93bnJldi54bWxEj0FrwkAUhO+F/oflFbyUukkUKdE1lIIg&#10;VZBqQbw9sq9JaPZt3N3G9N93BcHjMDPfMItiMK3oyfnGsoJ0nIAgLq1uuFLwdVi9vILwAVlja5kU&#10;/JGHYvn4sMBc2wt/Ur8PlYgQ9jkqqEPocil9WZNBP7YdcfS+rTMYonSV1A4vEW5amSXJTBpsOC7U&#10;2NF7TeXP/tcoSFYns9s5PmXnbtumm8P54/g8U2r0NLzNQQQawj18a6+1gskUrl/iD5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FSH2MYAAADbAAAADwAAAAAAAAAAAAAA&#10;AACfAgAAZHJzL2Rvd25yZXYueG1sUEsFBgAAAAAEAAQA9wAAAJIDAAAAAA==&#10;">
                  <v:imagedata r:id="rId12" o:title="chord_0100"/>
                </v:shape>
                <v:shape id="TextBox 153" o:spid="_x0000_s1049" type="#_x0000_t202" style="position:absolute;left:19304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C9A"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4C4811" w:rsidRDefault="004C4811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9C1C9A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Default="00AE302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E3026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D1C7033" wp14:editId="37091F4F">
                <wp:simplePos x="0" y="0"/>
                <wp:positionH relativeFrom="column">
                  <wp:posOffset>427990</wp:posOffset>
                </wp:positionH>
                <wp:positionV relativeFrom="paragraph">
                  <wp:posOffset>105410</wp:posOffset>
                </wp:positionV>
                <wp:extent cx="734695" cy="1211580"/>
                <wp:effectExtent l="0" t="0" r="8255" b="7620"/>
                <wp:wrapNone/>
                <wp:docPr id="1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3026" w:rsidRDefault="00AE3026" w:rsidP="00AE30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50" style="position:absolute;margin-left:33.7pt;margin-top:8.3pt;width:57.85pt;height:95.4pt;z-index:2517391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">
                <v:shape id="Picture 3" o:spid="_x0000_s1051" type="#_x0000_t75" alt="http://www.alligatorboogaloo.com/uke/chords/chord_222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0ATPDAAAA2gAAAA8AAABkcnMvZG93bnJldi54bWxEj0FrAjEUhO+C/yE8wYto1pbqshpFpIUe&#10;vGgV9PbcPHcXNy9LEnX7741Q6HGYmW+Y+bI1tbiT85VlBeNRAoI4t7riQsH+52uYgvABWWNtmRT8&#10;koflotuZY6btg7d034VCRAj7DBWUITSZlD4vyaAf2YY4ehfrDIYoXSG1w0eEm1q+JclEGqw4LpTY&#10;0Lqk/Lq7GQWDa+7k54GPvjhP3WaVnmqffijV77WrGYhAbfgP/7W/tYJ3eF2JN0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QBM8MAAADaAAAADwAAAAAAAAAAAAAAAACf&#10;AgAAZHJzL2Rvd25yZXYueG1sUEsFBgAAAAAEAAQA9wAAAI8DAAAAAA==&#10;">
                  <v:imagedata r:id="rId21" o:title="chord_2222"/>
                </v:shape>
                <v:shape id="TextBox 190" o:spid="_x0000_s1052" type="#_x0000_t202" style="position:absolute;left:76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AE3026" w:rsidRDefault="00AE3026" w:rsidP="00AE30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3AE1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5C31CBA" wp14:editId="4931CBEF">
                <wp:simplePos x="0" y="0"/>
                <wp:positionH relativeFrom="column">
                  <wp:posOffset>1163320</wp:posOffset>
                </wp:positionH>
                <wp:positionV relativeFrom="paragraph">
                  <wp:posOffset>100965</wp:posOffset>
                </wp:positionV>
                <wp:extent cx="734695" cy="1199515"/>
                <wp:effectExtent l="0" t="0" r="8255" b="635"/>
                <wp:wrapNone/>
                <wp:docPr id="18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0" name="Picture 1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C3AE1" w:rsidRDefault="003C3AE1" w:rsidP="003C3A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3" style="position:absolute;margin-left:91.6pt;margin-top:7.95pt;width:57.85pt;height:94.45pt;z-index:25173196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">
                <v:shape id="Picture 190" o:spid="_x0000_s105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2i+7EAAAA3AAAAA8AAABkcnMvZG93bnJldi54bWxEj0FLA0EMhe+C/2GI4M3OKq3YbadFRKkH&#10;PbQK9hh24s7iTrLMjN3135uD4C3hvbz3Zb2dYm9OlHIn7OB6VoEhbsR33Dp4f3u6ugOTC7LHXpgc&#10;/FCG7eb8bI21l5H3dDqU1mgI5xodhFKG2trcBIqYZzIQq/YpKWLRNbXWJxw1PPb2pqpubcSOtSHg&#10;QA+Bmq/Dd3TwkfJuFxZ58TrOH5fVXOTl2IlzlxfT/QpMoan8m/+un73iLxVfn9EJ7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2i+7EAAAA3AAAAA8AAAAAAAAAAAAAAAAA&#10;nwIAAGRycy9kb3ducmV2LnhtbFBLBQYAAAAABAAEAPcAAACQAwAAAAA=&#10;">
                  <v:imagedata r:id="rId23" o:title="chord_0003"/>
                </v:shape>
                <v:shape id="TextBox 4" o:spid="_x0000_s105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C5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/mc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KC5cAAAADcAAAADwAAAAAAAAAAAAAAAACYAgAAZHJzL2Rvd25y&#10;ZXYueG1sUEsFBgAAAAAEAAQA9QAAAIUDAAAAAA==&#10;" filled="f" stroked="f">
                  <v:textbox style="mso-fit-shape-to-text:t">
                    <w:txbxContent>
                      <w:p w:rsidR="003C3AE1" w:rsidRDefault="003C3AE1" w:rsidP="003C3A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2691BB99" wp14:editId="3FD6929B">
            <wp:simplePos x="0" y="0"/>
            <wp:positionH relativeFrom="column">
              <wp:posOffset>1909467</wp:posOffset>
            </wp:positionH>
            <wp:positionV relativeFrom="paragraph">
              <wp:posOffset>78105</wp:posOffset>
            </wp:positionV>
            <wp:extent cx="696595" cy="1215390"/>
            <wp:effectExtent l="0" t="0" r="8255" b="381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+5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AE1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29920" behindDoc="0" locked="0" layoutInCell="1" allowOverlap="1" wp14:anchorId="2FB71FAE" wp14:editId="1F473107">
            <wp:simplePos x="0" y="0"/>
            <wp:positionH relativeFrom="column">
              <wp:posOffset>2530283</wp:posOffset>
            </wp:positionH>
            <wp:positionV relativeFrom="paragraph">
              <wp:posOffset>132715</wp:posOffset>
            </wp:positionV>
            <wp:extent cx="905510" cy="1263015"/>
            <wp:effectExtent l="0" t="0" r="889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 (12)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5D305D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092B8" wp14:editId="277940A9">
                <wp:simplePos x="0" y="0"/>
                <wp:positionH relativeFrom="column">
                  <wp:posOffset>542925</wp:posOffset>
                </wp:positionH>
                <wp:positionV relativeFrom="paragraph">
                  <wp:posOffset>82550</wp:posOffset>
                </wp:positionV>
                <wp:extent cx="2705100" cy="1981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11" w:rsidRDefault="004C4811" w:rsidP="004C48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position:absolute;margin-left:42.75pt;margin-top:6.5pt;width:213pt;height:1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">
                <v:textbox>
                  <w:txbxContent>
                    <w:p w:rsidR="004C4811" w:rsidRDefault="004C4811" w:rsidP="004C481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CE0416" w:rsidRDefault="005D305D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1B2667D" wp14:editId="6412B41B">
            <wp:simplePos x="0" y="0"/>
            <wp:positionH relativeFrom="column">
              <wp:posOffset>579431</wp:posOffset>
            </wp:positionH>
            <wp:positionV relativeFrom="paragraph">
              <wp:posOffset>169545</wp:posOffset>
            </wp:positionV>
            <wp:extent cx="698500" cy="1207135"/>
            <wp:effectExtent l="0" t="0" r="635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9462D3" wp14:editId="23A00B86">
                <wp:simplePos x="0" y="0"/>
                <wp:positionH relativeFrom="column">
                  <wp:posOffset>2028825</wp:posOffset>
                </wp:positionH>
                <wp:positionV relativeFrom="paragraph">
                  <wp:posOffset>198755</wp:posOffset>
                </wp:positionV>
                <wp:extent cx="734695" cy="1202690"/>
                <wp:effectExtent l="0" t="0" r="8255" b="0"/>
                <wp:wrapNone/>
                <wp:docPr id="4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600325" y="2450255"/>
                          <a:chExt cx="735013" cy="1203212"/>
                        </a:xfrm>
                      </wpg:grpSpPr>
                      <wps:wsp>
                        <wps:cNvPr id="5" name="TextBox 128"/>
                        <wps:cNvSpPr txBox="1"/>
                        <wps:spPr>
                          <a:xfrm>
                            <a:off x="2701926" y="245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0325" y="27041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7" o:spid="_x0000_s1057" style="position:absolute;margin-left:159.75pt;margin-top:15.65pt;width:57.85pt;height:94.7pt;z-index:251663360" coordorigin="26003,24502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">
                <v:shape id="TextBox 128" o:spid="_x0000_s1058" type="#_x0000_t202" style="position:absolute;left:27019;top:245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6" o:spid="_x0000_s1059" type="#_x0000_t75" alt="http://www.alligatorboogaloo.com/uke/chords/chord_4442.gif" style="position:absolute;left:26003;top:2704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Nid3DAAAA2gAAAA8AAABkcnMvZG93bnJldi54bWxEj0FrwkAUhO+F/oflFXqrmwqKpK6hBIJe&#10;FFal0Nsj+5qkzb4N2Y2m/npXEDwOM/MNs8xG24oT9b5xrOB9koAgLp1puFJwPBRvCxA+IBtsHZOC&#10;f/KQrZ6flpgad2ZNp32oRISwT1FBHUKXSunLmiz6ieuIo/fjeoshyr6SpsdzhNtWTpNkLi02HBdq&#10;7CivqfzbD1aB/t3ofHcp9GxY66/hmxre5rlSry/j5weIQGN4hO/tjVEwh9uVe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2J3cMAAADaAAAADwAAAAAAAAAAAAAAAACf&#10;AgAAZHJzL2Rvd25yZXYueG1sUEsFBgAAAAAEAAQA9wAAAI8DAAAAAA==&#10;">
                  <v:imagedata r:id="rId28" o:title="chord_444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E6E979" wp14:editId="2E979FF9">
                <wp:simplePos x="0" y="0"/>
                <wp:positionH relativeFrom="column">
                  <wp:posOffset>1280160</wp:posOffset>
                </wp:positionH>
                <wp:positionV relativeFrom="paragraph">
                  <wp:posOffset>176530</wp:posOffset>
                </wp:positionV>
                <wp:extent cx="734695" cy="1210310"/>
                <wp:effectExtent l="0" t="0" r="8255" b="8890"/>
                <wp:wrapNone/>
                <wp:docPr id="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3"/>
                        <wps:cNvSpPr txBox="1"/>
                        <wps:spPr>
                          <a:xfrm>
                            <a:off x="101601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60" style="position:absolute;margin-left:100.8pt;margin-top:13.9pt;width:57.85pt;height:95.3pt;z-index:251664384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">
                <v:shape id="Picture 8" o:spid="_x0000_s1061" type="#_x0000_t75" alt="http://www.alligatorboogaloo.com/uke/chords/chord_023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msrBAAAA2gAAAA8AAABkcnMvZG93bnJldi54bWxET01rwkAQvQv+h2UEb7qxh2LTbEQigUAV&#10;jJZCb0N2moRmZ0N2G+O/dw9Cj4/3newm04mRBtdaVrBZRyCIK6tbrhV8XvPVFoTzyBo7y6TgTg52&#10;6XyWYKztjUsaL74WIYRdjAoa7/tYSlc1ZNCtbU8cuB87GPQBDrXUA95CuOnkSxS9SoMth4YGe8oa&#10;qn4vf0bBKfrI9eHrPBbH/elY5t/tWykzpZaLaf8OwtPk/8VPd6EVhK3hSrgBM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ymsrBAAAA2gAAAA8AAAAAAAAAAAAAAAAAnwIA&#10;AGRycy9kb3ducmV2LnhtbFBLBQYAAAAABAAEAPcAAACNAwAAAAA=&#10;">
                  <v:imagedata r:id="rId30" o:title="chord_0231"/>
                </v:shape>
                <v:shape id="TextBox 73" o:spid="_x0000_s1062" type="#_x0000_t202" style="position:absolute;left:1016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E0E535" wp14:editId="13C5DC40">
                <wp:simplePos x="0" y="0"/>
                <wp:positionH relativeFrom="column">
                  <wp:posOffset>-866775</wp:posOffset>
                </wp:positionH>
                <wp:positionV relativeFrom="paragraph">
                  <wp:posOffset>172085</wp:posOffset>
                </wp:positionV>
                <wp:extent cx="734695" cy="1211580"/>
                <wp:effectExtent l="0" t="0" r="8255" b="7620"/>
                <wp:wrapNone/>
                <wp:docPr id="1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3539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63" style="position:absolute;margin-left:-68.25pt;margin-top:13.55pt;width:57.85pt;height:95.4pt;z-index:251665408" coordorigin="3429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OU3CZbiAAAACwEAAA8AAABkcnMvZG93bnJldi54&#10;bWxMj8FKw0AQhu+C77CM4C3dbEpbjdmUUtRTEWwF8bZNpklodjZkt0n69o4ne5yZj3++P1tPthUD&#10;9r5xpEHNYhBIhSsbqjR8Hd6iJxA+GCpN6wg1XNHDOr+/y0xaupE+cdiHSnAI+dRoqEPoUil9UaM1&#10;fuY6JL6dXG9N4LGvZNmbkcNtK5M4XkprGuIPtelwW2Nx3l+shvfRjJu5eh1259P2+nNYfHzvFGr9&#10;+DBtXkAEnMI/DH/6rA45Ox3dhUovWg2Rmi8XzGpIVgoEE1ESc5kjL9TqGWSeydsO+S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">
                <v:shape id="Picture 11" o:spid="_x0000_s1064" type="#_x0000_t75" alt="http://www.alligatorboogaloo.com/uke/chords/chord_2210.gif" style="position:absolute;left:3429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CPrAAAAA2wAAAA8AAABkcnMvZG93bnJldi54bWxET8uqwjAQ3Qv3H8JccKepLkSqUfTCBUER&#10;fFXcjc3YFptJaaLWvzeC4G4O5znjaWNKcafaFZYV9LoRCOLU6oIzBfvdf2cIwnlkjaVlUvAkB9PJ&#10;T2uMsbYP3tB96zMRQtjFqCD3voqldGlOBl3XVsSBu9jaoA+wzqSu8RHCTSn7UTSQBgsODTlW9JdT&#10;et3ejILlenmwpzOaZDdPm+q4SszG9pVq/zazEQhPjf+KP+6FDvN78P4lHCA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YwI+sAAAADbAAAADwAAAAAAAAAAAAAAAACfAgAA&#10;ZHJzL2Rvd25yZXYueG1sUEsFBgAAAAAEAAQA9wAAAIwDAAAAAA==&#10;">
                  <v:imagedata r:id="rId19" o:title="chord_2210"/>
                </v:shape>
                <v:shape id="TextBox 85" o:spid="_x0000_s1065" type="#_x0000_t202" style="position:absolute;left:3539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0416" w:rsidRDefault="001374A9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9F4D5B" wp14:editId="02676831">
                <wp:simplePos x="0" y="0"/>
                <wp:positionH relativeFrom="column">
                  <wp:posOffset>2735388</wp:posOffset>
                </wp:positionH>
                <wp:positionV relativeFrom="paragraph">
                  <wp:posOffset>28311</wp:posOffset>
                </wp:positionV>
                <wp:extent cx="734695" cy="1211580"/>
                <wp:effectExtent l="0" t="0" r="8255" b="7620"/>
                <wp:wrapNone/>
                <wp:docPr id="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828800" y="5739991"/>
                          <a:chExt cx="735013" cy="1211679"/>
                        </a:xfrm>
                      </wpg:grpSpPr>
                      <wps:wsp>
                        <wps:cNvPr id="17" name="TextBox 121"/>
                        <wps:cNvSpPr txBox="1"/>
                        <wps:spPr>
                          <a:xfrm>
                            <a:off x="1938820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215.4pt;margin-top:2.25pt;width:57.85pt;height:95.4pt;z-index:251668480" coordorigin="18288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">
                <v:shape id="TextBox 121" o:spid="_x0000_s1067" type="#_x0000_t202" style="position:absolute;left:19388;top:57399;width:5334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8" o:spid="_x0000_s1068" type="#_x0000_t75" alt="http://www.alligatorboogaloo.com/uke/chords/chord_1202.gif" style="position:absolute;left:18288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6gBP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Ayi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eoATxQAAANsAAAAPAAAAAAAAAAAAAAAA&#10;AJ8CAABkcnMvZG93bnJldi54bWxQSwUGAAAAAAQABAD3AAAAkQMAAAAA&#10;">
                  <v:imagedata r:id="rId8" o:title="chord_1202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AE302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36064" behindDoc="0" locked="0" layoutInCell="1" allowOverlap="1" wp14:anchorId="38FA2190" wp14:editId="6EE654BF">
            <wp:simplePos x="0" y="0"/>
            <wp:positionH relativeFrom="column">
              <wp:posOffset>2018953</wp:posOffset>
            </wp:positionH>
            <wp:positionV relativeFrom="paragraph">
              <wp:posOffset>31702</wp:posOffset>
            </wp:positionV>
            <wp:extent cx="714361" cy="1207698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+5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28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D28C39" wp14:editId="2F5A3BD4">
                <wp:simplePos x="0" y="0"/>
                <wp:positionH relativeFrom="column">
                  <wp:posOffset>551180</wp:posOffset>
                </wp:positionH>
                <wp:positionV relativeFrom="paragraph">
                  <wp:posOffset>50165</wp:posOffset>
                </wp:positionV>
                <wp:extent cx="734695" cy="1211580"/>
                <wp:effectExtent l="0" t="0" r="8255" b="7620"/>
                <wp:wrapNone/>
                <wp:docPr id="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69" style="position:absolute;margin-left:43.4pt;margin-top:3.9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">
                <v:shape id="Picture 14" o:spid="_x0000_s107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AfdDCAAAA2wAAAA8AAABkcnMvZG93bnJldi54bWxET81OwkAQvpvwDpsx4SZbxQipbBssMXLw&#10;AJQHGLtD27Q7W7prKW/Pkph4my/f76zS0bRioN7VlhU8zyIQxIXVNZcKjvnn0xKE88gaW8uk4EoO&#10;0mTysMJY2wvvaTj4UoQQdjEqqLzvYildUZFBN7MdceBOtjfoA+xLqXu8hHDTypcoepMGaw4NFXaU&#10;VVQ0h1+j4Hz8oa98szhlY66X3x8ND7thrtT0cVy/g/A0+n/xn3urw/xX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wH3QwgAAANsAAAAPAAAAAAAAAAAAAAAAAJ8C&#10;AABkcnMvZG93bnJldi54bWxQSwUGAAAAAAQABAD3AAAAjgMAAAAA&#10;">
                  <v:imagedata r:id="rId33" o:title="chord_0001"/>
                </v:shape>
                <v:shape id="TextBox 94" o:spid="_x0000_s1071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3AE1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3B5F4AE" wp14:editId="667887AF">
                <wp:simplePos x="0" y="0"/>
                <wp:positionH relativeFrom="column">
                  <wp:posOffset>1282413</wp:posOffset>
                </wp:positionH>
                <wp:positionV relativeFrom="paragraph">
                  <wp:posOffset>31007</wp:posOffset>
                </wp:positionV>
                <wp:extent cx="734695" cy="1210310"/>
                <wp:effectExtent l="0" t="0" r="8255" b="8890"/>
                <wp:wrapNone/>
                <wp:docPr id="19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3" name="TextBox 12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C3AE1" w:rsidRDefault="003C3AE1" w:rsidP="003C3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19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72" style="position:absolute;margin-left:101pt;margin-top:2.45pt;width:57.85pt;height:95.3pt;z-index:2517340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">
                <v:shape id="TextBox 12" o:spid="_x0000_s1073" type="#_x0000_t202" style="position:absolute;left:1100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3C3AE1" w:rsidRDefault="003C3AE1" w:rsidP="003C3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4" o:spid="_x0000_s107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bGoXCAAAA3AAAAA8AAABkcnMvZG93bnJldi54bWxET0trwkAQvhf6H5YpeKub1lJt6ipSsXgS&#10;X9geh+w0CWZnQ3aM0V/vFgq9zcf3nPG0c5VqqQmlZwNP/QQUceZtybmB/W7xOAIVBNli5ZkMXCjA&#10;dHJ/N8bU+jNvqN1KrmIIhxQNFCJ1qnXICnIY+r4mjtyPbxxKhE2ubYPnGO4q/Zwkr9phybGhwJo+&#10;CsqO25MzsMyGi+oq/B3sobXr+YA/V/JlTO+hm72DEurkX/znXto4/+0Ffp+JF+j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GxqFwgAAANwAAAAPAAAAAAAAAAAAAAAAAJ8C&#10;AABkcnMvZG93bnJldi54bWxQSwUGAAAAAAQABAD3AAAAjgMAAAAA&#10;">
                  <v:imagedata r:id="rId35" o:title="chord_2010"/>
                </v:shape>
              </v:group>
            </w:pict>
          </mc:Fallback>
        </mc:AlternateContent>
      </w:r>
      <w:r w:rsidR="005D305D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37088" behindDoc="0" locked="0" layoutInCell="1" allowOverlap="1" wp14:anchorId="3F4E85EA" wp14:editId="42744A02">
            <wp:simplePos x="0" y="0"/>
            <wp:positionH relativeFrom="column">
              <wp:posOffset>2733040</wp:posOffset>
            </wp:positionH>
            <wp:positionV relativeFrom="paragraph">
              <wp:posOffset>57521</wp:posOffset>
            </wp:positionV>
            <wp:extent cx="698500" cy="1233170"/>
            <wp:effectExtent l="0" t="0" r="6350" b="508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C3AE1" w:rsidRDefault="003C3AE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C3AE1" w:rsidRDefault="003C3AE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  <w:sectPr w:rsidR="00CE0416" w:rsidSect="004C48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CE0416" w:rsidRPr="004C4811" w:rsidRDefault="00CE0416" w:rsidP="00CE041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lastRenderedPageBreak/>
        <w:t>Sunrise</w:t>
      </w:r>
      <w:r>
        <w:rPr>
          <w:rFonts w:ascii="Arial" w:hAnsi="Arial" w:cs="Arial"/>
          <w:b/>
          <w:sz w:val="26"/>
          <w:szCs w:val="26"/>
        </w:rPr>
        <w:t>,</w:t>
      </w:r>
      <w:r w:rsidRPr="004C4811">
        <w:rPr>
          <w:rFonts w:ascii="Arial" w:hAnsi="Arial" w:cs="Arial"/>
          <w:b/>
          <w:sz w:val="26"/>
          <w:szCs w:val="26"/>
        </w:rPr>
        <w:t xml:space="preserve"> Sunset </w:t>
      </w:r>
      <w:r>
        <w:rPr>
          <w:rFonts w:ascii="Arial" w:hAnsi="Arial" w:cs="Arial"/>
          <w:b/>
          <w:sz w:val="26"/>
          <w:szCs w:val="26"/>
        </w:rPr>
        <w:t>(</w:t>
      </w:r>
      <w:r w:rsidRPr="00230E1A">
        <w:rPr>
          <w:rFonts w:ascii="Arial" w:hAnsi="Arial" w:cs="Arial"/>
          <w:b/>
          <w:sz w:val="26"/>
          <w:szCs w:val="26"/>
        </w:rPr>
        <w:t xml:space="preserve">Jerry Bock / Sheldon </w:t>
      </w:r>
      <w:proofErr w:type="spellStart"/>
      <w:r w:rsidRPr="00230E1A">
        <w:rPr>
          <w:rFonts w:ascii="Arial" w:hAnsi="Arial" w:cs="Arial"/>
          <w:b/>
          <w:sz w:val="26"/>
          <w:szCs w:val="26"/>
        </w:rPr>
        <w:t>Harnick</w:t>
      </w:r>
      <w:proofErr w:type="spellEnd"/>
      <w:proofErr w:type="gramStart"/>
      <w:r>
        <w:rPr>
          <w:rFonts w:ascii="Arial" w:hAnsi="Arial" w:cs="Arial"/>
          <w:b/>
          <w:sz w:val="26"/>
          <w:szCs w:val="26"/>
        </w:rPr>
        <w:t>)</w:t>
      </w:r>
      <w:r w:rsidR="00D70FB2"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 w:rsidR="00D70FB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0FB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E0416" w:rsidRPr="004C4811" w:rsidSect="00CE041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lastRenderedPageBreak/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Is this the little girl I car - </w:t>
      </w:r>
      <w:proofErr w:type="spellStart"/>
      <w:r w:rsidRPr="004C4811">
        <w:rPr>
          <w:rFonts w:ascii="Arial" w:hAnsi="Arial" w:cs="Arial"/>
          <w:sz w:val="26"/>
          <w:szCs w:val="26"/>
        </w:rPr>
        <w:t>ried</w:t>
      </w:r>
      <w:proofErr w:type="spellEnd"/>
      <w:r w:rsidRPr="004C4811">
        <w:rPr>
          <w:rFonts w:ascii="Arial" w:hAnsi="Arial" w:cs="Arial"/>
          <w:sz w:val="26"/>
          <w:szCs w:val="26"/>
        </w:rPr>
        <w:t>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Is this the little boy at play?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 don't remember growing older </w:t>
      </w:r>
      <w:r>
        <w:rPr>
          <w:rFonts w:ascii="Arial" w:hAnsi="Arial" w:cs="Arial"/>
          <w:sz w:val="26"/>
          <w:szCs w:val="26"/>
        </w:rPr>
        <w:t>–</w:t>
      </w: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Em7</w:t>
      </w:r>
      <w:r w:rsidRPr="004C4811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r w:rsidR="001374A9">
        <w:rPr>
          <w:rFonts w:ascii="Arial" w:hAnsi="Arial" w:cs="Arial"/>
          <w:b/>
          <w:sz w:val="26"/>
          <w:szCs w:val="26"/>
        </w:rPr>
        <w:t xml:space="preserve"> 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4C4811">
        <w:rPr>
          <w:rFonts w:ascii="Arial" w:hAnsi="Arial" w:cs="Arial"/>
          <w:sz w:val="26"/>
          <w:szCs w:val="26"/>
        </w:rPr>
        <w:t>did  they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she get to be a beau - ty?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r w:rsidRPr="009D1356">
        <w:rPr>
          <w:noProof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he grow to be so tall?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</w:t>
      </w:r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1374A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Wasn't it yesterday when </w:t>
      </w:r>
      <w:proofErr w:type="gramStart"/>
      <w:r w:rsidRPr="004C4811">
        <w:rPr>
          <w:rFonts w:ascii="Arial" w:hAnsi="Arial" w:cs="Arial"/>
          <w:sz w:val="26"/>
          <w:szCs w:val="26"/>
        </w:rPr>
        <w:t>they  were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small?</w:t>
      </w:r>
    </w:p>
    <w:p w:rsidR="001374A9" w:rsidRPr="001374A9" w:rsidRDefault="009936CF" w:rsidP="001374A9">
      <w:pPr>
        <w:shd w:val="clear" w:color="auto" w:fill="FFFFFF"/>
        <w:rPr>
          <w:rFonts w:ascii="Arial" w:eastAsia="Times New Roman" w:hAnsi="Arial" w:cs="Arial"/>
          <w:b/>
          <w:color w:val="222222"/>
          <w:sz w:val="26"/>
          <w:szCs w:val="26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74AA746" wp14:editId="36001FA4">
                <wp:simplePos x="0" y="0"/>
                <wp:positionH relativeFrom="column">
                  <wp:posOffset>3353699</wp:posOffset>
                </wp:positionH>
                <wp:positionV relativeFrom="paragraph">
                  <wp:posOffset>307340</wp:posOffset>
                </wp:positionV>
                <wp:extent cx="734695" cy="1211580"/>
                <wp:effectExtent l="0" t="0" r="8255" b="7620"/>
                <wp:wrapNone/>
                <wp:docPr id="5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264.05pt;margin-top:24.2pt;width:57.85pt;height:95.4pt;z-index:2516899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">
                <v:shape id="Picture 56" o:spid="_x0000_s1076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PKU7DAAAA2wAAAA8AAABkcnMvZG93bnJldi54bWxEj0GLwjAUhO+C/yE8wZumFhSpxrIrCIIi&#10;qLuKt2fzti3bvJQmav33mwXB4zAz3zDztDWVuFPjSssKRsMIBHFmdcm5gq/jajAF4TyyxsoyKXiS&#10;g3TR7cwx0fbBe7offC4ChF2CCgrv60RKlxVk0A1tTRy8H9sY9EE2udQNPgLcVDKOook0WHJYKLCm&#10;ZUHZ7+FmFGx2m297uaI5HT+ztj5vT2ZvY6X6vfZjBsJT69/hV3utFYwn8P8l/A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8pTsMAAADbAAAADwAAAAAAAAAAAAAAAACf&#10;AgAAZHJzL2Rvd25yZXYueG1sUEsFBgAAAAAEAAQA9wAAAI8DAAAAAA==&#10;">
                  <v:imagedata r:id="rId19" o:title="chord_2210"/>
                </v:shape>
                <v:shape id="TextBox 108" o:spid="_x0000_s107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1374A9" w:rsidRPr="001374A9">
        <w:rPr>
          <w:rFonts w:ascii="Arial" w:eastAsia="Times New Roman" w:hAnsi="Arial" w:cs="Arial"/>
          <w:b/>
          <w:color w:val="222222"/>
          <w:sz w:val="26"/>
          <w:szCs w:val="26"/>
        </w:rPr>
        <w:t xml:space="preserve">A7   A7+5   A7  </w:t>
      </w:r>
    </w:p>
    <w:p w:rsidR="00CE0416" w:rsidRPr="004C4811" w:rsidRDefault="00CE0416" w:rsidP="00CE0416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E0416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D70FB2" w:rsidRPr="00D70FB2">
        <w:rPr>
          <w:noProof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</w:t>
      </w:r>
    </w:p>
    <w:p w:rsidR="001374A9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,  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 </w:t>
      </w:r>
    </w:p>
    <w:p w:rsidR="001374A9" w:rsidRDefault="001374A9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CE0416" w:rsidRPr="004C4811" w:rsidRDefault="001374A9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="00CE0416" w:rsidRPr="004C4811">
        <w:rPr>
          <w:rFonts w:ascii="Arial" w:hAnsi="Arial" w:cs="Arial"/>
          <w:sz w:val="26"/>
          <w:szCs w:val="26"/>
          <w:highlight w:val="yellow"/>
        </w:rPr>
        <w:t>un- rise, sun- set,</w:t>
      </w:r>
    </w:p>
    <w:p w:rsidR="00CE0416" w:rsidRPr="004C4811" w:rsidRDefault="009936CF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5B1E94" wp14:editId="76B0E0B7">
                <wp:simplePos x="0" y="0"/>
                <wp:positionH relativeFrom="column">
                  <wp:posOffset>3385185</wp:posOffset>
                </wp:positionH>
                <wp:positionV relativeFrom="paragraph">
                  <wp:posOffset>100330</wp:posOffset>
                </wp:positionV>
                <wp:extent cx="734695" cy="1211580"/>
                <wp:effectExtent l="0" t="0" r="8255" b="7620"/>
                <wp:wrapNone/>
                <wp:docPr id="5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2895600"/>
                          <a:chExt cx="735013" cy="1211679"/>
                        </a:xfrm>
                      </wpg:grpSpPr>
                      <wps:wsp>
                        <wps:cNvPr id="59" name="TextBox 121"/>
                        <wps:cNvSpPr txBox="1"/>
                        <wps:spPr>
                          <a:xfrm>
                            <a:off x="3081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margin-left:266.55pt;margin-top:7.9pt;width:57.85pt;height:95.4pt;z-index:251691008" coordorigin="2971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+E9bNuAAAAAKAQAADwAAAGRycy9kb3ducmV2&#10;LnhtbEyPQUvDQBCF74L/YRnBm92kMaHEbEop6qkItoJ4m2anSWh2N2S3SfrvHU/2No/38ea9Yj2b&#10;Tow0+NZZBfEiAkG2crq1tYKvw9vTCoQPaDV2zpKCK3lYl/d3BebaTfaTxn2oBYdYn6OCJoQ+l9JX&#10;DRn0C9eTZe/kBoOB5VBLPeDE4aaTyyjKpMHW8ocGe9o2VJ33F6PgfcJpk8Sv4+582l5/DunH9y4m&#10;pR4f5s0LiEBz+Ifhrz5Xh5I7Hd3Fai86BWmSxIyykfIEBrLnFR9HBcsoy0CWhbydUP4C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">
                <v:shape id="TextBox 121" o:spid="_x0000_s1079" type="#_x0000_t202" style="position:absolute;left:3081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60" o:spid="_x0000_s1080" type="#_x0000_t75" alt="http://www.alligatorboogaloo.com/uke/chords/chord_1202.gif" style="position:absolute;left:2971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K/2jBAAAA2wAAAA8AAABkcnMvZG93bnJldi54bWxET01rAjEQvRf8D2EEL0WzWhBdjSKC0nqp&#10;q168Dcm4WdxMlk3U7b9vDoUeH+97ue5cLZ7UhsqzgvEoA0Gsvam4VHA574YzECEiG6w9k4IfCrBe&#10;9d6WmBv/4oKep1iKFMIhRwU2xiaXMmhLDsPIN8SJu/nWYUywLaVp8ZXCXS0nWTaVDitODRYb2lrS&#10;99PDKdiXxXb+/nHVzdfmEPVRd4fvwio16HebBYhIXfwX/7k/jYJpWp++pB8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4K/2jBAAAA2wAAAA8AAAAAAAAAAAAAAAAAnwIA&#10;AGRycy9kb3ducmV2LnhtbFBLBQYAAAAABAAEAPcAAACNAwAAAAA=&#10;">
                  <v:imagedata r:id="rId8" o:title="chord_1202"/>
                </v:shape>
              </v:group>
            </w:pict>
          </mc:Fallback>
        </mc:AlternateContent>
      </w:r>
      <w:r w:rsidR="00564B0B">
        <w:rPr>
          <w:rFonts w:ascii="Arial" w:eastAsia="Times New Roman" w:hAnsi="Arial" w:cs="Arial"/>
          <w:b/>
          <w:noProof/>
          <w:color w:val="222222"/>
          <w:sz w:val="26"/>
          <w:szCs w:val="26"/>
        </w:rPr>
        <w:drawing>
          <wp:anchor distT="0" distB="0" distL="114300" distR="114300" simplePos="0" relativeHeight="251721728" behindDoc="0" locked="0" layoutInCell="1" allowOverlap="1" wp14:anchorId="78C12806" wp14:editId="252964DE">
            <wp:simplePos x="0" y="0"/>
            <wp:positionH relativeFrom="column">
              <wp:posOffset>5530850</wp:posOffset>
            </wp:positionH>
            <wp:positionV relativeFrom="paragraph">
              <wp:posOffset>114935</wp:posOffset>
            </wp:positionV>
            <wp:extent cx="705485" cy="1219200"/>
            <wp:effectExtent l="0" t="0" r="0" b="0"/>
            <wp:wrapNone/>
            <wp:docPr id="176" name="Picture 176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B0B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22752" behindDoc="0" locked="0" layoutInCell="1" allowOverlap="1" wp14:anchorId="400F67B3" wp14:editId="2A0A09B5">
            <wp:simplePos x="0" y="0"/>
            <wp:positionH relativeFrom="column">
              <wp:posOffset>6281420</wp:posOffset>
            </wp:positionH>
            <wp:positionV relativeFrom="paragraph">
              <wp:posOffset>123190</wp:posOffset>
            </wp:positionV>
            <wp:extent cx="673735" cy="1197610"/>
            <wp:effectExtent l="0" t="0" r="0" b="2540"/>
            <wp:wrapNone/>
            <wp:docPr id="177" name="Picture 177" descr="../../Documents/1uke%20club/Chords/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Documents/1uke%20club/Chords/F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G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m </w:t>
      </w:r>
      <w:proofErr w:type="spellStart"/>
      <w:proofErr w:type="gram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G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7</w:t>
      </w:r>
      <w:r w:rsidR="00CE0416" w:rsidRPr="004C4811">
        <w:rPr>
          <w:noProof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Swift -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  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flow  the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 days;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 F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spellStart"/>
      <w:r w:rsidR="009936CF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Seedlings turn overnight to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sun  -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flow'rs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E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m7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 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Blossoming even as we gaze.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1374A9" w:rsidRPr="004C4811" w:rsidRDefault="00564B0B" w:rsidP="001374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7E74F7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329C3" wp14:editId="060602D9">
                <wp:simplePos x="0" y="0"/>
                <wp:positionH relativeFrom="column">
                  <wp:posOffset>3229119</wp:posOffset>
                </wp:positionH>
                <wp:positionV relativeFrom="paragraph">
                  <wp:posOffset>149464</wp:posOffset>
                </wp:positionV>
                <wp:extent cx="3723005" cy="215265"/>
                <wp:effectExtent l="0" t="0" r="10795" b="1333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4F7" w:rsidRDefault="007E74F7" w:rsidP="007E74F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81" type="#_x0000_t202" style="position:absolute;margin-left:254.25pt;margin-top:11.75pt;width:293.15pt;height:1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">
                <v:textbox>
                  <w:txbxContent>
                    <w:p w:rsidR="007E74F7" w:rsidRDefault="007E74F7" w:rsidP="007E74F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1374A9">
        <w:rPr>
          <w:rFonts w:ascii="Arial" w:hAnsi="Arial" w:cs="Arial"/>
          <w:b/>
          <w:sz w:val="26"/>
          <w:szCs w:val="26"/>
          <w:highlight w:val="yellow"/>
        </w:rPr>
        <w:t>D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>G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 w:rsidR="001374A9">
        <w:rPr>
          <w:rFonts w:ascii="Arial" w:hAnsi="Arial" w:cs="Arial"/>
          <w:b/>
          <w:sz w:val="26"/>
          <w:szCs w:val="26"/>
          <w:highlight w:val="yellow"/>
        </w:rPr>
        <w:t>D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>A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7   </w:t>
      </w:r>
    </w:p>
    <w:p w:rsidR="001374A9" w:rsidRDefault="001374A9" w:rsidP="001374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,  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 </w:t>
      </w:r>
    </w:p>
    <w:p w:rsidR="001374A9" w:rsidRDefault="001374A9" w:rsidP="001374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1374A9" w:rsidRPr="004C4811" w:rsidRDefault="001374A9" w:rsidP="001374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Pr="004C4811">
        <w:rPr>
          <w:rFonts w:ascii="Arial" w:hAnsi="Arial" w:cs="Arial"/>
          <w:sz w:val="26"/>
          <w:szCs w:val="26"/>
          <w:highlight w:val="yellow"/>
        </w:rPr>
        <w:t>un- rise, sun- set,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Swift-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  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fly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   the   years;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 w:rsidR="009936CF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One season following </w:t>
      </w:r>
      <w:proofErr w:type="spellStart"/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anoth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 -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er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CE0416" w:rsidRPr="004C4811" w:rsidRDefault="009936CF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E74F7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3513096" wp14:editId="3CC1E107">
                <wp:simplePos x="0" y="0"/>
                <wp:positionH relativeFrom="column">
                  <wp:posOffset>3206379</wp:posOffset>
                </wp:positionH>
                <wp:positionV relativeFrom="paragraph">
                  <wp:posOffset>58420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252.45pt;margin-top:4.6pt;width:58.5pt;height:95.3pt;z-index:25170636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">
                <v:shape id="Picture 118" o:spid="_x0000_s1083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QfOrGAAAA3AAAAA8AAABkcnMvZG93bnJldi54bWxEj0FrwkAQhe8F/8MygpdSN/EgJXUVEQSx&#10;gqiF4m3ITpPQ7Gzc3Wr8985B6G2G9+a9b2aL3rXqSiE2ng3k4wwUceltw5WBr9P67R1UTMgWW89k&#10;4E4RFvPBywwL6298oOsxVUpCOBZooE6pK7SOZU0O49h3xKL9+OAwyRoqbQPeJNy1epJlU+2wYWmo&#10;saNVTeXv8c8ZyNZnt98HPk8u3a7NP0+X7ffr1JjRsF9+gErUp3/z83pjBT8XWnlGJtDz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JB86sYAAADcAAAADwAAAAAAAAAAAAAA&#10;AACfAgAAZHJzL2Rvd25yZXYueG1sUEsFBgAAAAAEAAQA9wAAAJIDAAAAAA==&#10;">
                  <v:imagedata r:id="rId12" o:title="chord_0100"/>
                </v:shape>
                <v:shape id="TextBox 153" o:spid="_x0000_s1084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0416">
        <w:rPr>
          <w:rFonts w:ascii="Arial" w:hAnsi="Arial" w:cs="Arial"/>
          <w:b/>
          <w:sz w:val="26"/>
          <w:szCs w:val="26"/>
          <w:highlight w:val="yellow"/>
        </w:rPr>
        <w:t>G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m        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A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A7+</w:t>
      </w:r>
      <w:proofErr w:type="gramStart"/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5 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spell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Laden with hap-pi-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ness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..and</w:t>
      </w:r>
      <w:proofErr w:type="spellEnd"/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   </w:t>
      </w:r>
      <w:r w:rsidR="001374A9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4C4811">
        <w:rPr>
          <w:rFonts w:ascii="Arial" w:hAnsi="Arial" w:cs="Arial"/>
          <w:sz w:val="26"/>
          <w:szCs w:val="26"/>
          <w:highlight w:val="yellow"/>
        </w:rPr>
        <w:t>tears.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564B0B" w:rsidRDefault="00564B0B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Default="001374A9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20704" behindDoc="0" locked="0" layoutInCell="1" allowOverlap="1" wp14:anchorId="0C2F889C" wp14:editId="169890FB">
            <wp:simplePos x="0" y="0"/>
            <wp:positionH relativeFrom="column">
              <wp:posOffset>5261610</wp:posOffset>
            </wp:positionH>
            <wp:positionV relativeFrom="paragraph">
              <wp:posOffset>4578985</wp:posOffset>
            </wp:positionV>
            <wp:extent cx="872490" cy="1615440"/>
            <wp:effectExtent l="0" t="0" r="0" b="3810"/>
            <wp:wrapNone/>
            <wp:docPr id="168" name="Picture 168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19680" behindDoc="0" locked="0" layoutInCell="1" allowOverlap="1" wp14:anchorId="75FEAB85" wp14:editId="46071250">
            <wp:simplePos x="0" y="0"/>
            <wp:positionH relativeFrom="column">
              <wp:posOffset>5261610</wp:posOffset>
            </wp:positionH>
            <wp:positionV relativeFrom="paragraph">
              <wp:posOffset>4578985</wp:posOffset>
            </wp:positionV>
            <wp:extent cx="872490" cy="1615440"/>
            <wp:effectExtent l="0" t="0" r="0" b="3810"/>
            <wp:wrapNone/>
            <wp:docPr id="167" name="Picture 167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18656" behindDoc="0" locked="0" layoutInCell="1" allowOverlap="1" wp14:anchorId="185670CA" wp14:editId="4731B42C">
            <wp:simplePos x="0" y="0"/>
            <wp:positionH relativeFrom="column">
              <wp:posOffset>5261610</wp:posOffset>
            </wp:positionH>
            <wp:positionV relativeFrom="paragraph">
              <wp:posOffset>4578985</wp:posOffset>
            </wp:positionV>
            <wp:extent cx="872490" cy="1615440"/>
            <wp:effectExtent l="0" t="0" r="0" b="3810"/>
            <wp:wrapNone/>
            <wp:docPr id="166" name="Picture 166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lastRenderedPageBreak/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What words of wisdom can I give </w:t>
      </w:r>
      <w:proofErr w:type="gramStart"/>
      <w:r w:rsidRPr="004C4811">
        <w:rPr>
          <w:rFonts w:ascii="Arial" w:hAnsi="Arial" w:cs="Arial"/>
          <w:sz w:val="26"/>
          <w:szCs w:val="26"/>
        </w:rPr>
        <w:t>them,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How can I help to ease their way?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Now they must learn from one another,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Em7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</w:t>
      </w:r>
      <w:r>
        <w:rPr>
          <w:rFonts w:ascii="Arial" w:hAnsi="Arial" w:cs="Arial"/>
          <w:b/>
          <w:sz w:val="26"/>
          <w:szCs w:val="26"/>
        </w:rPr>
        <w:t xml:space="preserve">  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</w:t>
      </w:r>
      <w:r w:rsidRPr="004C4811">
        <w:rPr>
          <w:rFonts w:ascii="Arial" w:hAnsi="Arial" w:cs="Arial"/>
          <w:sz w:val="26"/>
          <w:szCs w:val="26"/>
        </w:rPr>
        <w:t xml:space="preserve">ay </w:t>
      </w:r>
      <w:r>
        <w:rPr>
          <w:rFonts w:ascii="Arial" w:hAnsi="Arial" w:cs="Arial"/>
          <w:sz w:val="26"/>
          <w:szCs w:val="26"/>
        </w:rPr>
        <w:t xml:space="preserve">  </w:t>
      </w:r>
      <w:r w:rsidRPr="004C4811">
        <w:rPr>
          <w:rFonts w:ascii="Arial" w:hAnsi="Arial" w:cs="Arial"/>
          <w:sz w:val="26"/>
          <w:szCs w:val="26"/>
        </w:rPr>
        <w:t xml:space="preserve">by  </w:t>
      </w:r>
      <w:r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day.</w:t>
      </w:r>
      <w:proofErr w:type="gramEnd"/>
    </w:p>
    <w:p w:rsidR="001374A9" w:rsidRDefault="001374A9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They look so natural to-</w:t>
      </w:r>
      <w:proofErr w:type="spellStart"/>
      <w:r w:rsidRPr="004C4811">
        <w:rPr>
          <w:rFonts w:ascii="Arial" w:hAnsi="Arial" w:cs="Arial"/>
          <w:sz w:val="26"/>
          <w:szCs w:val="26"/>
        </w:rPr>
        <w:t>geth</w:t>
      </w:r>
      <w:proofErr w:type="spellEnd"/>
      <w:r w:rsidRPr="004C4811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4C4811">
        <w:rPr>
          <w:rFonts w:ascii="Arial" w:hAnsi="Arial" w:cs="Arial"/>
          <w:sz w:val="26"/>
          <w:szCs w:val="26"/>
        </w:rPr>
        <w:t>er</w:t>
      </w:r>
      <w:proofErr w:type="spellEnd"/>
      <w:r w:rsidRPr="004C4811">
        <w:rPr>
          <w:rFonts w:ascii="Arial" w:hAnsi="Arial" w:cs="Arial"/>
          <w:sz w:val="26"/>
          <w:szCs w:val="26"/>
        </w:rPr>
        <w:t>.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  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Just like two newlyweds should be.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</w:t>
      </w:r>
      <w:proofErr w:type="gramStart"/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Is there a canopy in store </w:t>
      </w:r>
      <w:proofErr w:type="gramStart"/>
      <w:r w:rsidRPr="004C4811">
        <w:rPr>
          <w:rFonts w:ascii="Arial" w:hAnsi="Arial" w:cs="Arial"/>
          <w:sz w:val="26"/>
          <w:szCs w:val="26"/>
        </w:rPr>
        <w:t>for  me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>(Chorus) (Extend last line)</w:t>
      </w:r>
      <w:r w:rsidR="00564B0B">
        <w:rPr>
          <w:rFonts w:ascii="Arial" w:hAnsi="Arial" w:cs="Arial"/>
          <w:b/>
          <w:sz w:val="26"/>
          <w:szCs w:val="26"/>
        </w:rPr>
        <w:t xml:space="preserve"> End with F6</w:t>
      </w:r>
    </w:p>
    <w:p w:rsidR="00CE0416" w:rsidRDefault="009936CF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8D9DE10" wp14:editId="39290319">
                <wp:simplePos x="0" y="0"/>
                <wp:positionH relativeFrom="column">
                  <wp:posOffset>641350</wp:posOffset>
                </wp:positionH>
                <wp:positionV relativeFrom="paragraph">
                  <wp:posOffset>13970</wp:posOffset>
                </wp:positionV>
                <wp:extent cx="742950" cy="1210310"/>
                <wp:effectExtent l="0" t="0" r="0" b="8890"/>
                <wp:wrapNone/>
                <wp:docPr id="10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53"/>
                        <wps:cNvSpPr txBox="1"/>
                        <wps:spPr>
                          <a:xfrm>
                            <a:off x="1244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50.5pt;margin-top:1.1pt;width:58.5pt;height:95.3pt;z-index:251697152" coordorigin="1143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">
                <v:shape id="Picture 103" o:spid="_x0000_s1086" type="#_x0000_t75" alt="http://www.alligatorboogaloo.com/uke/chords/chord_0100.gif" style="position:absolute;left:1143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teEbDAAAA3AAAAA8AAABkcnMvZG93bnJldi54bWxET99rwjAQfhf2P4Qb+CIzUUFG11TGQBAV&#10;RB0M347m1pY1l5pErf/9MhD2dh/fz8sXvW3FlXxoHGuYjBUI4tKZhisNn8flyyuIEJENto5Jw50C&#10;LIqnQY6ZcTfe0/UQK5FCOGSooY6xy6QMZU0Ww9h1xIn7dt5iTNBX0ni8pXDbyqlSc2mx4dRQY0cf&#10;NZU/h4vVoJYnu9t5Pk3P3badbI7n9ddorvXwuX9/AxGpj//ih3tl0nw1g79n0gWy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+14RsMAAADcAAAADwAAAAAAAAAAAAAAAACf&#10;AgAAZHJzL2Rvd25yZXYueG1sUEsFBgAAAAAEAAQA9wAAAI8DAAAAAA==&#10;">
                  <v:imagedata r:id="rId12" o:title="chord_0100"/>
                </v:shape>
                <v:shape id="TextBox 153" o:spid="_x0000_s1087" type="#_x0000_t202" style="position:absolute;left:1244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0+sAA&#10;AADcAAAADwAAAGRycy9kb3ducmV2LnhtbERPTWsCMRC9F/ofwhS81USx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+0+s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noProof/>
        </w:rPr>
        <w:drawing>
          <wp:anchor distT="0" distB="0" distL="114300" distR="114300" simplePos="0" relativeHeight="251694080" behindDoc="0" locked="0" layoutInCell="1" allowOverlap="1" wp14:anchorId="7568B683" wp14:editId="4D2EB706">
            <wp:simplePos x="0" y="0"/>
            <wp:positionH relativeFrom="column">
              <wp:posOffset>1332865</wp:posOffset>
            </wp:positionH>
            <wp:positionV relativeFrom="paragraph">
              <wp:posOffset>17145</wp:posOffset>
            </wp:positionV>
            <wp:extent cx="706755" cy="1228725"/>
            <wp:effectExtent l="0" t="0" r="0" b="952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4304F8D" wp14:editId="1C689D0E">
                <wp:simplePos x="0" y="0"/>
                <wp:positionH relativeFrom="column">
                  <wp:posOffset>2028190</wp:posOffset>
                </wp:positionH>
                <wp:positionV relativeFrom="paragraph">
                  <wp:posOffset>10795</wp:posOffset>
                </wp:positionV>
                <wp:extent cx="734695" cy="1210310"/>
                <wp:effectExtent l="0" t="0" r="8255" b="8890"/>
                <wp:wrapNone/>
                <wp:docPr id="9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margin-left:159.7pt;margin-top:.85pt;width:57.85pt;height:95.3pt;z-index:2516961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">
                <v:shape id="Picture 100" o:spid="_x0000_s1089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AXLDGAAAA3AAAAA8AAABkcnMvZG93bnJldi54bWxEj0FrwkAQhe9C/8Myhd50tx5KTV1FLAGh&#10;CkZLobchO01Cs7Mhu8b033cOgrcZ3pv3vlmuR9+qgfrYBLbwPDOgiMvgGq4sfJ7z6SuomJAdtoHJ&#10;wh9FWK8eJkvMXLhyQcMpVUpCOGZooU6py7SOZU0e4yx0xKL9hN5jkrWvtOvxKuG+1XNjXrTHhqWh&#10;xo62NZW/p4u3cDAfuXv/Og67/eawL/LvZlHorbVPj+PmDVSiMd3Nt+udE3wj+PKMTKB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kBcsMYAAADcAAAADwAAAAAAAAAAAAAA&#10;AACfAgAAZHJzL2Rvd25yZXYueG1sUEsFBgAAAAAEAAQA9wAAAJIDAAAAAA==&#10;">
                  <v:imagedata r:id="rId30" o:title="chord_0231"/>
                </v:shape>
                <v:shape id="TextBox 138" o:spid="_x0000_s109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45DEAD7" wp14:editId="52072241">
                <wp:simplePos x="0" y="0"/>
                <wp:positionH relativeFrom="column">
                  <wp:posOffset>2765689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6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77709" y="2937697"/>
                          <a:chExt cx="735013" cy="1211679"/>
                        </a:xfrm>
                      </wpg:grpSpPr>
                      <wps:wsp>
                        <wps:cNvPr id="62" name="TextBox 124"/>
                        <wps:cNvSpPr txBox="1"/>
                        <wps:spPr>
                          <a:xfrm>
                            <a:off x="3736975" y="29376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7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1" style="position:absolute;margin-left:217.75pt;margin-top:.85pt;width:57.85pt;height:95.4pt;z-index:251692032" coordorigin="36777,293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">
                <v:shape id="TextBox 124" o:spid="_x0000_s1092" type="#_x0000_t202" style="position:absolute;left:37369;top:29376;width:6096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vqc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oJ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bL6nBAAAA2wAAAA8AAAAAAAAAAAAAAAAAmAIAAGRycy9kb3du&#10;cmV2LnhtbFBLBQYAAAAABAAEAPUAAACG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63" o:spid="_x0000_s1093" type="#_x0000_t75" alt="http://www.alligatorboogaloo.com/uke/chords/chord_0202.gif" style="position:absolute;left:36777;top:320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7F7GAAAA2wAAAA8AAABkcnMvZG93bnJldi54bWxEj0FrwkAUhO8F/8PyCr0U3bQpImk2UlqE&#10;ChY06sHbI/uapGbfptlV4793BcHjMDPfMOm0N404UudqywpeRhEI4sLqmksFm/VsOAHhPLLGxjIp&#10;OJODaTZ4SDHR9sQrOua+FAHCLkEFlfdtIqUrKjLoRrYlDt6v7Qz6ILtS6g5PAW4a+RpFY2mw5rBQ&#10;YUufFRX7/GAUxHM5ccvi7yt+e7Y//ys7WzS7rVJPj/3HOwhPvb+Hb+1vrWAcw/VL+AEyu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hjsXsYAAADbAAAADwAAAAAAAAAAAAAA&#10;AACfAgAAZHJzL2Rvd25yZXYueG1sUEsFBgAAAAAEAAQA9wAAAJIDAAAAAA==&#10;">
                  <v:imagedata r:id="rId14" o:title="chord_0202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9936CF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6BA03E2" wp14:editId="5933E0FF">
                <wp:simplePos x="0" y="0"/>
                <wp:positionH relativeFrom="column">
                  <wp:posOffset>527685</wp:posOffset>
                </wp:positionH>
                <wp:positionV relativeFrom="paragraph">
                  <wp:posOffset>68580</wp:posOffset>
                </wp:positionV>
                <wp:extent cx="734695" cy="1211580"/>
                <wp:effectExtent l="0" t="0" r="8255" b="7620"/>
                <wp:wrapNone/>
                <wp:docPr id="1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41.55pt;margin-top:5.4pt;width:57.85pt;height:95.4pt;z-index:2517012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">
                <v:shape id="Picture 111" o:spid="_x0000_s109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/Au3DAAAA3AAAAA8AAABkcnMvZG93bnJldi54bWxET81qwkAQvhd8h2WE3ppNWmgluoqmSHvo&#10;oSY+wJgdk2B2NmbXJH37bqHgbT6+31ltJtOKgXrXWFaQRDEI4tLqhisFx2L/tADhPLLG1jIp+CEH&#10;m/XsYYWptiMfaMh9JUIIuxQV1N53qZSurMmgi2xHHLiz7Q36APtK6h7HEG5a+RzHr9Jgw6Ghxo6y&#10;mspLfjMKrscTfRTvb+dsKvTia3fh4Xt4UepxPm2XIDxN/i7+d3/qMD9J4O+ZcIF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8C7cMAAADcAAAADwAAAAAAAAAAAAAAAACf&#10;AgAAZHJzL2Rvd25yZXYueG1sUEsFBgAAAAAEAAQA9wAAAI8DAAAAAA==&#10;">
                  <v:imagedata r:id="rId33" o:title="chord_0001"/>
                </v:shape>
                <v:shape id="TextBox 94" o:spid="_x0000_s109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4B0B" w:rsidRPr="001374A9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64B860E" wp14:editId="0A62A4C0">
                <wp:simplePos x="0" y="0"/>
                <wp:positionH relativeFrom="column">
                  <wp:posOffset>1291350</wp:posOffset>
                </wp:positionH>
                <wp:positionV relativeFrom="paragraph">
                  <wp:posOffset>64399</wp:posOffset>
                </wp:positionV>
                <wp:extent cx="734695" cy="1210310"/>
                <wp:effectExtent l="0" t="0" r="8255" b="8890"/>
                <wp:wrapNone/>
                <wp:docPr id="17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9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A9" w:rsidRDefault="001374A9" w:rsidP="001374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101.7pt;margin-top:5.05pt;width:57.85pt;height:95.3pt;z-index:2517248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">
                <v:shape id="TextBox 12" o:spid="_x0000_s109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oGc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hoGcAAAADcAAAADwAAAAAAAAAAAAAAAACYAgAAZHJzL2Rvd25y&#10;ZXYueG1sUEsFBgAAAAAEAAQA9QAAAIUDAAAAAA==&#10;" filled="f" stroked="f">
                  <v:textbox style="mso-fit-shape-to-text:t">
                    <w:txbxContent>
                      <w:p w:rsidR="001374A9" w:rsidRDefault="001374A9" w:rsidP="001374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0" o:spid="_x0000_s1099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5ilvFAAAA3AAAAA8AAABkcnMvZG93bnJldi54bWxEj0FrwkAQhe+F/odlCr3VjRWsRFcRRfEk&#10;rS2txyE7TUKzsyE7jWl/fedQ8DbDe/PeN4vVEBrTU5fqyA7GowwMcRF9zaWDt9fdwwxMEmSPTWRy&#10;8EMJVsvbmwXmPl74hfqTlEZDOOXooBJpc2tTUVHANIotsWqfsQsounal9R1eNDw09jHLpjZgzdpQ&#10;YUubioqv03dwcCieds2v8Dn5994/bye8P8qHc/d3w3oORmiQq/n/+uAVf6b4+oxOY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+YpbxQAAANwAAAAPAAAAAAAAAAAAAAAA&#10;AJ8CAABkcnMvZG93bnJldi54bWxQSwUGAAAAAAQABAD3AAAAkQMAAAAA&#10;">
                  <v:imagedata r:id="rId35" o:title="chord_2010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9936CF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27872" behindDoc="0" locked="0" layoutInCell="1" allowOverlap="1" wp14:anchorId="5BE256F9" wp14:editId="152F7DBA">
            <wp:simplePos x="0" y="0"/>
            <wp:positionH relativeFrom="column">
              <wp:posOffset>2470150</wp:posOffset>
            </wp:positionH>
            <wp:positionV relativeFrom="paragraph">
              <wp:posOffset>1330960</wp:posOffset>
            </wp:positionV>
            <wp:extent cx="879475" cy="12954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 (10)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4F7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F7B3F12" wp14:editId="362FA447">
                <wp:simplePos x="0" y="0"/>
                <wp:positionH relativeFrom="column">
                  <wp:posOffset>-217170</wp:posOffset>
                </wp:positionH>
                <wp:positionV relativeFrom="paragraph">
                  <wp:posOffset>163195</wp:posOffset>
                </wp:positionV>
                <wp:extent cx="734695" cy="1210310"/>
                <wp:effectExtent l="0" t="0" r="8255" b="8890"/>
                <wp:wrapNone/>
                <wp:docPr id="11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73"/>
                        <wps:cNvSpPr txBox="1"/>
                        <wps:spPr>
                          <a:xfrm>
                            <a:off x="101601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0" style="position:absolute;margin-left:-17.1pt;margin-top:12.85pt;width:57.85pt;height:95.3pt;z-index:251704320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">
                <v:shape id="Picture 115" o:spid="_x0000_s1101" type="#_x0000_t75" alt="http://www.alligatorboogaloo.com/uke/chords/chord_023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uafXEAAAA3AAAAA8AAABkcnMvZG93bnJldi54bWxET01rwkAQvRf8D8sUvNVNCpY2dRWJBIQm&#10;0KgI3obsNAnNzobsNqb/visIvc3jfc5qM5lOjDS41rKCeBGBIK6sbrlWcDpmT68gnEfW2FkmBb/k&#10;YLOePaww0fbKJY0HX4sQwi5BBY33fSKlqxoy6Ba2Jw7clx0M+gCHWuoBryHcdPI5il6kwZZDQ4M9&#10;pQ1V34cfo6CIPjK9O3+O+3xb5GV2ad9KmSo1f5y27yA8Tf5ffHfvdZgfL+H2TLh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uafXEAAAA3AAAAA8AAAAAAAAAAAAAAAAA&#10;nwIAAGRycy9kb3ducmV2LnhtbFBLBQYAAAAABAAEAPcAAACQAwAAAAA=&#10;">
                  <v:imagedata r:id="rId30" o:title="chord_0231"/>
                </v:shape>
                <v:shape id="TextBox 73" o:spid="_x0000_s1102" type="#_x0000_t202" style="position:absolute;left:1016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Zy7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+RL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BnLvwAAANwAAAAPAAAAAAAAAAAAAAAAAJgCAABkcnMvZG93bnJl&#10;di54bWxQSwUGAAAAAAQABAD1AAAAhAMAAAAA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05344" behindDoc="0" locked="0" layoutInCell="1" allowOverlap="1" wp14:anchorId="5CBE12AE" wp14:editId="02DF83B8">
            <wp:simplePos x="0" y="0"/>
            <wp:positionH relativeFrom="column">
              <wp:posOffset>515620</wp:posOffset>
            </wp:positionH>
            <wp:positionV relativeFrom="paragraph">
              <wp:posOffset>168275</wp:posOffset>
            </wp:positionV>
            <wp:extent cx="698500" cy="1207135"/>
            <wp:effectExtent l="0" t="0" r="635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3CCC98A" wp14:editId="725C869A">
                <wp:simplePos x="0" y="0"/>
                <wp:positionH relativeFrom="column">
                  <wp:posOffset>2650490</wp:posOffset>
                </wp:positionH>
                <wp:positionV relativeFrom="paragraph">
                  <wp:posOffset>142875</wp:posOffset>
                </wp:positionV>
                <wp:extent cx="734695" cy="1211580"/>
                <wp:effectExtent l="0" t="0" r="8255" b="7620"/>
                <wp:wrapNone/>
                <wp:docPr id="16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34"/>
                        <wps:cNvSpPr txBox="1"/>
                        <wps:spPr>
                          <a:xfrm>
                            <a:off x="1320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D70FB2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103" style="position:absolute;margin-left:208.7pt;margin-top:11.25pt;width:57.85pt;height:95.4pt;z-index:251715584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">
                <v:shape id="Picture 170" o:spid="_x0000_s1104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1omvFAAAA3AAAAA8AAABkcnMvZG93bnJldi54bWxEj09vwjAMxe+T+A6RkbiNlB0YKgS0P0JC&#10;QhzW7cDRary2WuOUJKOlnx4fJu1m6z2/9/NmN7hWXSnExrOBxTwDRVx623Bl4Otz/7gCFROyxdYz&#10;GbhRhN128rDB3PqeP+hapEpJCMccDdQpdbnWsazJYZz7jli0bx8cJllDpW3AXsJdq5+ybKkdNiwN&#10;NXb0VlP5U/w6A6ci9KuRT0f/Oh79+9jry9lpY2bT4WUNKtGQ/s1/1wcr+M+CL8/IBHp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NaJrxQAAANwAAAAPAAAAAAAAAAAAAAAA&#10;AJ8CAABkcnMvZG93bnJldi54bWxQSwUGAAAAAAQABAD3AAAAkQMAAAAA&#10;">
                  <v:imagedata r:id="rId42" o:title="chord_0000"/>
                </v:shape>
                <v:shape id="TextBox 134" o:spid="_x0000_s1105" type="#_x0000_t202" style="position:absolute;left:13207;top:30142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D70FB2" w:rsidRDefault="00D70FB2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2A4C01F" wp14:editId="656B60F7">
                <wp:simplePos x="0" y="0"/>
                <wp:positionH relativeFrom="column">
                  <wp:posOffset>1926590</wp:posOffset>
                </wp:positionH>
                <wp:positionV relativeFrom="paragraph">
                  <wp:posOffset>163195</wp:posOffset>
                </wp:positionV>
                <wp:extent cx="734695" cy="1194435"/>
                <wp:effectExtent l="0" t="0" r="8255" b="5715"/>
                <wp:wrapNone/>
                <wp:docPr id="12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4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106" style="position:absolute;margin-left:151.7pt;margin-top:12.85pt;width:57.85pt;height:94.05pt;z-index:25170841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">
                <v:shape id="Picture 122" o:spid="_x0000_s1107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3bYzEAAAA3AAAAA8AAABkcnMvZG93bnJldi54bWxET0trwkAQvhf8D8sIvdWNoRWJWaWIfYB4&#10;qFWCtyE7JqHZ2ZjdauKvd4VCb/PxPSdddKYWZ2pdZVnBeBSBIM6trrhQsPt+e5qCcB5ZY22ZFPTk&#10;YDEfPKSYaHvhLzpvfSFCCLsEFZTeN4mULi/JoBvZhjhwR9sa9AG2hdQtXkK4qWUcRRNpsOLQUGJD&#10;y5Lyn+2vUcD9uj7hNWto0z+/7z9WL9N9dlDqcdi9zkB46vy/+M/9qcP8OIb7M+EC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3bYzEAAAA3AAAAA8AAAAAAAAAAAAAAAAA&#10;nwIAAGRycy9kb3ducmV2LnhtbFBLBQYAAAAABAAEAPcAAACQAwAAAAA=&#10;">
                  <v:imagedata r:id="rId44" o:title="chord_5333"/>
                </v:shape>
                <v:shape id="TextBox 142" o:spid="_x0000_s110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w7s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Nw7s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373DFA9" wp14:editId="6F5840DD">
                <wp:simplePos x="0" y="0"/>
                <wp:positionH relativeFrom="column">
                  <wp:posOffset>1215534</wp:posOffset>
                </wp:positionH>
                <wp:positionV relativeFrom="paragraph">
                  <wp:posOffset>180340</wp:posOffset>
                </wp:positionV>
                <wp:extent cx="734695" cy="1202055"/>
                <wp:effectExtent l="0" t="0" r="8255" b="0"/>
                <wp:wrapNone/>
                <wp:docPr id="16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D70FB2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position:absolute;margin-left:95.7pt;margin-top:14.2pt;width:57.85pt;height:94.65pt;z-index:2517135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">
                <v:shape id="Picture 163" o:spid="_x0000_s111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SzdzBAAAA3AAAAA8AAABkcnMvZG93bnJldi54bWxET0uLwjAQvgv+hzAL3jTpCkW6RpFlBU+C&#10;j8veZpvZpthMahO1/nsjCN7m43vOfNm7RlypC7VnDdlEgSAuvam50nA8rMczECEiG2w8k4Y7BVgu&#10;hoM5FsbfeEfXfaxECuFQoAYbY1tIGUpLDsPEt8SJ+/edw5hgV0nT4S2Fu0Z+KpVLhzWnBostfVsq&#10;T/uL0zBtm8vvXeVqa+02O5532Q/9rbUeffSrLxCR+vgWv9wbk+bnU3g+ky6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SzdzBAAAA3AAAAA8AAAAAAAAAAAAAAAAAnwIA&#10;AGRycy9kb3ducmV2LnhtbFBLBQYAAAAABAAEAPcAAACNAwAAAAA=&#10;">
                  <v:imagedata r:id="rId10" o:title="chord_0212"/>
                </v:shape>
                <v:shape id="TextBox 137" o:spid="_x0000_s1111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0wb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MYe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PTBvwAAANwAAAAPAAAAAAAAAAAAAAAAAJgCAABkcnMvZG93bnJl&#10;di54bWxQSwUGAAAAAAQABAD1AAAAhAMAAAAA&#10;" filled="f" stroked="f">
                  <v:textbox style="mso-fit-shape-to-text:t">
                    <w:txbxContent>
                      <w:p w:rsidR="00D70FB2" w:rsidRDefault="00D70FB2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9936CF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F4944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69726F8" wp14:editId="0FBEAE7F">
                <wp:simplePos x="0" y="0"/>
                <wp:positionH relativeFrom="column">
                  <wp:posOffset>1065530</wp:posOffset>
                </wp:positionH>
                <wp:positionV relativeFrom="paragraph">
                  <wp:posOffset>26035</wp:posOffset>
                </wp:positionV>
                <wp:extent cx="838200" cy="1219200"/>
                <wp:effectExtent l="0" t="0" r="0" b="0"/>
                <wp:wrapNone/>
                <wp:docPr id="18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944" w:rsidRDefault="000F4944" w:rsidP="000F49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112" style="position:absolute;margin-left:83.9pt;margin-top:2.05pt;width:66pt;height:96pt;z-index:25172684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">
                <v:shape id="Picture 182" o:spid="_x0000_s1113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Hsr/CAAAA3AAAAA8AAABkcnMvZG93bnJldi54bWxET81qwkAQvhf6DssUvIS6SWiLRNegguCh&#10;BBr7AEN2mgSzs2F3NfHt3UKht/n4fmdTzmYQN3K+t6wgW6YgiBure24VfJ+PrysQPiBrHCyTgjt5&#10;KLfPTxsstJ34i251aEUMYV+ggi6EsZDSNx0Z9Es7EkfuxzqDIULXSu1wiuFmkHmafkiDPceGDkc6&#10;dNRc6qtRoGeX7uvPt7N/PybJNPgqy5tKqcXLvFuDCDSHf/Gf+6Tj/FUO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B7K/wgAAANwAAAAPAAAAAAAAAAAAAAAAAJ8C&#10;AABkcnMvZG93bnJldi54bWxQSwUGAAAAAAQABAD3AAAAjgMAAAAA&#10;">
                  <v:imagedata r:id="rId46" o:title="chord_3211"/>
                </v:shape>
                <v:shape id="TextBox 79" o:spid="_x0000_s1114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0F4944" w:rsidRDefault="000F4944" w:rsidP="000F49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28896" behindDoc="0" locked="0" layoutInCell="1" allowOverlap="1" wp14:anchorId="109BD9DE" wp14:editId="4601DCDC">
            <wp:simplePos x="0" y="0"/>
            <wp:positionH relativeFrom="column">
              <wp:posOffset>1858010</wp:posOffset>
            </wp:positionH>
            <wp:positionV relativeFrom="paragraph">
              <wp:posOffset>12065</wp:posOffset>
            </wp:positionV>
            <wp:extent cx="681355" cy="1256030"/>
            <wp:effectExtent l="0" t="0" r="4445" b="127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+5.p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5CF5129" wp14:editId="3D696D88">
                <wp:simplePos x="0" y="0"/>
                <wp:positionH relativeFrom="column">
                  <wp:posOffset>393964</wp:posOffset>
                </wp:positionH>
                <wp:positionV relativeFrom="paragraph">
                  <wp:posOffset>36830</wp:posOffset>
                </wp:positionV>
                <wp:extent cx="734695" cy="1202055"/>
                <wp:effectExtent l="0" t="0" r="8255" b="0"/>
                <wp:wrapNone/>
                <wp:docPr id="1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52"/>
                        <wps:cNvSpPr txBox="1"/>
                        <wps:spPr>
                          <a:xfrm>
                            <a:off x="101557" y="2887133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D70FB2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115" style="position:absolute;margin-left:31pt;margin-top:2.9pt;width:57.85pt;height:94.65pt;z-index:251711488" coordorigin=",28871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">
                <v:shape id="Picture 160" o:spid="_x0000_s1116" type="#_x0000_t75" alt="http://www.alligatorboogaloo.com/uke/chords/chord_2313.gif" style="position:absolute;top:314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a49fFAAAA3AAAAA8AAABkcnMvZG93bnJldi54bWxEj0FrwkAQhe+F/odlhF6K2VgwlNRVpCr0&#10;UA9N1fOQnSbB7GzMbk36752D0NsM78173yxWo2vVlfrQeDYwS1JQxKW3DVcGDt+76SuoEJEttp7J&#10;wB8FWC0fHxaYWz/wF12LWCkJ4ZCjgTrGLtc6lDU5DInviEX78b3DKGtfadvjIOGu1S9pmmmHDUtD&#10;jR2911Sei19nYH8pnk9tNmzn6xmWx88N7rYejXmajOs3UJHG+G++X39Ywc8EX56RCf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muPXxQAAANwAAAAPAAAAAAAAAAAAAAAA&#10;AJ8CAABkcnMvZG93bnJldi54bWxQSwUGAAAAAAQABAD3AAAAkQMAAAAA&#10;">
                  <v:imagedata r:id="rId49" o:title="chord_2313"/>
                </v:shape>
                <v:shape id="TextBox 152" o:spid="_x0000_s1117" type="#_x0000_t202" style="position:absolute;left:1015;top:2887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D70FB2" w:rsidRDefault="00D70FB2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CE0416" w:rsidSect="00CE041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9A"/>
    <w:rsid w:val="000748CD"/>
    <w:rsid w:val="000F4944"/>
    <w:rsid w:val="001374A9"/>
    <w:rsid w:val="001A22D0"/>
    <w:rsid w:val="00230E1A"/>
    <w:rsid w:val="0037209C"/>
    <w:rsid w:val="003C3AE1"/>
    <w:rsid w:val="004C4811"/>
    <w:rsid w:val="00564B0B"/>
    <w:rsid w:val="005D305D"/>
    <w:rsid w:val="007E74F7"/>
    <w:rsid w:val="009936CF"/>
    <w:rsid w:val="009C1C9A"/>
    <w:rsid w:val="009C6011"/>
    <w:rsid w:val="009D1356"/>
    <w:rsid w:val="00A339DE"/>
    <w:rsid w:val="00AE3026"/>
    <w:rsid w:val="00CA6270"/>
    <w:rsid w:val="00CB18BC"/>
    <w:rsid w:val="00CE0416"/>
    <w:rsid w:val="00D70FB2"/>
    <w:rsid w:val="00D710AB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48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48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png"/><Relationship Id="rId33" Type="http://schemas.openxmlformats.org/officeDocument/2006/relationships/image" Target="media/image29.gif"/><Relationship Id="rId38" Type="http://schemas.openxmlformats.org/officeDocument/2006/relationships/image" Target="media/image34.png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png"/><Relationship Id="rId32" Type="http://schemas.openxmlformats.org/officeDocument/2006/relationships/image" Target="media/image28.gif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png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png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cp:lastPrinted>2020-08-28T17:03:00Z</cp:lastPrinted>
  <dcterms:created xsi:type="dcterms:W3CDTF">2020-09-02T00:24:00Z</dcterms:created>
  <dcterms:modified xsi:type="dcterms:W3CDTF">2020-09-04T00:21:00Z</dcterms:modified>
</cp:coreProperties>
</file>