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9A" w:rsidRPr="004C4811" w:rsidRDefault="009C1C9A" w:rsidP="00A339D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>Sunrise</w:t>
      </w:r>
      <w:r w:rsidR="00230E1A">
        <w:rPr>
          <w:rFonts w:ascii="Arial" w:hAnsi="Arial" w:cs="Arial"/>
          <w:b/>
          <w:sz w:val="26"/>
          <w:szCs w:val="26"/>
        </w:rPr>
        <w:t>,</w:t>
      </w:r>
      <w:r w:rsidRPr="004C4811">
        <w:rPr>
          <w:rFonts w:ascii="Arial" w:hAnsi="Arial" w:cs="Arial"/>
          <w:b/>
          <w:sz w:val="26"/>
          <w:szCs w:val="26"/>
        </w:rPr>
        <w:t xml:space="preserve"> Sunset </w:t>
      </w:r>
      <w:r w:rsidR="00230E1A">
        <w:rPr>
          <w:rFonts w:ascii="Arial" w:hAnsi="Arial" w:cs="Arial"/>
          <w:b/>
          <w:sz w:val="26"/>
          <w:szCs w:val="26"/>
        </w:rPr>
        <w:t>(</w:t>
      </w:r>
      <w:r w:rsidR="00230E1A" w:rsidRPr="00230E1A">
        <w:rPr>
          <w:rFonts w:ascii="Arial" w:hAnsi="Arial" w:cs="Arial"/>
          <w:b/>
          <w:sz w:val="26"/>
          <w:szCs w:val="26"/>
        </w:rPr>
        <w:t xml:space="preserve">Jerry Bock / Sheldon </w:t>
      </w:r>
      <w:proofErr w:type="spellStart"/>
      <w:r w:rsidR="00230E1A" w:rsidRPr="00230E1A">
        <w:rPr>
          <w:rFonts w:ascii="Arial" w:hAnsi="Arial" w:cs="Arial"/>
          <w:b/>
          <w:sz w:val="26"/>
          <w:szCs w:val="26"/>
        </w:rPr>
        <w:t>Harnick</w:t>
      </w:r>
      <w:proofErr w:type="spellEnd"/>
      <w:r w:rsidR="00230E1A">
        <w:rPr>
          <w:rFonts w:ascii="Arial" w:hAnsi="Arial" w:cs="Arial"/>
          <w:b/>
          <w:sz w:val="26"/>
          <w:szCs w:val="26"/>
        </w:rPr>
        <w:t>)</w:t>
      </w:r>
      <w:r w:rsidR="00D70FB2">
        <w:rPr>
          <w:rFonts w:ascii="Arial" w:hAnsi="Arial" w:cs="Arial"/>
          <w:b/>
          <w:sz w:val="26"/>
          <w:szCs w:val="26"/>
        </w:rPr>
        <w:t xml:space="preserve"> Key Am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4C4811" w:rsidRP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C4811" w:rsidRPr="004C4811" w:rsidSect="00F34C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lastRenderedPageBreak/>
        <w:t>Am          E7           Am 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Is this the little girl I car</w:t>
      </w:r>
      <w:r w:rsidR="009C6011" w:rsidRPr="004C4811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4C4811">
        <w:rPr>
          <w:rFonts w:ascii="Arial" w:hAnsi="Arial" w:cs="Arial"/>
          <w:sz w:val="26"/>
          <w:szCs w:val="26"/>
        </w:rPr>
        <w:t>ried</w:t>
      </w:r>
      <w:proofErr w:type="spellEnd"/>
      <w:r w:rsidRPr="004C4811">
        <w:rPr>
          <w:rFonts w:ascii="Arial" w:hAnsi="Arial" w:cs="Arial"/>
          <w:sz w:val="26"/>
          <w:szCs w:val="26"/>
        </w:rPr>
        <w:t>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    E7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</w:t>
      </w:r>
      <w:r w:rsidRPr="004C4811">
        <w:rPr>
          <w:rFonts w:ascii="Arial" w:hAnsi="Arial" w:cs="Arial"/>
          <w:b/>
          <w:sz w:val="26"/>
          <w:szCs w:val="26"/>
        </w:rPr>
        <w:t xml:space="preserve">     Am     A7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Is this the little boy at play?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A7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       </w:t>
      </w:r>
      <w:r w:rsidRPr="004C4811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</w:t>
      </w:r>
    </w:p>
    <w:p w:rsid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 don't remember growing older </w:t>
      </w:r>
      <w:r w:rsidR="004C4811">
        <w:rPr>
          <w:rFonts w:ascii="Arial" w:hAnsi="Arial" w:cs="Arial"/>
          <w:sz w:val="26"/>
          <w:szCs w:val="26"/>
        </w:rPr>
        <w:t>–</w:t>
      </w: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4C4811" w:rsidRDefault="004C481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>B       B7 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When </w:t>
      </w:r>
      <w:proofErr w:type="gramStart"/>
      <w:r w:rsidRPr="004C4811">
        <w:rPr>
          <w:rFonts w:ascii="Arial" w:hAnsi="Arial" w:cs="Arial"/>
          <w:sz w:val="26"/>
          <w:szCs w:val="26"/>
        </w:rPr>
        <w:t xml:space="preserve">did </w:t>
      </w:r>
      <w:r w:rsidR="009C6011" w:rsidRPr="004C4811">
        <w:rPr>
          <w:rFonts w:ascii="Arial" w:hAnsi="Arial" w:cs="Arial"/>
          <w:sz w:val="26"/>
          <w:szCs w:val="26"/>
        </w:rPr>
        <w:t xml:space="preserve"> </w:t>
      </w:r>
      <w:r w:rsidRPr="004C4811">
        <w:rPr>
          <w:rFonts w:ascii="Arial" w:hAnsi="Arial" w:cs="Arial"/>
          <w:sz w:val="26"/>
          <w:szCs w:val="26"/>
        </w:rPr>
        <w:t>they</w:t>
      </w:r>
      <w:proofErr w:type="gramEnd"/>
      <w:r w:rsidRPr="004C4811">
        <w:rPr>
          <w:rFonts w:ascii="Arial" w:hAnsi="Arial" w:cs="Arial"/>
          <w:sz w:val="26"/>
          <w:szCs w:val="26"/>
        </w:rPr>
        <w:t>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</w:rPr>
        <w:t xml:space="preserve">      E7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 Am   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When did she get to be a beau</w:t>
      </w:r>
      <w:r w:rsidR="009C6011" w:rsidRPr="004C4811">
        <w:rPr>
          <w:rFonts w:ascii="Arial" w:hAnsi="Arial" w:cs="Arial"/>
          <w:sz w:val="26"/>
          <w:szCs w:val="26"/>
        </w:rPr>
        <w:t xml:space="preserve"> - </w:t>
      </w:r>
      <w:r w:rsidRPr="004C4811">
        <w:rPr>
          <w:rFonts w:ascii="Arial" w:hAnsi="Arial" w:cs="Arial"/>
          <w:sz w:val="26"/>
          <w:szCs w:val="26"/>
        </w:rPr>
        <w:t>ty?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</w:rPr>
        <w:t xml:space="preserve"> E7</w:t>
      </w:r>
      <w:r w:rsidR="009D1356" w:rsidRPr="009D1356">
        <w:rPr>
          <w:noProof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</w:rPr>
        <w:t xml:space="preserve">  Am    A7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When did he grow to be so tall?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A7  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  </w:t>
      </w:r>
      <w:r w:rsidRPr="004C481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B7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</w:t>
      </w:r>
      <w:r w:rsidRPr="004C4811">
        <w:rPr>
          <w:rFonts w:ascii="Arial" w:hAnsi="Arial" w:cs="Arial"/>
          <w:b/>
          <w:sz w:val="26"/>
          <w:szCs w:val="26"/>
        </w:rPr>
        <w:t xml:space="preserve"> E7</w:t>
      </w:r>
    </w:p>
    <w:p w:rsidR="009C1C9A" w:rsidRPr="004C4811" w:rsidRDefault="009C1C9A" w:rsidP="003C3AE1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Wasn't it yesterday when </w:t>
      </w:r>
      <w:proofErr w:type="gramStart"/>
      <w:r w:rsidRPr="004C4811">
        <w:rPr>
          <w:rFonts w:ascii="Arial" w:hAnsi="Arial" w:cs="Arial"/>
          <w:sz w:val="26"/>
          <w:szCs w:val="26"/>
        </w:rPr>
        <w:t xml:space="preserve">they </w:t>
      </w:r>
      <w:r w:rsidR="009C6011" w:rsidRPr="004C4811">
        <w:rPr>
          <w:rFonts w:ascii="Arial" w:hAnsi="Arial" w:cs="Arial"/>
          <w:sz w:val="26"/>
          <w:szCs w:val="26"/>
        </w:rPr>
        <w:t xml:space="preserve"> </w:t>
      </w:r>
      <w:r w:rsidRPr="004C4811">
        <w:rPr>
          <w:rFonts w:ascii="Arial" w:hAnsi="Arial" w:cs="Arial"/>
          <w:sz w:val="26"/>
          <w:szCs w:val="26"/>
        </w:rPr>
        <w:t>were</w:t>
      </w:r>
      <w:proofErr w:type="gramEnd"/>
      <w:r w:rsidRPr="004C4811">
        <w:rPr>
          <w:rFonts w:ascii="Arial" w:hAnsi="Arial" w:cs="Arial"/>
          <w:sz w:val="26"/>
          <w:szCs w:val="26"/>
        </w:rPr>
        <w:t xml:space="preserve"> small?</w:t>
      </w:r>
    </w:p>
    <w:p w:rsidR="009C1C9A" w:rsidRPr="003C3AE1" w:rsidRDefault="003C3AE1" w:rsidP="003C3AE1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proofErr w:type="gramStart"/>
      <w:r w:rsidRPr="003C3AE1">
        <w:rPr>
          <w:rFonts w:ascii="Arial" w:hAnsi="Arial" w:cs="Arial"/>
          <w:b/>
          <w:sz w:val="26"/>
          <w:szCs w:val="26"/>
        </w:rPr>
        <w:t>E7  E7</w:t>
      </w:r>
      <w:proofErr w:type="gramEnd"/>
      <w:r w:rsidRPr="003C3AE1">
        <w:rPr>
          <w:rFonts w:ascii="Arial" w:hAnsi="Arial" w:cs="Arial"/>
          <w:b/>
          <w:sz w:val="26"/>
          <w:szCs w:val="26"/>
        </w:rPr>
        <w:t>+5  E7</w:t>
      </w:r>
      <w:r w:rsidR="009C1C9A" w:rsidRPr="003C3AE1">
        <w:rPr>
          <w:rFonts w:ascii="Arial" w:hAnsi="Arial" w:cs="Arial"/>
          <w:b/>
          <w:sz w:val="26"/>
          <w:szCs w:val="26"/>
        </w:rPr>
        <w:t xml:space="preserve">  </w:t>
      </w:r>
    </w:p>
    <w:p w:rsidR="00A339DE" w:rsidRPr="004C4811" w:rsidRDefault="003C3AE1" w:rsidP="003C3AE1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61FC581" wp14:editId="6BE8C8FE">
                <wp:simplePos x="0" y="0"/>
                <wp:positionH relativeFrom="column">
                  <wp:posOffset>2547248</wp:posOffset>
                </wp:positionH>
                <wp:positionV relativeFrom="paragraph">
                  <wp:posOffset>28096</wp:posOffset>
                </wp:positionV>
                <wp:extent cx="734695" cy="1219835"/>
                <wp:effectExtent l="0" t="0" r="8255" b="0"/>
                <wp:wrapNone/>
                <wp:docPr id="3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620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54"/>
                        <wps:cNvSpPr txBox="1"/>
                        <wps:spPr>
                          <a:xfrm>
                            <a:off x="855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26" style="position:absolute;margin-left:200.55pt;margin-top:2.2pt;width:57.85pt;height:96.05pt;z-index:251679744" coordorigin="7620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AIFz9bfAAAACQEAAA8AAABkcnMvZG93bnJldi54&#10;bWxMj0FLw0AQhe+C/2EZwZvdrDZBYzalFPVUBFtBvG2z0yQ0Oxuy2yT9944nvc3jfbx5r1jNrhMj&#10;DqH1pEEtEhBIlbct1Ro+9693jyBCNGRN5wk1XDDAqry+Kkxu/UQfOO5iLTiEQm40NDH2uZShatCZ&#10;sPA9EntHPzgTWQ61tIOZONx18j5JMulMS/yhMT1uGqxOu7PT8DaZaf2gXsbt6bi5fO/T96+tQq1v&#10;b+b1M4iIc/yD4bc+V4eSOx38mWwQnYZlohSjfCxBsJ+qjKccGHzKUpBlIf8vKH8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alt="http://www.alligatorboogaloo.com/uke/chords/chord_2000.gif" style="position:absolute;left:7620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ZA97EAAAA2wAAAA8AAABkcnMvZG93bnJldi54bWxEj09rAjEUxO8Fv0N4Qm81q0KV1ShqWSgF&#10;D7XS8+vmubvt5mVJsn/spzcFocdhZn7DrLeDqUVHzleWFUwnCQji3OqKCwXnj+xpCcIHZI21ZVJw&#10;JQ/bzehhjam2Pb9TdwqFiBD2KSooQ2hSKX1ekkE/sQ1x9C7WGQxRukJqh32Em1rOkuRZGqw4LpTY&#10;0KGk/OfUGgXh11wPxZfL3o5Di/vP/HsumxelHsfDbgUi0BD+w/f2q1YwX8Dfl/gD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ZA97EAAAA2wAAAA8AAAAAAAAAAAAAAAAA&#10;nwIAAGRycy9kb3ducmV2LnhtbFBLBQYAAAAABAAEAPcAAACQAwAAAAA=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8551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39DE" w:rsidRPr="003C3AE1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Am  E7   </w:t>
      </w:r>
    </w:p>
    <w:p w:rsidR="00564B0B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Sun-rise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 xml:space="preserve">,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4C4811">
        <w:rPr>
          <w:rFonts w:ascii="Arial" w:hAnsi="Arial" w:cs="Arial"/>
          <w:sz w:val="26"/>
          <w:szCs w:val="26"/>
          <w:highlight w:val="yellow"/>
        </w:rPr>
        <w:t>sun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-set,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564B0B" w:rsidRDefault="00564B0B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Am  E7</w:t>
      </w:r>
    </w:p>
    <w:p w:rsidR="009C1C9A" w:rsidRPr="004C4811" w:rsidRDefault="00564B0B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S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un-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rise, sun-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set,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>Am    A7</w:t>
      </w:r>
      <w:r w:rsidR="004C4811" w:rsidRPr="004C4811">
        <w:rPr>
          <w:noProof/>
        </w:rPr>
        <w:t xml:space="preserve"> </w:t>
      </w:r>
    </w:p>
    <w:p w:rsidR="009C1C9A" w:rsidRPr="004C4811" w:rsidRDefault="003C3AE1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C739E06" wp14:editId="5A823FA5">
                <wp:simplePos x="0" y="0"/>
                <wp:positionH relativeFrom="column">
                  <wp:posOffset>3116844</wp:posOffset>
                </wp:positionH>
                <wp:positionV relativeFrom="paragraph">
                  <wp:posOffset>13970</wp:posOffset>
                </wp:positionV>
                <wp:extent cx="734695" cy="1202055"/>
                <wp:effectExtent l="0" t="0" r="8255" b="0"/>
                <wp:wrapNone/>
                <wp:docPr id="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37"/>
                        <wps:cNvSpPr txBox="1"/>
                        <wps:spPr>
                          <a:xfrm>
                            <a:off x="1778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9" style="position:absolute;margin-left:245.4pt;margin-top:1.1pt;width:57.85pt;height:94.65pt;z-index:251677696" coordorigin="1676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k3j1CeAAAAAJAQAADwAAAGRycy9kb3ducmV2&#10;LnhtbEyPQUvDQBSE74L/YXmCN7ubaIKN2ZRS1FMRbAXxtk1ek9Ds25DdJum/93myx2GGmW/y1Ww7&#10;MeLgW0caooUCgVS6qqVaw9f+7eEZhA+GKtM5Qg0X9LAqbm9yk1Vuok8cd6EWXEI+MxqaEPpMSl82&#10;aI1fuB6JvaMbrAksh1pWg5m43HYyViqV1rTEC43pcdNgedqdrYb3yUzrx+h13J6Om8vPPvn43kao&#10;9f3dvH4BEXAO/2H4w2d0KJjp4M5UedFpeFoqRg8a4hgE+6lKExAHDi6jBGSRy+sHxS8A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">
                <v:shape id="Picture 31" o:spid="_x0000_s1030" type="#_x0000_t75" alt="http://www.alligatorboogaloo.com/uke/chords/chord_0212.gif" style="position:absolute;left:16764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t1aXBAAAA2wAAAA8AAABkcnMvZG93bnJldi54bWxEj0+LwjAUxO+C3yE8wZsmVRCpRlkWBU+C&#10;fy7ens3bpmzzUpuo9dsbYWGPw8xvhlmuO1eLB7Wh8qwhGysQxIU3FZcazqftaA4iRGSDtWfS8KIA&#10;61W/t8Tc+Ccf6HGMpUglHHLUYGNscilDYclhGPuGOHk/vnUYk2xLaVp8pnJXy4lSM+mw4rRgsaFv&#10;S8Xv8e40TJv6fnmpmdpbu8/Ot0O2oetW6+Gg+1qAiNTF//AfvTOJy+DzJf0AuX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0t1aXBAAAA2wAAAA8AAAAAAAAAAAAAAAAAnwIA&#10;AGRycy9kb3ducmV2LnhtbFBLBQYAAAAABAAEAPcAAACNAwAAAAA=&#10;">
                  <v:imagedata r:id="rId8" o:title="chord_0212"/>
                </v:shape>
                <v:shape id="TextBox 137" o:spid="_x0000_s1031" type="#_x0000_t202" style="position:absolute;left:177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Swift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- </w:t>
      </w:r>
      <w:proofErr w:type="spellStart"/>
      <w:r w:rsidR="009C1C9A" w:rsidRPr="004C4811">
        <w:rPr>
          <w:rFonts w:ascii="Arial" w:hAnsi="Arial" w:cs="Arial"/>
          <w:sz w:val="26"/>
          <w:szCs w:val="26"/>
          <w:highlight w:val="yellow"/>
        </w:rPr>
        <w:t>ly</w:t>
      </w:r>
      <w:proofErr w:type="spellEnd"/>
      <w:r w:rsidR="009C1C9A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 </w:t>
      </w:r>
      <w:proofErr w:type="gramStart"/>
      <w:r w:rsidR="009C1C9A" w:rsidRPr="004C4811">
        <w:rPr>
          <w:rFonts w:ascii="Arial" w:hAnsi="Arial" w:cs="Arial"/>
          <w:sz w:val="26"/>
          <w:szCs w:val="26"/>
          <w:highlight w:val="yellow"/>
        </w:rPr>
        <w:t xml:space="preserve">flow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the</w:t>
      </w:r>
      <w:proofErr w:type="gramEnd"/>
      <w:r w:rsidR="009C1C9A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sz w:val="26"/>
          <w:szCs w:val="26"/>
          <w:highlight w:val="yellow"/>
        </w:rPr>
        <w:t>days;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G7 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C</w:t>
      </w:r>
      <w:r w:rsidR="00CA6270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C7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Seedlings turn overnight to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sun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4C4811">
        <w:rPr>
          <w:rFonts w:ascii="Arial" w:hAnsi="Arial" w:cs="Arial"/>
          <w:sz w:val="26"/>
          <w:szCs w:val="26"/>
          <w:highlight w:val="yellow"/>
        </w:rPr>
        <w:t>-</w:t>
      </w:r>
      <w:proofErr w:type="gramEnd"/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flow'rs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>,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Bm7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E7 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Am</w:t>
      </w:r>
    </w:p>
    <w:p w:rsidR="009C1C9A" w:rsidRDefault="009C1C9A" w:rsidP="00564B0B">
      <w:pPr>
        <w:spacing w:after="0" w:line="36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Blossoming even as we gaze.</w:t>
      </w:r>
      <w:proofErr w:type="gramEnd"/>
    </w:p>
    <w:p w:rsidR="00564B0B" w:rsidRPr="00564B0B" w:rsidRDefault="00564B0B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564B0B">
        <w:rPr>
          <w:rFonts w:ascii="Arial" w:hAnsi="Arial" w:cs="Arial"/>
          <w:b/>
          <w:sz w:val="26"/>
          <w:szCs w:val="26"/>
          <w:highlight w:val="yellow"/>
        </w:rPr>
        <w:t>E7  E7</w:t>
      </w:r>
      <w:proofErr w:type="gramEnd"/>
      <w:r w:rsidRPr="00564B0B">
        <w:rPr>
          <w:rFonts w:ascii="Arial" w:hAnsi="Arial" w:cs="Arial"/>
          <w:b/>
          <w:sz w:val="26"/>
          <w:szCs w:val="26"/>
          <w:highlight w:val="yellow"/>
        </w:rPr>
        <w:t>+5  E7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564B0B" w:rsidRPr="004C4811" w:rsidRDefault="00564B0B" w:rsidP="00564B0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Am  E7   </w:t>
      </w:r>
    </w:p>
    <w:p w:rsidR="00564B0B" w:rsidRDefault="00564B0B" w:rsidP="00564B0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Sun-rise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,  sun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-set,  </w:t>
      </w:r>
    </w:p>
    <w:p w:rsidR="00564B0B" w:rsidRDefault="00564B0B" w:rsidP="00564B0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Am  E7</w:t>
      </w:r>
    </w:p>
    <w:p w:rsidR="00564B0B" w:rsidRPr="004C4811" w:rsidRDefault="00564B0B" w:rsidP="00564B0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S</w:t>
      </w:r>
      <w:r w:rsidRPr="004C4811">
        <w:rPr>
          <w:rFonts w:ascii="Arial" w:hAnsi="Arial" w:cs="Arial"/>
          <w:sz w:val="26"/>
          <w:szCs w:val="26"/>
          <w:highlight w:val="yellow"/>
        </w:rPr>
        <w:t>un- rise, sun- set,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gramStart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Am  </w:t>
      </w: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proofErr w:type="gramEnd"/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>Am     A7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Swift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>-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ly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fly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 </w:t>
      </w:r>
      <w:r w:rsidRPr="004C4811">
        <w:rPr>
          <w:rFonts w:ascii="Arial" w:hAnsi="Arial" w:cs="Arial"/>
          <w:sz w:val="26"/>
          <w:szCs w:val="26"/>
          <w:highlight w:val="yellow"/>
        </w:rPr>
        <w:t xml:space="preserve">the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4C4811">
        <w:rPr>
          <w:rFonts w:ascii="Arial" w:hAnsi="Arial" w:cs="Arial"/>
          <w:sz w:val="26"/>
          <w:szCs w:val="26"/>
          <w:highlight w:val="yellow"/>
        </w:rPr>
        <w:t>years;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G7 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C</w:t>
      </w:r>
      <w:r w:rsidR="00CA6270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C7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One season following </w:t>
      </w:r>
      <w:proofErr w:type="spellStart"/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anoth</w:t>
      </w:r>
      <w:proofErr w:type="spellEnd"/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4C4811">
        <w:rPr>
          <w:rFonts w:ascii="Arial" w:hAnsi="Arial" w:cs="Arial"/>
          <w:sz w:val="26"/>
          <w:szCs w:val="26"/>
          <w:highlight w:val="yellow"/>
        </w:rPr>
        <w:t>-</w:t>
      </w:r>
      <w:proofErr w:type="gramEnd"/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er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>,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spellStart"/>
      <w:r w:rsidRPr="004C4811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 E7    </w:t>
      </w:r>
      <w:r w:rsidR="009C6011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r w:rsidR="00CA6270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CA6270">
        <w:rPr>
          <w:rFonts w:ascii="Arial" w:hAnsi="Arial" w:cs="Arial"/>
          <w:b/>
          <w:sz w:val="26"/>
          <w:szCs w:val="26"/>
          <w:highlight w:val="yellow"/>
        </w:rPr>
        <w:t>E7+</w:t>
      </w:r>
      <w:proofErr w:type="gramStart"/>
      <w:r w:rsidR="00CA6270">
        <w:rPr>
          <w:rFonts w:ascii="Arial" w:hAnsi="Arial" w:cs="Arial"/>
          <w:b/>
          <w:sz w:val="26"/>
          <w:szCs w:val="26"/>
          <w:highlight w:val="yellow"/>
        </w:rPr>
        <w:t>5</w:t>
      </w:r>
      <w:r w:rsidR="009C1C9A" w:rsidRPr="004C4811">
        <w:rPr>
          <w:rFonts w:ascii="Arial" w:hAnsi="Arial" w:cs="Arial"/>
          <w:b/>
          <w:sz w:val="26"/>
          <w:szCs w:val="26"/>
          <w:highlight w:val="yellow"/>
        </w:rPr>
        <w:t xml:space="preserve">  Am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 xml:space="preserve">Laden with hap-pi-ness...and </w:t>
      </w:r>
      <w:r w:rsidR="009C6011" w:rsidRPr="004C4811">
        <w:rPr>
          <w:rFonts w:ascii="Arial" w:hAnsi="Arial" w:cs="Arial"/>
          <w:sz w:val="26"/>
          <w:szCs w:val="26"/>
          <w:highlight w:val="yellow"/>
        </w:rPr>
        <w:t xml:space="preserve">   </w:t>
      </w:r>
      <w:r w:rsidRPr="004C4811">
        <w:rPr>
          <w:rFonts w:ascii="Arial" w:hAnsi="Arial" w:cs="Arial"/>
          <w:sz w:val="26"/>
          <w:szCs w:val="26"/>
          <w:highlight w:val="yellow"/>
        </w:rPr>
        <w:t>tears.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C3AE1" w:rsidRDefault="003C3AE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lastRenderedPageBreak/>
        <w:t xml:space="preserve">Am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</w:rPr>
        <w:t xml:space="preserve">       E7 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Pr="004C4811">
        <w:rPr>
          <w:rFonts w:ascii="Arial" w:hAnsi="Arial" w:cs="Arial"/>
          <w:b/>
          <w:sz w:val="26"/>
          <w:szCs w:val="26"/>
        </w:rPr>
        <w:t>Am  E7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What words of wisdom can I give </w:t>
      </w:r>
      <w:proofErr w:type="gramStart"/>
      <w:r w:rsidR="009C6011" w:rsidRPr="004C4811">
        <w:rPr>
          <w:rFonts w:ascii="Arial" w:hAnsi="Arial" w:cs="Arial"/>
          <w:sz w:val="26"/>
          <w:szCs w:val="26"/>
        </w:rPr>
        <w:t>t</w:t>
      </w:r>
      <w:r w:rsidRPr="004C4811">
        <w:rPr>
          <w:rFonts w:ascii="Arial" w:hAnsi="Arial" w:cs="Arial"/>
          <w:sz w:val="26"/>
          <w:szCs w:val="26"/>
        </w:rPr>
        <w:t>hem,</w:t>
      </w:r>
      <w:proofErr w:type="gramEnd"/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</w:t>
      </w:r>
      <w:r w:rsidRPr="004C4811">
        <w:rPr>
          <w:rFonts w:ascii="Arial" w:hAnsi="Arial" w:cs="Arial"/>
          <w:b/>
          <w:sz w:val="26"/>
          <w:szCs w:val="26"/>
        </w:rPr>
        <w:t xml:space="preserve">  E7    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 </w:t>
      </w:r>
      <w:r w:rsidRPr="004C4811">
        <w:rPr>
          <w:rFonts w:ascii="Arial" w:hAnsi="Arial" w:cs="Arial"/>
          <w:b/>
          <w:sz w:val="26"/>
          <w:szCs w:val="26"/>
        </w:rPr>
        <w:t xml:space="preserve">   Am    A7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How can I help to ease their way?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      </w:t>
      </w:r>
      <w:r w:rsidRPr="004C4811">
        <w:rPr>
          <w:rFonts w:ascii="Arial" w:hAnsi="Arial" w:cs="Arial"/>
          <w:b/>
          <w:sz w:val="26"/>
          <w:szCs w:val="26"/>
        </w:rPr>
        <w:t xml:space="preserve">  A7      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</w:t>
      </w:r>
      <w:r w:rsidRPr="004C4811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</w:t>
      </w:r>
    </w:p>
    <w:p w:rsid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Now they</w:t>
      </w:r>
      <w:r w:rsidR="004C4811" w:rsidRPr="004C4811">
        <w:rPr>
          <w:rFonts w:ascii="Arial" w:hAnsi="Arial" w:cs="Arial"/>
          <w:sz w:val="26"/>
          <w:szCs w:val="26"/>
        </w:rPr>
        <w:t xml:space="preserve"> must learn from one another, </w:t>
      </w:r>
    </w:p>
    <w:p w:rsidR="004C4811" w:rsidRDefault="004C4811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B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B7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4C4811">
        <w:rPr>
          <w:rFonts w:ascii="Arial" w:hAnsi="Arial" w:cs="Arial"/>
          <w:b/>
          <w:sz w:val="26"/>
          <w:szCs w:val="26"/>
        </w:rPr>
        <w:t>E7</w:t>
      </w:r>
    </w:p>
    <w:p w:rsidR="009C1C9A" w:rsidRPr="004C4811" w:rsidRDefault="004C481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</w:t>
      </w:r>
      <w:r w:rsidR="009C1C9A" w:rsidRPr="004C4811">
        <w:rPr>
          <w:rFonts w:ascii="Arial" w:hAnsi="Arial" w:cs="Arial"/>
          <w:sz w:val="26"/>
          <w:szCs w:val="26"/>
        </w:rPr>
        <w:t xml:space="preserve">ay </w:t>
      </w:r>
      <w:r>
        <w:rPr>
          <w:rFonts w:ascii="Arial" w:hAnsi="Arial" w:cs="Arial"/>
          <w:sz w:val="26"/>
          <w:szCs w:val="26"/>
        </w:rPr>
        <w:t xml:space="preserve"> </w:t>
      </w:r>
      <w:r w:rsidR="009C1C9A" w:rsidRPr="004C4811">
        <w:rPr>
          <w:rFonts w:ascii="Arial" w:hAnsi="Arial" w:cs="Arial"/>
          <w:sz w:val="26"/>
          <w:szCs w:val="26"/>
        </w:rPr>
        <w:t>by</w:t>
      </w:r>
      <w:proofErr w:type="gramEnd"/>
      <w:r w:rsidR="009C1C9A" w:rsidRPr="004C4811">
        <w:rPr>
          <w:rFonts w:ascii="Arial" w:hAnsi="Arial" w:cs="Arial"/>
          <w:sz w:val="26"/>
          <w:szCs w:val="26"/>
        </w:rPr>
        <w:t xml:space="preserve"> </w:t>
      </w:r>
      <w:r w:rsidR="009C6011" w:rsidRPr="004C481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9C1C9A" w:rsidRPr="004C4811">
        <w:rPr>
          <w:rFonts w:ascii="Arial" w:hAnsi="Arial" w:cs="Arial"/>
          <w:sz w:val="26"/>
          <w:szCs w:val="26"/>
        </w:rPr>
        <w:t>day.</w:t>
      </w:r>
    </w:p>
    <w:p w:rsidR="001374A9" w:rsidRDefault="001374A9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   E7      </w:t>
      </w:r>
      <w:r w:rsidR="009C60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 Am    E7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They look so natural to</w:t>
      </w:r>
      <w:r w:rsidR="009C6011" w:rsidRPr="004C4811">
        <w:rPr>
          <w:rFonts w:ascii="Arial" w:hAnsi="Arial" w:cs="Arial"/>
          <w:sz w:val="26"/>
          <w:szCs w:val="26"/>
        </w:rPr>
        <w:t>-</w:t>
      </w:r>
      <w:proofErr w:type="spellStart"/>
      <w:r w:rsidRPr="004C4811">
        <w:rPr>
          <w:rFonts w:ascii="Arial" w:hAnsi="Arial" w:cs="Arial"/>
          <w:sz w:val="26"/>
          <w:szCs w:val="26"/>
        </w:rPr>
        <w:t>geth</w:t>
      </w:r>
      <w:proofErr w:type="spellEnd"/>
      <w:r w:rsidR="009C6011" w:rsidRPr="004C4811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4C4811">
        <w:rPr>
          <w:rFonts w:ascii="Arial" w:hAnsi="Arial" w:cs="Arial"/>
          <w:sz w:val="26"/>
          <w:szCs w:val="26"/>
        </w:rPr>
        <w:t>er</w:t>
      </w:r>
      <w:proofErr w:type="spellEnd"/>
      <w:r w:rsidRPr="004C4811">
        <w:rPr>
          <w:rFonts w:ascii="Arial" w:hAnsi="Arial" w:cs="Arial"/>
          <w:sz w:val="26"/>
          <w:szCs w:val="26"/>
        </w:rPr>
        <w:t>.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t xml:space="preserve">Am          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 E7            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           </w:t>
      </w:r>
      <w:proofErr w:type="gramStart"/>
      <w:r w:rsidRPr="004C4811">
        <w:rPr>
          <w:rFonts w:ascii="Arial" w:hAnsi="Arial" w:cs="Arial"/>
          <w:b/>
          <w:sz w:val="26"/>
          <w:szCs w:val="26"/>
        </w:rPr>
        <w:t xml:space="preserve">Am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>A7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Just like two newlyweds should be.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A7       </w:t>
      </w:r>
      <w:r w:rsidR="004C4811" w:rsidRPr="004C4811">
        <w:rPr>
          <w:rFonts w:ascii="Arial" w:hAnsi="Arial" w:cs="Arial"/>
          <w:b/>
          <w:sz w:val="26"/>
          <w:szCs w:val="26"/>
        </w:rPr>
        <w:t xml:space="preserve">    </w:t>
      </w:r>
      <w:r w:rsidRPr="004C481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C4811">
        <w:rPr>
          <w:rFonts w:ascii="Arial" w:hAnsi="Arial" w:cs="Arial"/>
          <w:b/>
          <w:sz w:val="26"/>
          <w:szCs w:val="26"/>
        </w:rPr>
        <w:t>Dm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</w:t>
      </w:r>
      <w:proofErr w:type="gramStart"/>
      <w:r w:rsidRPr="004C4811">
        <w:rPr>
          <w:rFonts w:ascii="Arial" w:hAnsi="Arial" w:cs="Arial"/>
          <w:b/>
          <w:sz w:val="26"/>
          <w:szCs w:val="26"/>
        </w:rPr>
        <w:t>B7  E7</w:t>
      </w:r>
      <w:proofErr w:type="gramEnd"/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Is there a canopy in store </w:t>
      </w:r>
      <w:proofErr w:type="gramStart"/>
      <w:r w:rsidRPr="004C4811">
        <w:rPr>
          <w:rFonts w:ascii="Arial" w:hAnsi="Arial" w:cs="Arial"/>
          <w:sz w:val="26"/>
          <w:szCs w:val="26"/>
        </w:rPr>
        <w:t xml:space="preserve">for </w:t>
      </w:r>
      <w:r w:rsidR="004C4811" w:rsidRPr="004C4811">
        <w:rPr>
          <w:rFonts w:ascii="Arial" w:hAnsi="Arial" w:cs="Arial"/>
          <w:sz w:val="26"/>
          <w:szCs w:val="26"/>
        </w:rPr>
        <w:t xml:space="preserve"> </w:t>
      </w:r>
      <w:r w:rsidRPr="004C4811">
        <w:rPr>
          <w:rFonts w:ascii="Arial" w:hAnsi="Arial" w:cs="Arial"/>
          <w:sz w:val="26"/>
          <w:szCs w:val="26"/>
        </w:rPr>
        <w:t>me</w:t>
      </w:r>
      <w:proofErr w:type="gramEnd"/>
      <w:r w:rsidRPr="004C4811">
        <w:rPr>
          <w:rFonts w:ascii="Arial" w:hAnsi="Arial" w:cs="Arial"/>
          <w:sz w:val="26"/>
          <w:szCs w:val="26"/>
        </w:rPr>
        <w:t>?</w:t>
      </w:r>
    </w:p>
    <w:p w:rsidR="009C1C9A" w:rsidRPr="004C4811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9C1C9A" w:rsidRPr="004C4811" w:rsidRDefault="00A339DE" w:rsidP="009C1C9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>(Chorus) (Extend last line)</w:t>
      </w:r>
      <w:r w:rsidR="00564B0B">
        <w:rPr>
          <w:rFonts w:ascii="Arial" w:hAnsi="Arial" w:cs="Arial"/>
          <w:b/>
          <w:sz w:val="26"/>
          <w:szCs w:val="26"/>
        </w:rPr>
        <w:t xml:space="preserve"> End with </w:t>
      </w:r>
      <w:r w:rsidR="003C3AE1">
        <w:rPr>
          <w:rFonts w:ascii="Arial" w:hAnsi="Arial" w:cs="Arial"/>
          <w:b/>
          <w:sz w:val="26"/>
          <w:szCs w:val="26"/>
        </w:rPr>
        <w:t>C6</w:t>
      </w:r>
    </w:p>
    <w:p w:rsidR="009C1C9A" w:rsidRPr="004C4811" w:rsidRDefault="003C3AE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1D07342" wp14:editId="44E28E68">
            <wp:simplePos x="0" y="0"/>
            <wp:positionH relativeFrom="column">
              <wp:posOffset>2762885</wp:posOffset>
            </wp:positionH>
            <wp:positionV relativeFrom="paragraph">
              <wp:posOffset>78740</wp:posOffset>
            </wp:positionV>
            <wp:extent cx="715645" cy="1221105"/>
            <wp:effectExtent l="0" t="0" r="8255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27E070B" wp14:editId="77E113F9">
                <wp:simplePos x="0" y="0"/>
                <wp:positionH relativeFrom="column">
                  <wp:posOffset>2002790</wp:posOffset>
                </wp:positionH>
                <wp:positionV relativeFrom="paragraph">
                  <wp:posOffset>71755</wp:posOffset>
                </wp:positionV>
                <wp:extent cx="734695" cy="1202055"/>
                <wp:effectExtent l="0" t="0" r="8255" b="0"/>
                <wp:wrapNone/>
                <wp:docPr id="39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6096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http://www.alligatorboogaloo.com/uke/chords/chord_4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48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87"/>
                        <wps:cNvSpPr txBox="1"/>
                        <wps:spPr>
                          <a:xfrm>
                            <a:off x="93134" y="6096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" o:spid="_x0000_s1032" style="position:absolute;margin-left:157.7pt;margin-top:5.65pt;width:57.85pt;height:94.65pt;z-index:251680768" coordorigin=",6096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">
                <v:shape id="Picture 40" o:spid="_x0000_s1033" type="#_x0000_t75" alt="http://www.alligatorboogaloo.com/uke/chords/chord_4322.gif" style="position:absolute;top:634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vL2/DAAAA2wAAAA8AAABkcnMvZG93bnJldi54bWxET01rAjEQvRf8D2GE3mpSsa1sjSKCoD0I&#10;1dLibdxMd7duJstm1K2/vjkIPT7e92TW+VqdqY1VYAuPAwOKOA+u4sLCx275MAYVBdlhHZgs/FKE&#10;2bR3N8HMhQu/03krhUohHDO0UIo0mdYxL8ljHISGOHHfofUoCbaFdi1eUriv9dCYZ+2x4tRQYkOL&#10;kvLj9uQtyOnrx2wO+fqzMG/jl321vsrwydr7fjd/BSXUyb/45l45C6O0Pn1JP0BP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28vb8MAAADbAAAADwAAAAAAAAAAAAAAAACf&#10;AgAAZHJzL2Rvd25yZXYueG1sUEsFBgAAAAAEAAQA9wAAAI8DAAAAAA==&#10;">
                  <v:imagedata r:id="rId11" o:title="chord_4322"/>
                </v:shape>
                <v:shape id="TextBox 187" o:spid="_x0000_s1034" type="#_x0000_t202" style="position:absolute;left:931;top:6096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0C835A4" wp14:editId="6BBE838E">
                <wp:simplePos x="0" y="0"/>
                <wp:positionH relativeFrom="column">
                  <wp:posOffset>1266825</wp:posOffset>
                </wp:positionH>
                <wp:positionV relativeFrom="paragraph">
                  <wp:posOffset>51435</wp:posOffset>
                </wp:positionV>
                <wp:extent cx="734695" cy="1211580"/>
                <wp:effectExtent l="0" t="0" r="8255" b="7620"/>
                <wp:wrapNone/>
                <wp:docPr id="4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" name="Picture 4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08"/>
                        <wps:cNvSpPr txBox="1"/>
                        <wps:spPr>
                          <a:xfrm>
                            <a:off x="110068" y="28468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35" style="position:absolute;margin-left:99.75pt;margin-top:4.05pt;width:57.85pt;height:95.4pt;z-index:251685888" coordorigin=",284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McjdNN4AAAAJAQAADwAAAGRycy9kb3ducmV2&#10;LnhtbEyPQUvDQBCF74L/YRnBm92kJZLEbEop6qkItoJ4m2anSWh2N2S3SfrvnZ70+Pgeb74p1rPp&#10;xEiDb51VEC8iEGQrp1tbK/g6vD2lIHxAq7FzlhRcycO6vL8rMNdusp807kMteMT6HBU0IfS5lL5q&#10;yKBfuJ4ss5MbDAaOQy31gBOPm04uo+hZGmwtX2iwp21D1Xl/MQreJ5w2q/h13J1P2+vPIfn43sWk&#10;1OPDvHkBEWgOf2W46bM6lOx0dBerveg4Z1nCVQVpDIL5Kk6WII43kGYgy0L+/6D8BQ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">
                <v:shape id="Picture 49" o:spid="_x0000_s1036" type="#_x0000_t75" alt="http://www.alligatorboogaloo.com/uke/chords/chord_2210.gif" style="position:absolute;top:31091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JK+HFAAAA2wAAAA8AAABkcnMvZG93bnJldi54bWxEj91qwkAUhO8LfYflCL1rNkqRGl3FFgoF&#10;SyHGH7w7Zo9JaPZsyG6T+PbdguDlMDPfMIvVYGrRUesqywrGUQyCOLe64kLBLvt4fgXhPLLG2jIp&#10;uJKD1fLxYYGJtj2n1G19IQKEXYIKSu+bREqXl2TQRbYhDt7FtgZ9kG0hdYt9gJtaTuJ4Kg1WHBZK&#10;bOi9pPxn+2sUbL43e3s6ozlkb/nQHL8OJrUTpZ5Gw3oOwtPg7+Fb+1MreJnB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SSvhxQAAANsAAAAPAAAAAAAAAAAAAAAA&#10;AJ8CAABkcnMvZG93bnJldi54bWxQSwUGAAAAAAQABAD3AAAAkQMAAAAA&#10;">
                  <v:imagedata r:id="rId13" o:title="chord_2210"/>
                </v:shape>
                <v:shape id="TextBox 108" o:spid="_x0000_s1037" type="#_x0000_t202" style="position:absolute;left:1100;top:2846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6C9DA85" wp14:editId="08D0E46E">
                <wp:simplePos x="0" y="0"/>
                <wp:positionH relativeFrom="column">
                  <wp:posOffset>-204470</wp:posOffset>
                </wp:positionH>
                <wp:positionV relativeFrom="paragraph">
                  <wp:posOffset>52070</wp:posOffset>
                </wp:positionV>
                <wp:extent cx="734695" cy="1211580"/>
                <wp:effectExtent l="0" t="0" r="8255" b="7620"/>
                <wp:wrapNone/>
                <wp:docPr id="5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971800" y="5742430"/>
                          <a:chExt cx="735013" cy="1211679"/>
                        </a:xfrm>
                      </wpg:grpSpPr>
                      <wps:wsp>
                        <wps:cNvPr id="52" name="TextBox 121"/>
                        <wps:cNvSpPr txBox="1"/>
                        <wps:spPr>
                          <a:xfrm>
                            <a:off x="3081868" y="5742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6004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8" style="position:absolute;margin-left:-16.1pt;margin-top:4.1pt;width:57.85pt;height:95.4pt;z-index:251686912" coordorigin="29718,574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">
                <v:shape id="TextBox 121" o:spid="_x0000_s1039" type="#_x0000_t202" style="position:absolute;left:30818;top:5742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53" o:spid="_x0000_s1040" type="#_x0000_t75" alt="http://www.alligatorboogaloo.com/uke/chords/chord_1202.gif" style="position:absolute;left:29718;top:60047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0q6LFAAAA2wAAAA8AAABkcnMvZG93bnJldi54bWxEj0FrAjEUhO+C/yE8oZdSs1YUuzWKCBb1&#10;0u62l94eyetm6eZl2aS6/nsjFDwOM/MNs1z3rhEn6kLtWcFknIEg1t7UXCn4+tw9LUCEiGyw8UwK&#10;LhRgvRoOlpgbf+aCTmWsRIJwyFGBjbHNpQzaksMw9i1x8n585zAm2VXSdHhOcNfI5yybS4c1pwWL&#10;LW0t6d/yzyl4q4rty+P0W7eHzTHqD90f3wur1MOo37yCiNTHe/i/vTcKZlO4fUk/QK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tKuixQAAANsAAAAPAAAAAAAAAAAAAAAA&#10;AJ8CAABkcnMvZG93bnJldi54bWxQSwUGAAAAAAQABAD3AAAAkQMAAAAA&#10;">
                  <v:imagedata r:id="rId15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0D807B5" wp14:editId="0AAC89FE">
                <wp:simplePos x="0" y="0"/>
                <wp:positionH relativeFrom="column">
                  <wp:posOffset>524773</wp:posOffset>
                </wp:positionH>
                <wp:positionV relativeFrom="paragraph">
                  <wp:posOffset>46511</wp:posOffset>
                </wp:positionV>
                <wp:extent cx="742950" cy="1210310"/>
                <wp:effectExtent l="0" t="0" r="0" b="8890"/>
                <wp:wrapNone/>
                <wp:docPr id="3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8288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53"/>
                        <wps:cNvSpPr txBox="1"/>
                        <wps:spPr>
                          <a:xfrm>
                            <a:off x="19304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1" style="position:absolute;margin-left:41.3pt;margin-top:3.65pt;width:58.5pt;height:95.3pt;z-index:251678720" coordorigin="18288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">
                <v:shape id="Picture 34" o:spid="_x0000_s1042" type="#_x0000_t75" alt="http://www.alligatorboogaloo.com/uke/chords/chord_0100.gif" style="position:absolute;left:18288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Uh9jGAAAA2wAAAA8AAABkcnMvZG93bnJldi54bWxEj0FrwkAUhO+F/oflFbyUukkUKdE1lIIg&#10;VZBqQbw9sq9JaPZt3N3G9N93BcHjMDPfMItiMK3oyfnGsoJ0nIAgLq1uuFLwdVi9vILwAVlja5kU&#10;/JGHYvn4sMBc2wt/Ur8PlYgQ9jkqqEPocil9WZNBP7YdcfS+rTMYonSV1A4vEW5amSXJTBpsOC7U&#10;2NF7TeXP/tcoSFYns9s5PmXnbtumm8P54/g8U2r0NLzNQQQawj18a6+1gskUrl/iD5D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FSH2MYAAADbAAAADwAAAAAAAAAAAAAA&#10;AACfAgAAZHJzL2Rvd25yZXYueG1sUEsFBgAAAAAEAAQA9wAAAJIDAAAAAA==&#10;">
                  <v:imagedata r:id="rId17" o:title="chord_0100"/>
                </v:shape>
                <v:shape id="TextBox 153" o:spid="_x0000_s1043" type="#_x0000_t202" style="position:absolute;left:19304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C9A" w:rsidRPr="004C4811">
        <w:rPr>
          <w:rFonts w:ascii="Arial" w:hAnsi="Arial" w:cs="Arial"/>
          <w:sz w:val="26"/>
          <w:szCs w:val="26"/>
        </w:rPr>
        <w:t xml:space="preserve"> </w:t>
      </w:r>
    </w:p>
    <w:p w:rsidR="004C4811" w:rsidRDefault="004C4811" w:rsidP="009C1C9A">
      <w:pPr>
        <w:spacing w:after="0" w:line="240" w:lineRule="auto"/>
        <w:rPr>
          <w:rFonts w:ascii="Arial" w:hAnsi="Arial" w:cs="Arial"/>
          <w:b/>
          <w:noProof/>
          <w:sz w:val="26"/>
          <w:szCs w:val="26"/>
        </w:rPr>
      </w:pPr>
    </w:p>
    <w:p w:rsidR="004C4811" w:rsidRDefault="004C4811" w:rsidP="009C1C9A">
      <w:pPr>
        <w:spacing w:after="0" w:line="240" w:lineRule="auto"/>
        <w:rPr>
          <w:rFonts w:ascii="Arial" w:hAnsi="Arial" w:cs="Arial"/>
          <w:b/>
          <w:noProof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b/>
          <w:noProof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b/>
          <w:noProof/>
          <w:sz w:val="26"/>
          <w:szCs w:val="26"/>
        </w:rPr>
      </w:pPr>
    </w:p>
    <w:p w:rsidR="009C1C9A" w:rsidRDefault="009C1C9A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Default="003C3AE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18368395" wp14:editId="7E62A858">
            <wp:simplePos x="0" y="0"/>
            <wp:positionH relativeFrom="column">
              <wp:posOffset>1886585</wp:posOffset>
            </wp:positionH>
            <wp:positionV relativeFrom="paragraph">
              <wp:posOffset>127635</wp:posOffset>
            </wp:positionV>
            <wp:extent cx="696595" cy="1215390"/>
            <wp:effectExtent l="0" t="0" r="8255" b="381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+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9E1212B" wp14:editId="3CC2495C">
                <wp:simplePos x="0" y="0"/>
                <wp:positionH relativeFrom="column">
                  <wp:posOffset>1094740</wp:posOffset>
                </wp:positionH>
                <wp:positionV relativeFrom="paragraph">
                  <wp:posOffset>125095</wp:posOffset>
                </wp:positionV>
                <wp:extent cx="734695" cy="1211580"/>
                <wp:effectExtent l="0" t="0" r="8255" b="7620"/>
                <wp:wrapNone/>
                <wp:docPr id="4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274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89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94"/>
                        <wps:cNvSpPr txBox="1"/>
                        <wps:spPr>
                          <a:xfrm>
                            <a:off x="1048773" y="27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1356" w:rsidRDefault="009D1356" w:rsidP="009D1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4" style="position:absolute;margin-left:86.2pt;margin-top:9.85pt;width:57.85pt;height:95.4pt;z-index:251684864" coordorigin="9725,27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">
                <v:shape id="Picture 46" o:spid="_x0000_s1045" type="#_x0000_t75" alt="http://www.alligatorboogaloo.com/uke/chords/chord_0001.gif" style="position:absolute;left:9725;top:2897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taSHEAAAA2wAAAA8AAABkcnMvZG93bnJldi54bWxEj81uwjAQhO9IvIO1SNyKA1SAAgbxI0QP&#10;HFrCAyzxkkTE6xCbkL59jVSJ42hmvtEsVq0pRUO1KywrGA4iEMSp1QVnCs7J/mMGwnlkjaVlUvBL&#10;DlbLbmeBsbZP/qHm5DMRIOxiVJB7X8VSujQng25gK+LgXW1t0AdZZ1LX+AxwU8pRFE2kwYLDQo4V&#10;bXNKb6eHUXA/X+iQ7KbXbZvo2XFz4+a7GSvV77XrOQhPrX+H/9tfWsHnBF5fwg+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taSHEAAAA2wAAAA8AAAAAAAAAAAAAAAAA&#10;nwIAAGRycy9kb3ducmV2LnhtbFBLBQYAAAAABAAEAPcAAACQAwAAAAA=&#10;">
                  <v:imagedata r:id="rId20" o:title="chord_0001"/>
                </v:shape>
                <v:shape id="TextBox 94" o:spid="_x0000_s1046" type="#_x0000_t202" style="position:absolute;left:10487;top:27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    <v:textbox style="mso-fit-shape-to-text:t">
                    <w:txbxContent>
                      <w:p w:rsidR="009D1356" w:rsidRDefault="009D1356" w:rsidP="009D1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3AE1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48526FE" wp14:editId="03358637">
                <wp:simplePos x="0" y="0"/>
                <wp:positionH relativeFrom="column">
                  <wp:posOffset>360309</wp:posOffset>
                </wp:positionH>
                <wp:positionV relativeFrom="paragraph">
                  <wp:posOffset>100965</wp:posOffset>
                </wp:positionV>
                <wp:extent cx="734695" cy="1199515"/>
                <wp:effectExtent l="0" t="0" r="8255" b="635"/>
                <wp:wrapNone/>
                <wp:docPr id="18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0" name="Picture 19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C3AE1" w:rsidRDefault="003C3AE1" w:rsidP="003C3AE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7" style="position:absolute;margin-left:28.35pt;margin-top:7.95pt;width:57.85pt;height:94.45pt;z-index:25173196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">
                <v:shape id="Picture 190" o:spid="_x0000_s104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2i+7EAAAA3AAAAA8AAABkcnMvZG93bnJldi54bWxEj0FLA0EMhe+C/2GI4M3OKq3YbadFRKkH&#10;PbQK9hh24s7iTrLMjN3135uD4C3hvbz3Zb2dYm9OlHIn7OB6VoEhbsR33Dp4f3u6ugOTC7LHXpgc&#10;/FCG7eb8bI21l5H3dDqU1mgI5xodhFKG2trcBIqYZzIQq/YpKWLRNbXWJxw1PPb2pqpubcSOtSHg&#10;QA+Bmq/Dd3TwkfJuFxZ58TrOH5fVXOTl2IlzlxfT/QpMoan8m/+un73iLxVfn9EJ7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52i+7EAAAA3AAAAA8AAAAAAAAAAAAAAAAA&#10;nwIAAGRycy9kb3ducmV2LnhtbFBLBQYAAAAABAAEAPcAAACQAwAAAAA=&#10;">
                  <v:imagedata r:id="rId22" o:title="chord_0003"/>
                </v:shape>
                <v:shape id="TextBox 4" o:spid="_x0000_s104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C5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/mc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KC5cAAAADcAAAADwAAAAAAAAAAAAAAAACYAgAAZHJzL2Rvd25y&#10;ZXYueG1sUEsFBgAAAAAEAAQA9QAAAIUDAAAAAA==&#10;" filled="f" stroked="f">
                  <v:textbox style="mso-fit-shape-to-text:t">
                    <w:txbxContent>
                      <w:p w:rsidR="003C3AE1" w:rsidRDefault="003C3AE1" w:rsidP="003C3AE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29920" behindDoc="0" locked="0" layoutInCell="1" allowOverlap="1" wp14:anchorId="376A9857" wp14:editId="0F630978">
            <wp:simplePos x="0" y="0"/>
            <wp:positionH relativeFrom="column">
              <wp:posOffset>2530283</wp:posOffset>
            </wp:positionH>
            <wp:positionV relativeFrom="paragraph">
              <wp:posOffset>132715</wp:posOffset>
            </wp:positionV>
            <wp:extent cx="905510" cy="1263015"/>
            <wp:effectExtent l="0" t="0" r="889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 (12)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5D305D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EEC20" wp14:editId="6B6575EB">
                <wp:simplePos x="0" y="0"/>
                <wp:positionH relativeFrom="column">
                  <wp:posOffset>542925</wp:posOffset>
                </wp:positionH>
                <wp:positionV relativeFrom="paragraph">
                  <wp:posOffset>82550</wp:posOffset>
                </wp:positionV>
                <wp:extent cx="2705100" cy="198120"/>
                <wp:effectExtent l="0" t="0" r="190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811" w:rsidRDefault="004C4811" w:rsidP="004C48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margin-left:42.75pt;margin-top:6.5pt;width:213pt;height:1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">
                <v:textbox>
                  <w:txbxContent>
                    <w:p w:rsidR="004C4811" w:rsidRDefault="004C4811" w:rsidP="004C481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CE0416" w:rsidRDefault="005D305D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E69A099" wp14:editId="2542DA89">
            <wp:simplePos x="0" y="0"/>
            <wp:positionH relativeFrom="column">
              <wp:posOffset>528320</wp:posOffset>
            </wp:positionH>
            <wp:positionV relativeFrom="paragraph">
              <wp:posOffset>169545</wp:posOffset>
            </wp:positionV>
            <wp:extent cx="698500" cy="1207135"/>
            <wp:effectExtent l="0" t="0" r="635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C68227" wp14:editId="2A7BD77A">
                <wp:simplePos x="0" y="0"/>
                <wp:positionH relativeFrom="column">
                  <wp:posOffset>2028825</wp:posOffset>
                </wp:positionH>
                <wp:positionV relativeFrom="paragraph">
                  <wp:posOffset>198755</wp:posOffset>
                </wp:positionV>
                <wp:extent cx="734695" cy="1202690"/>
                <wp:effectExtent l="0" t="0" r="8255" b="0"/>
                <wp:wrapNone/>
                <wp:docPr id="4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2600325" y="2450255"/>
                          <a:chExt cx="735013" cy="1203212"/>
                        </a:xfrm>
                      </wpg:grpSpPr>
                      <wps:wsp>
                        <wps:cNvPr id="5" name="TextBox 128"/>
                        <wps:cNvSpPr txBox="1"/>
                        <wps:spPr>
                          <a:xfrm>
                            <a:off x="2701926" y="245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0325" y="27041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7" o:spid="_x0000_s1051" style="position:absolute;margin-left:159.75pt;margin-top:15.65pt;width:57.85pt;height:94.7pt;z-index:251663360" coordorigin="26003,24502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">
                <v:shape id="TextBox 128" o:spid="_x0000_s1052" type="#_x0000_t202" style="position:absolute;left:27019;top:245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6" o:spid="_x0000_s1053" type="#_x0000_t75" alt="http://www.alligatorboogaloo.com/uke/chords/chord_4442.gif" style="position:absolute;left:26003;top:2704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Nid3DAAAA2gAAAA8AAABkcnMvZG93bnJldi54bWxEj0FrwkAUhO+F/oflFXqrmwqKpK6hBIJe&#10;FFal0Nsj+5qkzb4N2Y2m/npXEDwOM/MNs8xG24oT9b5xrOB9koAgLp1puFJwPBRvCxA+IBtsHZOC&#10;f/KQrZ6flpgad2ZNp32oRISwT1FBHUKXSunLmiz6ieuIo/fjeoshyr6SpsdzhNtWTpNkLi02HBdq&#10;7CivqfzbD1aB/t3ofHcp9GxY66/hmxre5rlSry/j5weIQGN4hO/tjVEwh9uVe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02J3cMAAADaAAAADwAAAAAAAAAAAAAAAACf&#10;AgAAZHJzL2Rvd25yZXYueG1sUEsFBgAAAAAEAAQA9wAAAI8DAAAAAA==&#10;">
                  <v:imagedata r:id="rId26" o:title="chord_444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063DD5" wp14:editId="467EFE67">
                <wp:simplePos x="0" y="0"/>
                <wp:positionH relativeFrom="column">
                  <wp:posOffset>1280160</wp:posOffset>
                </wp:positionH>
                <wp:positionV relativeFrom="paragraph">
                  <wp:posOffset>176530</wp:posOffset>
                </wp:positionV>
                <wp:extent cx="734695" cy="1210310"/>
                <wp:effectExtent l="0" t="0" r="8255" b="8890"/>
                <wp:wrapNone/>
                <wp:docPr id="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3"/>
                        <wps:cNvSpPr txBox="1"/>
                        <wps:spPr>
                          <a:xfrm>
                            <a:off x="101601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54" style="position:absolute;margin-left:100.8pt;margin-top:13.9pt;width:57.85pt;height:95.3pt;z-index:251664384" coordorigin=",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">
                <v:shape id="Picture 8" o:spid="_x0000_s1055" type="#_x0000_t75" alt="http://www.alligatorboogaloo.com/uke/chords/chord_023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ymsrBAAAA2gAAAA8AAABkcnMvZG93bnJldi54bWxET01rwkAQvQv+h2UEb7qxh2LTbEQigUAV&#10;jJZCb0N2moRmZ0N2G+O/dw9Cj4/3newm04mRBtdaVrBZRyCIK6tbrhV8XvPVFoTzyBo7y6TgTg52&#10;6XyWYKztjUsaL74WIYRdjAoa7/tYSlc1ZNCtbU8cuB87GPQBDrXUA95CuOnkSxS9SoMth4YGe8oa&#10;qn4vf0bBKfrI9eHrPBbH/elY5t/tWykzpZaLaf8OwtPk/8VPd6EVhK3hSrgBMn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ymsrBAAAA2gAAAA8AAAAAAAAAAAAAAAAAnwIA&#10;AGRycy9kb3ducmV2LnhtbFBLBQYAAAAABAAEAPcAAACNAwAAAAA=&#10;">
                  <v:imagedata r:id="rId28" o:title="chord_0231"/>
                </v:shape>
                <v:shape id="TextBox 73" o:spid="_x0000_s1056" type="#_x0000_t202" style="position:absolute;left:1016;top: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F29029" wp14:editId="44912719">
                <wp:simplePos x="0" y="0"/>
                <wp:positionH relativeFrom="column">
                  <wp:posOffset>-174625</wp:posOffset>
                </wp:positionH>
                <wp:positionV relativeFrom="paragraph">
                  <wp:posOffset>169545</wp:posOffset>
                </wp:positionV>
                <wp:extent cx="742950" cy="1210310"/>
                <wp:effectExtent l="0" t="0" r="0" b="8890"/>
                <wp:wrapNone/>
                <wp:docPr id="2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-13.75pt;margin-top:13.35pt;width:58.5pt;height:95.3pt;z-index:25167360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">
                <v:shape id="Picture 25" o:spid="_x0000_s1058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BtJ7FAAAA2wAAAA8AAABkcnMvZG93bnJldi54bWxEj0FrwkAUhO8F/8PyCr0U3RiolOgqRQiU&#10;thCqgnh7ZJ9JMPs27m6T9N+7QqHHYWa+YVab0bSiJ+cbywrmswQEcWl1w5WCwz6fvoLwAVlja5kU&#10;/JKHzXrysMJM24G/qd+FSkQI+wwV1CF0mZS+rMmgn9mOOHpn6wyGKF0ltcMhwk0r0yRZSIMNx4Ua&#10;O9rWVF52P0ZBkp9MUTg+pdfuq51/7q8fx+eFUk+P49sSRKAx/If/2u9aQfoC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wbSexQAAANsAAAAPAAAAAAAAAAAAAAAA&#10;AJ8CAABkcnMvZG93bnJldi54bWxQSwUGAAAAAAQABAD3AAAAkQMAAAAA&#10;">
                  <v:imagedata r:id="rId17" o:title="chord_0100"/>
                </v:shape>
                <v:shape id="TextBox 153" o:spid="_x0000_s1059" type="#_x0000_t202" style="position:absolute;left:1016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95B863" wp14:editId="7DCF5A52">
                <wp:simplePos x="0" y="0"/>
                <wp:positionH relativeFrom="column">
                  <wp:posOffset>-866775</wp:posOffset>
                </wp:positionH>
                <wp:positionV relativeFrom="paragraph">
                  <wp:posOffset>172085</wp:posOffset>
                </wp:positionV>
                <wp:extent cx="734695" cy="1211580"/>
                <wp:effectExtent l="0" t="0" r="8255" b="7620"/>
                <wp:wrapNone/>
                <wp:docPr id="1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3539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60" style="position:absolute;margin-left:-68.25pt;margin-top:13.55pt;width:57.85pt;height:95.4pt;z-index:251665408" coordorigin="3429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">
                <v:shape id="Picture 11" o:spid="_x0000_s1061" type="#_x0000_t75" alt="http://www.alligatorboogaloo.com/uke/chords/chord_2210.gif" style="position:absolute;left:3429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MCPrAAAAA2wAAAA8AAABkcnMvZG93bnJldi54bWxET8uqwjAQ3Qv3H8JccKepLkSqUfTCBUER&#10;fFXcjc3YFptJaaLWvzeC4G4O5znjaWNKcafaFZYV9LoRCOLU6oIzBfvdf2cIwnlkjaVlUvAkB9PJ&#10;T2uMsbYP3tB96zMRQtjFqCD3voqldGlOBl3XVsSBu9jaoA+wzqSu8RHCTSn7UTSQBgsODTlW9JdT&#10;et3ejILlenmwpzOaZDdPm+q4SszG9pVq/zazEQhPjf+KP+6FDvN78P4lHCA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YwI+sAAAADbAAAADwAAAAAAAAAAAAAAAACfAgAA&#10;ZHJzL2Rvd25yZXYueG1sUEsFBgAAAAAEAAQA9wAAAIwDAAAAAA==&#10;">
                  <v:imagedata r:id="rId13" o:title="chord_2210"/>
                </v:shape>
                <v:shape id="TextBox 85" o:spid="_x0000_s1062" type="#_x0000_t202" style="position:absolute;left:3539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0416" w:rsidRDefault="001374A9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F72709" wp14:editId="2BA1581E">
                <wp:simplePos x="0" y="0"/>
                <wp:positionH relativeFrom="column">
                  <wp:posOffset>2735388</wp:posOffset>
                </wp:positionH>
                <wp:positionV relativeFrom="paragraph">
                  <wp:posOffset>28311</wp:posOffset>
                </wp:positionV>
                <wp:extent cx="734695" cy="1211580"/>
                <wp:effectExtent l="0" t="0" r="8255" b="7620"/>
                <wp:wrapNone/>
                <wp:docPr id="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828800" y="5739991"/>
                          <a:chExt cx="735013" cy="1211679"/>
                        </a:xfrm>
                      </wpg:grpSpPr>
                      <wps:wsp>
                        <wps:cNvPr id="17" name="TextBox 121"/>
                        <wps:cNvSpPr txBox="1"/>
                        <wps:spPr>
                          <a:xfrm>
                            <a:off x="1938820" y="573999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3" style="position:absolute;margin-left:215.4pt;margin-top:2.25pt;width:57.85pt;height:95.4pt;z-index:251668480" coordorigin="18288,57399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">
                <v:shape id="TextBox 121" o:spid="_x0000_s1064" type="#_x0000_t202" style="position:absolute;left:19388;top:57399;width:5334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8" o:spid="_x0000_s1065" type="#_x0000_t75" alt="http://www.alligatorboogaloo.com/uke/chords/chord_1202.gif" style="position:absolute;left:18288;top:600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6gBPFAAAA2wAAAA8AAABkcnMvZG93bnJldi54bWxEj0FrAjEQhe+F/ocwhV5KzbYFabdGEcFS&#10;vehaL96GZLpZupksm6jrv+8cBG8zvDfvfTOZDaFVJ+pTE9nAy6gARWyja7g2sP9ZPr+DShnZYRuZ&#10;DFwowWx6fzfB0sUzV3Ta5VpJCKcSDficu1LrZD0FTKPYEYv2G/uAWda+1q7Hs4SHVr8WxVgHbFga&#10;PHa08GT/dsdg4KuuFh9PbwfbrebrbLd2WG8qb8zjwzD/BJVpyDfz9frbCb7Ayi8ygJ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eoATxQAAANsAAAAPAAAAAAAAAAAAAAAA&#10;AJ8CAABkcnMvZG93bnJldi54bWxQSwUGAAAAAAQABAD3AAAAkQMAAAAA&#10;">
                  <v:imagedata r:id="rId15" o:title="chord_1202"/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5D305D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37088" behindDoc="0" locked="0" layoutInCell="1" allowOverlap="1" wp14:anchorId="0B2C1A0B" wp14:editId="35EFBC6A">
            <wp:simplePos x="0" y="0"/>
            <wp:positionH relativeFrom="column">
              <wp:posOffset>2733040</wp:posOffset>
            </wp:positionH>
            <wp:positionV relativeFrom="paragraph">
              <wp:posOffset>57521</wp:posOffset>
            </wp:positionV>
            <wp:extent cx="698500" cy="1233170"/>
            <wp:effectExtent l="0" t="0" r="6350" b="508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36064" behindDoc="0" locked="0" layoutInCell="1" allowOverlap="1" wp14:anchorId="7544F51D" wp14:editId="717C42BB">
            <wp:simplePos x="0" y="0"/>
            <wp:positionH relativeFrom="column">
              <wp:posOffset>1971040</wp:posOffset>
            </wp:positionH>
            <wp:positionV relativeFrom="paragraph">
              <wp:posOffset>65034</wp:posOffset>
            </wp:positionV>
            <wp:extent cx="689610" cy="1207135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+5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FE6A39" wp14:editId="283DF948">
                <wp:simplePos x="0" y="0"/>
                <wp:positionH relativeFrom="column">
                  <wp:posOffset>-224155</wp:posOffset>
                </wp:positionH>
                <wp:positionV relativeFrom="paragraph">
                  <wp:posOffset>69215</wp:posOffset>
                </wp:positionV>
                <wp:extent cx="734695" cy="1211580"/>
                <wp:effectExtent l="0" t="0" r="8255" b="7620"/>
                <wp:wrapNone/>
                <wp:docPr id="1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6" style="position:absolute;margin-left:-17.65pt;margin-top:5.45pt;width:57.85pt;height:95.4pt;z-index:2516674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">
                <v:shape id="Picture 14" o:spid="_x0000_s1067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AfdDCAAAA2wAAAA8AAABkcnMvZG93bnJldi54bWxET81OwkAQvpvwDpsx4SZbxQipbBssMXLw&#10;AJQHGLtD27Q7W7prKW/Pkph4my/f76zS0bRioN7VlhU8zyIQxIXVNZcKjvnn0xKE88gaW8uk4EoO&#10;0mTysMJY2wvvaTj4UoQQdjEqqLzvYildUZFBN7MdceBOtjfoA+xLqXu8hHDTypcoepMGaw4NFXaU&#10;VVQ0h1+j4Hz8oa98szhlY66X3x8ND7thrtT0cVy/g/A0+n/xn3urw/xXuP8SDpD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wH3QwgAAANsAAAAPAAAAAAAAAAAAAAAAAJ8C&#10;AABkcnMvZG93bnJldi54bWxQSwUGAAAAAAQABAD3AAAAjgMAAAAA&#10;">
                  <v:imagedata r:id="rId20" o:title="chord_0001"/>
                </v:shape>
                <v:shape id="TextBox 94" o:spid="_x0000_s1068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C90FA33" wp14:editId="10DB5577">
                <wp:simplePos x="0" y="0"/>
                <wp:positionH relativeFrom="column">
                  <wp:posOffset>1196975</wp:posOffset>
                </wp:positionH>
                <wp:positionV relativeFrom="paragraph">
                  <wp:posOffset>57785</wp:posOffset>
                </wp:positionV>
                <wp:extent cx="734695" cy="1202055"/>
                <wp:effectExtent l="0" t="0" r="8255" b="0"/>
                <wp:wrapNone/>
                <wp:docPr id="1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2"/>
                        <wps:cNvSpPr txBox="1"/>
                        <wps:spPr>
                          <a:xfrm>
                            <a:off x="558757" y="71850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4811" w:rsidRDefault="004C4811" w:rsidP="004C48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69" style="position:absolute;margin-left:94.25pt;margin-top:4.55pt;width:57.85pt;height:94.65pt;z-index:251669504" coordorigin="4572,718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">
                <v:shape id="Picture 20" o:spid="_x0000_s1070" type="#_x0000_t75" alt="http://www.alligatorboogaloo.com/uke/chords/chord_2313.gif" style="position:absolute;left:4572;top:743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u04/CAAAA2wAAAA8AAABkcnMvZG93bnJldi54bWxET01rg0AQvQfyH5YJ9BKaVaGhmKwibQI9&#10;pIeYNufBnarUnbXuVs2/7x4KOT7e9z6fTSdGGlxrWUG8iUAQV1a3XCv4uBwfn0E4j6yxs0wKbuQg&#10;z5aLPabaTnymsfS1CCHsUlTQeN+nUrqqIYNuY3viwH3ZwaAPcKilHnAK4aaTSRRtpcGWQ0ODPb00&#10;VH2Xv0bB+0+5vnbb6fBUxFh9nl7xeLCo1MNqLnYgPM3+Lv53v2kFSVgfvoQfI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LtOPwgAAANsAAAAPAAAAAAAAAAAAAAAAAJ8C&#10;AABkcnMvZG93bnJldi54bWxQSwUGAAAAAAQABAD3AAAAjgMAAAAA&#10;">
                  <v:imagedata r:id="rId32" o:title="chord_2313"/>
                </v:shape>
                <v:shape id="TextBox 152" o:spid="_x0000_s1071" type="#_x0000_t202" style="position:absolute;left:5587;top:7185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4C4811" w:rsidRDefault="004C4811" w:rsidP="004C481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3AE1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96A6F1A" wp14:editId="13350D1E">
                <wp:simplePos x="0" y="0"/>
                <wp:positionH relativeFrom="column">
                  <wp:posOffset>476160</wp:posOffset>
                </wp:positionH>
                <wp:positionV relativeFrom="paragraph">
                  <wp:posOffset>50249</wp:posOffset>
                </wp:positionV>
                <wp:extent cx="734695" cy="1210310"/>
                <wp:effectExtent l="0" t="0" r="8255" b="8890"/>
                <wp:wrapNone/>
                <wp:docPr id="19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3" name="TextBox 12"/>
                        <wps:cNvSpPr txBox="1"/>
                        <wps:spPr>
                          <a:xfrm>
                            <a:off x="1100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C3AE1" w:rsidRDefault="003C3AE1" w:rsidP="003C3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4" name="Picture 19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72" style="position:absolute;margin-left:37.5pt;margin-top:3.95pt;width:57.85pt;height:95.3pt;z-index:25173401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">
                <v:shape id="TextBox 12" o:spid="_x0000_s1073" type="#_x0000_t202" style="position:absolute;left:1100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:rsidR="003C3AE1" w:rsidRDefault="003C3AE1" w:rsidP="003C3A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4" o:spid="_x0000_s107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bGoXCAAAA3AAAAA8AAABkcnMvZG93bnJldi54bWxET0trwkAQvhf6H5YpeKub1lJt6ipSsXgS&#10;X9geh+w0CWZnQ3aM0V/vFgq9zcf3nPG0c5VqqQmlZwNP/QQUceZtybmB/W7xOAIVBNli5ZkMXCjA&#10;dHJ/N8bU+jNvqN1KrmIIhxQNFCJ1qnXICnIY+r4mjtyPbxxKhE2ubYPnGO4q/Zwkr9phybGhwJo+&#10;CsqO25MzsMyGi+oq/B3sobXr+YA/V/JlTO+hm72DEurkX/znXto4/+0Ffp+JF+j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GxqFwgAAANwAAAAPAAAAAAAAAAAAAAAAAJ8C&#10;AABkcnMvZG93bnJldi54bWxQSwUGAAAAAAQABAD3AAAAjgMAAAAA&#10;">
                  <v:imagedata r:id="rId34" o:title="chord_2010"/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C3AE1" w:rsidRDefault="003C3AE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C3AE1" w:rsidRDefault="003C3AE1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  <w:sectPr w:rsidR="00CE0416" w:rsidSect="004C481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CE0416" w:rsidRPr="004C4811" w:rsidRDefault="00CE0416" w:rsidP="00CE041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</w:rPr>
        <w:lastRenderedPageBreak/>
        <w:t>Sunrise</w:t>
      </w:r>
      <w:r>
        <w:rPr>
          <w:rFonts w:ascii="Arial" w:hAnsi="Arial" w:cs="Arial"/>
          <w:b/>
          <w:sz w:val="26"/>
          <w:szCs w:val="26"/>
        </w:rPr>
        <w:t>,</w:t>
      </w:r>
      <w:r w:rsidRPr="004C4811">
        <w:rPr>
          <w:rFonts w:ascii="Arial" w:hAnsi="Arial" w:cs="Arial"/>
          <w:b/>
          <w:sz w:val="26"/>
          <w:szCs w:val="26"/>
        </w:rPr>
        <w:t xml:space="preserve"> Sunset </w:t>
      </w:r>
      <w:r>
        <w:rPr>
          <w:rFonts w:ascii="Arial" w:hAnsi="Arial" w:cs="Arial"/>
          <w:b/>
          <w:sz w:val="26"/>
          <w:szCs w:val="26"/>
        </w:rPr>
        <w:t>(</w:t>
      </w:r>
      <w:r w:rsidRPr="00230E1A">
        <w:rPr>
          <w:rFonts w:ascii="Arial" w:hAnsi="Arial" w:cs="Arial"/>
          <w:b/>
          <w:sz w:val="26"/>
          <w:szCs w:val="26"/>
        </w:rPr>
        <w:t xml:space="preserve">Jerry Bock / Sheldon </w:t>
      </w:r>
      <w:proofErr w:type="spellStart"/>
      <w:r w:rsidRPr="00230E1A">
        <w:rPr>
          <w:rFonts w:ascii="Arial" w:hAnsi="Arial" w:cs="Arial"/>
          <w:b/>
          <w:sz w:val="26"/>
          <w:szCs w:val="26"/>
        </w:rPr>
        <w:t>Harnick</w:t>
      </w:r>
      <w:proofErr w:type="spellEnd"/>
      <w:proofErr w:type="gramStart"/>
      <w:r>
        <w:rPr>
          <w:rFonts w:ascii="Arial" w:hAnsi="Arial" w:cs="Arial"/>
          <w:b/>
          <w:sz w:val="26"/>
          <w:szCs w:val="26"/>
        </w:rPr>
        <w:t>)</w:t>
      </w:r>
      <w:r w:rsidR="00D70FB2">
        <w:rPr>
          <w:rFonts w:ascii="Arial" w:hAnsi="Arial" w:cs="Arial"/>
          <w:b/>
          <w:sz w:val="26"/>
          <w:szCs w:val="26"/>
        </w:rPr>
        <w:t xml:space="preserve">  Key</w:t>
      </w:r>
      <w:proofErr w:type="gramEnd"/>
      <w:r w:rsidR="00D70FB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D70FB2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CE0416" w:rsidRPr="004C4811" w:rsidSect="00CE041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lastRenderedPageBreak/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Is this the little girl I car - </w:t>
      </w:r>
      <w:proofErr w:type="spellStart"/>
      <w:r w:rsidRPr="004C4811">
        <w:rPr>
          <w:rFonts w:ascii="Arial" w:hAnsi="Arial" w:cs="Arial"/>
          <w:sz w:val="26"/>
          <w:szCs w:val="26"/>
        </w:rPr>
        <w:t>ried</w:t>
      </w:r>
      <w:proofErr w:type="spellEnd"/>
      <w:r w:rsidRPr="004C4811">
        <w:rPr>
          <w:rFonts w:ascii="Arial" w:hAnsi="Arial" w:cs="Arial"/>
          <w:sz w:val="26"/>
          <w:szCs w:val="26"/>
        </w:rPr>
        <w:t>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Is this the little boy at play?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 don't remember growing older </w:t>
      </w:r>
      <w:r>
        <w:rPr>
          <w:rFonts w:ascii="Arial" w:hAnsi="Arial" w:cs="Arial"/>
          <w:sz w:val="26"/>
          <w:szCs w:val="26"/>
        </w:rPr>
        <w:t>–</w:t>
      </w: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Em7</w:t>
      </w:r>
      <w:r w:rsidRPr="004C4811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E</w:t>
      </w:r>
      <w:r w:rsidRPr="004C4811">
        <w:rPr>
          <w:rFonts w:ascii="Arial" w:hAnsi="Arial" w:cs="Arial"/>
          <w:b/>
          <w:sz w:val="26"/>
          <w:szCs w:val="26"/>
        </w:rPr>
        <w:t xml:space="preserve">7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  <w:r w:rsidR="001374A9">
        <w:rPr>
          <w:rFonts w:ascii="Arial" w:hAnsi="Arial" w:cs="Arial"/>
          <w:b/>
          <w:sz w:val="26"/>
          <w:szCs w:val="26"/>
        </w:rPr>
        <w:t xml:space="preserve"> 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When </w:t>
      </w:r>
      <w:proofErr w:type="gramStart"/>
      <w:r w:rsidRPr="004C4811">
        <w:rPr>
          <w:rFonts w:ascii="Arial" w:hAnsi="Arial" w:cs="Arial"/>
          <w:sz w:val="26"/>
          <w:szCs w:val="26"/>
        </w:rPr>
        <w:t>did  they</w:t>
      </w:r>
      <w:proofErr w:type="gramEnd"/>
      <w:r w:rsidRPr="004C4811">
        <w:rPr>
          <w:rFonts w:ascii="Arial" w:hAnsi="Arial" w:cs="Arial"/>
          <w:sz w:val="26"/>
          <w:szCs w:val="26"/>
        </w:rPr>
        <w:t>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When did she get to be a beau - ty?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  <w:r w:rsidRPr="009D1356">
        <w:rPr>
          <w:noProof/>
        </w:rPr>
        <w:t xml:space="preserve"> </w:t>
      </w:r>
      <w:r w:rsidRPr="004C4811">
        <w:rPr>
          <w:rFonts w:ascii="Arial" w:hAnsi="Arial" w:cs="Arial"/>
          <w:b/>
          <w:sz w:val="26"/>
          <w:szCs w:val="26"/>
        </w:rPr>
        <w:t xml:space="preserve">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When did he grow to be so tall?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</w:t>
      </w:r>
      <w:r>
        <w:rPr>
          <w:rFonts w:ascii="Arial" w:hAnsi="Arial" w:cs="Arial"/>
          <w:b/>
          <w:sz w:val="26"/>
          <w:szCs w:val="26"/>
        </w:rPr>
        <w:t>E</w:t>
      </w:r>
      <w:r w:rsidRPr="004C4811">
        <w:rPr>
          <w:rFonts w:ascii="Arial" w:hAnsi="Arial" w:cs="Arial"/>
          <w:b/>
          <w:sz w:val="26"/>
          <w:szCs w:val="26"/>
        </w:rPr>
        <w:t xml:space="preserve">7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1374A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Wasn't it yesterday when </w:t>
      </w:r>
      <w:proofErr w:type="gramStart"/>
      <w:r w:rsidRPr="004C4811">
        <w:rPr>
          <w:rFonts w:ascii="Arial" w:hAnsi="Arial" w:cs="Arial"/>
          <w:sz w:val="26"/>
          <w:szCs w:val="26"/>
        </w:rPr>
        <w:t>they  were</w:t>
      </w:r>
      <w:proofErr w:type="gramEnd"/>
      <w:r w:rsidRPr="004C4811">
        <w:rPr>
          <w:rFonts w:ascii="Arial" w:hAnsi="Arial" w:cs="Arial"/>
          <w:sz w:val="26"/>
          <w:szCs w:val="26"/>
        </w:rPr>
        <w:t xml:space="preserve"> small?</w:t>
      </w:r>
    </w:p>
    <w:p w:rsidR="001374A9" w:rsidRPr="001374A9" w:rsidRDefault="001374A9" w:rsidP="001374A9">
      <w:pPr>
        <w:shd w:val="clear" w:color="auto" w:fill="FFFFFF"/>
        <w:rPr>
          <w:rFonts w:ascii="Arial" w:eastAsia="Times New Roman" w:hAnsi="Arial" w:cs="Arial"/>
          <w:b/>
          <w:color w:val="222222"/>
          <w:sz w:val="26"/>
          <w:szCs w:val="26"/>
        </w:rPr>
      </w:pPr>
      <w:r w:rsidRPr="001374A9">
        <w:rPr>
          <w:rFonts w:ascii="Arial" w:eastAsia="Times New Roman" w:hAnsi="Arial" w:cs="Arial"/>
          <w:b/>
          <w:color w:val="222222"/>
          <w:sz w:val="26"/>
          <w:szCs w:val="26"/>
        </w:rPr>
        <w:t xml:space="preserve">A7   A7+5   A7  </w:t>
      </w:r>
    </w:p>
    <w:p w:rsidR="00CE0416" w:rsidRPr="004C4811" w:rsidRDefault="00564B0B" w:rsidP="00CE0416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84F83D9" wp14:editId="4D8209C0">
                <wp:simplePos x="0" y="0"/>
                <wp:positionH relativeFrom="column">
                  <wp:posOffset>2603500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5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5" style="position:absolute;margin-left:205pt;margin-top:.75pt;width:57.85pt;height:95.4pt;z-index:2516899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">
                <v:shape id="Picture 56" o:spid="_x0000_s1076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PKU7DAAAA2wAAAA8AAABkcnMvZG93bnJldi54bWxEj0GLwjAUhO+C/yE8wZumFhSpxrIrCIIi&#10;qLuKt2fzti3bvJQmav33mwXB4zAz3zDztDWVuFPjSssKRsMIBHFmdcm5gq/jajAF4TyyxsoyKXiS&#10;g3TR7cwx0fbBe7offC4ChF2CCgrv60RKlxVk0A1tTRy8H9sY9EE2udQNPgLcVDKOook0WHJYKLCm&#10;ZUHZ7+FmFGx2m297uaI5HT+ztj5vT2ZvY6X6vfZjBsJT69/hV3utFYwn8P8l/A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A8pTsMAAADbAAAADwAAAAAAAAAAAAAAAACf&#10;AgAAZHJzL2Rvd25yZXYueG1sUEsFBgAAAAAEAAQA9wAAAI8DAAAAAA==&#10;">
                  <v:imagedata r:id="rId13" o:title="chord_2210"/>
                </v:shape>
                <v:shape id="TextBox 108" o:spid="_x0000_s107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E0416" w:rsidRPr="00CE0416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D70FB2" w:rsidRPr="00D70FB2">
        <w:rPr>
          <w:noProof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7   </w:t>
      </w:r>
    </w:p>
    <w:p w:rsidR="001374A9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Sun-rise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,  sun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-set,  </w:t>
      </w:r>
    </w:p>
    <w:p w:rsidR="001374A9" w:rsidRDefault="001374A9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7</w:t>
      </w:r>
    </w:p>
    <w:p w:rsidR="00CE0416" w:rsidRPr="004C4811" w:rsidRDefault="001374A9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S</w:t>
      </w:r>
      <w:r w:rsidR="00CE0416" w:rsidRPr="004C4811">
        <w:rPr>
          <w:rFonts w:ascii="Arial" w:hAnsi="Arial" w:cs="Arial"/>
          <w:sz w:val="26"/>
          <w:szCs w:val="26"/>
          <w:highlight w:val="yellow"/>
        </w:rPr>
        <w:t>un- rise, sun- set,</w:t>
      </w:r>
    </w:p>
    <w:p w:rsidR="00CE0416" w:rsidRPr="004C4811" w:rsidRDefault="00564B0B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93B3188" wp14:editId="4EE80A91">
                <wp:simplePos x="0" y="0"/>
                <wp:positionH relativeFrom="column">
                  <wp:posOffset>3396615</wp:posOffset>
                </wp:positionH>
                <wp:positionV relativeFrom="paragraph">
                  <wp:posOffset>102870</wp:posOffset>
                </wp:positionV>
                <wp:extent cx="734695" cy="1211580"/>
                <wp:effectExtent l="0" t="0" r="8255" b="7620"/>
                <wp:wrapNone/>
                <wp:docPr id="1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8" style="position:absolute;margin-left:267.45pt;margin-top:8.1pt;width:57.85pt;height:95.4pt;z-index:2517012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">
                <v:shape id="Picture 111" o:spid="_x0000_s107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/Au3DAAAA3AAAAA8AAABkcnMvZG93bnJldi54bWxET81qwkAQvhd8h2WE3ppNWmgluoqmSHvo&#10;oSY+wJgdk2B2NmbXJH37bqHgbT6+31ltJtOKgXrXWFaQRDEI4tLqhisFx2L/tADhPLLG1jIp+CEH&#10;m/XsYYWptiMfaMh9JUIIuxQV1N53qZSurMmgi2xHHLiz7Q36APtK6h7HEG5a+RzHr9Jgw6Ghxo6y&#10;mspLfjMKrscTfRTvb+dsKvTia3fh4Xt4UepxPm2XIDxN/i7+d3/qMD9J4O+ZcIF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8C7cMAAADcAAAADwAAAAAAAAAAAAAAAACf&#10;AgAAZHJzL2Rvd25yZXYueG1sUEsFBgAAAAAEAAQA9wAAAI8DAAAAAA==&#10;">
                  <v:imagedata r:id="rId20" o:title="chord_0001"/>
                </v:shape>
                <v:shape id="TextBox 94" o:spid="_x0000_s108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b/>
          <w:noProof/>
          <w:color w:val="222222"/>
          <w:sz w:val="26"/>
          <w:szCs w:val="26"/>
        </w:rPr>
        <w:drawing>
          <wp:anchor distT="0" distB="0" distL="114300" distR="114300" simplePos="0" relativeHeight="251721728" behindDoc="0" locked="0" layoutInCell="1" allowOverlap="1" wp14:anchorId="2B5D0AEE" wp14:editId="2B791392">
            <wp:simplePos x="0" y="0"/>
            <wp:positionH relativeFrom="column">
              <wp:posOffset>5530850</wp:posOffset>
            </wp:positionH>
            <wp:positionV relativeFrom="paragraph">
              <wp:posOffset>114935</wp:posOffset>
            </wp:positionV>
            <wp:extent cx="705485" cy="1219200"/>
            <wp:effectExtent l="0" t="0" r="0" b="0"/>
            <wp:wrapNone/>
            <wp:docPr id="176" name="Picture 176" descr="C:\Users\Pen&amp;Sword\Documents\1uke club\Chords\A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n&amp;Sword\Documents\1uke club\Chords\A7+5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22752" behindDoc="0" locked="0" layoutInCell="1" allowOverlap="1" wp14:anchorId="5EF089F9" wp14:editId="4CEA0FAA">
            <wp:simplePos x="0" y="0"/>
            <wp:positionH relativeFrom="column">
              <wp:posOffset>6281420</wp:posOffset>
            </wp:positionH>
            <wp:positionV relativeFrom="paragraph">
              <wp:posOffset>123190</wp:posOffset>
            </wp:positionV>
            <wp:extent cx="673735" cy="1197610"/>
            <wp:effectExtent l="0" t="0" r="0" b="2540"/>
            <wp:wrapNone/>
            <wp:docPr id="177" name="Picture 177" descr="../../Documents/1uke%20club/Chords/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Documents/1uke%20club/Chords/F6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>G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m </w:t>
      </w:r>
      <w:proofErr w:type="spellStart"/>
      <w:proofErr w:type="gramStart"/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>G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spellStart"/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7</w:t>
      </w:r>
      <w:r w:rsidR="00CE0416" w:rsidRPr="004C4811">
        <w:rPr>
          <w:noProof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Swift -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ly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 xml:space="preserve">   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flow  the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 days;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m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7           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  F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Seedlings turn overnight to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sun  -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flow'rs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>,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E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m7          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7             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Blossoming even as we gaze.</w:t>
      </w:r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1374A9" w:rsidRPr="004C4811" w:rsidRDefault="00564B0B" w:rsidP="001374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7E74F7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67D06A" wp14:editId="0BB33C51">
                <wp:simplePos x="0" y="0"/>
                <wp:positionH relativeFrom="column">
                  <wp:posOffset>2966720</wp:posOffset>
                </wp:positionH>
                <wp:positionV relativeFrom="paragraph">
                  <wp:posOffset>123190</wp:posOffset>
                </wp:positionV>
                <wp:extent cx="3723005" cy="215265"/>
                <wp:effectExtent l="0" t="0" r="10795" b="1333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4F7" w:rsidRDefault="007E74F7" w:rsidP="007E74F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81" type="#_x0000_t202" style="position:absolute;margin-left:233.6pt;margin-top:9.7pt;width:293.15pt;height:1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">
                <v:textbox>
                  <w:txbxContent>
                    <w:p w:rsidR="007E74F7" w:rsidRDefault="007E74F7" w:rsidP="007E74F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1374A9">
        <w:rPr>
          <w:rFonts w:ascii="Arial" w:hAnsi="Arial" w:cs="Arial"/>
          <w:b/>
          <w:sz w:val="26"/>
          <w:szCs w:val="26"/>
          <w:highlight w:val="yellow"/>
        </w:rPr>
        <w:t>D</w:t>
      </w:r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>G</w:t>
      </w:r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spellStart"/>
      <w:r w:rsidR="001374A9">
        <w:rPr>
          <w:rFonts w:ascii="Arial" w:hAnsi="Arial" w:cs="Arial"/>
          <w:b/>
          <w:sz w:val="26"/>
          <w:szCs w:val="26"/>
          <w:highlight w:val="yellow"/>
        </w:rPr>
        <w:t>D</w:t>
      </w:r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>A</w:t>
      </w:r>
      <w:r w:rsidR="001374A9" w:rsidRPr="004C4811">
        <w:rPr>
          <w:rFonts w:ascii="Arial" w:hAnsi="Arial" w:cs="Arial"/>
          <w:b/>
          <w:sz w:val="26"/>
          <w:szCs w:val="26"/>
          <w:highlight w:val="yellow"/>
        </w:rPr>
        <w:t xml:space="preserve">7   </w:t>
      </w:r>
    </w:p>
    <w:p w:rsidR="001374A9" w:rsidRDefault="001374A9" w:rsidP="001374A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Sun-rise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,  sun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-set,  </w:t>
      </w:r>
    </w:p>
    <w:p w:rsidR="001374A9" w:rsidRDefault="001374A9" w:rsidP="001374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7</w:t>
      </w:r>
    </w:p>
    <w:p w:rsidR="001374A9" w:rsidRPr="004C4811" w:rsidRDefault="001374A9" w:rsidP="001374A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S</w:t>
      </w:r>
      <w:r w:rsidRPr="004C4811">
        <w:rPr>
          <w:rFonts w:ascii="Arial" w:hAnsi="Arial" w:cs="Arial"/>
          <w:sz w:val="26"/>
          <w:szCs w:val="26"/>
          <w:highlight w:val="yellow"/>
        </w:rPr>
        <w:t>un- rise, sun- set,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m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gram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Swift-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ly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 xml:space="preserve">    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fly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   the   years;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m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7         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Pr="004C4811">
        <w:rPr>
          <w:rFonts w:ascii="Arial" w:hAnsi="Arial" w:cs="Arial"/>
          <w:b/>
          <w:sz w:val="26"/>
          <w:szCs w:val="26"/>
          <w:highlight w:val="yellow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 xml:space="preserve">One season following </w:t>
      </w:r>
      <w:proofErr w:type="spellStart"/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anoth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 xml:space="preserve">  -</w:t>
      </w:r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er</w:t>
      </w:r>
      <w:proofErr w:type="spellEnd"/>
      <w:r w:rsidRPr="004C4811">
        <w:rPr>
          <w:rFonts w:ascii="Arial" w:hAnsi="Arial" w:cs="Arial"/>
          <w:sz w:val="26"/>
          <w:szCs w:val="26"/>
          <w:highlight w:val="yellow"/>
        </w:rPr>
        <w:t>,</w:t>
      </w:r>
    </w:p>
    <w:p w:rsidR="00CE0416" w:rsidRPr="004C4811" w:rsidRDefault="00564B0B" w:rsidP="00CE0416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70FB2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CA1AAB2" wp14:editId="111E70D1">
                <wp:simplePos x="0" y="0"/>
                <wp:positionH relativeFrom="column">
                  <wp:posOffset>4733925</wp:posOffset>
                </wp:positionH>
                <wp:positionV relativeFrom="paragraph">
                  <wp:posOffset>106045</wp:posOffset>
                </wp:positionV>
                <wp:extent cx="914400" cy="1192530"/>
                <wp:effectExtent l="0" t="0" r="0" b="7620"/>
                <wp:wrapNone/>
                <wp:docPr id="17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192530"/>
                          <a:chOff x="304800" y="4583573"/>
                          <a:chExt cx="914400" cy="1193461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67" y="48277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79"/>
                        <wps:cNvSpPr txBox="1"/>
                        <wps:spPr>
                          <a:xfrm>
                            <a:off x="304800" y="4583573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70FB2" w:rsidRDefault="000F4944" w:rsidP="00D70F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  <w:r w:rsidR="00D70FB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4" o:spid="_x0000_s1082" style="position:absolute;margin-left:372.75pt;margin-top:8.35pt;width:1in;height:93.9pt;z-index:251716608;mso-height-relative:margin" coordorigin="3048,45835" coordsize="9144,1193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">
                <v:shape id="Picture 173" o:spid="_x0000_s1083" type="#_x0000_t75" alt="http://www.alligatorboogaloo.com/uke/chords/chord_1211.gif" style="position:absolute;left:3894;top:4827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+6NLDAAAA3AAAAA8AAABkcnMvZG93bnJldi54bWxET0trAjEQvhf6H8IUeqvZtmBlNUoVStfH&#10;xQeeh824WdxMliTq1l9vhIK3+fieM5p0thFn8qF2rOC9l4EgLp2uuVKw2/68DUCEiKyxcUwK/ijA&#10;ZPz8NMJcuwuv6byJlUghHHJUYGJscylDachi6LmWOHEH5y3GBH0ltcdLCreN/MiyvrRYc2ow2NLM&#10;UHncnKyCa7tarnxR/tZuP10vFqfpfFYYpV5fuu8hiEhdfIj/3YVO878+4f5MukC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77o0sMAAADcAAAADwAAAAAAAAAAAAAAAACf&#10;AgAAZHJzL2Rvd25yZXYueG1sUEsFBgAAAAAEAAQA9wAAAI8DAAAAAA==&#10;">
                  <v:imagedata r:id="rId38" o:title="chord_1211"/>
                </v:shape>
                <v:shape id="TextBox 179" o:spid="_x0000_s1084" type="#_x0000_t202" style="position:absolute;left:3048;top:45835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h8AA&#10;AADcAAAADwAAAGRycy9kb3ducmV2LnhtbERPTWvCQBC9F/wPywi91Y1i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nHh8AAAADcAAAADwAAAAAAAAAAAAAAAACYAgAAZHJzL2Rvd25y&#10;ZXYueG1sUEsFBgAAAAAEAAQA9QAAAIUDAAAAAA==&#10;" filled="f" stroked="f">
                  <v:textbox style="mso-fit-shape-to-text:t">
                    <w:txbxContent>
                      <w:p w:rsidR="00D70FB2" w:rsidRDefault="000F4944" w:rsidP="00D70F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  <w:r w:rsidR="00D70FB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0FB2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9C69C8F" wp14:editId="6370FB47">
                <wp:simplePos x="0" y="0"/>
                <wp:positionH relativeFrom="column">
                  <wp:posOffset>3361690</wp:posOffset>
                </wp:positionH>
                <wp:positionV relativeFrom="paragraph">
                  <wp:posOffset>55245</wp:posOffset>
                </wp:positionV>
                <wp:extent cx="734695" cy="1202055"/>
                <wp:effectExtent l="0" t="0" r="8255" b="0"/>
                <wp:wrapNone/>
                <wp:docPr id="12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52"/>
                        <wps:cNvSpPr txBox="1"/>
                        <wps:spPr>
                          <a:xfrm>
                            <a:off x="101557" y="2887133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70FB2" w:rsidRDefault="00D70FB2" w:rsidP="00D70F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264.7pt;margin-top:4.35pt;width:57.85pt;height:94.65pt;z-index:251711488" coordorigin=",28871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">
                <v:shape id="Picture 160" o:spid="_x0000_s1086" type="#_x0000_t75" alt="http://www.alligatorboogaloo.com/uke/chords/chord_2313.gif" style="position:absolute;top:314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a49fFAAAA3AAAAA8AAABkcnMvZG93bnJldi54bWxEj0FrwkAQhe+F/odlhF6K2VgwlNRVpCr0&#10;UA9N1fOQnSbB7GzMbk36752D0NsM78173yxWo2vVlfrQeDYwS1JQxKW3DVcGDt+76SuoEJEttp7J&#10;wB8FWC0fHxaYWz/wF12LWCkJ4ZCjgTrGLtc6lDU5DInviEX78b3DKGtfadvjIOGu1S9pmmmHDUtD&#10;jR2911Sei19nYH8pnk9tNmzn6xmWx88N7rYejXmajOs3UJHG+G++X39Ywc8EX56RCfTy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muPXxQAAANwAAAAPAAAAAAAAAAAAAAAA&#10;AJ8CAABkcnMvZG93bnJldi54bWxQSwUGAAAAAAQABAD3AAAAkQMAAAAA&#10;">
                  <v:imagedata r:id="rId32" o:title="chord_2313"/>
                </v:shape>
                <v:shape id="TextBox 152" o:spid="_x0000_s1087" type="#_x0000_t202" style="position:absolute;left:1015;top:2887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:rsidR="00D70FB2" w:rsidRDefault="00D70FB2" w:rsidP="00D70F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F4944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47D0B82" wp14:editId="2C2F5976">
                <wp:simplePos x="0" y="0"/>
                <wp:positionH relativeFrom="column">
                  <wp:posOffset>4033520</wp:posOffset>
                </wp:positionH>
                <wp:positionV relativeFrom="paragraph">
                  <wp:posOffset>60960</wp:posOffset>
                </wp:positionV>
                <wp:extent cx="838200" cy="1219200"/>
                <wp:effectExtent l="0" t="0" r="0" b="0"/>
                <wp:wrapNone/>
                <wp:docPr id="18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7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944" w:rsidRDefault="000F4944" w:rsidP="000F49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88" style="position:absolute;margin-left:317.6pt;margin-top:4.8pt;width:66pt;height:96pt;z-index:25172684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">
                <v:shape id="Picture 182" o:spid="_x0000_s1089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Hsr/CAAAA3AAAAA8AAABkcnMvZG93bnJldi54bWxET81qwkAQvhf6DssUvIS6SWiLRNegguCh&#10;BBr7AEN2mgSzs2F3NfHt3UKht/n4fmdTzmYQN3K+t6wgW6YgiBure24VfJ+PrysQPiBrHCyTgjt5&#10;KLfPTxsstJ34i251aEUMYV+ggi6EsZDSNx0Z9Es7EkfuxzqDIULXSu1wiuFmkHmafkiDPceGDkc6&#10;dNRc6qtRoGeX7uvPt7N/PybJNPgqy5tKqcXLvFuDCDSHf/Gf+6Tj/FUOv8/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B7K/wgAAANwAAAAPAAAAAAAAAAAAAAAAAJ8C&#10;AABkcnMvZG93bnJldi54bWxQSwUGAAAAAAQABAD3AAAAjgMAAAAA&#10;">
                  <v:imagedata r:id="rId40" o:title="chord_3211"/>
                </v:shape>
                <v:shape id="TextBox 79" o:spid="_x0000_s1090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:rsidR="000F4944" w:rsidRDefault="000F4944" w:rsidP="000F49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0416">
        <w:rPr>
          <w:rFonts w:ascii="Arial" w:hAnsi="Arial" w:cs="Arial"/>
          <w:b/>
          <w:sz w:val="26"/>
          <w:szCs w:val="26"/>
          <w:highlight w:val="yellow"/>
        </w:rPr>
        <w:t>G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m          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>A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7              </w:t>
      </w:r>
      <w:r w:rsidR="00CE0416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 A7+</w:t>
      </w:r>
      <w:proofErr w:type="gramStart"/>
      <w:r w:rsidR="001374A9">
        <w:rPr>
          <w:rFonts w:ascii="Arial" w:hAnsi="Arial" w:cs="Arial"/>
          <w:b/>
          <w:sz w:val="26"/>
          <w:szCs w:val="26"/>
          <w:highlight w:val="yellow"/>
        </w:rPr>
        <w:t xml:space="preserve">5 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spellStart"/>
      <w:r w:rsidR="00CE0416">
        <w:rPr>
          <w:rFonts w:ascii="Arial" w:hAnsi="Arial" w:cs="Arial"/>
          <w:b/>
          <w:sz w:val="26"/>
          <w:szCs w:val="26"/>
          <w:highlight w:val="yellow"/>
        </w:rPr>
        <w:t>D</w:t>
      </w:r>
      <w:r w:rsidR="00CE0416" w:rsidRPr="004C4811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  <w:highlight w:val="yellow"/>
        </w:rPr>
        <w:t>Laden with hap-pi-</w:t>
      </w:r>
      <w:proofErr w:type="spellStart"/>
      <w:r w:rsidRPr="004C4811">
        <w:rPr>
          <w:rFonts w:ascii="Arial" w:hAnsi="Arial" w:cs="Arial"/>
          <w:sz w:val="26"/>
          <w:szCs w:val="26"/>
          <w:highlight w:val="yellow"/>
        </w:rPr>
        <w:t>ness</w:t>
      </w:r>
      <w:proofErr w:type="gramStart"/>
      <w:r w:rsidRPr="004C4811">
        <w:rPr>
          <w:rFonts w:ascii="Arial" w:hAnsi="Arial" w:cs="Arial"/>
          <w:sz w:val="26"/>
          <w:szCs w:val="26"/>
          <w:highlight w:val="yellow"/>
        </w:rPr>
        <w:t>..and</w:t>
      </w:r>
      <w:proofErr w:type="spellEnd"/>
      <w:proofErr w:type="gramEnd"/>
      <w:r w:rsidRPr="004C4811">
        <w:rPr>
          <w:rFonts w:ascii="Arial" w:hAnsi="Arial" w:cs="Arial"/>
          <w:sz w:val="26"/>
          <w:szCs w:val="26"/>
          <w:highlight w:val="yellow"/>
        </w:rPr>
        <w:t xml:space="preserve">    </w:t>
      </w:r>
      <w:r w:rsidR="001374A9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4C4811">
        <w:rPr>
          <w:rFonts w:ascii="Arial" w:hAnsi="Arial" w:cs="Arial"/>
          <w:sz w:val="26"/>
          <w:szCs w:val="26"/>
          <w:highlight w:val="yellow"/>
        </w:rPr>
        <w:t>tears.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564B0B" w:rsidRDefault="00564B0B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E0416" w:rsidRDefault="001374A9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20704" behindDoc="0" locked="0" layoutInCell="1" allowOverlap="1" wp14:anchorId="2590EDE4" wp14:editId="440302FE">
            <wp:simplePos x="0" y="0"/>
            <wp:positionH relativeFrom="column">
              <wp:posOffset>5261610</wp:posOffset>
            </wp:positionH>
            <wp:positionV relativeFrom="paragraph">
              <wp:posOffset>4578985</wp:posOffset>
            </wp:positionV>
            <wp:extent cx="872490" cy="1615440"/>
            <wp:effectExtent l="0" t="0" r="0" b="3810"/>
            <wp:wrapNone/>
            <wp:docPr id="168" name="Picture 168" descr="C:\Users\Pen&amp;Sword\Documents\1uke club\Chords\A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n&amp;Sword\Documents\1uke club\Chords\A7+5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19680" behindDoc="0" locked="0" layoutInCell="1" allowOverlap="1" wp14:anchorId="4296A8D5" wp14:editId="28D7D610">
            <wp:simplePos x="0" y="0"/>
            <wp:positionH relativeFrom="column">
              <wp:posOffset>5261610</wp:posOffset>
            </wp:positionH>
            <wp:positionV relativeFrom="paragraph">
              <wp:posOffset>4578985</wp:posOffset>
            </wp:positionV>
            <wp:extent cx="872490" cy="1615440"/>
            <wp:effectExtent l="0" t="0" r="0" b="3810"/>
            <wp:wrapNone/>
            <wp:docPr id="167" name="Picture 167" descr="C:\Users\Pen&amp;Sword\Documents\1uke club\Chords\A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n&amp;Sword\Documents\1uke club\Chords\A7+5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18656" behindDoc="0" locked="0" layoutInCell="1" allowOverlap="1" wp14:anchorId="7B3BDFC0" wp14:editId="4303D4F1">
            <wp:simplePos x="0" y="0"/>
            <wp:positionH relativeFrom="column">
              <wp:posOffset>5261610</wp:posOffset>
            </wp:positionH>
            <wp:positionV relativeFrom="paragraph">
              <wp:posOffset>4578985</wp:posOffset>
            </wp:positionV>
            <wp:extent cx="872490" cy="1615440"/>
            <wp:effectExtent l="0" t="0" r="0" b="3810"/>
            <wp:wrapNone/>
            <wp:docPr id="166" name="Picture 166" descr="C:\Users\Pen&amp;Sword\Documents\1uke club\Chords\A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&amp;Sword\Documents\1uke club\Chords\A7+5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416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E0416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lastRenderedPageBreak/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What words of wisdom can I give </w:t>
      </w:r>
      <w:proofErr w:type="gramStart"/>
      <w:r w:rsidRPr="004C4811">
        <w:rPr>
          <w:rFonts w:ascii="Arial" w:hAnsi="Arial" w:cs="Arial"/>
          <w:sz w:val="26"/>
          <w:szCs w:val="26"/>
        </w:rPr>
        <w:t>them,</w:t>
      </w:r>
      <w:proofErr w:type="gramEnd"/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How can I help to ease their way?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Now they must learn from one another, </w:t>
      </w:r>
    </w:p>
    <w:p w:rsidR="00CE0416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Em7</w:t>
      </w:r>
      <w:r w:rsidRPr="004C48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E</w:t>
      </w:r>
      <w:r w:rsidRPr="004C4811">
        <w:rPr>
          <w:rFonts w:ascii="Arial" w:hAnsi="Arial" w:cs="Arial"/>
          <w:b/>
          <w:sz w:val="26"/>
          <w:szCs w:val="26"/>
        </w:rPr>
        <w:t xml:space="preserve">7 </w:t>
      </w:r>
      <w:r>
        <w:rPr>
          <w:rFonts w:ascii="Arial" w:hAnsi="Arial" w:cs="Arial"/>
          <w:b/>
          <w:sz w:val="26"/>
          <w:szCs w:val="26"/>
        </w:rPr>
        <w:t xml:space="preserve">  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</w:t>
      </w:r>
      <w:r w:rsidRPr="004C4811">
        <w:rPr>
          <w:rFonts w:ascii="Arial" w:hAnsi="Arial" w:cs="Arial"/>
          <w:sz w:val="26"/>
          <w:szCs w:val="26"/>
        </w:rPr>
        <w:t xml:space="preserve">ay </w:t>
      </w:r>
      <w:r>
        <w:rPr>
          <w:rFonts w:ascii="Arial" w:hAnsi="Arial" w:cs="Arial"/>
          <w:sz w:val="26"/>
          <w:szCs w:val="26"/>
        </w:rPr>
        <w:t xml:space="preserve">  </w:t>
      </w:r>
      <w:r w:rsidRPr="004C4811">
        <w:rPr>
          <w:rFonts w:ascii="Arial" w:hAnsi="Arial" w:cs="Arial"/>
          <w:sz w:val="26"/>
          <w:szCs w:val="26"/>
        </w:rPr>
        <w:t xml:space="preserve">by  </w:t>
      </w:r>
      <w:r>
        <w:rPr>
          <w:rFonts w:ascii="Arial" w:hAnsi="Arial" w:cs="Arial"/>
          <w:sz w:val="26"/>
          <w:szCs w:val="26"/>
        </w:rPr>
        <w:t xml:space="preserve"> </w:t>
      </w:r>
      <w:r w:rsidRPr="004C4811">
        <w:rPr>
          <w:rFonts w:ascii="Arial" w:hAnsi="Arial" w:cs="Arial"/>
          <w:sz w:val="26"/>
          <w:szCs w:val="26"/>
        </w:rPr>
        <w:t>day.</w:t>
      </w:r>
      <w:proofErr w:type="gramEnd"/>
    </w:p>
    <w:p w:rsidR="001374A9" w:rsidRDefault="001374A9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</w:t>
      </w: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They look so natural to-</w:t>
      </w:r>
      <w:proofErr w:type="spellStart"/>
      <w:r w:rsidRPr="004C4811">
        <w:rPr>
          <w:rFonts w:ascii="Arial" w:hAnsi="Arial" w:cs="Arial"/>
          <w:sz w:val="26"/>
          <w:szCs w:val="26"/>
        </w:rPr>
        <w:t>geth</w:t>
      </w:r>
      <w:proofErr w:type="spellEnd"/>
      <w:r w:rsidRPr="004C4811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4C4811">
        <w:rPr>
          <w:rFonts w:ascii="Arial" w:hAnsi="Arial" w:cs="Arial"/>
          <w:sz w:val="26"/>
          <w:szCs w:val="26"/>
        </w:rPr>
        <w:t>er</w:t>
      </w:r>
      <w:proofErr w:type="spellEnd"/>
      <w:r w:rsidRPr="004C4811">
        <w:rPr>
          <w:rFonts w:ascii="Arial" w:hAnsi="Arial" w:cs="Arial"/>
          <w:sz w:val="26"/>
          <w:szCs w:val="26"/>
        </w:rPr>
        <w:t>.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 xml:space="preserve">7                        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m</w:t>
      </w:r>
      <w:proofErr w:type="spellEnd"/>
      <w:r w:rsidRPr="004C4811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>7</w:t>
      </w:r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>Just like two newlyweds should be.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       </w:t>
      </w:r>
      <w:r>
        <w:rPr>
          <w:rFonts w:ascii="Arial" w:hAnsi="Arial" w:cs="Arial"/>
          <w:b/>
          <w:sz w:val="26"/>
          <w:szCs w:val="26"/>
        </w:rPr>
        <w:t>D</w:t>
      </w:r>
      <w:r w:rsidRPr="004C4811">
        <w:rPr>
          <w:rFonts w:ascii="Arial" w:hAnsi="Arial" w:cs="Arial"/>
          <w:b/>
          <w:sz w:val="26"/>
          <w:szCs w:val="26"/>
        </w:rPr>
        <w:t xml:space="preserve">7            </w:t>
      </w:r>
      <w:r>
        <w:rPr>
          <w:rFonts w:ascii="Arial" w:hAnsi="Arial" w:cs="Arial"/>
          <w:b/>
          <w:sz w:val="26"/>
          <w:szCs w:val="26"/>
        </w:rPr>
        <w:t>G</w:t>
      </w:r>
      <w:r w:rsidRPr="004C4811">
        <w:rPr>
          <w:rFonts w:ascii="Arial" w:hAnsi="Arial" w:cs="Arial"/>
          <w:b/>
          <w:sz w:val="26"/>
          <w:szCs w:val="26"/>
        </w:rPr>
        <w:t xml:space="preserve">m   </w:t>
      </w:r>
      <w:proofErr w:type="gramStart"/>
      <w:r>
        <w:rPr>
          <w:rFonts w:ascii="Arial" w:hAnsi="Arial" w:cs="Arial"/>
          <w:b/>
          <w:sz w:val="26"/>
          <w:szCs w:val="26"/>
        </w:rPr>
        <w:t>E</w:t>
      </w:r>
      <w:r w:rsidRPr="004C4811">
        <w:rPr>
          <w:rFonts w:ascii="Arial" w:hAnsi="Arial" w:cs="Arial"/>
          <w:b/>
          <w:sz w:val="26"/>
          <w:szCs w:val="26"/>
        </w:rPr>
        <w:t xml:space="preserve">7  </w:t>
      </w:r>
      <w:r>
        <w:rPr>
          <w:rFonts w:ascii="Arial" w:hAnsi="Arial" w:cs="Arial"/>
          <w:b/>
          <w:sz w:val="26"/>
          <w:szCs w:val="26"/>
        </w:rPr>
        <w:t>A</w:t>
      </w:r>
      <w:r w:rsidRPr="004C4811">
        <w:rPr>
          <w:rFonts w:ascii="Arial" w:hAnsi="Arial" w:cs="Arial"/>
          <w:b/>
          <w:sz w:val="26"/>
          <w:szCs w:val="26"/>
        </w:rPr>
        <w:t>7</w:t>
      </w:r>
      <w:proofErr w:type="gramEnd"/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Is there a canopy in store </w:t>
      </w:r>
      <w:proofErr w:type="gramStart"/>
      <w:r w:rsidRPr="004C4811">
        <w:rPr>
          <w:rFonts w:ascii="Arial" w:hAnsi="Arial" w:cs="Arial"/>
          <w:sz w:val="26"/>
          <w:szCs w:val="26"/>
        </w:rPr>
        <w:t>for  me</w:t>
      </w:r>
      <w:proofErr w:type="gramEnd"/>
      <w:r w:rsidRPr="004C4811">
        <w:rPr>
          <w:rFonts w:ascii="Arial" w:hAnsi="Arial" w:cs="Arial"/>
          <w:sz w:val="26"/>
          <w:szCs w:val="26"/>
        </w:rPr>
        <w:t>?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C4811">
        <w:rPr>
          <w:rFonts w:ascii="Arial" w:hAnsi="Arial" w:cs="Arial"/>
          <w:sz w:val="26"/>
          <w:szCs w:val="26"/>
        </w:rPr>
        <w:t xml:space="preserve"> </w:t>
      </w:r>
    </w:p>
    <w:p w:rsidR="00CE0416" w:rsidRPr="004C4811" w:rsidRDefault="00CE0416" w:rsidP="00CE041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C4811">
        <w:rPr>
          <w:rFonts w:ascii="Arial" w:hAnsi="Arial" w:cs="Arial"/>
          <w:b/>
          <w:sz w:val="26"/>
          <w:szCs w:val="26"/>
          <w:highlight w:val="yellow"/>
        </w:rPr>
        <w:t>(Chorus) (Extend last line)</w:t>
      </w:r>
      <w:r w:rsidR="00564B0B">
        <w:rPr>
          <w:rFonts w:ascii="Arial" w:hAnsi="Arial" w:cs="Arial"/>
          <w:b/>
          <w:sz w:val="26"/>
          <w:szCs w:val="26"/>
        </w:rPr>
        <w:t xml:space="preserve"> End with F6</w:t>
      </w:r>
    </w:p>
    <w:p w:rsidR="00CE0416" w:rsidRDefault="00564B0B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50CF5B3" wp14:editId="5D3A86D4">
                <wp:simplePos x="0" y="0"/>
                <wp:positionH relativeFrom="column">
                  <wp:posOffset>-108585</wp:posOffset>
                </wp:positionH>
                <wp:positionV relativeFrom="paragraph">
                  <wp:posOffset>26670</wp:posOffset>
                </wp:positionV>
                <wp:extent cx="742950" cy="1210310"/>
                <wp:effectExtent l="0" t="0" r="0" b="8890"/>
                <wp:wrapNone/>
                <wp:docPr id="10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143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53"/>
                        <wps:cNvSpPr txBox="1"/>
                        <wps:spPr>
                          <a:xfrm>
                            <a:off x="1244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1" style="position:absolute;margin-left:-8.55pt;margin-top:2.1pt;width:58.5pt;height:95.3pt;z-index:251697152" coordorigin="1143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">
                <v:shape id="Picture 103" o:spid="_x0000_s1092" type="#_x0000_t75" alt="http://www.alligatorboogaloo.com/uke/chords/chord_0100.gif" style="position:absolute;left:1143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teEbDAAAA3AAAAA8AAABkcnMvZG93bnJldi54bWxET99rwjAQfhf2P4Qb+CIzUUFG11TGQBAV&#10;RB0M347m1pY1l5pErf/9MhD2dh/fz8sXvW3FlXxoHGuYjBUI4tKZhisNn8flyyuIEJENto5Jw50C&#10;LIqnQY6ZcTfe0/UQK5FCOGSooY6xy6QMZU0Ww9h1xIn7dt5iTNBX0ni8pXDbyqlSc2mx4dRQY0cf&#10;NZU/h4vVoJYnu9t5Pk3P3badbI7n9ddorvXwuX9/AxGpj//ih3tl0nw1g79n0gWy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+14RsMAAADcAAAADwAAAAAAAAAAAAAAAACf&#10;AgAAZHJzL2Rvd25yZXYueG1sUEsFBgAAAAAEAAQA9wAAAI8DAAAAAA==&#10;">
                  <v:imagedata r:id="rId17" o:title="chord_0100"/>
                </v:shape>
                <v:shape id="TextBox 153" o:spid="_x0000_s1093" type="#_x0000_t202" style="position:absolute;left:12446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+0+sAA&#10;AADcAAAADwAAAGRycy9kb3ducmV2LnhtbERPTWsCMRC9F/ofwhS81USx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+0+sAAAADcAAAADwAAAAAAAAAAAAAAAACYAgAAZHJzL2Rvd25y&#10;ZXYueG1sUEsFBgAAAAAEAAQA9QAAAIUDAAAAAA=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E74F7">
        <w:rPr>
          <w:noProof/>
        </w:rPr>
        <w:drawing>
          <wp:anchor distT="0" distB="0" distL="114300" distR="114300" simplePos="0" relativeHeight="251694080" behindDoc="0" locked="0" layoutInCell="1" allowOverlap="1" wp14:anchorId="295352B3" wp14:editId="7C987524">
            <wp:simplePos x="0" y="0"/>
            <wp:positionH relativeFrom="column">
              <wp:posOffset>582930</wp:posOffset>
            </wp:positionH>
            <wp:positionV relativeFrom="paragraph">
              <wp:posOffset>29845</wp:posOffset>
            </wp:positionV>
            <wp:extent cx="706755" cy="1228725"/>
            <wp:effectExtent l="0" t="0" r="0" b="952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FD2D74B" wp14:editId="569A43C4">
                <wp:simplePos x="0" y="0"/>
                <wp:positionH relativeFrom="column">
                  <wp:posOffset>1278255</wp:posOffset>
                </wp:positionH>
                <wp:positionV relativeFrom="paragraph">
                  <wp:posOffset>23495</wp:posOffset>
                </wp:positionV>
                <wp:extent cx="734695" cy="1210310"/>
                <wp:effectExtent l="0" t="0" r="8255" b="8890"/>
                <wp:wrapNone/>
                <wp:docPr id="9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94" style="position:absolute;margin-left:100.65pt;margin-top:1.85pt;width:57.85pt;height:95.3pt;z-index:2516961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">
                <v:shape id="Picture 100" o:spid="_x0000_s1095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AXLDGAAAA3AAAAA8AAABkcnMvZG93bnJldi54bWxEj0FrwkAQhe9C/8Myhd50tx5KTV1FLAGh&#10;CkZLobchO01Cs7Mhu8b033cOgrcZ3pv3vlmuR9+qgfrYBLbwPDOgiMvgGq4sfJ7z6SuomJAdtoHJ&#10;wh9FWK8eJkvMXLhyQcMpVUpCOGZooU6py7SOZU0e4yx0xKL9hN5jkrWvtOvxKuG+1XNjXrTHhqWh&#10;xo62NZW/p4u3cDAfuXv/Og67/eawL/LvZlHorbVPj+PmDVSiMd3Nt+udE3wj+PKMTKBX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kBcsMYAAADcAAAADwAAAAAAAAAAAAAA&#10;AACfAgAAZHJzL2Rvd25yZXYueG1sUEsFBgAAAAAEAAQA9wAAAJIDAAAAAA==&#10;">
                  <v:imagedata r:id="rId28" o:title="chord_0231"/>
                </v:shape>
                <v:shape id="TextBox 138" o:spid="_x0000_s109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XYsAA&#10;AADcAAAADwAAAGRycy9kb3ducmV2LnhtbERPTWvCQBC9F/oflin0VndTqEh0FbEteOhFG+9DdswG&#10;s7MhOzXx33cLQm/zeJ+z2kyhU1caUhvZQjEzoIjr6FpuLFTfny8LUEmQHXaRycKNEmzWjw8rLF0c&#10;+UDXozQqh3Aq0YIX6UutU+0pYJrFnjhz5zgElAyHRrsBxxweOv1qzFwHbDk3eOxp56m+HH+CBRG3&#10;LW7VR0j70/T1PnpTv2Fl7fPTtF2CEprkX3x3712ebwr4eyZ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gXYsAAAADcAAAADwAAAAAAAAAAAAAAAACYAgAAZHJzL2Rvd25y&#10;ZXYueG1sUEsFBgAAAAAEAAQA9QAAAIUDAAAAAA=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726A937" wp14:editId="21369C37">
                <wp:simplePos x="0" y="0"/>
                <wp:positionH relativeFrom="column">
                  <wp:posOffset>2015490</wp:posOffset>
                </wp:positionH>
                <wp:positionV relativeFrom="paragraph">
                  <wp:posOffset>23495</wp:posOffset>
                </wp:positionV>
                <wp:extent cx="734695" cy="1211580"/>
                <wp:effectExtent l="0" t="0" r="8255" b="7620"/>
                <wp:wrapNone/>
                <wp:docPr id="6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77709" y="2937697"/>
                          <a:chExt cx="735013" cy="1211679"/>
                        </a:xfrm>
                      </wpg:grpSpPr>
                      <wps:wsp>
                        <wps:cNvPr id="62" name="TextBox 124"/>
                        <wps:cNvSpPr txBox="1"/>
                        <wps:spPr>
                          <a:xfrm>
                            <a:off x="3736975" y="293769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7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7" style="position:absolute;margin-left:158.7pt;margin-top:1.85pt;width:57.85pt;height:95.4pt;z-index:251692032" coordorigin="36777,293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">
                <v:shape id="TextBox 124" o:spid="_x0000_s1098" type="#_x0000_t202" style="position:absolute;left:37369;top:29376;width:6096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vqc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oJ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bL6nBAAAA2wAAAA8AAAAAAAAAAAAAAAAAmAIAAGRycy9kb3du&#10;cmV2LnhtbFBLBQYAAAAABAAEAPUAAACGAwAAAAA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63" o:spid="_x0000_s1099" type="#_x0000_t75" alt="http://www.alligatorboogaloo.com/uke/chords/chord_0202.gif" style="position:absolute;left:36777;top:320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Y7F7GAAAA2wAAAA8AAABkcnMvZG93bnJldi54bWxEj0FrwkAUhO8F/8PyCr0U3bQpImk2UlqE&#10;ChY06sHbI/uapGbfptlV4793BcHjMDPfMOm0N404UudqywpeRhEI4sLqmksFm/VsOAHhPLLGxjIp&#10;OJODaTZ4SDHR9sQrOua+FAHCLkEFlfdtIqUrKjLoRrYlDt6v7Qz6ILtS6g5PAW4a+RpFY2mw5rBQ&#10;YUufFRX7/GAUxHM5ccvi7yt+e7Y//ys7WzS7rVJPj/3HOwhPvb+Hb+1vrWAcw/VL+AEyu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hjsXsYAAADbAAAADwAAAAAAAAAAAAAA&#10;AACfAgAAZHJzL2Rvd25yZXYueG1sUEsFBgAAAAAEAAQA9wAAAJIDAAAAAA==&#10;">
                  <v:imagedata r:id="rId43" o:title="chord_0202"/>
                </v:shape>
              </v:group>
            </w:pict>
          </mc:Fallback>
        </mc:AlternateContent>
      </w:r>
      <w:r w:rsidR="00CA6270" w:rsidRPr="007E74F7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713BFC6" wp14:editId="5BB0E7F1">
                <wp:simplePos x="0" y="0"/>
                <wp:positionH relativeFrom="column">
                  <wp:posOffset>2754870</wp:posOffset>
                </wp:positionH>
                <wp:positionV relativeFrom="paragraph">
                  <wp:posOffset>16246</wp:posOffset>
                </wp:positionV>
                <wp:extent cx="734695" cy="1211580"/>
                <wp:effectExtent l="0" t="0" r="8255" b="7620"/>
                <wp:wrapNone/>
                <wp:docPr id="5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971800" y="2895600"/>
                          <a:chExt cx="735013" cy="1211679"/>
                        </a:xfrm>
                      </wpg:grpSpPr>
                      <wps:wsp>
                        <wps:cNvPr id="59" name="TextBox 121"/>
                        <wps:cNvSpPr txBox="1"/>
                        <wps:spPr>
                          <a:xfrm>
                            <a:off x="3081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00" style="position:absolute;margin-left:216.9pt;margin-top:1.3pt;width:57.85pt;height:95.4pt;z-index:251691008" coordorigin="2971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">
                <v:shape id="TextBox 121" o:spid="_x0000_s1101" type="#_x0000_t202" style="position:absolute;left:3081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60" o:spid="_x0000_s1102" type="#_x0000_t75" alt="http://www.alligatorboogaloo.com/uke/chords/chord_1202.gif" style="position:absolute;left:2971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K/2jBAAAA2wAAAA8AAABkcnMvZG93bnJldi54bWxET01rAjEQvRf8D2EEL0WzWhBdjSKC0nqp&#10;q168Dcm4WdxMlk3U7b9vDoUeH+97ue5cLZ7UhsqzgvEoA0Gsvam4VHA574YzECEiG6w9k4IfCrBe&#10;9d6WmBv/4oKep1iKFMIhRwU2xiaXMmhLDsPIN8SJu/nWYUywLaVp8ZXCXS0nWTaVDitODRYb2lrS&#10;99PDKdiXxXb+/nHVzdfmEPVRd4fvwio16HebBYhIXfwX/7k/jYJpWp++pB8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4K/2jBAAAA2wAAAA8AAAAAAAAAAAAAAAAAnwIA&#10;AGRycy9kb3ducmV2LnhtbFBLBQYAAAAABAAEAPcAAACNAwAAAAA=&#10;">
                  <v:imagedata r:id="rId15" o:title="chord_1202"/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564B0B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CBF00AA" wp14:editId="368933C1">
                <wp:simplePos x="0" y="0"/>
                <wp:positionH relativeFrom="column">
                  <wp:posOffset>1344930</wp:posOffset>
                </wp:positionH>
                <wp:positionV relativeFrom="paragraph">
                  <wp:posOffset>75565</wp:posOffset>
                </wp:positionV>
                <wp:extent cx="734695" cy="1202055"/>
                <wp:effectExtent l="0" t="0" r="8255" b="0"/>
                <wp:wrapNone/>
                <wp:docPr id="9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371600" y="4343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7" name="Picture 9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00" y="4596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52"/>
                        <wps:cNvSpPr txBox="1"/>
                        <wps:spPr>
                          <a:xfrm>
                            <a:off x="1473201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3" style="position:absolute;margin-left:105.9pt;margin-top:5.95pt;width:57.85pt;height:94.65pt;z-index:251693056" coordorigin="13716,4343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">
                <v:shape id="Picture 97" o:spid="_x0000_s1104" type="#_x0000_t75" alt="http://www.alligatorboogaloo.com/uke/chords/chord_2313.gif" style="position:absolute;left:13716;top:4596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4ghzFAAAA2wAAAA8AAABkcnMvZG93bnJldi54bWxEj81rwkAUxO+C/8PyhF6KbizUj5iNSKvQ&#10;Qz0YP86P7DMJZt+m2a1J//tuoeBxmJnfMMm6N7W4U+sqywqmkwgEcW51xYWC03E3XoBwHlljbZkU&#10;/JCDdTocJBhr2/GB7pkvRICwi1FB6X0TS+nykgy6iW2Ig3e1rUEfZFtI3WIX4KaWL1E0kwYrDgsl&#10;NvRWUn7Lvo2C/Vf2fKln3fZ1M8X8/PmOu61FpZ5G/WYFwlPvH+H/9odWsJzD35fwA2T6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eIIcxQAAANsAAAAPAAAAAAAAAAAAAAAA&#10;AJ8CAABkcnMvZG93bnJldi54bWxQSwUGAAAAAAQABAD3AAAAkQMAAAAA&#10;">
                  <v:imagedata r:id="rId32" o:title="chord_2313"/>
                </v:shape>
                <v:shape id="TextBox 152" o:spid="_x0000_s1105" type="#_x0000_t202" style="position:absolute;left:14732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oZL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maGS+AAAA2wAAAA8AAAAAAAAAAAAAAAAAmAIAAGRycy9kb3ducmV2&#10;LnhtbFBLBQYAAAAABAAEAPUAAACDAwAAAAA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374A9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8933D38" wp14:editId="53A05978">
                <wp:simplePos x="0" y="0"/>
                <wp:positionH relativeFrom="column">
                  <wp:posOffset>618490</wp:posOffset>
                </wp:positionH>
                <wp:positionV relativeFrom="paragraph">
                  <wp:posOffset>73025</wp:posOffset>
                </wp:positionV>
                <wp:extent cx="734695" cy="1210310"/>
                <wp:effectExtent l="0" t="0" r="8255" b="8890"/>
                <wp:wrapNone/>
                <wp:docPr id="17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9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A9" w:rsidRDefault="001374A9" w:rsidP="001374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0" name="Picture 1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06" style="position:absolute;margin-left:48.7pt;margin-top:5.75pt;width:57.85pt;height:95.3pt;z-index:2517248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">
                <v:shape id="TextBox 12" o:spid="_x0000_s110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oGcAA&#10;AADcAAAADwAAAGRycy9kb3ducmV2LnhtbERPTWvCQBC9F/wPywi91Y2CrU1dRdSCBy/VeB+y02xo&#10;djZkRxP/fbdQ8DaP9znL9eAbdaMu1oENTCcZKOIy2JorA8X582UBKgqyxSYwGbhThPVq9LTE3Iae&#10;v+h2kkqlEI45GnAiba51LB15jJPQEifuO3QeJcGu0rbDPoX7Rs+y7FV7rDk1OGxp66j8OV29ARG7&#10;md6LvY+Hy3Dc9S4r51gY8zweNh+ghAZ5iP/dB5vmv7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hoGcAAAADcAAAADwAAAAAAAAAAAAAAAACYAgAAZHJzL2Rvd25y&#10;ZXYueG1sUEsFBgAAAAAEAAQA9QAAAIUDAAAAAA==&#10;" filled="f" stroked="f">
                  <v:textbox style="mso-fit-shape-to-text:t">
                    <w:txbxContent>
                      <w:p w:rsidR="001374A9" w:rsidRDefault="001374A9" w:rsidP="001374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80" o:spid="_x0000_s110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5ilvFAAAA3AAAAA8AAABkcnMvZG93bnJldi54bWxEj0FrwkAQhe+F/odlCr3VjRWsRFcRRfEk&#10;rS2txyE7TUKzsyE7jWl/fedQ8DbDe/PeN4vVEBrTU5fqyA7GowwMcRF9zaWDt9fdwwxMEmSPTWRy&#10;8EMJVsvbmwXmPl74hfqTlEZDOOXooBJpc2tTUVHANIotsWqfsQsounal9R1eNDw09jHLpjZgzdpQ&#10;YUubioqv03dwcCieds2v8Dn5994/bye8P8qHc/d3w3oORmiQq/n/+uAVf6b4+oxOY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+YpbxQAAANwAAAAPAAAAAAAAAAAAAAAA&#10;AJ8CAABkcnMvZG93bnJldi54bWxQSwUGAAAAAAQABAD3AAAAkQMAAAAA&#10;">
                  <v:imagedata r:id="rId34" o:title="chord_2010"/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564B0B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E74F7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9953F6A" wp14:editId="7DAE91C8">
                <wp:simplePos x="0" y="0"/>
                <wp:positionH relativeFrom="column">
                  <wp:posOffset>-822325</wp:posOffset>
                </wp:positionH>
                <wp:positionV relativeFrom="paragraph">
                  <wp:posOffset>137795</wp:posOffset>
                </wp:positionV>
                <wp:extent cx="734695" cy="1210310"/>
                <wp:effectExtent l="0" t="0" r="8255" b="8890"/>
                <wp:wrapNone/>
                <wp:docPr id="114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73"/>
                        <wps:cNvSpPr txBox="1"/>
                        <wps:spPr>
                          <a:xfrm>
                            <a:off x="101601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9" style="position:absolute;margin-left:-64.75pt;margin-top:10.85pt;width:57.85pt;height:95.3pt;z-index:251704320" coordorigin=",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">
                <v:shape id="Picture 115" o:spid="_x0000_s1110" type="#_x0000_t75" alt="http://www.alligatorboogaloo.com/uke/chords/chord_023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uafXEAAAA3AAAAA8AAABkcnMvZG93bnJldi54bWxET01rwkAQvRf8D8sUvNVNCpY2dRWJBIQm&#10;0KgI3obsNAnNzobsNqb/visIvc3jfc5qM5lOjDS41rKCeBGBIK6sbrlWcDpmT68gnEfW2FkmBb/k&#10;YLOePaww0fbKJY0HX4sQwi5BBY33fSKlqxoy6Ba2Jw7clx0M+gCHWuoBryHcdPI5il6kwZZDQ4M9&#10;pQ1V34cfo6CIPjK9O3+O+3xb5GV2ad9KmSo1f5y27yA8Tf5ffHfvdZgfL+H2TLh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uafXEAAAA3AAAAA8AAAAAAAAAAAAAAAAA&#10;nwIAAGRycy9kb3ducmV2LnhtbFBLBQYAAAAABAAEAPcAAACQAwAAAAA=&#10;">
                  <v:imagedata r:id="rId28" o:title="chord_0231"/>
                </v:shape>
                <v:shape id="TextBox 73" o:spid="_x0000_s1111" type="#_x0000_t202" style="position:absolute;left:1016;top: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Zy7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+RL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qBnLvwAAANwAAAAPAAAAAAAAAAAAAAAAAJgCAABkcnMvZG93bnJl&#10;di54bWxQSwUGAAAAAAQABAD1AAAAhAMAAAAA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E74F7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705344" behindDoc="0" locked="0" layoutInCell="1" allowOverlap="1" wp14:anchorId="2D1BA26A" wp14:editId="1832809F">
            <wp:simplePos x="0" y="0"/>
            <wp:positionH relativeFrom="column">
              <wp:posOffset>-89535</wp:posOffset>
            </wp:positionH>
            <wp:positionV relativeFrom="paragraph">
              <wp:posOffset>142875</wp:posOffset>
            </wp:positionV>
            <wp:extent cx="698500" cy="1207135"/>
            <wp:effectExtent l="0" t="0" r="635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4F7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72DA1F9" wp14:editId="5CABC5A4">
                <wp:simplePos x="0" y="0"/>
                <wp:positionH relativeFrom="column">
                  <wp:posOffset>2784475</wp:posOffset>
                </wp:positionH>
                <wp:positionV relativeFrom="paragraph">
                  <wp:posOffset>137160</wp:posOffset>
                </wp:positionV>
                <wp:extent cx="742950" cy="1210310"/>
                <wp:effectExtent l="0" t="0" r="0" b="8890"/>
                <wp:wrapNone/>
                <wp:docPr id="1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2" style="position:absolute;margin-left:219.25pt;margin-top:10.8pt;width:58.5pt;height:95.3pt;z-index:25170636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">
                <v:shape id="Picture 118" o:spid="_x0000_s1113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QfOrGAAAA3AAAAA8AAABkcnMvZG93bnJldi54bWxEj0FrwkAQhe8F/8MygpdSN/EgJXUVEQSx&#10;gqiF4m3ITpPQ7Gzc3Wr8985B6G2G9+a9b2aL3rXqSiE2ng3k4wwUceltw5WBr9P67R1UTMgWW89k&#10;4E4RFvPBywwL6298oOsxVUpCOBZooE6pK7SOZU0O49h3xKL9+OAwyRoqbQPeJNy1epJlU+2wYWmo&#10;saNVTeXv8c8ZyNZnt98HPk8u3a7NP0+X7ffr1JjRsF9+gErUp3/z83pjBT8XWnlGJtDz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JB86sYAAADcAAAADwAAAAAAAAAAAAAA&#10;AACfAgAAZHJzL2Rvd25yZXYueG1sUEsFBgAAAAAEAAQA9wAAAJIDAAAAAA==&#10;">
                  <v:imagedata r:id="rId17" o:title="chord_0100"/>
                </v:shape>
                <v:shape id="TextBox 153" o:spid="_x0000_s1114" type="#_x0000_t202" style="position:absolute;left:1016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Nu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fv4J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eNucAAAADcAAAADwAAAAAAAAAAAAAAAACYAgAAZHJzL2Rvd25y&#10;ZXYueG1sUEsFBgAAAAAEAAQA9QAAAIUDAAAAAA=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0FB2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4CA0BE7" wp14:editId="16378944">
                <wp:simplePos x="0" y="0"/>
                <wp:positionH relativeFrom="column">
                  <wp:posOffset>2045335</wp:posOffset>
                </wp:positionH>
                <wp:positionV relativeFrom="paragraph">
                  <wp:posOffset>117475</wp:posOffset>
                </wp:positionV>
                <wp:extent cx="734695" cy="1211580"/>
                <wp:effectExtent l="0" t="0" r="8255" b="7620"/>
                <wp:wrapNone/>
                <wp:docPr id="16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34"/>
                        <wps:cNvSpPr txBox="1"/>
                        <wps:spPr>
                          <a:xfrm>
                            <a:off x="1320790" y="3014246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70FB2" w:rsidRDefault="00D70FB2" w:rsidP="00D70F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115" style="position:absolute;margin-left:161.05pt;margin-top:9.25pt;width:57.85pt;height:95.4pt;z-index:251715584" coordorigin="1295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">
                <v:shape id="Picture 170" o:spid="_x0000_s1116" type="#_x0000_t75" alt="http://www.alligatorboogaloo.com/uke/chords/chord_0000.gif" style="position:absolute;left:1295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1omvFAAAA3AAAAA8AAABkcnMvZG93bnJldi54bWxEj09vwjAMxe+T+A6RkbiNlB0YKgS0P0JC&#10;QhzW7cDRary2WuOUJKOlnx4fJu1m6z2/9/NmN7hWXSnExrOBxTwDRVx623Bl4Otz/7gCFROyxdYz&#10;GbhRhN128rDB3PqeP+hapEpJCMccDdQpdbnWsazJYZz7jli0bx8cJllDpW3AXsJdq5+ybKkdNiwN&#10;NXb0VlP5U/w6A6ci9KuRT0f/Oh79+9jry9lpY2bT4WUNKtGQ/s1/1wcr+M+CL8/IBHp7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NaJrxQAAANwAAAAPAAAAAAAAAAAAAAAA&#10;AJ8CAABkcnMvZG93bnJldi54bWxQSwUGAAAAAAQABAD3AAAAkQMAAAAA&#10;">
                  <v:imagedata r:id="rId45" o:title="chord_0000"/>
                </v:shape>
                <v:shape id="TextBox 134" o:spid="_x0000_s1117" type="#_x0000_t202" style="position:absolute;left:13207;top:30142;width:68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kH8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Fk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5kH8AAAADcAAAADwAAAAAAAAAAAAAAAACYAgAAZHJzL2Rvd25y&#10;ZXYueG1sUEsFBgAAAAAEAAQA9QAAAIUDAAAAAA==&#10;" filled="f" stroked="f">
                  <v:textbox style="mso-fit-shape-to-text:t">
                    <w:txbxContent>
                      <w:p w:rsidR="00D70FB2" w:rsidRDefault="00D70FB2" w:rsidP="00D70F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E74F7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B99C234" wp14:editId="04BC3031">
                <wp:simplePos x="0" y="0"/>
                <wp:positionH relativeFrom="column">
                  <wp:posOffset>1321435</wp:posOffset>
                </wp:positionH>
                <wp:positionV relativeFrom="paragraph">
                  <wp:posOffset>137795</wp:posOffset>
                </wp:positionV>
                <wp:extent cx="734695" cy="1194435"/>
                <wp:effectExtent l="0" t="0" r="8255" b="5715"/>
                <wp:wrapNone/>
                <wp:docPr id="12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4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74F7" w:rsidRDefault="007E74F7" w:rsidP="007E74F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" o:spid="_x0000_s1118" style="position:absolute;margin-left:104.05pt;margin-top:10.85pt;width:57.85pt;height:94.05pt;z-index:251708416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">
                <v:shape id="Picture 122" o:spid="_x0000_s1119" type="#_x0000_t75" alt="http://www.alligatorboogaloo.com/uke/chords/chord_5333.gif" style="position:absolute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3bYzEAAAA3AAAAA8AAABkcnMvZG93bnJldi54bWxET0trwkAQvhf8D8sIvdWNoRWJWaWIfYB4&#10;qFWCtyE7JqHZ2ZjdauKvd4VCb/PxPSdddKYWZ2pdZVnBeBSBIM6trrhQsPt+e5qCcB5ZY22ZFPTk&#10;YDEfPKSYaHvhLzpvfSFCCLsEFZTeN4mULi/JoBvZhjhwR9sa9AG2hdQtXkK4qWUcRRNpsOLQUGJD&#10;y5Lyn+2vUcD9uj7hNWto0z+/7z9WL9N9dlDqcdi9zkB46vy/+M/9qcP8OIb7M+ECO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3bYzEAAAA3AAAAA8AAAAAAAAAAAAAAAAA&#10;nwIAAGRycy9kb3ducmV2LnhtbFBLBQYAAAAABAAEAPcAAACQAwAAAAA=&#10;">
                  <v:imagedata r:id="rId47" o:title="chord_5333"/>
                </v:shape>
                <v:shape id="TextBox 142" o:spid="_x0000_s112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w7sAA&#10;AADcAAAADwAAAGRycy9kb3ducmV2LnhtbERPS2vCQBC+F/wPyxR6qxstFUldRXyAh17UeB+y02xo&#10;djZkRxP/vSsUepuP7zmL1eAbdaMu1oENTMYZKOIy2JorA8V5/z4HFQXZYhOYDNwpwmo5ellgbkPP&#10;R7qdpFIphGOOBpxIm2sdS0ce4zi0xIn7CZ1HSbCrtO2wT+G+0dMsm2mPNacGhy1tHJW/p6s3IGLX&#10;k3ux8/FwGb63vcvKTyyMeXsd1l+ghAb5F/+5DzbNn37A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Nw7sAAAADcAAAADwAAAAAAAAAAAAAAAACYAgAAZHJzL2Rvd25y&#10;ZXYueG1sUEsFBgAAAAAEAAQA9QAAAIUDAAAAAA==&#10;" filled="f" stroked="f">
                  <v:textbox style="mso-fit-shape-to-text:t">
                    <w:txbxContent>
                      <w:p w:rsidR="007E74F7" w:rsidRDefault="007E74F7" w:rsidP="007E74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0FB2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2917F79" wp14:editId="62D41D39">
                <wp:simplePos x="0" y="0"/>
                <wp:positionH relativeFrom="column">
                  <wp:posOffset>610235</wp:posOffset>
                </wp:positionH>
                <wp:positionV relativeFrom="paragraph">
                  <wp:posOffset>154940</wp:posOffset>
                </wp:positionV>
                <wp:extent cx="734695" cy="1202055"/>
                <wp:effectExtent l="0" t="0" r="8255" b="0"/>
                <wp:wrapNone/>
                <wp:docPr id="16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70FB2" w:rsidRDefault="00D70FB2" w:rsidP="00D70F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1" style="position:absolute;margin-left:48.05pt;margin-top:12.2pt;width:57.85pt;height:94.65pt;z-index:2517135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">
                <v:shape id="Picture 163" o:spid="_x0000_s1122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SzdzBAAAA3AAAAA8AAABkcnMvZG93bnJldi54bWxET0uLwjAQvgv+hzAL3jTpCkW6RpFlBU+C&#10;j8veZpvZpthMahO1/nsjCN7m43vOfNm7RlypC7VnDdlEgSAuvam50nA8rMczECEiG2w8k4Y7BVgu&#10;hoM5FsbfeEfXfaxECuFQoAYbY1tIGUpLDsPEt8SJ+/edw5hgV0nT4S2Fu0Z+KpVLhzWnBostfVsq&#10;T/uL0zBtm8vvXeVqa+02O5532Q/9rbUeffSrLxCR+vgWv9wbk+bnU3g+ky6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SzdzBAAAA3AAAAA8AAAAAAAAAAAAAAAAAnwIA&#10;AGRycy9kb3ducmV2LnhtbFBLBQYAAAAABAAEAPcAAACNAwAAAAA=&#10;">
                  <v:imagedata r:id="rId8" o:title="chord_0212"/>
                </v:shape>
                <v:shape id="TextBox 137" o:spid="_x0000_s1123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0wb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MYe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PTBvwAAANwAAAAPAAAAAAAAAAAAAAAAAJgCAABkcnMvZG93bnJl&#10;di54bWxQSwUGAAAAAAQABAD1AAAAhAMAAAAA&#10;" filled="f" stroked="f">
                  <v:textbox style="mso-fit-shape-to-text:t">
                    <w:txbxContent>
                      <w:p w:rsidR="00D70FB2" w:rsidRDefault="00D70FB2" w:rsidP="00D70F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564B0B" w:rsidP="009C1C9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27872" behindDoc="0" locked="0" layoutInCell="1" allowOverlap="1" wp14:anchorId="507E2B9D" wp14:editId="135C0353">
            <wp:simplePos x="0" y="0"/>
            <wp:positionH relativeFrom="column">
              <wp:posOffset>2599690</wp:posOffset>
            </wp:positionH>
            <wp:positionV relativeFrom="paragraph">
              <wp:posOffset>1905</wp:posOffset>
            </wp:positionV>
            <wp:extent cx="879475" cy="12954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 (10).pn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28896" behindDoc="0" locked="0" layoutInCell="1" allowOverlap="1" wp14:anchorId="232A53D0" wp14:editId="29DE2369">
            <wp:simplePos x="0" y="0"/>
            <wp:positionH relativeFrom="column">
              <wp:posOffset>2049780</wp:posOffset>
            </wp:positionH>
            <wp:positionV relativeFrom="paragraph">
              <wp:posOffset>12065</wp:posOffset>
            </wp:positionV>
            <wp:extent cx="681355" cy="1256030"/>
            <wp:effectExtent l="0" t="0" r="4445" b="127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+5.p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E0416" w:rsidRDefault="00CE0416" w:rsidP="009C1C9A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CE0416" w:rsidSect="00CE041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9A"/>
    <w:rsid w:val="000748CD"/>
    <w:rsid w:val="000F4944"/>
    <w:rsid w:val="001374A9"/>
    <w:rsid w:val="001A22D0"/>
    <w:rsid w:val="00230E1A"/>
    <w:rsid w:val="0037209C"/>
    <w:rsid w:val="003C3AE1"/>
    <w:rsid w:val="004C4811"/>
    <w:rsid w:val="00564B0B"/>
    <w:rsid w:val="005D305D"/>
    <w:rsid w:val="007E74F7"/>
    <w:rsid w:val="009C1C9A"/>
    <w:rsid w:val="009C6011"/>
    <w:rsid w:val="009D1356"/>
    <w:rsid w:val="00A339DE"/>
    <w:rsid w:val="00CA6270"/>
    <w:rsid w:val="00CB18BC"/>
    <w:rsid w:val="00CE0416"/>
    <w:rsid w:val="00D70FB2"/>
    <w:rsid w:val="00D710AB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48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48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pn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28" Type="http://schemas.openxmlformats.org/officeDocument/2006/relationships/image" Target="media/image24.gif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gif"/><Relationship Id="rId48" Type="http://schemas.openxmlformats.org/officeDocument/2006/relationships/image" Target="media/image44.png"/><Relationship Id="rId8" Type="http://schemas.openxmlformats.org/officeDocument/2006/relationships/image" Target="media/image4.gif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cp:lastPrinted>2020-08-28T17:03:00Z</cp:lastPrinted>
  <dcterms:created xsi:type="dcterms:W3CDTF">2020-09-02T00:24:00Z</dcterms:created>
  <dcterms:modified xsi:type="dcterms:W3CDTF">2020-09-02T00:24:00Z</dcterms:modified>
</cp:coreProperties>
</file>