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23BC9" w14:textId="4EDAA4C4" w:rsidR="00712DBA" w:rsidRPr="00712DBA" w:rsidRDefault="00712DBA" w:rsidP="00404E2C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  <w:sectPr w:rsidR="00712DBA" w:rsidRPr="00712DBA" w:rsidSect="00404E2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12DBA">
        <w:rPr>
          <w:rFonts w:ascii="Arial" w:hAnsi="Arial" w:cs="Arial"/>
          <w:b/>
          <w:bCs/>
          <w:sz w:val="26"/>
          <w:szCs w:val="26"/>
        </w:rPr>
        <w:t>Take It Easy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(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Jackson Browne / Glenn </w:t>
      </w:r>
      <w:proofErr w:type="gramStart"/>
      <w:r w:rsidRPr="00712DBA">
        <w:rPr>
          <w:rFonts w:ascii="Arial" w:hAnsi="Arial" w:cs="Arial"/>
          <w:b/>
          <w:bCs/>
          <w:sz w:val="26"/>
          <w:szCs w:val="26"/>
        </w:rPr>
        <w:t>Frey</w:t>
      </w:r>
      <w:r w:rsidRPr="00712DBA">
        <w:rPr>
          <w:rFonts w:ascii="Arial" w:hAnsi="Arial" w:cs="Arial"/>
          <w:b/>
          <w:bCs/>
          <w:sz w:val="26"/>
          <w:szCs w:val="26"/>
        </w:rPr>
        <w:t>)</w:t>
      </w:r>
      <w:r w:rsidR="00404E2C"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 w:rsidR="00404E2C">
        <w:rPr>
          <w:rFonts w:ascii="Arial" w:hAnsi="Arial" w:cs="Arial"/>
          <w:b/>
          <w:bCs/>
          <w:sz w:val="26"/>
          <w:szCs w:val="26"/>
        </w:rPr>
        <w:t xml:space="preserve"> C</w:t>
      </w:r>
    </w:p>
    <w:p w14:paraId="4A436527" w14:textId="6E88B171" w:rsidR="00712DBA" w:rsidRPr="00712DBA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 w:rsidR="00404E2C">
        <w:rPr>
          <w:rFonts w:ascii="Arial" w:hAnsi="Arial" w:cs="Arial"/>
          <w:b/>
          <w:bCs/>
          <w:sz w:val="26"/>
          <w:szCs w:val="26"/>
        </w:rPr>
        <w:t>C</w:t>
      </w:r>
    </w:p>
    <w:p w14:paraId="2376E035" w14:textId="2A668C59" w:rsidR="00712DBA" w:rsidRPr="00712DBA" w:rsidRDefault="00712DBA" w:rsidP="00172B7F">
      <w:pPr>
        <w:spacing w:after="0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Well </w:t>
      </w:r>
      <w:proofErr w:type="gramStart"/>
      <w:r w:rsidRPr="00712DBA">
        <w:rPr>
          <w:rFonts w:ascii="Arial" w:hAnsi="Arial" w:cs="Arial"/>
          <w:sz w:val="26"/>
          <w:szCs w:val="26"/>
        </w:rPr>
        <w:t>I'm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712DBA">
        <w:rPr>
          <w:rFonts w:ascii="Arial" w:hAnsi="Arial" w:cs="Arial"/>
          <w:sz w:val="26"/>
          <w:szCs w:val="26"/>
        </w:rPr>
        <w:t>runnin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down the road </w:t>
      </w:r>
    </w:p>
    <w:p w14:paraId="168C6063" w14:textId="52B0DE5E" w:rsidR="00712DBA" w:rsidRPr="00712DBA" w:rsidRDefault="00172B7F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T</w:t>
      </w:r>
      <w:r w:rsidR="00712DBA" w:rsidRPr="00712DBA">
        <w:rPr>
          <w:rFonts w:ascii="Arial" w:hAnsi="Arial" w:cs="Arial"/>
          <w:sz w:val="26"/>
          <w:szCs w:val="26"/>
        </w:rPr>
        <w:t>ry'n</w:t>
      </w:r>
      <w:proofErr w:type="spellEnd"/>
      <w:r w:rsidR="00712DBA" w:rsidRPr="00712DBA">
        <w:rPr>
          <w:rFonts w:ascii="Arial" w:hAnsi="Arial" w:cs="Arial"/>
          <w:sz w:val="26"/>
          <w:szCs w:val="26"/>
        </w:rPr>
        <w:t xml:space="preserve"> to loosen my load</w:t>
      </w:r>
    </w:p>
    <w:p w14:paraId="225A79ED" w14:textId="40814542" w:rsidR="00712DBA" w:rsidRPr="00712DBA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404E2C"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 w:rsidR="00404E2C">
        <w:rPr>
          <w:rFonts w:ascii="Arial" w:hAnsi="Arial" w:cs="Arial"/>
          <w:b/>
          <w:bCs/>
          <w:sz w:val="26"/>
          <w:szCs w:val="26"/>
        </w:rPr>
        <w:t>F</w:t>
      </w:r>
    </w:p>
    <w:p w14:paraId="04044946" w14:textId="77777777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I've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got seven women on my mind</w:t>
      </w:r>
    </w:p>
    <w:p w14:paraId="337BC38B" w14:textId="2753F3AD" w:rsidR="00712DBA" w:rsidRPr="00712DBA" w:rsidRDefault="00404E2C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                      </w:t>
      </w:r>
    </w:p>
    <w:p w14:paraId="114A0F80" w14:textId="77777777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Four that </w:t>
      </w:r>
      <w:proofErr w:type="spellStart"/>
      <w:r w:rsidRPr="00712DBA">
        <w:rPr>
          <w:rFonts w:ascii="Arial" w:hAnsi="Arial" w:cs="Arial"/>
          <w:sz w:val="26"/>
          <w:szCs w:val="26"/>
        </w:rPr>
        <w:t>wanna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own me, </w:t>
      </w:r>
    </w:p>
    <w:p w14:paraId="1D9E880F" w14:textId="63AD90EE" w:rsidR="00172B7F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172B7F" w:rsidRPr="00712DBA">
        <w:rPr>
          <w:rFonts w:ascii="Arial" w:hAnsi="Arial" w:cs="Arial"/>
          <w:sz w:val="26"/>
          <w:szCs w:val="26"/>
        </w:rPr>
        <w:t xml:space="preserve"> </w:t>
      </w:r>
    </w:p>
    <w:p w14:paraId="2E097F6B" w14:textId="6C599D08" w:rsidR="00712DBA" w:rsidRPr="00712DBA" w:rsidRDefault="00172B7F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712DBA" w:rsidRPr="00712DBA">
        <w:rPr>
          <w:rFonts w:ascii="Arial" w:hAnsi="Arial" w:cs="Arial"/>
          <w:sz w:val="26"/>
          <w:szCs w:val="26"/>
        </w:rPr>
        <w:t xml:space="preserve">wo that </w:t>
      </w:r>
      <w:proofErr w:type="spellStart"/>
      <w:r w:rsidR="00712DBA" w:rsidRPr="00712DBA">
        <w:rPr>
          <w:rFonts w:ascii="Arial" w:hAnsi="Arial" w:cs="Arial"/>
          <w:sz w:val="26"/>
          <w:szCs w:val="26"/>
        </w:rPr>
        <w:t>wanna</w:t>
      </w:r>
      <w:proofErr w:type="spellEnd"/>
      <w:r w:rsidR="00712DBA" w:rsidRPr="00712DBA">
        <w:rPr>
          <w:rFonts w:ascii="Arial" w:hAnsi="Arial" w:cs="Arial"/>
          <w:sz w:val="26"/>
          <w:szCs w:val="26"/>
        </w:rPr>
        <w:t xml:space="preserve"> stone me</w:t>
      </w:r>
    </w:p>
    <w:p w14:paraId="3D69F022" w14:textId="5E4BB4A4" w:rsidR="00712DBA" w:rsidRPr="00712DBA" w:rsidRDefault="00404E2C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                    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C</w:t>
      </w:r>
    </w:p>
    <w:p w14:paraId="242E0E09" w14:textId="77777777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One says </w:t>
      </w:r>
      <w:proofErr w:type="gramStart"/>
      <w:r w:rsidRPr="00712DBA">
        <w:rPr>
          <w:rFonts w:ascii="Arial" w:hAnsi="Arial" w:cs="Arial"/>
          <w:sz w:val="26"/>
          <w:szCs w:val="26"/>
        </w:rPr>
        <w:t>she's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friend of mine</w:t>
      </w:r>
    </w:p>
    <w:p w14:paraId="15DD4644" w14:textId="77777777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64DD4DC2" w14:textId="032688E1" w:rsidR="00712DBA" w:rsidRPr="00172B7F" w:rsidRDefault="00712DBA" w:rsidP="00172B7F">
      <w:pPr>
        <w:spacing w:after="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>Chorus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>:</w:t>
      </w:r>
    </w:p>
    <w:p w14:paraId="18FCE804" w14:textId="6515670B" w:rsidR="00712DBA" w:rsidRPr="00172B7F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172B7F"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404E2C"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m        </w:t>
      </w:r>
      <w:r w:rsidR="00172B7F"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404E2C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172B7F"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404E2C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0C09E9" w:rsidRPr="000C09E9">
        <w:rPr>
          <w:noProof/>
        </w:rPr>
        <w:t xml:space="preserve"> </w:t>
      </w:r>
    </w:p>
    <w:p w14:paraId="395DA171" w14:textId="39ED39AB" w:rsidR="00712DBA" w:rsidRPr="00172B7F" w:rsidRDefault="00712DBA" w:rsidP="00712DB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 xml:space="preserve">Take it easy, take it </w:t>
      </w:r>
      <w:proofErr w:type="spellStart"/>
      <w:r w:rsidRPr="00172B7F">
        <w:rPr>
          <w:rFonts w:ascii="Arial" w:hAnsi="Arial" w:cs="Arial"/>
          <w:sz w:val="26"/>
          <w:szCs w:val="26"/>
          <w:highlight w:val="yellow"/>
        </w:rPr>
        <w:t>ea</w:t>
      </w:r>
      <w:proofErr w:type="spellEnd"/>
      <w:r w:rsidR="00172B7F" w:rsidRPr="00172B7F">
        <w:rPr>
          <w:rFonts w:ascii="Arial" w:hAnsi="Arial" w:cs="Arial"/>
          <w:sz w:val="26"/>
          <w:szCs w:val="26"/>
          <w:highlight w:val="yellow"/>
        </w:rPr>
        <w:t xml:space="preserve"> - </w:t>
      </w:r>
      <w:proofErr w:type="spellStart"/>
      <w:r w:rsidRPr="00172B7F">
        <w:rPr>
          <w:rFonts w:ascii="Arial" w:hAnsi="Arial" w:cs="Arial"/>
          <w:sz w:val="26"/>
          <w:szCs w:val="26"/>
          <w:highlight w:val="yellow"/>
        </w:rPr>
        <w:t>sy</w:t>
      </w:r>
      <w:proofErr w:type="spellEnd"/>
    </w:p>
    <w:p w14:paraId="58074A89" w14:textId="475CE6FE" w:rsidR="00712DBA" w:rsidRPr="00172B7F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</w:t>
      </w:r>
      <w:r w:rsidR="00172B7F"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404E2C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m            </w:t>
      </w:r>
      <w:r w:rsidR="00172B7F"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404E2C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</w:p>
    <w:p w14:paraId="1D53769E" w14:textId="3D1316FB" w:rsidR="00712DBA" w:rsidRPr="00172B7F" w:rsidRDefault="00712DBA" w:rsidP="00712DB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172B7F">
        <w:rPr>
          <w:rFonts w:ascii="Arial" w:hAnsi="Arial" w:cs="Arial"/>
          <w:sz w:val="26"/>
          <w:szCs w:val="26"/>
          <w:highlight w:val="yellow"/>
        </w:rPr>
        <w:t>Don't</w:t>
      </w:r>
      <w:proofErr w:type="gramEnd"/>
      <w:r w:rsidRPr="00172B7F">
        <w:rPr>
          <w:rFonts w:ascii="Arial" w:hAnsi="Arial" w:cs="Arial"/>
          <w:sz w:val="26"/>
          <w:szCs w:val="26"/>
          <w:highlight w:val="yellow"/>
        </w:rPr>
        <w:t xml:space="preserve"> let the sound of your own wheels </w:t>
      </w:r>
    </w:p>
    <w:p w14:paraId="70F472C5" w14:textId="5E119953" w:rsidR="00172B7F" w:rsidRPr="00172B7F" w:rsidRDefault="00172B7F" w:rsidP="00712DB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404E2C"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>m</w:t>
      </w:r>
      <w:r w:rsidRPr="00172B7F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2AC3457C" w14:textId="1330A0E8" w:rsidR="00712DBA" w:rsidRPr="00172B7F" w:rsidRDefault="00172B7F" w:rsidP="00712DB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>D</w:t>
      </w:r>
      <w:r w:rsidR="00712DBA" w:rsidRPr="00172B7F">
        <w:rPr>
          <w:rFonts w:ascii="Arial" w:hAnsi="Arial" w:cs="Arial"/>
          <w:sz w:val="26"/>
          <w:szCs w:val="26"/>
          <w:highlight w:val="yellow"/>
        </w:rPr>
        <w:t>rive you crazy</w:t>
      </w:r>
    </w:p>
    <w:p w14:paraId="204D661D" w14:textId="4F128D4B" w:rsidR="00712DBA" w:rsidRPr="00172B7F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172B7F"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404E2C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</w:t>
      </w:r>
      <w:r w:rsidR="00172B7F"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404E2C">
        <w:rPr>
          <w:rFonts w:ascii="Arial" w:hAnsi="Arial" w:cs="Arial"/>
          <w:b/>
          <w:bCs/>
          <w:sz w:val="26"/>
          <w:szCs w:val="26"/>
          <w:highlight w:val="yellow"/>
        </w:rPr>
        <w:t>C</w:t>
      </w:r>
    </w:p>
    <w:p w14:paraId="545325A0" w14:textId="77777777" w:rsidR="00712DBA" w:rsidRPr="00172B7F" w:rsidRDefault="00712DBA" w:rsidP="00712DB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>Lighten up while you still can</w:t>
      </w:r>
    </w:p>
    <w:p w14:paraId="14D742B8" w14:textId="545C14D5" w:rsidR="00712DBA" w:rsidRPr="00172B7F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172B7F"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404E2C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172B7F"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404E2C">
        <w:rPr>
          <w:rFonts w:ascii="Arial" w:hAnsi="Arial" w:cs="Arial"/>
          <w:b/>
          <w:bCs/>
          <w:sz w:val="26"/>
          <w:szCs w:val="26"/>
          <w:highlight w:val="yellow"/>
        </w:rPr>
        <w:t>C</w:t>
      </w:r>
    </w:p>
    <w:p w14:paraId="21274D49" w14:textId="06616667" w:rsidR="00712DBA" w:rsidRPr="00172B7F" w:rsidRDefault="00712DBA" w:rsidP="00712DB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172B7F">
        <w:rPr>
          <w:rFonts w:ascii="Arial" w:hAnsi="Arial" w:cs="Arial"/>
          <w:sz w:val="26"/>
          <w:szCs w:val="26"/>
          <w:highlight w:val="yellow"/>
        </w:rPr>
        <w:t>Don't</w:t>
      </w:r>
      <w:proofErr w:type="gramEnd"/>
      <w:r w:rsidRPr="00172B7F">
        <w:rPr>
          <w:rFonts w:ascii="Arial" w:hAnsi="Arial" w:cs="Arial"/>
          <w:sz w:val="26"/>
          <w:szCs w:val="26"/>
          <w:highlight w:val="yellow"/>
        </w:rPr>
        <w:t xml:space="preserve"> even try to understand</w:t>
      </w:r>
    </w:p>
    <w:p w14:paraId="7BCCA516" w14:textId="5E6F9B67" w:rsidR="00712DBA" w:rsidRPr="00172B7F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172B7F"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404E2C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m                </w:t>
      </w:r>
      <w:r w:rsidR="00172B7F"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404E2C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</w:p>
    <w:p w14:paraId="4236F7BF" w14:textId="77777777" w:rsidR="00712DBA" w:rsidRPr="00172B7F" w:rsidRDefault="00712DBA" w:rsidP="00712DB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>Just find a place to make your stand</w:t>
      </w:r>
    </w:p>
    <w:p w14:paraId="406B5860" w14:textId="46A2ED1B" w:rsidR="00172B7F" w:rsidRPr="00172B7F" w:rsidRDefault="00172B7F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404E2C">
        <w:rPr>
          <w:rFonts w:ascii="Arial" w:hAnsi="Arial" w:cs="Arial"/>
          <w:b/>
          <w:bCs/>
          <w:sz w:val="26"/>
          <w:szCs w:val="26"/>
          <w:highlight w:val="yellow"/>
        </w:rPr>
        <w:t>C</w:t>
      </w:r>
    </w:p>
    <w:p w14:paraId="74E62657" w14:textId="58BA6264" w:rsidR="00712DBA" w:rsidRPr="00712DBA" w:rsidRDefault="00172B7F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>A</w:t>
      </w:r>
      <w:r w:rsidR="00712DBA" w:rsidRPr="00172B7F">
        <w:rPr>
          <w:rFonts w:ascii="Arial" w:hAnsi="Arial" w:cs="Arial"/>
          <w:sz w:val="26"/>
          <w:szCs w:val="26"/>
          <w:highlight w:val="yellow"/>
        </w:rPr>
        <w:t>nd take it easy</w:t>
      </w:r>
    </w:p>
    <w:p w14:paraId="3C59C06E" w14:textId="4C6A955F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3555A363" w14:textId="0357418D" w:rsidR="00712DBA" w:rsidRPr="00712DBA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 w:rsidR="00404E2C">
        <w:rPr>
          <w:rFonts w:ascii="Arial" w:hAnsi="Arial" w:cs="Arial"/>
          <w:b/>
          <w:bCs/>
          <w:sz w:val="26"/>
          <w:szCs w:val="26"/>
        </w:rPr>
        <w:t>C</w:t>
      </w:r>
    </w:p>
    <w:p w14:paraId="7B1E0C8F" w14:textId="52024465" w:rsidR="00712DBA" w:rsidRPr="00712DBA" w:rsidRDefault="00712DBA" w:rsidP="00172B7F">
      <w:pPr>
        <w:spacing w:after="0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Well, </w:t>
      </w:r>
      <w:proofErr w:type="gramStart"/>
      <w:r w:rsidRPr="00712DBA">
        <w:rPr>
          <w:rFonts w:ascii="Arial" w:hAnsi="Arial" w:cs="Arial"/>
          <w:sz w:val="26"/>
          <w:szCs w:val="26"/>
        </w:rPr>
        <w:t>I'm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712DBA">
        <w:rPr>
          <w:rFonts w:ascii="Arial" w:hAnsi="Arial" w:cs="Arial"/>
          <w:sz w:val="26"/>
          <w:szCs w:val="26"/>
        </w:rPr>
        <w:t>standin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on a corner </w:t>
      </w:r>
    </w:p>
    <w:p w14:paraId="3169D546" w14:textId="29936F66" w:rsidR="00712DBA" w:rsidRPr="00712DBA" w:rsidRDefault="000C09E9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0432" behindDoc="0" locked="0" layoutInCell="1" allowOverlap="1" wp14:anchorId="6BD66539" wp14:editId="5A59A577">
                <wp:simplePos x="0" y="0"/>
                <wp:positionH relativeFrom="column">
                  <wp:posOffset>3048000</wp:posOffset>
                </wp:positionH>
                <wp:positionV relativeFrom="paragraph">
                  <wp:posOffset>106045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BCADE3" w14:textId="77777777" w:rsidR="000C09E9" w:rsidRDefault="000C09E9" w:rsidP="000C09E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66539" id="Group 2" o:spid="_x0000_s1026" style="position:absolute;margin-left:240pt;margin-top:8.35pt;width:57.9pt;height:94.5pt;z-index:2514104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3BCADE3" w14:textId="77777777" w:rsidR="000C09E9" w:rsidRDefault="000C09E9" w:rsidP="000C09E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2DBA" w:rsidRPr="00712DBA">
        <w:rPr>
          <w:rFonts w:ascii="Arial" w:hAnsi="Arial" w:cs="Arial"/>
          <w:sz w:val="26"/>
          <w:szCs w:val="26"/>
        </w:rPr>
        <w:t>in Winslow, Arizona</w:t>
      </w:r>
      <w:r w:rsidRPr="000C09E9">
        <w:rPr>
          <w:noProof/>
        </w:rPr>
        <w:t xml:space="preserve"> </w:t>
      </w:r>
    </w:p>
    <w:p w14:paraId="44279CC5" w14:textId="1FD81212" w:rsidR="00712DBA" w:rsidRPr="00712DBA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 w:rsidR="00404E2C"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 w:rsidR="00404E2C">
        <w:rPr>
          <w:rFonts w:ascii="Arial" w:hAnsi="Arial" w:cs="Arial"/>
          <w:b/>
          <w:bCs/>
          <w:sz w:val="26"/>
          <w:szCs w:val="26"/>
        </w:rPr>
        <w:t>F</w:t>
      </w:r>
    </w:p>
    <w:p w14:paraId="3EB61034" w14:textId="5229F30A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>Such a fine sight to see</w:t>
      </w:r>
    </w:p>
    <w:p w14:paraId="69985E2D" w14:textId="286A3DBC" w:rsidR="00712DBA" w:rsidRPr="00712DBA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 w:rsidR="00404E2C">
        <w:rPr>
          <w:rFonts w:ascii="Arial" w:hAnsi="Arial" w:cs="Arial"/>
          <w:b/>
          <w:bCs/>
          <w:sz w:val="26"/>
          <w:szCs w:val="26"/>
        </w:rPr>
        <w:t>C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 w:rsidR="00404E2C">
        <w:rPr>
          <w:rFonts w:ascii="Arial" w:hAnsi="Arial" w:cs="Arial"/>
          <w:b/>
          <w:bCs/>
          <w:sz w:val="26"/>
          <w:szCs w:val="26"/>
        </w:rPr>
        <w:t>G</w:t>
      </w:r>
    </w:p>
    <w:p w14:paraId="1561C289" w14:textId="28929A88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It's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girl my lord in a flat-bed Ford</w:t>
      </w:r>
    </w:p>
    <w:p w14:paraId="6270C19B" w14:textId="423E29AA" w:rsidR="00712DBA" w:rsidRPr="00712DBA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 w:rsidR="00404E2C">
        <w:rPr>
          <w:rFonts w:ascii="Arial" w:hAnsi="Arial" w:cs="Arial"/>
          <w:b/>
          <w:bCs/>
          <w:sz w:val="26"/>
          <w:szCs w:val="26"/>
        </w:rPr>
        <w:t>F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404E2C">
        <w:rPr>
          <w:rFonts w:ascii="Arial" w:hAnsi="Arial" w:cs="Arial"/>
          <w:b/>
          <w:bCs/>
          <w:sz w:val="26"/>
          <w:szCs w:val="26"/>
        </w:rPr>
        <w:t>C</w:t>
      </w:r>
    </w:p>
    <w:p w14:paraId="1AC04E39" w14:textId="504DB71D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12DBA">
        <w:rPr>
          <w:rFonts w:ascii="Arial" w:hAnsi="Arial" w:cs="Arial"/>
          <w:sz w:val="26"/>
          <w:szCs w:val="26"/>
        </w:rPr>
        <w:t>Slowin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down to </w:t>
      </w:r>
      <w:proofErr w:type="gramStart"/>
      <w:r w:rsidRPr="00712DBA">
        <w:rPr>
          <w:rFonts w:ascii="Arial" w:hAnsi="Arial" w:cs="Arial"/>
          <w:sz w:val="26"/>
          <w:szCs w:val="26"/>
        </w:rPr>
        <w:t>take a look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at me</w:t>
      </w:r>
    </w:p>
    <w:p w14:paraId="5E859E4C" w14:textId="75795B35" w:rsidR="00712DBA" w:rsidRPr="00712DBA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04E2C">
        <w:rPr>
          <w:rFonts w:ascii="Arial" w:hAnsi="Arial" w:cs="Arial"/>
          <w:b/>
          <w:bCs/>
          <w:sz w:val="26"/>
          <w:szCs w:val="26"/>
        </w:rPr>
        <w:t>A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m </w:t>
      </w:r>
      <w:r w:rsidR="00404E2C"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 w:rsidR="00404E2C">
        <w:rPr>
          <w:rFonts w:ascii="Arial" w:hAnsi="Arial" w:cs="Arial"/>
          <w:b/>
          <w:bCs/>
          <w:sz w:val="26"/>
          <w:szCs w:val="26"/>
        </w:rPr>
        <w:t>F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 w:rsidR="00404E2C">
        <w:rPr>
          <w:rFonts w:ascii="Arial" w:hAnsi="Arial" w:cs="Arial"/>
          <w:b/>
          <w:bCs/>
          <w:sz w:val="26"/>
          <w:szCs w:val="26"/>
        </w:rPr>
        <w:t>C</w:t>
      </w:r>
    </w:p>
    <w:p w14:paraId="4716AF49" w14:textId="4BACFC43" w:rsidR="00712DBA" w:rsidRPr="00712DBA" w:rsidRDefault="000C09E9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38C5AD34" wp14:editId="0C137FBD">
                <wp:simplePos x="0" y="0"/>
                <wp:positionH relativeFrom="column">
                  <wp:posOffset>2905125</wp:posOffset>
                </wp:positionH>
                <wp:positionV relativeFrom="paragraph">
                  <wp:posOffset>83185</wp:posOffset>
                </wp:positionV>
                <wp:extent cx="3924300" cy="14287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55F47" w14:textId="77777777" w:rsidR="000C09E9" w:rsidRDefault="000C09E9" w:rsidP="000C09E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5AD34" id="Text Box 1" o:spid="_x0000_s1029" type="#_x0000_t202" style="position:absolute;margin-left:228.75pt;margin-top:6.55pt;width:309pt;height:112.5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">
                <v:textbox>
                  <w:txbxContent>
                    <w:p w14:paraId="12B55F47" w14:textId="77777777" w:rsidR="000C09E9" w:rsidRDefault="000C09E9" w:rsidP="000C09E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12DBA" w:rsidRPr="00712DBA">
        <w:rPr>
          <w:rFonts w:ascii="Arial" w:hAnsi="Arial" w:cs="Arial"/>
          <w:sz w:val="26"/>
          <w:szCs w:val="26"/>
        </w:rPr>
        <w:t xml:space="preserve">Come on, </w:t>
      </w:r>
      <w:proofErr w:type="spellStart"/>
      <w:r w:rsidR="00712DBA" w:rsidRPr="00712DBA">
        <w:rPr>
          <w:rFonts w:ascii="Arial" w:hAnsi="Arial" w:cs="Arial"/>
          <w:sz w:val="26"/>
          <w:szCs w:val="26"/>
        </w:rPr>
        <w:t>ba</w:t>
      </w:r>
      <w:proofErr w:type="spellEnd"/>
      <w:r w:rsidR="00172B7F">
        <w:rPr>
          <w:rFonts w:ascii="Arial" w:hAnsi="Arial" w:cs="Arial"/>
          <w:sz w:val="26"/>
          <w:szCs w:val="26"/>
        </w:rPr>
        <w:t xml:space="preserve"> </w:t>
      </w:r>
      <w:r w:rsidR="00712DBA" w:rsidRPr="00712DBA">
        <w:rPr>
          <w:rFonts w:ascii="Arial" w:hAnsi="Arial" w:cs="Arial"/>
          <w:sz w:val="26"/>
          <w:szCs w:val="26"/>
        </w:rPr>
        <w:t xml:space="preserve">-by, </w:t>
      </w:r>
      <w:proofErr w:type="gramStart"/>
      <w:r w:rsidR="00712DBA" w:rsidRPr="00712DBA">
        <w:rPr>
          <w:rFonts w:ascii="Arial" w:hAnsi="Arial" w:cs="Arial"/>
          <w:sz w:val="26"/>
          <w:szCs w:val="26"/>
        </w:rPr>
        <w:t>don't</w:t>
      </w:r>
      <w:proofErr w:type="gramEnd"/>
      <w:r w:rsidR="00712DBA" w:rsidRPr="00712DBA">
        <w:rPr>
          <w:rFonts w:ascii="Arial" w:hAnsi="Arial" w:cs="Arial"/>
          <w:sz w:val="26"/>
          <w:szCs w:val="26"/>
        </w:rPr>
        <w:t xml:space="preserve"> say may</w:t>
      </w:r>
      <w:r w:rsidR="00172B7F">
        <w:rPr>
          <w:rFonts w:ascii="Arial" w:hAnsi="Arial" w:cs="Arial"/>
          <w:sz w:val="26"/>
          <w:szCs w:val="26"/>
        </w:rPr>
        <w:t>-</w:t>
      </w:r>
      <w:r w:rsidR="00712DBA" w:rsidRPr="00712DBA">
        <w:rPr>
          <w:rFonts w:ascii="Arial" w:hAnsi="Arial" w:cs="Arial"/>
          <w:sz w:val="26"/>
          <w:szCs w:val="26"/>
        </w:rPr>
        <w:t>be</w:t>
      </w:r>
    </w:p>
    <w:p w14:paraId="4C4F7004" w14:textId="38AAC8A8" w:rsidR="00712DBA" w:rsidRPr="00712DBA" w:rsidRDefault="000C09E9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5968" behindDoc="0" locked="0" layoutInCell="1" allowOverlap="1" wp14:anchorId="7AAFC835" wp14:editId="6D338922">
                <wp:simplePos x="0" y="0"/>
                <wp:positionH relativeFrom="column">
                  <wp:posOffset>3019425</wp:posOffset>
                </wp:positionH>
                <wp:positionV relativeFrom="paragraph">
                  <wp:posOffset>12700</wp:posOffset>
                </wp:positionV>
                <wp:extent cx="735013" cy="1210733"/>
                <wp:effectExtent l="0" t="0" r="8255" b="8890"/>
                <wp:wrapNone/>
                <wp:docPr id="1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17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8FE5B4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AFC835" id="Group 68" o:spid="_x0000_s1030" style="position:absolute;margin-left:237.75pt;margin-top:1pt;width:57.9pt;height:95.35pt;z-index:25147596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">
                <v:shape id="TextBox 69" o:spid="_x0000_s1031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C8FE5B4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3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 w:rsidR="00404E2C">
        <w:rPr>
          <w:rFonts w:ascii="Arial" w:hAnsi="Arial" w:cs="Arial"/>
          <w:b/>
          <w:bCs/>
          <w:sz w:val="26"/>
          <w:szCs w:val="26"/>
        </w:rPr>
        <w:t>D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m        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 w:rsidR="00404E2C">
        <w:rPr>
          <w:rFonts w:ascii="Arial" w:hAnsi="Arial" w:cs="Arial"/>
          <w:b/>
          <w:bCs/>
          <w:sz w:val="26"/>
          <w:szCs w:val="26"/>
        </w:rPr>
        <w:t>F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</w:p>
    <w:p w14:paraId="79F7F69F" w14:textId="77777777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712DBA">
        <w:rPr>
          <w:rFonts w:ascii="Arial" w:hAnsi="Arial" w:cs="Arial"/>
          <w:sz w:val="26"/>
          <w:szCs w:val="26"/>
        </w:rPr>
        <w:t>gotta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know if your sweet love </w:t>
      </w:r>
    </w:p>
    <w:p w14:paraId="20B49B73" w14:textId="7B287753" w:rsidR="00172B7F" w:rsidRDefault="00172B7F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 w:rsidR="00404E2C">
        <w:rPr>
          <w:rFonts w:ascii="Arial" w:hAnsi="Arial" w:cs="Arial"/>
          <w:b/>
          <w:bCs/>
          <w:sz w:val="26"/>
          <w:szCs w:val="26"/>
        </w:rPr>
        <w:t>A</w:t>
      </w:r>
      <w:r w:rsidRPr="00712DBA">
        <w:rPr>
          <w:rFonts w:ascii="Arial" w:hAnsi="Arial" w:cs="Arial"/>
          <w:b/>
          <w:bCs/>
          <w:sz w:val="26"/>
          <w:szCs w:val="26"/>
        </w:rPr>
        <w:t>m</w:t>
      </w: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1E8923E5" w14:textId="038EF380" w:rsidR="00712DBA" w:rsidRDefault="00172B7F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712DBA" w:rsidRPr="00712DBA">
        <w:rPr>
          <w:rFonts w:ascii="Arial" w:hAnsi="Arial" w:cs="Arial"/>
          <w:sz w:val="26"/>
          <w:szCs w:val="26"/>
        </w:rPr>
        <w:t xml:space="preserve">s </w:t>
      </w:r>
      <w:proofErr w:type="spellStart"/>
      <w:r w:rsidR="00712DBA" w:rsidRPr="00712DBA">
        <w:rPr>
          <w:rFonts w:ascii="Arial" w:hAnsi="Arial" w:cs="Arial"/>
          <w:sz w:val="26"/>
          <w:szCs w:val="26"/>
        </w:rPr>
        <w:t>gonna</w:t>
      </w:r>
      <w:proofErr w:type="spellEnd"/>
      <w:r w:rsidR="00712DBA" w:rsidRPr="00712DBA">
        <w:rPr>
          <w:rFonts w:ascii="Arial" w:hAnsi="Arial" w:cs="Arial"/>
          <w:sz w:val="26"/>
          <w:szCs w:val="26"/>
        </w:rPr>
        <w:t xml:space="preserve"> save me</w:t>
      </w:r>
    </w:p>
    <w:p w14:paraId="1E202203" w14:textId="51C57C85" w:rsidR="00172B7F" w:rsidRDefault="00172B7F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046D355" w14:textId="582635A0" w:rsidR="00172B7F" w:rsidRDefault="00172B7F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CE41B7B" w14:textId="77777777" w:rsidR="00172B7F" w:rsidRPr="00712DBA" w:rsidRDefault="00172B7F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E32C4E3" w14:textId="789C208C" w:rsidR="00712DBA" w:rsidRPr="00712DBA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 w:rsidR="00404E2C">
        <w:rPr>
          <w:rFonts w:ascii="Arial" w:hAnsi="Arial" w:cs="Arial"/>
          <w:b/>
          <w:bCs/>
          <w:sz w:val="26"/>
          <w:szCs w:val="26"/>
        </w:rPr>
        <w:t>F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04E2C">
        <w:rPr>
          <w:rFonts w:ascii="Arial" w:hAnsi="Arial" w:cs="Arial"/>
          <w:b/>
          <w:bCs/>
          <w:sz w:val="26"/>
          <w:szCs w:val="26"/>
        </w:rPr>
        <w:t>C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</w:t>
      </w:r>
    </w:p>
    <w:p w14:paraId="1BFC4373" w14:textId="77777777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 may lose and we may win, </w:t>
      </w:r>
    </w:p>
    <w:p w14:paraId="099A5A4C" w14:textId="56E191F0" w:rsidR="00172B7F" w:rsidRDefault="00172B7F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 w:rsidR="00404E2C">
        <w:rPr>
          <w:rFonts w:ascii="Arial" w:hAnsi="Arial" w:cs="Arial"/>
          <w:b/>
          <w:bCs/>
          <w:sz w:val="26"/>
          <w:szCs w:val="26"/>
        </w:rPr>
        <w:t>F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</w:t>
      </w:r>
      <w:r w:rsidR="00404E2C">
        <w:rPr>
          <w:rFonts w:ascii="Arial" w:hAnsi="Arial" w:cs="Arial"/>
          <w:b/>
          <w:bCs/>
          <w:sz w:val="26"/>
          <w:szCs w:val="26"/>
        </w:rPr>
        <w:t>C</w:t>
      </w: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4CB7F0E3" w14:textId="2E01FE74" w:rsidR="00712DBA" w:rsidRPr="00712DBA" w:rsidRDefault="00172B7F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712DBA" w:rsidRPr="00712DBA">
        <w:rPr>
          <w:rFonts w:ascii="Arial" w:hAnsi="Arial" w:cs="Arial"/>
          <w:sz w:val="26"/>
          <w:szCs w:val="26"/>
        </w:rPr>
        <w:t>hough we may never be here again</w:t>
      </w:r>
    </w:p>
    <w:p w14:paraId="47A105B0" w14:textId="09D1B961" w:rsidR="00712DBA" w:rsidRPr="00712DBA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 w:rsidR="00404E2C"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m     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 w:rsidR="00404E2C">
        <w:rPr>
          <w:rFonts w:ascii="Arial" w:hAnsi="Arial" w:cs="Arial"/>
          <w:b/>
          <w:bCs/>
          <w:sz w:val="26"/>
          <w:szCs w:val="26"/>
        </w:rPr>
        <w:t>F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 w:rsidR="00404E2C">
        <w:rPr>
          <w:rFonts w:ascii="Arial" w:hAnsi="Arial" w:cs="Arial"/>
          <w:b/>
          <w:bCs/>
          <w:sz w:val="26"/>
          <w:szCs w:val="26"/>
        </w:rPr>
        <w:t>C</w:t>
      </w:r>
    </w:p>
    <w:p w14:paraId="076406E2" w14:textId="77777777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So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open up I'm </w:t>
      </w:r>
      <w:proofErr w:type="spellStart"/>
      <w:r w:rsidRPr="00712DBA">
        <w:rPr>
          <w:rFonts w:ascii="Arial" w:hAnsi="Arial" w:cs="Arial"/>
          <w:sz w:val="26"/>
          <w:szCs w:val="26"/>
        </w:rPr>
        <w:t>climbin</w:t>
      </w:r>
      <w:proofErr w:type="spellEnd"/>
      <w:r w:rsidRPr="00712DBA">
        <w:rPr>
          <w:rFonts w:ascii="Arial" w:hAnsi="Arial" w:cs="Arial"/>
          <w:sz w:val="26"/>
          <w:szCs w:val="26"/>
        </w:rPr>
        <w:t>' in, so take it easy</w:t>
      </w:r>
    </w:p>
    <w:p w14:paraId="2368CCB1" w14:textId="77777777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5A85BDCC" w14:textId="0F33D8E6" w:rsidR="00712DBA" w:rsidRPr="00712DBA" w:rsidRDefault="00404E2C" w:rsidP="00172B7F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/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/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m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/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m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m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19C0E7B6" w14:textId="32481371" w:rsidR="00172B7F" w:rsidRPr="00712DBA" w:rsidRDefault="00172B7F" w:rsidP="00172B7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 w:rsidR="00404E2C">
        <w:rPr>
          <w:rFonts w:ascii="Arial" w:hAnsi="Arial" w:cs="Arial"/>
          <w:b/>
          <w:bCs/>
          <w:sz w:val="26"/>
          <w:szCs w:val="26"/>
        </w:rPr>
        <w:t>C</w:t>
      </w:r>
    </w:p>
    <w:p w14:paraId="1885F8E7" w14:textId="77777777" w:rsidR="00172B7F" w:rsidRPr="00712DBA" w:rsidRDefault="00172B7F" w:rsidP="00172B7F">
      <w:pPr>
        <w:spacing w:after="0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Well </w:t>
      </w:r>
      <w:proofErr w:type="gramStart"/>
      <w:r w:rsidRPr="00712DBA">
        <w:rPr>
          <w:rFonts w:ascii="Arial" w:hAnsi="Arial" w:cs="Arial"/>
          <w:sz w:val="26"/>
          <w:szCs w:val="26"/>
        </w:rPr>
        <w:t>I'm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712DBA">
        <w:rPr>
          <w:rFonts w:ascii="Arial" w:hAnsi="Arial" w:cs="Arial"/>
          <w:sz w:val="26"/>
          <w:szCs w:val="26"/>
        </w:rPr>
        <w:t>runnin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down the road </w:t>
      </w:r>
    </w:p>
    <w:p w14:paraId="66AA69D7" w14:textId="77777777" w:rsidR="00172B7F" w:rsidRPr="00712DBA" w:rsidRDefault="00172B7F" w:rsidP="00172B7F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T</w:t>
      </w:r>
      <w:r w:rsidRPr="00712DBA">
        <w:rPr>
          <w:rFonts w:ascii="Arial" w:hAnsi="Arial" w:cs="Arial"/>
          <w:sz w:val="26"/>
          <w:szCs w:val="26"/>
        </w:rPr>
        <w:t>ry'n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to loosen my load</w:t>
      </w:r>
    </w:p>
    <w:p w14:paraId="3939B86E" w14:textId="57F67D82" w:rsidR="00712DBA" w:rsidRPr="00712DBA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 w:rsidR="00404E2C"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 w:rsidR="00404E2C">
        <w:rPr>
          <w:rFonts w:ascii="Arial" w:hAnsi="Arial" w:cs="Arial"/>
          <w:b/>
          <w:bCs/>
          <w:sz w:val="26"/>
          <w:szCs w:val="26"/>
        </w:rPr>
        <w:t>F</w:t>
      </w:r>
    </w:p>
    <w:p w14:paraId="76651692" w14:textId="3916AFE0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>Got a world of trouble on my mind</w:t>
      </w:r>
    </w:p>
    <w:p w14:paraId="1F1FCB3D" w14:textId="7B9EF789" w:rsidR="00712DBA" w:rsidRPr="00712DBA" w:rsidRDefault="00404E2C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712DBA" w:rsidRPr="00712DBA">
        <w:rPr>
          <w:rFonts w:ascii="Arial" w:hAnsi="Arial" w:cs="Arial"/>
          <w:b/>
          <w:bCs/>
          <w:sz w:val="26"/>
          <w:szCs w:val="26"/>
        </w:rPr>
        <w:t xml:space="preserve">         </w:t>
      </w:r>
    </w:p>
    <w:p w14:paraId="504823E9" w14:textId="77777777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12DBA">
        <w:rPr>
          <w:rFonts w:ascii="Arial" w:hAnsi="Arial" w:cs="Arial"/>
          <w:sz w:val="26"/>
          <w:szCs w:val="26"/>
        </w:rPr>
        <w:t>Lookin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for a lover who </w:t>
      </w:r>
      <w:proofErr w:type="gramStart"/>
      <w:r w:rsidRPr="00712DBA">
        <w:rPr>
          <w:rFonts w:ascii="Arial" w:hAnsi="Arial" w:cs="Arial"/>
          <w:sz w:val="26"/>
          <w:szCs w:val="26"/>
        </w:rPr>
        <w:t>won't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blow my cover, </w:t>
      </w:r>
    </w:p>
    <w:p w14:paraId="4B36712C" w14:textId="08132170" w:rsidR="00172B7F" w:rsidRDefault="00172B7F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404E2C">
        <w:rPr>
          <w:rFonts w:ascii="Arial" w:hAnsi="Arial" w:cs="Arial"/>
          <w:b/>
          <w:bCs/>
          <w:sz w:val="26"/>
          <w:szCs w:val="26"/>
        </w:rPr>
        <w:t>F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 w:rsidR="00404E2C">
        <w:rPr>
          <w:rFonts w:ascii="Arial" w:hAnsi="Arial" w:cs="Arial"/>
          <w:b/>
          <w:bCs/>
          <w:sz w:val="26"/>
          <w:szCs w:val="26"/>
        </w:rPr>
        <w:t>C</w:t>
      </w: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21C4A1BA" w14:textId="6F11CD44" w:rsidR="00712DBA" w:rsidRPr="00712DBA" w:rsidRDefault="00172B7F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S</w:t>
      </w:r>
      <w:r w:rsidR="00712DBA" w:rsidRPr="00712DBA">
        <w:rPr>
          <w:rFonts w:ascii="Arial" w:hAnsi="Arial" w:cs="Arial"/>
          <w:sz w:val="26"/>
          <w:szCs w:val="26"/>
        </w:rPr>
        <w:t>he's</w:t>
      </w:r>
      <w:proofErr w:type="gramEnd"/>
      <w:r w:rsidR="00712DBA" w:rsidRPr="00712DBA">
        <w:rPr>
          <w:rFonts w:ascii="Arial" w:hAnsi="Arial" w:cs="Arial"/>
          <w:sz w:val="26"/>
          <w:szCs w:val="26"/>
        </w:rPr>
        <w:t xml:space="preserve"> so hard to find</w:t>
      </w:r>
    </w:p>
    <w:p w14:paraId="0F7D29C0" w14:textId="39CC46B9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72727DB6" w14:textId="2020B4B5" w:rsidR="00712DBA" w:rsidRPr="00712DBA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2D4D9326" w14:textId="49A6417C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49F8AE3A" w14:textId="28BEE9C0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  <w:r w:rsidRPr="00404E2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             C</w:t>
      </w:r>
    </w:p>
    <w:p w14:paraId="07320E78" w14:textId="2D6A4B83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Oh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="00404E2C">
        <w:rPr>
          <w:rFonts w:ascii="Arial" w:hAnsi="Arial" w:cs="Arial"/>
          <w:sz w:val="26"/>
          <w:szCs w:val="26"/>
        </w:rPr>
        <w:t xml:space="preserve"> - </w:t>
      </w:r>
      <w:r w:rsidRPr="00712DBA">
        <w:rPr>
          <w:rFonts w:ascii="Arial" w:hAnsi="Arial" w:cs="Arial"/>
          <w:sz w:val="26"/>
          <w:szCs w:val="26"/>
        </w:rPr>
        <w:t xml:space="preserve">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</w:p>
    <w:p w14:paraId="222A00F0" w14:textId="7A3FE8C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  <w:r w:rsidRPr="00404E2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             </w:t>
      </w:r>
      <w:r>
        <w:rPr>
          <w:rFonts w:ascii="Arial" w:hAnsi="Arial" w:cs="Arial"/>
          <w:b/>
          <w:bCs/>
          <w:sz w:val="26"/>
          <w:szCs w:val="26"/>
        </w:rPr>
        <w:t>C</w:t>
      </w:r>
    </w:p>
    <w:p w14:paraId="4072B6F4" w14:textId="01759899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Oh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>
        <w:rPr>
          <w:rFonts w:ascii="Arial" w:hAnsi="Arial" w:cs="Arial"/>
          <w:sz w:val="26"/>
          <w:szCs w:val="26"/>
        </w:rPr>
        <w:t xml:space="preserve"> - </w:t>
      </w:r>
      <w:r w:rsidRPr="00712DBA">
        <w:rPr>
          <w:rFonts w:ascii="Arial" w:hAnsi="Arial" w:cs="Arial"/>
          <w:sz w:val="26"/>
          <w:szCs w:val="26"/>
        </w:rPr>
        <w:t xml:space="preserve">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</w:p>
    <w:p w14:paraId="31AD1E6A" w14:textId="46EC8E91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              C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47E7A91E" w14:textId="62511906" w:rsidR="00404E2C" w:rsidRPr="00712DBA" w:rsidRDefault="00712DBA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="00404E2C">
        <w:rPr>
          <w:rFonts w:ascii="Arial" w:hAnsi="Arial" w:cs="Arial"/>
          <w:sz w:val="26"/>
          <w:szCs w:val="26"/>
        </w:rPr>
        <w:t xml:space="preserve"> - </w:t>
      </w:r>
      <w:r w:rsidR="00404E2C" w:rsidRPr="00712DBA">
        <w:rPr>
          <w:rFonts w:ascii="Arial" w:hAnsi="Arial" w:cs="Arial"/>
          <w:sz w:val="26"/>
          <w:szCs w:val="26"/>
        </w:rPr>
        <w:t xml:space="preserve">Oh we got it </w:t>
      </w:r>
      <w:proofErr w:type="gramStart"/>
      <w:r w:rsidR="00404E2C" w:rsidRPr="00712DBA">
        <w:rPr>
          <w:rFonts w:ascii="Arial" w:hAnsi="Arial" w:cs="Arial"/>
          <w:sz w:val="26"/>
          <w:szCs w:val="26"/>
        </w:rPr>
        <w:t xml:space="preserve">e </w:t>
      </w:r>
      <w:r w:rsidR="00404E2C">
        <w:rPr>
          <w:rFonts w:ascii="Arial" w:hAnsi="Arial" w:cs="Arial"/>
          <w:sz w:val="26"/>
          <w:szCs w:val="26"/>
        </w:rPr>
        <w:t xml:space="preserve"> </w:t>
      </w:r>
      <w:r w:rsidR="00404E2C" w:rsidRPr="00712DBA">
        <w:rPr>
          <w:rFonts w:ascii="Arial" w:hAnsi="Arial" w:cs="Arial"/>
          <w:sz w:val="26"/>
          <w:szCs w:val="26"/>
        </w:rPr>
        <w:t>-</w:t>
      </w:r>
      <w:proofErr w:type="gramEnd"/>
      <w:r w:rsidR="00404E2C" w:rsidRPr="00712DBA">
        <w:rPr>
          <w:rFonts w:ascii="Arial" w:hAnsi="Arial" w:cs="Arial"/>
          <w:sz w:val="26"/>
          <w:szCs w:val="26"/>
        </w:rPr>
        <w:t xml:space="preserve"> </w:t>
      </w:r>
      <w:r w:rsidR="00404E2C">
        <w:rPr>
          <w:rFonts w:ascii="Arial" w:hAnsi="Arial" w:cs="Arial"/>
          <w:sz w:val="26"/>
          <w:szCs w:val="26"/>
        </w:rPr>
        <w:t xml:space="preserve"> </w:t>
      </w:r>
      <w:r w:rsidR="00404E2C" w:rsidRPr="00712DBA">
        <w:rPr>
          <w:rFonts w:ascii="Arial" w:hAnsi="Arial" w:cs="Arial"/>
          <w:sz w:val="26"/>
          <w:szCs w:val="26"/>
        </w:rPr>
        <w:t>e -</w:t>
      </w:r>
      <w:r w:rsidR="00404E2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04E2C" w:rsidRPr="00712DBA">
        <w:rPr>
          <w:rFonts w:ascii="Arial" w:hAnsi="Arial" w:cs="Arial"/>
          <w:sz w:val="26"/>
          <w:szCs w:val="26"/>
        </w:rPr>
        <w:t>asy</w:t>
      </w:r>
      <w:proofErr w:type="spellEnd"/>
    </w:p>
    <w:p w14:paraId="05CCA397" w14:textId="38DECA82" w:rsidR="00712DBA" w:rsidRPr="00712DBA" w:rsidRDefault="00712DBA" w:rsidP="00712DB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 w:rsidR="00172B7F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404E2C">
        <w:rPr>
          <w:rFonts w:ascii="Arial" w:hAnsi="Arial" w:cs="Arial"/>
          <w:b/>
          <w:bCs/>
          <w:sz w:val="26"/>
          <w:szCs w:val="26"/>
        </w:rPr>
        <w:t>C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 w:rsidR="00404E2C">
        <w:rPr>
          <w:rFonts w:ascii="Arial" w:hAnsi="Arial" w:cs="Arial"/>
          <w:b/>
          <w:bCs/>
          <w:sz w:val="26"/>
          <w:szCs w:val="26"/>
        </w:rPr>
        <w:t xml:space="preserve"> 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 w:rsidR="00404E2C">
        <w:rPr>
          <w:rFonts w:ascii="Arial" w:hAnsi="Arial" w:cs="Arial"/>
          <w:b/>
          <w:bCs/>
          <w:sz w:val="26"/>
          <w:szCs w:val="26"/>
        </w:rPr>
        <w:t>F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404E2C">
        <w:rPr>
          <w:rFonts w:ascii="Arial" w:hAnsi="Arial" w:cs="Arial"/>
          <w:b/>
          <w:bCs/>
          <w:sz w:val="26"/>
          <w:szCs w:val="26"/>
        </w:rPr>
        <w:t>A</w:t>
      </w:r>
      <w:r w:rsidRPr="00712DBA">
        <w:rPr>
          <w:rFonts w:ascii="Arial" w:hAnsi="Arial" w:cs="Arial"/>
          <w:b/>
          <w:bCs/>
          <w:sz w:val="26"/>
          <w:szCs w:val="26"/>
        </w:rPr>
        <w:t>m</w:t>
      </w:r>
    </w:p>
    <w:p w14:paraId="5AA6F88D" w14:textId="01E94156" w:rsidR="00712DBA" w:rsidRPr="00712DBA" w:rsidRDefault="00712DBA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 </w:t>
      </w:r>
      <w:proofErr w:type="spellStart"/>
      <w:r w:rsidRPr="00712DBA">
        <w:rPr>
          <w:rFonts w:ascii="Arial" w:hAnsi="Arial" w:cs="Arial"/>
          <w:sz w:val="26"/>
          <w:szCs w:val="26"/>
        </w:rPr>
        <w:t>oughta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take it e - e - </w:t>
      </w:r>
      <w:proofErr w:type="spellStart"/>
      <w:r w:rsidRPr="00712DBA">
        <w:rPr>
          <w:rFonts w:ascii="Arial" w:hAnsi="Arial" w:cs="Arial"/>
          <w:sz w:val="26"/>
          <w:szCs w:val="26"/>
        </w:rPr>
        <w:t>asy</w:t>
      </w:r>
      <w:proofErr w:type="spellEnd"/>
    </w:p>
    <w:p w14:paraId="03980B0B" w14:textId="695FEBCD" w:rsidR="00404E2C" w:rsidRDefault="000C09E9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0672" behindDoc="0" locked="0" layoutInCell="1" allowOverlap="1" wp14:anchorId="6FBEF57F" wp14:editId="54C04C37">
                <wp:simplePos x="0" y="0"/>
                <wp:positionH relativeFrom="column">
                  <wp:posOffset>2477770</wp:posOffset>
                </wp:positionH>
                <wp:positionV relativeFrom="paragraph">
                  <wp:posOffset>95250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8BB88D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EF57F" id="Group 5" o:spid="_x0000_s1033" style="position:absolute;margin-left:195.1pt;margin-top:7.5pt;width:57.9pt;height:95.4pt;z-index:25142067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">
                <v:shape id="Picture 5" o:spid="_x0000_s1034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9" o:title=""/>
                </v:shape>
                <v:shape id="TextBox 7" o:spid="_x0000_s1035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B8BB88D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0608" behindDoc="0" locked="0" layoutInCell="1" allowOverlap="1" wp14:anchorId="0AA4A590" wp14:editId="1CD267E9">
                <wp:simplePos x="0" y="0"/>
                <wp:positionH relativeFrom="column">
                  <wp:posOffset>1704975</wp:posOffset>
                </wp:positionH>
                <wp:positionV relativeFrom="paragraph">
                  <wp:posOffset>86995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853BF8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4A590" id="Group 17" o:spid="_x0000_s1036" style="position:absolute;margin-left:134.25pt;margin-top:6.85pt;width:57.9pt;height:96.1pt;z-index:25146060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lxz9AIAAPQ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">
                <v:shape id="Picture 14" o:spid="_x0000_s103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1" o:title=""/>
                </v:shape>
                <v:shape id="TextBox 19" o:spid="_x0000_s1038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9853BF8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7296" behindDoc="0" locked="0" layoutInCell="1" allowOverlap="1" wp14:anchorId="08AA19A4" wp14:editId="3D53ACB4">
                <wp:simplePos x="0" y="0"/>
                <wp:positionH relativeFrom="column">
                  <wp:posOffset>152400</wp:posOffset>
                </wp:positionH>
                <wp:positionV relativeFrom="paragraph">
                  <wp:posOffset>66675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EC454B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A19A4" id="Group 14" o:spid="_x0000_s1039" style="position:absolute;margin-left:12pt;margin-top:5.25pt;width:57.85pt;height:95.3pt;z-index:2514472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Ah4nNPfAAAACQEAAA8AAABkcnMvZG93bnJldi54&#10;bWxMj8FOwzAMhu9IvENkJG4sycZglKbTNAGnCYkNCe3mtV5brUmqJmu7t8c7wdH+rN/fny5H24ie&#10;ulB7Z0BPFAhyuS9qVxr43r0/LECEiK7AxjsycKEAy+z2JsWk8IP7on4bS8EhLiRooIqxTaQMeUUW&#10;w8S35JgdfWcx8tiVsuhw4HDbyKlST9Ji7fhDhS2tK8pP27M18DHgsJrpt35zOq4v+93882ejyZj7&#10;u3H1CiLSGP+O4arP6pCx08GfXRFEY2D6yFUi79UcxJXPXp5BHBgorUFmqfzfIPs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">
                <v:shape id="Picture 11" o:spid="_x0000_s104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3" o:title=""/>
                </v:shape>
                <v:shape id="TextBox 16" o:spid="_x0000_s104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7EC454B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3984" behindDoc="0" locked="0" layoutInCell="1" allowOverlap="1" wp14:anchorId="3580712F" wp14:editId="5C31CD2F">
                <wp:simplePos x="0" y="0"/>
                <wp:positionH relativeFrom="column">
                  <wp:posOffset>933450</wp:posOffset>
                </wp:positionH>
                <wp:positionV relativeFrom="paragraph">
                  <wp:posOffset>85725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3404EE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80712F" id="Group 11" o:spid="_x0000_s1042" style="position:absolute;margin-left:73.5pt;margin-top:6.75pt;width:57.85pt;height:95.3pt;z-index:2514339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">
                <v:shape id="TextBox 12" o:spid="_x0000_s104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63404EE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</w:p>
    <w:p w14:paraId="1D1766BE" w14:textId="687DBA7B" w:rsidR="00404E2C" w:rsidRDefault="00404E2C" w:rsidP="00404E2C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4E3E672E" w14:textId="79AD0D0F" w:rsidR="00404E2C" w:rsidRDefault="00404E2C" w:rsidP="00404E2C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38BA0156" w14:textId="32FB9EA9" w:rsidR="00404E2C" w:rsidRDefault="00404E2C" w:rsidP="00404E2C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6045548D" w14:textId="1BCF0DB7" w:rsidR="00404E2C" w:rsidRDefault="00404E2C" w:rsidP="00404E2C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7507E45E" w14:textId="14F4EF99" w:rsidR="00404E2C" w:rsidRDefault="00404E2C" w:rsidP="00404E2C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498AC996" w14:textId="6433E1E9" w:rsidR="00404E2C" w:rsidRDefault="000C09E9" w:rsidP="00404E2C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2112" behindDoc="0" locked="0" layoutInCell="1" allowOverlap="1" wp14:anchorId="603D2E79" wp14:editId="1CE40061">
                <wp:simplePos x="0" y="0"/>
                <wp:positionH relativeFrom="column">
                  <wp:posOffset>2344420</wp:posOffset>
                </wp:positionH>
                <wp:positionV relativeFrom="paragraph">
                  <wp:posOffset>79375</wp:posOffset>
                </wp:positionV>
                <wp:extent cx="735013" cy="1210733"/>
                <wp:effectExtent l="0" t="0" r="8255" b="8890"/>
                <wp:wrapNone/>
                <wp:docPr id="20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B93A3E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D2E79" id="Group 71" o:spid="_x0000_s1045" style="position:absolute;margin-left:184.6pt;margin-top:6.25pt;width:57.9pt;height:95.35pt;z-index:251482112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">
                <v:shape id="Picture 21" o:spid="_x0000_s1046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">
                  <v:imagedata r:id="rId15" o:title=""/>
                </v:shape>
                <v:shape id="TextBox 73" o:spid="_x0000_s1047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BB93A3E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7472" behindDoc="0" locked="0" layoutInCell="1" allowOverlap="1" wp14:anchorId="3F6AACB2" wp14:editId="7DA7AC33">
                <wp:simplePos x="0" y="0"/>
                <wp:positionH relativeFrom="column">
                  <wp:posOffset>1609725</wp:posOffset>
                </wp:positionH>
                <wp:positionV relativeFrom="paragraph">
                  <wp:posOffset>75565</wp:posOffset>
                </wp:positionV>
                <wp:extent cx="735013" cy="1211679"/>
                <wp:effectExtent l="0" t="0" r="8255" b="7620"/>
                <wp:wrapNone/>
                <wp:docPr id="2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42F47D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AACB2" id="Group 83" o:spid="_x0000_s1048" style="position:absolute;margin-left:126.75pt;margin-top:5.95pt;width:57.9pt;height:95.4pt;z-index:251497472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">
                <v:shape id="Picture 30" o:spid="_x0000_s1049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">
                  <v:imagedata r:id="rId9" o:title=""/>
                </v:shape>
                <v:shape id="TextBox 85" o:spid="_x0000_s1050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242F47D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7232" behindDoc="0" locked="0" layoutInCell="1" allowOverlap="1" wp14:anchorId="1EB2EDFF" wp14:editId="69091807">
                <wp:simplePos x="0" y="0"/>
                <wp:positionH relativeFrom="column">
                  <wp:posOffset>786765</wp:posOffset>
                </wp:positionH>
                <wp:positionV relativeFrom="paragraph">
                  <wp:posOffset>71120</wp:posOffset>
                </wp:positionV>
                <wp:extent cx="838200" cy="1219200"/>
                <wp:effectExtent l="0" t="0" r="0" b="0"/>
                <wp:wrapNone/>
                <wp:docPr id="2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566195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2EDFF" id="Group 77" o:spid="_x0000_s1051" style="position:absolute;margin-left:61.95pt;margin-top:5.6pt;width:66pt;height:96pt;z-index:251487232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D7wJm23wAAAAoBAAAPAAAAZHJzL2Rvd25y&#10;ZXYueG1sTI9PS8NAEMXvgt9hGcGb3fwhomk2pRT1VARbQXrbZqdJaHY2ZLdJ+u0dT/b23szjzW+K&#10;1Ww7MeLgW0cK4kUEAqlypqVawff+/ekFhA+ajO4coYIreliV93eFzo2b6AvHXagFl5DPtYImhD6X&#10;0lcNWu0Xrkfi3ckNVge2Qy3NoCcut51MouhZWt0SX2h0j5sGq/PuYhV8THpap/HbuD2fNtfDPvv8&#10;2cao1OPDvF6CCDiH/zD84TM6lMx0dBcyXnTsk/SVoyziBAQHkizjwZFFlCYgy0LevlD+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">
                <v:shape id="Picture 24" o:spid="_x0000_s1052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">
                  <v:imagedata r:id="rId17" o:title=""/>
                </v:shape>
                <v:shape id="TextBox 79" o:spid="_x0000_s1053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38566195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1328" behindDoc="0" locked="0" layoutInCell="1" allowOverlap="1" wp14:anchorId="12485B22" wp14:editId="42EF0E34">
                <wp:simplePos x="0" y="0"/>
                <wp:positionH relativeFrom="column">
                  <wp:posOffset>96520</wp:posOffset>
                </wp:positionH>
                <wp:positionV relativeFrom="paragraph">
                  <wp:posOffset>80645</wp:posOffset>
                </wp:positionV>
                <wp:extent cx="735013" cy="1200011"/>
                <wp:effectExtent l="0" t="0" r="8255" b="635"/>
                <wp:wrapNone/>
                <wp:docPr id="2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165242" w14:textId="77777777" w:rsidR="000C09E9" w:rsidRDefault="000C09E9" w:rsidP="000C09E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85B22" id="Group 80" o:spid="_x0000_s1054" style="position:absolute;margin-left:7.6pt;margin-top:6.35pt;width:57.9pt;height:94.5pt;z-index:25149132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">
                <v:shape id="Picture 27" o:spid="_x0000_s105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5" o:title=""/>
                </v:shape>
                <v:shape id="TextBox 82" o:spid="_x0000_s1056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1165242" w14:textId="77777777" w:rsidR="000C09E9" w:rsidRDefault="000C09E9" w:rsidP="000C09E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6507D1" w14:textId="77777777" w:rsidR="00404E2C" w:rsidRDefault="00404E2C" w:rsidP="00404E2C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0A28EB71" w14:textId="70B640E9" w:rsidR="00404E2C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2C0C4FC" w14:textId="2ADB66DE" w:rsidR="00404E2C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89DB4D3" w14:textId="77777777" w:rsidR="00404E2C" w:rsidRDefault="00404E2C" w:rsidP="00404E2C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1837544E" w14:textId="1851E3D2" w:rsidR="00404E2C" w:rsidRDefault="00404E2C" w:rsidP="00404E2C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  <w:sectPr w:rsidR="00404E2C" w:rsidSect="00404E2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33233C7" w14:textId="2F362FF0" w:rsidR="00404E2C" w:rsidRPr="00712DBA" w:rsidRDefault="00404E2C" w:rsidP="00404E2C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  <w:sectPr w:rsidR="00404E2C" w:rsidRPr="00712DBA" w:rsidSect="00404E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12DBA">
        <w:rPr>
          <w:rFonts w:ascii="Arial" w:hAnsi="Arial" w:cs="Arial"/>
          <w:b/>
          <w:bCs/>
          <w:sz w:val="26"/>
          <w:szCs w:val="26"/>
        </w:rPr>
        <w:lastRenderedPageBreak/>
        <w:t xml:space="preserve">Take It Easy (Jackson Browne / Glenn </w:t>
      </w:r>
      <w:proofErr w:type="gramStart"/>
      <w:r w:rsidRPr="00712DBA">
        <w:rPr>
          <w:rFonts w:ascii="Arial" w:hAnsi="Arial" w:cs="Arial"/>
          <w:b/>
          <w:bCs/>
          <w:sz w:val="26"/>
          <w:szCs w:val="26"/>
        </w:rPr>
        <w:t>Frey)</w:t>
      </w:r>
      <w:r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17F94771" w14:textId="5A1F9F7A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51366DFA" w14:textId="77777777" w:rsidR="00404E2C" w:rsidRPr="00712DBA" w:rsidRDefault="00404E2C" w:rsidP="00404E2C">
      <w:pPr>
        <w:spacing w:after="0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Well </w:t>
      </w:r>
      <w:proofErr w:type="gramStart"/>
      <w:r w:rsidRPr="00712DBA">
        <w:rPr>
          <w:rFonts w:ascii="Arial" w:hAnsi="Arial" w:cs="Arial"/>
          <w:sz w:val="26"/>
          <w:szCs w:val="26"/>
        </w:rPr>
        <w:t>I'm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712DBA">
        <w:rPr>
          <w:rFonts w:ascii="Arial" w:hAnsi="Arial" w:cs="Arial"/>
          <w:sz w:val="26"/>
          <w:szCs w:val="26"/>
        </w:rPr>
        <w:t>runnin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down the road </w:t>
      </w:r>
    </w:p>
    <w:p w14:paraId="3025E4F1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T</w:t>
      </w:r>
      <w:r w:rsidRPr="00712DBA">
        <w:rPr>
          <w:rFonts w:ascii="Arial" w:hAnsi="Arial" w:cs="Arial"/>
          <w:sz w:val="26"/>
          <w:szCs w:val="26"/>
        </w:rPr>
        <w:t>ry'n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to loosen my load</w:t>
      </w:r>
    </w:p>
    <w:p w14:paraId="38CCB237" w14:textId="1553C26F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1FDDB875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I've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got seven women on my mind</w:t>
      </w:r>
    </w:p>
    <w:p w14:paraId="17FA1721" w14:textId="540380C5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        </w:t>
      </w:r>
    </w:p>
    <w:p w14:paraId="7056106C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Four that </w:t>
      </w:r>
      <w:proofErr w:type="spellStart"/>
      <w:r w:rsidRPr="00712DBA">
        <w:rPr>
          <w:rFonts w:ascii="Arial" w:hAnsi="Arial" w:cs="Arial"/>
          <w:sz w:val="26"/>
          <w:szCs w:val="26"/>
        </w:rPr>
        <w:t>wanna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own me, </w:t>
      </w:r>
    </w:p>
    <w:p w14:paraId="30C0EB5B" w14:textId="1DD15FA5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</w:t>
      </w: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7411E017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712DBA">
        <w:rPr>
          <w:rFonts w:ascii="Arial" w:hAnsi="Arial" w:cs="Arial"/>
          <w:sz w:val="26"/>
          <w:szCs w:val="26"/>
        </w:rPr>
        <w:t xml:space="preserve">wo that </w:t>
      </w:r>
      <w:proofErr w:type="spellStart"/>
      <w:r w:rsidRPr="00712DBA">
        <w:rPr>
          <w:rFonts w:ascii="Arial" w:hAnsi="Arial" w:cs="Arial"/>
          <w:sz w:val="26"/>
          <w:szCs w:val="26"/>
        </w:rPr>
        <w:t>wanna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stone me</w:t>
      </w:r>
    </w:p>
    <w:p w14:paraId="6CCED0FB" w14:textId="215509D2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55342C7C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One says </w:t>
      </w:r>
      <w:proofErr w:type="gramStart"/>
      <w:r w:rsidRPr="00712DBA">
        <w:rPr>
          <w:rFonts w:ascii="Arial" w:hAnsi="Arial" w:cs="Arial"/>
          <w:sz w:val="26"/>
          <w:szCs w:val="26"/>
        </w:rPr>
        <w:t>she's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friend of mine</w:t>
      </w:r>
    </w:p>
    <w:p w14:paraId="4D9B8243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61E12FC9" w14:textId="77777777" w:rsidR="00404E2C" w:rsidRPr="00172B7F" w:rsidRDefault="00404E2C" w:rsidP="00404E2C">
      <w:pPr>
        <w:spacing w:after="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16F31DFE" w14:textId="35F7BEBC" w:rsidR="00404E2C" w:rsidRPr="00172B7F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B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m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D</w:t>
      </w:r>
    </w:p>
    <w:p w14:paraId="07D2694D" w14:textId="77777777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 xml:space="preserve">Take it easy, take it </w:t>
      </w:r>
      <w:proofErr w:type="spellStart"/>
      <w:r w:rsidRPr="00172B7F">
        <w:rPr>
          <w:rFonts w:ascii="Arial" w:hAnsi="Arial" w:cs="Arial"/>
          <w:sz w:val="26"/>
          <w:szCs w:val="26"/>
          <w:highlight w:val="yellow"/>
        </w:rPr>
        <w:t>ea</w:t>
      </w:r>
      <w:proofErr w:type="spellEnd"/>
      <w:r w:rsidRPr="00172B7F">
        <w:rPr>
          <w:rFonts w:ascii="Arial" w:hAnsi="Arial" w:cs="Arial"/>
          <w:sz w:val="26"/>
          <w:szCs w:val="26"/>
          <w:highlight w:val="yellow"/>
        </w:rPr>
        <w:t xml:space="preserve"> - </w:t>
      </w:r>
      <w:proofErr w:type="spellStart"/>
      <w:r w:rsidRPr="00172B7F">
        <w:rPr>
          <w:rFonts w:ascii="Arial" w:hAnsi="Arial" w:cs="Arial"/>
          <w:sz w:val="26"/>
          <w:szCs w:val="26"/>
          <w:highlight w:val="yellow"/>
        </w:rPr>
        <w:t>sy</w:t>
      </w:r>
      <w:proofErr w:type="spellEnd"/>
    </w:p>
    <w:p w14:paraId="2E1E6226" w14:textId="168544F6" w:rsidR="00404E2C" w:rsidRPr="00172B7F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</w:t>
      </w:r>
      <w:proofErr w:type="spellStart"/>
      <w:r>
        <w:rPr>
          <w:rFonts w:ascii="Arial" w:hAnsi="Arial" w:cs="Arial"/>
          <w:b/>
          <w:bCs/>
          <w:sz w:val="26"/>
          <w:szCs w:val="26"/>
          <w:highlight w:val="yellow"/>
        </w:rPr>
        <w:t>E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>m</w:t>
      </w:r>
      <w:proofErr w:type="spellEnd"/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</w:p>
    <w:p w14:paraId="5EA827F7" w14:textId="77777777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172B7F">
        <w:rPr>
          <w:rFonts w:ascii="Arial" w:hAnsi="Arial" w:cs="Arial"/>
          <w:sz w:val="26"/>
          <w:szCs w:val="26"/>
          <w:highlight w:val="yellow"/>
        </w:rPr>
        <w:t>Don't</w:t>
      </w:r>
      <w:proofErr w:type="gramEnd"/>
      <w:r w:rsidRPr="00172B7F">
        <w:rPr>
          <w:rFonts w:ascii="Arial" w:hAnsi="Arial" w:cs="Arial"/>
          <w:sz w:val="26"/>
          <w:szCs w:val="26"/>
          <w:highlight w:val="yellow"/>
        </w:rPr>
        <w:t xml:space="preserve"> let the sound of your own wheels </w:t>
      </w:r>
    </w:p>
    <w:p w14:paraId="7412189A" w14:textId="47EA7742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B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>m</w:t>
      </w:r>
      <w:r w:rsidRPr="00172B7F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7546BF08" w14:textId="7D46D78C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>Drive you crazy</w:t>
      </w:r>
    </w:p>
    <w:p w14:paraId="361B961C" w14:textId="27AF49C3" w:rsidR="00404E2C" w:rsidRPr="00172B7F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D</w:t>
      </w:r>
    </w:p>
    <w:p w14:paraId="5B5A81EB" w14:textId="099DAB4C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>Lighten up while you still can</w:t>
      </w:r>
    </w:p>
    <w:p w14:paraId="3A36F4BB" w14:textId="51A6B30D" w:rsidR="00404E2C" w:rsidRPr="00172B7F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D</w:t>
      </w:r>
    </w:p>
    <w:p w14:paraId="69577409" w14:textId="77777777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172B7F">
        <w:rPr>
          <w:rFonts w:ascii="Arial" w:hAnsi="Arial" w:cs="Arial"/>
          <w:sz w:val="26"/>
          <w:szCs w:val="26"/>
          <w:highlight w:val="yellow"/>
        </w:rPr>
        <w:t>Don't</w:t>
      </w:r>
      <w:proofErr w:type="gramEnd"/>
      <w:r w:rsidRPr="00172B7F">
        <w:rPr>
          <w:rFonts w:ascii="Arial" w:hAnsi="Arial" w:cs="Arial"/>
          <w:sz w:val="26"/>
          <w:szCs w:val="26"/>
          <w:highlight w:val="yellow"/>
        </w:rPr>
        <w:t xml:space="preserve"> even try to understand</w:t>
      </w:r>
    </w:p>
    <w:p w14:paraId="5B0B6FC2" w14:textId="04114470" w:rsidR="00404E2C" w:rsidRPr="00172B7F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</w:t>
      </w:r>
      <w:proofErr w:type="spellStart"/>
      <w:r>
        <w:rPr>
          <w:rFonts w:ascii="Arial" w:hAnsi="Arial" w:cs="Arial"/>
          <w:b/>
          <w:bCs/>
          <w:sz w:val="26"/>
          <w:szCs w:val="26"/>
          <w:highlight w:val="yellow"/>
        </w:rPr>
        <w:t>E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>m</w:t>
      </w:r>
      <w:proofErr w:type="spellEnd"/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</w:p>
    <w:p w14:paraId="60CB544B" w14:textId="08A46772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>Just find a place to make your stand</w:t>
      </w:r>
    </w:p>
    <w:p w14:paraId="736DB3E2" w14:textId="20F33F1D" w:rsidR="00404E2C" w:rsidRPr="00172B7F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D</w:t>
      </w:r>
    </w:p>
    <w:p w14:paraId="529AE1DB" w14:textId="15E60271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>And take it easy</w:t>
      </w:r>
    </w:p>
    <w:p w14:paraId="1AD77909" w14:textId="0EC8C042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574B0604" w14:textId="1611D25C" w:rsidR="00404E2C" w:rsidRPr="00712DBA" w:rsidRDefault="000C09E9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190FB47E" wp14:editId="27FA1F7C">
                <wp:simplePos x="0" y="0"/>
                <wp:positionH relativeFrom="column">
                  <wp:posOffset>2990850</wp:posOffset>
                </wp:positionH>
                <wp:positionV relativeFrom="paragraph">
                  <wp:posOffset>168275</wp:posOffset>
                </wp:positionV>
                <wp:extent cx="735013" cy="1211679"/>
                <wp:effectExtent l="0" t="0" r="8255" b="7620"/>
                <wp:wrapNone/>
                <wp:docPr id="5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D99D69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FB47E" id="Group 24" o:spid="_x0000_s1057" style="position:absolute;margin-left:235.5pt;margin-top:13.25pt;width:57.9pt;height:95.4pt;z-index:2516377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">
                <v:shape id="Picture 52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">
                  <v:imagedata r:id="rId19" o:title=""/>
                </v:shape>
                <v:shape id="TextBox 26" o:spid="_x0000_s1059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59D99D69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404E2C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 w:rsidR="00404E2C">
        <w:rPr>
          <w:rFonts w:ascii="Arial" w:hAnsi="Arial" w:cs="Arial"/>
          <w:b/>
          <w:bCs/>
          <w:sz w:val="26"/>
          <w:szCs w:val="26"/>
        </w:rPr>
        <w:t>D</w:t>
      </w:r>
    </w:p>
    <w:p w14:paraId="7432A6AF" w14:textId="669B98A1" w:rsidR="00404E2C" w:rsidRPr="00712DBA" w:rsidRDefault="00404E2C" w:rsidP="00404E2C">
      <w:pPr>
        <w:spacing w:after="0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Well, </w:t>
      </w:r>
      <w:proofErr w:type="gramStart"/>
      <w:r w:rsidRPr="00712DBA">
        <w:rPr>
          <w:rFonts w:ascii="Arial" w:hAnsi="Arial" w:cs="Arial"/>
          <w:sz w:val="26"/>
          <w:szCs w:val="26"/>
        </w:rPr>
        <w:t>I'm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712DBA">
        <w:rPr>
          <w:rFonts w:ascii="Arial" w:hAnsi="Arial" w:cs="Arial"/>
          <w:sz w:val="26"/>
          <w:szCs w:val="26"/>
        </w:rPr>
        <w:t>standin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on a corner </w:t>
      </w:r>
    </w:p>
    <w:p w14:paraId="5631829B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>in Winslow, Arizona</w:t>
      </w:r>
    </w:p>
    <w:p w14:paraId="446C580A" w14:textId="50B8BAF2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0B7A4869" w14:textId="233F9A42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>Such a fine sight to see</w:t>
      </w:r>
    </w:p>
    <w:p w14:paraId="6D389046" w14:textId="3B71A0DA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</w:p>
    <w:p w14:paraId="2E03CD1C" w14:textId="0F994AD5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It's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girl my lord in a flat-bed Ford</w:t>
      </w:r>
    </w:p>
    <w:p w14:paraId="62E0726D" w14:textId="130CC4DD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5792B5D5" w14:textId="7ACF228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12DBA">
        <w:rPr>
          <w:rFonts w:ascii="Arial" w:hAnsi="Arial" w:cs="Arial"/>
          <w:sz w:val="26"/>
          <w:szCs w:val="26"/>
        </w:rPr>
        <w:t>Slowin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down to </w:t>
      </w:r>
      <w:proofErr w:type="gramStart"/>
      <w:r w:rsidRPr="00712DBA">
        <w:rPr>
          <w:rFonts w:ascii="Arial" w:hAnsi="Arial" w:cs="Arial"/>
          <w:sz w:val="26"/>
          <w:szCs w:val="26"/>
        </w:rPr>
        <w:t>take a look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at me</w:t>
      </w:r>
    </w:p>
    <w:p w14:paraId="32569E59" w14:textId="5EFE5FBD" w:rsidR="00404E2C" w:rsidRPr="00712DBA" w:rsidRDefault="000C09E9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3816E3F6" wp14:editId="33454FA1">
                <wp:simplePos x="0" y="0"/>
                <wp:positionH relativeFrom="column">
                  <wp:posOffset>3000375</wp:posOffset>
                </wp:positionH>
                <wp:positionV relativeFrom="paragraph">
                  <wp:posOffset>74930</wp:posOffset>
                </wp:positionV>
                <wp:extent cx="735013" cy="1210733"/>
                <wp:effectExtent l="0" t="0" r="8255" b="8890"/>
                <wp:wrapNone/>
                <wp:docPr id="3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92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FCE1FD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6E3F6" id="Group 90" o:spid="_x0000_s1060" style="position:absolute;margin-left:236.25pt;margin-top:5.9pt;width:57.9pt;height:95.35pt;z-index:251611136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">
                <v:shape id="Picture 40" o:spid="_x0000_s1061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">
                  <v:imagedata r:id="rId13" o:title=""/>
                </v:shape>
                <v:shape id="TextBox 92" o:spid="_x0000_s1062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6EFCE1FD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   </w:t>
      </w:r>
      <w:r w:rsidR="00404E2C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04E2C">
        <w:rPr>
          <w:rFonts w:ascii="Arial" w:hAnsi="Arial" w:cs="Arial"/>
          <w:b/>
          <w:bCs/>
          <w:sz w:val="26"/>
          <w:szCs w:val="26"/>
        </w:rPr>
        <w:t>B</w: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m </w:t>
      </w:r>
      <w:r w:rsidR="00404E2C">
        <w:rPr>
          <w:rFonts w:ascii="Arial" w:hAnsi="Arial" w:cs="Arial"/>
          <w:b/>
          <w:bCs/>
          <w:sz w:val="26"/>
          <w:szCs w:val="26"/>
        </w:rPr>
        <w:t>A</w: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404E2C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 w:rsidR="00404E2C">
        <w:rPr>
          <w:rFonts w:ascii="Arial" w:hAnsi="Arial" w:cs="Arial"/>
          <w:b/>
          <w:bCs/>
          <w:sz w:val="26"/>
          <w:szCs w:val="26"/>
        </w:rPr>
        <w:t>G</w: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 w:rsidR="00404E2C">
        <w:rPr>
          <w:rFonts w:ascii="Arial" w:hAnsi="Arial" w:cs="Arial"/>
          <w:b/>
          <w:bCs/>
          <w:sz w:val="26"/>
          <w:szCs w:val="26"/>
        </w:rPr>
        <w:t xml:space="preserve">   </w: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 w:rsidR="00404E2C">
        <w:rPr>
          <w:rFonts w:ascii="Arial" w:hAnsi="Arial" w:cs="Arial"/>
          <w:b/>
          <w:bCs/>
          <w:sz w:val="26"/>
          <w:szCs w:val="26"/>
        </w:rPr>
        <w:t>D</w:t>
      </w:r>
    </w:p>
    <w:p w14:paraId="40057A5F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Come on, </w:t>
      </w:r>
      <w:proofErr w:type="spellStart"/>
      <w:r w:rsidRPr="00712DBA">
        <w:rPr>
          <w:rFonts w:ascii="Arial" w:hAnsi="Arial" w:cs="Arial"/>
          <w:sz w:val="26"/>
          <w:szCs w:val="26"/>
        </w:rPr>
        <w:t>ba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712DBA">
        <w:rPr>
          <w:rFonts w:ascii="Arial" w:hAnsi="Arial" w:cs="Arial"/>
          <w:sz w:val="26"/>
          <w:szCs w:val="26"/>
        </w:rPr>
        <w:t xml:space="preserve">-by, </w:t>
      </w:r>
      <w:proofErr w:type="gramStart"/>
      <w:r w:rsidRPr="00712DBA">
        <w:rPr>
          <w:rFonts w:ascii="Arial" w:hAnsi="Arial" w:cs="Arial"/>
          <w:sz w:val="26"/>
          <w:szCs w:val="26"/>
        </w:rPr>
        <w:t>don't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say may</w:t>
      </w:r>
      <w:r>
        <w:rPr>
          <w:rFonts w:ascii="Arial" w:hAnsi="Arial" w:cs="Arial"/>
          <w:sz w:val="26"/>
          <w:szCs w:val="26"/>
        </w:rPr>
        <w:t>-</w:t>
      </w:r>
      <w:r w:rsidRPr="00712DBA">
        <w:rPr>
          <w:rFonts w:ascii="Arial" w:hAnsi="Arial" w:cs="Arial"/>
          <w:sz w:val="26"/>
          <w:szCs w:val="26"/>
        </w:rPr>
        <w:t>be</w:t>
      </w:r>
    </w:p>
    <w:p w14:paraId="2D3477A3" w14:textId="4FC70E2D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Pr="00712DBA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</w:p>
    <w:p w14:paraId="50DE7BFC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712DBA">
        <w:rPr>
          <w:rFonts w:ascii="Arial" w:hAnsi="Arial" w:cs="Arial"/>
          <w:sz w:val="26"/>
          <w:szCs w:val="26"/>
        </w:rPr>
        <w:t>gotta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know if your sweet love </w:t>
      </w:r>
    </w:p>
    <w:p w14:paraId="02474F3D" w14:textId="1AB7D30D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B</w:t>
      </w:r>
      <w:r w:rsidRPr="00712DBA">
        <w:rPr>
          <w:rFonts w:ascii="Arial" w:hAnsi="Arial" w:cs="Arial"/>
          <w:b/>
          <w:bCs/>
          <w:sz w:val="26"/>
          <w:szCs w:val="26"/>
        </w:rPr>
        <w:t>m</w:t>
      </w: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04B77EBA" w14:textId="77777777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Pr="00712DBA">
        <w:rPr>
          <w:rFonts w:ascii="Arial" w:hAnsi="Arial" w:cs="Arial"/>
          <w:sz w:val="26"/>
          <w:szCs w:val="26"/>
        </w:rPr>
        <w:t xml:space="preserve">s </w:t>
      </w:r>
      <w:proofErr w:type="spellStart"/>
      <w:r w:rsidRPr="00712DBA">
        <w:rPr>
          <w:rFonts w:ascii="Arial" w:hAnsi="Arial" w:cs="Arial"/>
          <w:sz w:val="26"/>
          <w:szCs w:val="26"/>
        </w:rPr>
        <w:t>gonna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save me</w:t>
      </w:r>
    </w:p>
    <w:p w14:paraId="0E855575" w14:textId="77777777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C2C103C" w14:textId="77777777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17794DE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396DA48" w14:textId="66F19B9F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</w:t>
      </w:r>
    </w:p>
    <w:p w14:paraId="5D40E53E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 may lose and we may win, </w:t>
      </w:r>
    </w:p>
    <w:p w14:paraId="1DA75F08" w14:textId="442090C5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38F571C6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712DBA">
        <w:rPr>
          <w:rFonts w:ascii="Arial" w:hAnsi="Arial" w:cs="Arial"/>
          <w:sz w:val="26"/>
          <w:szCs w:val="26"/>
        </w:rPr>
        <w:t>hough we may never be here again</w:t>
      </w:r>
    </w:p>
    <w:p w14:paraId="3B1A97CA" w14:textId="39C70E1C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Pr="00712DBA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712DBA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063DF894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So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open up I'm </w:t>
      </w:r>
      <w:proofErr w:type="spellStart"/>
      <w:r w:rsidRPr="00712DBA">
        <w:rPr>
          <w:rFonts w:ascii="Arial" w:hAnsi="Arial" w:cs="Arial"/>
          <w:sz w:val="26"/>
          <w:szCs w:val="26"/>
        </w:rPr>
        <w:t>climbin</w:t>
      </w:r>
      <w:proofErr w:type="spellEnd"/>
      <w:r w:rsidRPr="00712DBA">
        <w:rPr>
          <w:rFonts w:ascii="Arial" w:hAnsi="Arial" w:cs="Arial"/>
          <w:sz w:val="26"/>
          <w:szCs w:val="26"/>
        </w:rPr>
        <w:t>' in, so take it easy</w:t>
      </w:r>
    </w:p>
    <w:p w14:paraId="1275F13A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51B3FF08" w14:textId="79765231" w:rsidR="00404E2C" w:rsidRPr="00712DBA" w:rsidRDefault="00404E2C" w:rsidP="00404E2C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/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/ </w:t>
      </w:r>
      <w:r>
        <w:rPr>
          <w:rFonts w:ascii="Arial" w:hAnsi="Arial" w:cs="Arial"/>
          <w:b/>
          <w:bCs/>
          <w:sz w:val="26"/>
          <w:szCs w:val="26"/>
        </w:rPr>
        <w:t>B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m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/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Pr="00712DBA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B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m </w:t>
      </w:r>
      <w:r>
        <w:rPr>
          <w:rFonts w:ascii="Arial" w:hAnsi="Arial" w:cs="Arial"/>
          <w:b/>
          <w:bCs/>
          <w:sz w:val="26"/>
          <w:szCs w:val="26"/>
        </w:rPr>
        <w:t>A</w:t>
      </w:r>
    </w:p>
    <w:p w14:paraId="014BC242" w14:textId="646CDA8B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5268041D" w14:textId="77777777" w:rsidR="00404E2C" w:rsidRPr="00712DBA" w:rsidRDefault="00404E2C" w:rsidP="00404E2C">
      <w:pPr>
        <w:spacing w:after="0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Well </w:t>
      </w:r>
      <w:proofErr w:type="gramStart"/>
      <w:r w:rsidRPr="00712DBA">
        <w:rPr>
          <w:rFonts w:ascii="Arial" w:hAnsi="Arial" w:cs="Arial"/>
          <w:sz w:val="26"/>
          <w:szCs w:val="26"/>
        </w:rPr>
        <w:t>I'm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712DBA">
        <w:rPr>
          <w:rFonts w:ascii="Arial" w:hAnsi="Arial" w:cs="Arial"/>
          <w:sz w:val="26"/>
          <w:szCs w:val="26"/>
        </w:rPr>
        <w:t>runnin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down the road </w:t>
      </w:r>
    </w:p>
    <w:p w14:paraId="7B72B7D5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T</w:t>
      </w:r>
      <w:r w:rsidRPr="00712DBA">
        <w:rPr>
          <w:rFonts w:ascii="Arial" w:hAnsi="Arial" w:cs="Arial"/>
          <w:sz w:val="26"/>
          <w:szCs w:val="26"/>
        </w:rPr>
        <w:t>ry'n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to loosen my load</w:t>
      </w:r>
    </w:p>
    <w:p w14:paraId="7B034FE0" w14:textId="5BFA1D3B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491C3AFC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>Got a world of trouble on my mind</w:t>
      </w:r>
    </w:p>
    <w:p w14:paraId="5B0FC411" w14:textId="569DE65B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</w:t>
      </w:r>
    </w:p>
    <w:p w14:paraId="06E196F2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12DBA">
        <w:rPr>
          <w:rFonts w:ascii="Arial" w:hAnsi="Arial" w:cs="Arial"/>
          <w:sz w:val="26"/>
          <w:szCs w:val="26"/>
        </w:rPr>
        <w:t>Lookin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for a lover who </w:t>
      </w:r>
      <w:proofErr w:type="gramStart"/>
      <w:r w:rsidRPr="00712DBA">
        <w:rPr>
          <w:rFonts w:ascii="Arial" w:hAnsi="Arial" w:cs="Arial"/>
          <w:sz w:val="26"/>
          <w:szCs w:val="26"/>
        </w:rPr>
        <w:t>won't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blow my cover, </w:t>
      </w:r>
    </w:p>
    <w:p w14:paraId="1768826E" w14:textId="2E612613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1F607880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S</w:t>
      </w:r>
      <w:r w:rsidRPr="00712DBA">
        <w:rPr>
          <w:rFonts w:ascii="Arial" w:hAnsi="Arial" w:cs="Arial"/>
          <w:sz w:val="26"/>
          <w:szCs w:val="26"/>
        </w:rPr>
        <w:t>he's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so hard to find</w:t>
      </w:r>
    </w:p>
    <w:p w14:paraId="52FB855D" w14:textId="3FBE08DF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163829D6" w14:textId="76A3F0DE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03A9C38C" w14:textId="6A80A4D8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22BF8C4E" w14:textId="3EF48959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Pr="00404E2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297659E3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Oh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>
        <w:rPr>
          <w:rFonts w:ascii="Arial" w:hAnsi="Arial" w:cs="Arial"/>
          <w:sz w:val="26"/>
          <w:szCs w:val="26"/>
        </w:rPr>
        <w:t xml:space="preserve"> - </w:t>
      </w:r>
      <w:r w:rsidRPr="00712DBA">
        <w:rPr>
          <w:rFonts w:ascii="Arial" w:hAnsi="Arial" w:cs="Arial"/>
          <w:sz w:val="26"/>
          <w:szCs w:val="26"/>
        </w:rPr>
        <w:t xml:space="preserve">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</w:p>
    <w:p w14:paraId="3C63333B" w14:textId="064762F8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Pr="00404E2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44B12923" w14:textId="6DEEF294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Oh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>
        <w:rPr>
          <w:rFonts w:ascii="Arial" w:hAnsi="Arial" w:cs="Arial"/>
          <w:sz w:val="26"/>
          <w:szCs w:val="26"/>
        </w:rPr>
        <w:t xml:space="preserve"> - </w:t>
      </w:r>
      <w:r w:rsidRPr="00712DBA">
        <w:rPr>
          <w:rFonts w:ascii="Arial" w:hAnsi="Arial" w:cs="Arial"/>
          <w:sz w:val="26"/>
          <w:szCs w:val="26"/>
        </w:rPr>
        <w:t xml:space="preserve">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</w:p>
    <w:p w14:paraId="5B840139" w14:textId="2D98B710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722FDBEB" w14:textId="761A0DD3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>
        <w:rPr>
          <w:rFonts w:ascii="Arial" w:hAnsi="Arial" w:cs="Arial"/>
          <w:sz w:val="26"/>
          <w:szCs w:val="26"/>
        </w:rPr>
        <w:t xml:space="preserve"> - </w:t>
      </w:r>
      <w:r w:rsidRPr="00712DBA">
        <w:rPr>
          <w:rFonts w:ascii="Arial" w:hAnsi="Arial" w:cs="Arial"/>
          <w:sz w:val="26"/>
          <w:szCs w:val="26"/>
        </w:rPr>
        <w:t xml:space="preserve">Oh we got it </w:t>
      </w:r>
      <w:proofErr w:type="gramStart"/>
      <w:r w:rsidRPr="00712DBA"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z w:val="26"/>
          <w:szCs w:val="26"/>
        </w:rPr>
        <w:t xml:space="preserve"> </w:t>
      </w:r>
      <w:r w:rsidRPr="00712DBA">
        <w:rPr>
          <w:rFonts w:ascii="Arial" w:hAnsi="Arial" w:cs="Arial"/>
          <w:sz w:val="26"/>
          <w:szCs w:val="26"/>
        </w:rPr>
        <w:t>-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Pr="00712DBA">
        <w:rPr>
          <w:rFonts w:ascii="Arial" w:hAnsi="Arial" w:cs="Arial"/>
          <w:sz w:val="26"/>
          <w:szCs w:val="26"/>
        </w:rPr>
        <w:t>e -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asy</w:t>
      </w:r>
      <w:proofErr w:type="spellEnd"/>
    </w:p>
    <w:p w14:paraId="3114BC02" w14:textId="51CBFD36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B</w:t>
      </w:r>
      <w:r w:rsidRPr="00712DBA">
        <w:rPr>
          <w:rFonts w:ascii="Arial" w:hAnsi="Arial" w:cs="Arial"/>
          <w:b/>
          <w:bCs/>
          <w:sz w:val="26"/>
          <w:szCs w:val="26"/>
        </w:rPr>
        <w:t>m</w:t>
      </w:r>
    </w:p>
    <w:p w14:paraId="037D7977" w14:textId="3466FE89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 </w:t>
      </w:r>
      <w:proofErr w:type="spellStart"/>
      <w:r w:rsidRPr="00712DBA">
        <w:rPr>
          <w:rFonts w:ascii="Arial" w:hAnsi="Arial" w:cs="Arial"/>
          <w:sz w:val="26"/>
          <w:szCs w:val="26"/>
        </w:rPr>
        <w:t>oughta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take it e - e - </w:t>
      </w:r>
      <w:proofErr w:type="spellStart"/>
      <w:r w:rsidRPr="00712DBA">
        <w:rPr>
          <w:rFonts w:ascii="Arial" w:hAnsi="Arial" w:cs="Arial"/>
          <w:sz w:val="26"/>
          <w:szCs w:val="26"/>
        </w:rPr>
        <w:t>asy</w:t>
      </w:r>
      <w:proofErr w:type="spellEnd"/>
    </w:p>
    <w:p w14:paraId="5894E56C" w14:textId="6E6A9411" w:rsidR="00404E2C" w:rsidRDefault="000C09E9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97248DB" wp14:editId="08EE93FE">
                <wp:simplePos x="0" y="0"/>
                <wp:positionH relativeFrom="column">
                  <wp:posOffset>267970</wp:posOffset>
                </wp:positionH>
                <wp:positionV relativeFrom="paragraph">
                  <wp:posOffset>111125</wp:posOffset>
                </wp:positionV>
                <wp:extent cx="734695" cy="1218565"/>
                <wp:effectExtent l="0" t="0" r="8255" b="635"/>
                <wp:wrapNone/>
                <wp:docPr id="5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38"/>
                        <wps:cNvSpPr txBox="1"/>
                        <wps:spPr>
                          <a:xfrm>
                            <a:off x="3539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3CD700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248DB" id="Group 36" o:spid="_x0000_s1063" style="position:absolute;margin-left:21.1pt;margin-top:8.75pt;width:57.85pt;height:95.95pt;z-index:251653120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">
                <v:shape id="Picture 58" o:spid="_x0000_s1064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">
                  <v:imagedata r:id="rId21" o:title=""/>
                </v:shape>
                <v:shape id="TextBox 38" o:spid="_x0000_s1065" type="#_x0000_t202" style="position:absolute;left:3539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433CD700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37BA945A" wp14:editId="75335891">
                <wp:simplePos x="0" y="0"/>
                <wp:positionH relativeFrom="column">
                  <wp:posOffset>2571049</wp:posOffset>
                </wp:positionH>
                <wp:positionV relativeFrom="paragraph">
                  <wp:posOffset>120650</wp:posOffset>
                </wp:positionV>
                <wp:extent cx="735013" cy="1211679"/>
                <wp:effectExtent l="0" t="0" r="8255" b="7620"/>
                <wp:wrapNone/>
                <wp:docPr id="5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865187" y="0"/>
                          <a:chExt cx="735013" cy="1211679"/>
                        </a:xfrm>
                      </wpg:grpSpPr>
                      <wps:wsp>
                        <wps:cNvPr id="55" name="TextBox 28"/>
                        <wps:cNvSpPr txBox="1"/>
                        <wps:spPr>
                          <a:xfrm>
                            <a:off x="941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0A1219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BA945A" id="Group 27" o:spid="_x0000_s1066" style="position:absolute;margin-left:202.45pt;margin-top:9.5pt;width:57.9pt;height:95.4pt;z-index:251644928" coordorigin="865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">
                <v:shape id="TextBox 28" o:spid="_x0000_s1067" type="#_x0000_t202" style="position:absolute;left:941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0E0A1219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56" o:spid="_x0000_s1068" type="#_x0000_t75" style="position:absolute;left:865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">
                  <v:imagedata r:id="rId2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0C0C56" wp14:editId="49C8CEB2">
                <wp:simplePos x="0" y="0"/>
                <wp:positionH relativeFrom="column">
                  <wp:posOffset>1808480</wp:posOffset>
                </wp:positionH>
                <wp:positionV relativeFrom="paragraph">
                  <wp:posOffset>130175</wp:posOffset>
                </wp:positionV>
                <wp:extent cx="735013" cy="1202266"/>
                <wp:effectExtent l="0" t="0" r="8255" b="0"/>
                <wp:wrapNone/>
                <wp:docPr id="6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267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41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17508C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C0C56" id="Group 39" o:spid="_x0000_s1069" style="position:absolute;margin-left:142.4pt;margin-top:10.25pt;width:57.9pt;height:94.65pt;z-index:251663360" coordorigin="42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">
                <v:shape id="Picture 61" o:spid="_x0000_s1070" type="#_x0000_t75" style="position:absolute;left:42672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">
                  <v:imagedata r:id="rId25" o:title=""/>
                </v:shape>
                <v:shape id="TextBox 41" o:spid="_x0000_s107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7817508C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C09E9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35360" behindDoc="0" locked="0" layoutInCell="1" allowOverlap="1" wp14:anchorId="6203817D" wp14:editId="09BF5327">
                <wp:simplePos x="0" y="0"/>
                <wp:positionH relativeFrom="column">
                  <wp:posOffset>1039495</wp:posOffset>
                </wp:positionH>
                <wp:positionV relativeFrom="paragraph">
                  <wp:posOffset>125730</wp:posOffset>
                </wp:positionV>
                <wp:extent cx="734695" cy="1210310"/>
                <wp:effectExtent l="0" t="0" r="8255" b="8890"/>
                <wp:wrapNone/>
                <wp:docPr id="3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247C79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3817D" id="_x0000_s1072" style="position:absolute;margin-left:81.85pt;margin-top:9.9pt;width:57.85pt;height:95.3pt;z-index:2515353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WY0AwMAAPs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JF9OzzgAAAACgEAAA8AAABkcnMvZG93bnJldi54&#10;bWxMj0FLw0AQhe+C/2EZwZvdpK2tjdmUUtRTEWwF8TZNpklodjZkt0n67x1PenuP+XjzXroebaN6&#10;6nzt2EA8iUAR566ouTTweXh9eALlA3KBjWMycCUP6+z2JsWkcAN/UL8PpZIQ9gkaqEJoE619XpFF&#10;P3EtsdxOrrMYxHalLjocJNw2ehpFC22xZvlQYUvbivLz/mINvA04bGbxS787n7bX78Pj+9cuJmPu&#10;78bNM6hAY/iD4be+VIdMOh3dhQuvGvGL2VJQESuZIMB0uZqDOoqIoznoLNX/J2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">
                <v:shape id="Picture 33" o:spid="_x0000_s107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">
                  <v:imagedata r:id="rId13" o:title=""/>
                </v:shape>
                <v:shape id="TextBox 16" o:spid="_x0000_s107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07247C79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C09E9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743F9E27" wp14:editId="7CEBB7F0">
                <wp:simplePos x="0" y="0"/>
                <wp:positionH relativeFrom="column">
                  <wp:posOffset>-571500</wp:posOffset>
                </wp:positionH>
                <wp:positionV relativeFrom="paragraph">
                  <wp:posOffset>1624330</wp:posOffset>
                </wp:positionV>
                <wp:extent cx="3924300" cy="1428750"/>
                <wp:effectExtent l="0" t="0" r="19050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4CC79" w14:textId="77777777" w:rsidR="000C09E9" w:rsidRDefault="000C09E9" w:rsidP="000C09E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F9E27" id="Text Box 35" o:spid="_x0000_s1075" type="#_x0000_t202" style="position:absolute;margin-left:-45pt;margin-top:127.9pt;width:309pt;height:112.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">
                <v:textbox>
                  <w:txbxContent>
                    <w:p w14:paraId="1884CC79" w14:textId="77777777" w:rsidR="000C09E9" w:rsidRDefault="000C09E9" w:rsidP="000C09E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D738C61" w14:textId="22AD6F6E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C7272D5" w14:textId="1F933F28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1C76714" w14:textId="093A6A59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C0E9ABC" w14:textId="5C9B9BA7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67EB799" w14:textId="435CB2E0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21A4AA2" w14:textId="36460CCA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7C54CE4" w14:textId="5476E7AD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72CAD0" w14:textId="2547B093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26EE1E4" w14:textId="2F53B628" w:rsidR="00404E2C" w:rsidRDefault="000C09E9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2A8FB0E9" wp14:editId="7A7AAF31">
                <wp:simplePos x="0" y="0"/>
                <wp:positionH relativeFrom="column">
                  <wp:posOffset>2541270</wp:posOffset>
                </wp:positionH>
                <wp:positionV relativeFrom="paragraph">
                  <wp:posOffset>27940</wp:posOffset>
                </wp:positionV>
                <wp:extent cx="734695" cy="1219835"/>
                <wp:effectExtent l="0" t="0" r="8255" b="0"/>
                <wp:wrapNone/>
                <wp:docPr id="42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95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B71ABC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FB0E9" id="Group 93" o:spid="_x0000_s1076" style="position:absolute;margin-left:200.1pt;margin-top:2.2pt;width:57.85pt;height:96.05pt;z-index:251617280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CZ85yv4AAAAAkBAAAPAAAAZHJzL2Rvd25y&#10;ZXYueG1sTI/BSsNAEIbvgu+wjODN7qY2xcZsSinqqQi2gnibZqdJaHY3ZLdJ+vaOJ73N8H/8802+&#10;nmwrBupD452GZKZAkCu9aVyl4fPw+vAEIkR0BlvvSMOVAqyL25scM+NH90HDPlaCS1zIUEMdY5dJ&#10;GcqaLIaZ78hxdvK9xchrX0nT48jltpVzpZbSYuP4Qo0dbWsqz/uL1fA24rh5TF6G3fm0vX4f0vev&#10;XUJa399Nm2cQkab4B8OvPqtDwU5Hf3EmiFbDQqk5ozwsQHCeJukKxJHB1TIFWeTy/wfF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">
                <v:shape id="Picture 43" o:spid="_x0000_s1077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">
                  <v:imagedata r:id="rId11" o:title=""/>
                </v:shape>
                <v:shape id="TextBox 95" o:spid="_x0000_s1078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3DB71ABC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263DC46" wp14:editId="397FDB79">
                <wp:simplePos x="0" y="0"/>
                <wp:positionH relativeFrom="column">
                  <wp:posOffset>1760220</wp:posOffset>
                </wp:positionH>
                <wp:positionV relativeFrom="paragraph">
                  <wp:posOffset>38100</wp:posOffset>
                </wp:positionV>
                <wp:extent cx="734695" cy="1211580"/>
                <wp:effectExtent l="0" t="0" r="8255" b="7620"/>
                <wp:wrapNone/>
                <wp:docPr id="4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0633"/>
                          <a:chExt cx="735013" cy="1211679"/>
                        </a:xfrm>
                      </wpg:grpSpPr>
                      <wps:wsp>
                        <wps:cNvPr id="49" name="TextBox 109"/>
                        <wps:cNvSpPr txBox="1"/>
                        <wps:spPr>
                          <a:xfrm>
                            <a:off x="4370354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C06DD4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63DC46" id="Group 108" o:spid="_x0000_s1079" style="position:absolute;margin-left:138.6pt;margin-top:3pt;width:57.85pt;height:95.4pt;z-index:251630592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">
                <v:shape id="TextBox 109" o:spid="_x0000_s1080" type="#_x0000_t202" style="position:absolute;left:43703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73C06DD4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50" o:spid="_x0000_s1081" type="#_x0000_t75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">
                  <v:imagedata r:id="rId2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5E75F735" wp14:editId="455E095C">
                <wp:simplePos x="0" y="0"/>
                <wp:positionH relativeFrom="column">
                  <wp:posOffset>266700</wp:posOffset>
                </wp:positionH>
                <wp:positionV relativeFrom="paragraph">
                  <wp:posOffset>27940</wp:posOffset>
                </wp:positionV>
                <wp:extent cx="735013" cy="1211679"/>
                <wp:effectExtent l="0" t="0" r="8255" b="7620"/>
                <wp:wrapNone/>
                <wp:docPr id="4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07"/>
                        <wps:cNvSpPr txBox="1"/>
                        <wps:spPr>
                          <a:xfrm>
                            <a:off x="3547484" y="124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5D5039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5F735" id="Group 105" o:spid="_x0000_s1082" style="position:absolute;margin-left:21pt;margin-top:2.2pt;width:57.9pt;height:95.4pt;z-index:251621376" coordorigin="34290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">
                <v:shape id="Picture 46" o:spid="_x0000_s1083" type="#_x0000_t75" style="position:absolute;left:34290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">
                  <v:imagedata r:id="rId19" o:title=""/>
                </v:shape>
                <v:shape id="TextBox 107" o:spid="_x0000_s1084" type="#_x0000_t202" style="position:absolute;left:35474;top:12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155D5039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C09E9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 wp14:anchorId="5D8849A7" wp14:editId="295D7A15">
                <wp:simplePos x="0" y="0"/>
                <wp:positionH relativeFrom="column">
                  <wp:posOffset>991870</wp:posOffset>
                </wp:positionH>
                <wp:positionV relativeFrom="paragraph">
                  <wp:posOffset>46990</wp:posOffset>
                </wp:positionV>
                <wp:extent cx="734695" cy="1199515"/>
                <wp:effectExtent l="0" t="0" r="8255" b="635"/>
                <wp:wrapNone/>
                <wp:docPr id="3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1F51DE" w14:textId="77777777" w:rsidR="000C09E9" w:rsidRDefault="000C09E9" w:rsidP="000C09E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849A7" id="_x0000_s1085" style="position:absolute;margin-left:78.1pt;margin-top:3.7pt;width:57.85pt;height:94.45pt;z-index:251595776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A/ZNe63wAAAAkBAAAPAAAAZHJzL2Rv&#10;d25yZXYueG1sTI9BS8NAEIXvgv9hGcGb3SS1qY3ZlFLUUxFsBfG2zU6T0OxsyG6T9N87nvT4+B5v&#10;vsnXk23FgL1vHCmIZxEIpNKZhioFn4fXhycQPmgyunWECq7oYV3c3uQ6M26kDxz2oRI8Qj7TCuoQ&#10;ukxKX9ZotZ+5DonZyfVWB459JU2vRx63rUyiKJVWN8QXat3htsbyvL9YBW+jHjfz+GXYnU/b6/dh&#10;8f61i1Gp+7tp8wwi4BT+yvCrz+pQsNPRXch40XJepAlXFSwfQTBPlvEKxJHBKp2DLHL5/4Pi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">
                <v:shape id="Picture 37" o:spid="_x0000_s108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">
                  <v:imagedata r:id="rId5" o:title=""/>
                </v:shape>
                <v:shape id="TextBox 82" o:spid="_x0000_s1087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091F51DE" w14:textId="77777777" w:rsidR="000C09E9" w:rsidRDefault="000C09E9" w:rsidP="000C09E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216443" w14:textId="124EB8A5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C3F9A49" w14:textId="3D8E1445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CDF71D7" w14:textId="231F484F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225B447" w14:textId="7B81B665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A3F4026" w14:textId="278CBB29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CF4E710" w14:textId="77777777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55109F1" w14:textId="7AEC5C11" w:rsidR="00404E2C" w:rsidRDefault="00404E2C" w:rsidP="00712DBA">
      <w:pPr>
        <w:spacing w:after="0" w:line="240" w:lineRule="auto"/>
        <w:rPr>
          <w:rFonts w:ascii="Arial" w:hAnsi="Arial" w:cs="Arial"/>
          <w:sz w:val="26"/>
          <w:szCs w:val="26"/>
        </w:rPr>
        <w:sectPr w:rsidR="00404E2C" w:rsidSect="00404E2C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FA96A72" w14:textId="0EAC5E82" w:rsidR="00404E2C" w:rsidRPr="00712DBA" w:rsidRDefault="00404E2C" w:rsidP="00404E2C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  <w:sectPr w:rsidR="00404E2C" w:rsidRPr="00712DBA" w:rsidSect="00404E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12DBA">
        <w:rPr>
          <w:rFonts w:ascii="Arial" w:hAnsi="Arial" w:cs="Arial"/>
          <w:b/>
          <w:bCs/>
          <w:sz w:val="26"/>
          <w:szCs w:val="26"/>
        </w:rPr>
        <w:lastRenderedPageBreak/>
        <w:t xml:space="preserve">Take It Easy (Jackson Browne / Glenn </w:t>
      </w:r>
      <w:proofErr w:type="gramStart"/>
      <w:r w:rsidRPr="00712DBA">
        <w:rPr>
          <w:rFonts w:ascii="Arial" w:hAnsi="Arial" w:cs="Arial"/>
          <w:b/>
          <w:bCs/>
          <w:sz w:val="26"/>
          <w:szCs w:val="26"/>
        </w:rPr>
        <w:t>Frey)</w:t>
      </w:r>
      <w:r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21659BAA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52119329" w14:textId="77777777" w:rsidR="00404E2C" w:rsidRPr="00712DBA" w:rsidRDefault="00404E2C" w:rsidP="00404E2C">
      <w:pPr>
        <w:spacing w:after="0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Well </w:t>
      </w:r>
      <w:proofErr w:type="gramStart"/>
      <w:r w:rsidRPr="00712DBA">
        <w:rPr>
          <w:rFonts w:ascii="Arial" w:hAnsi="Arial" w:cs="Arial"/>
          <w:sz w:val="26"/>
          <w:szCs w:val="26"/>
        </w:rPr>
        <w:t>I'm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712DBA">
        <w:rPr>
          <w:rFonts w:ascii="Arial" w:hAnsi="Arial" w:cs="Arial"/>
          <w:sz w:val="26"/>
          <w:szCs w:val="26"/>
        </w:rPr>
        <w:t>runnin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down the road </w:t>
      </w:r>
    </w:p>
    <w:p w14:paraId="074773E6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T</w:t>
      </w:r>
      <w:r w:rsidRPr="00712DBA">
        <w:rPr>
          <w:rFonts w:ascii="Arial" w:hAnsi="Arial" w:cs="Arial"/>
          <w:sz w:val="26"/>
          <w:szCs w:val="26"/>
        </w:rPr>
        <w:t>ry'n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to loosen my load</w:t>
      </w:r>
    </w:p>
    <w:p w14:paraId="5B35F686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D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C</w:t>
      </w:r>
    </w:p>
    <w:p w14:paraId="403F66D2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I've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got seven women on my mind</w:t>
      </w:r>
    </w:p>
    <w:p w14:paraId="5B584E98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G                       </w:t>
      </w:r>
    </w:p>
    <w:p w14:paraId="65CC01EC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Four that </w:t>
      </w:r>
      <w:proofErr w:type="spellStart"/>
      <w:r w:rsidRPr="00712DBA">
        <w:rPr>
          <w:rFonts w:ascii="Arial" w:hAnsi="Arial" w:cs="Arial"/>
          <w:sz w:val="26"/>
          <w:szCs w:val="26"/>
        </w:rPr>
        <w:t>wanna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own me, </w:t>
      </w:r>
    </w:p>
    <w:p w14:paraId="5E72995E" w14:textId="77777777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>D</w:t>
      </w: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6D7294CB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712DBA">
        <w:rPr>
          <w:rFonts w:ascii="Arial" w:hAnsi="Arial" w:cs="Arial"/>
          <w:sz w:val="26"/>
          <w:szCs w:val="26"/>
        </w:rPr>
        <w:t xml:space="preserve">wo that </w:t>
      </w:r>
      <w:proofErr w:type="spellStart"/>
      <w:r w:rsidRPr="00712DBA">
        <w:rPr>
          <w:rFonts w:ascii="Arial" w:hAnsi="Arial" w:cs="Arial"/>
          <w:sz w:val="26"/>
          <w:szCs w:val="26"/>
        </w:rPr>
        <w:t>wanna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stone me</w:t>
      </w:r>
    </w:p>
    <w:p w14:paraId="5FC3344B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C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G</w:t>
      </w:r>
    </w:p>
    <w:p w14:paraId="5EBA0786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One says </w:t>
      </w:r>
      <w:proofErr w:type="gramStart"/>
      <w:r w:rsidRPr="00712DBA">
        <w:rPr>
          <w:rFonts w:ascii="Arial" w:hAnsi="Arial" w:cs="Arial"/>
          <w:sz w:val="26"/>
          <w:szCs w:val="26"/>
        </w:rPr>
        <w:t>she's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friend of mine</w:t>
      </w:r>
    </w:p>
    <w:p w14:paraId="21BF7733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494C98FF" w14:textId="77777777" w:rsidR="00404E2C" w:rsidRPr="00172B7F" w:rsidRDefault="00404E2C" w:rsidP="00404E2C">
      <w:pPr>
        <w:spacing w:after="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1A9654B1" w14:textId="77777777" w:rsidR="00404E2C" w:rsidRPr="00172B7F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</w:t>
      </w:r>
      <w:proofErr w:type="spellStart"/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C     G</w:t>
      </w:r>
    </w:p>
    <w:p w14:paraId="143BCCEA" w14:textId="77777777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 xml:space="preserve">Take it easy, take it </w:t>
      </w:r>
      <w:proofErr w:type="spellStart"/>
      <w:r w:rsidRPr="00172B7F">
        <w:rPr>
          <w:rFonts w:ascii="Arial" w:hAnsi="Arial" w:cs="Arial"/>
          <w:sz w:val="26"/>
          <w:szCs w:val="26"/>
          <w:highlight w:val="yellow"/>
        </w:rPr>
        <w:t>ea</w:t>
      </w:r>
      <w:proofErr w:type="spellEnd"/>
      <w:r w:rsidRPr="00172B7F">
        <w:rPr>
          <w:rFonts w:ascii="Arial" w:hAnsi="Arial" w:cs="Arial"/>
          <w:sz w:val="26"/>
          <w:szCs w:val="26"/>
          <w:highlight w:val="yellow"/>
        </w:rPr>
        <w:t xml:space="preserve"> - </w:t>
      </w:r>
      <w:proofErr w:type="spellStart"/>
      <w:r w:rsidRPr="00172B7F">
        <w:rPr>
          <w:rFonts w:ascii="Arial" w:hAnsi="Arial" w:cs="Arial"/>
          <w:sz w:val="26"/>
          <w:szCs w:val="26"/>
          <w:highlight w:val="yellow"/>
        </w:rPr>
        <w:t>sy</w:t>
      </w:r>
      <w:proofErr w:type="spellEnd"/>
    </w:p>
    <w:p w14:paraId="5530F2D7" w14:textId="77777777" w:rsidR="00404E2C" w:rsidRPr="00172B7F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Am                         C    </w:t>
      </w:r>
    </w:p>
    <w:p w14:paraId="51E10708" w14:textId="77777777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172B7F">
        <w:rPr>
          <w:rFonts w:ascii="Arial" w:hAnsi="Arial" w:cs="Arial"/>
          <w:sz w:val="26"/>
          <w:szCs w:val="26"/>
          <w:highlight w:val="yellow"/>
        </w:rPr>
        <w:t>Don't</w:t>
      </w:r>
      <w:proofErr w:type="gramEnd"/>
      <w:r w:rsidRPr="00172B7F">
        <w:rPr>
          <w:rFonts w:ascii="Arial" w:hAnsi="Arial" w:cs="Arial"/>
          <w:sz w:val="26"/>
          <w:szCs w:val="26"/>
          <w:highlight w:val="yellow"/>
        </w:rPr>
        <w:t xml:space="preserve"> let the sound of your own wheels </w:t>
      </w:r>
    </w:p>
    <w:p w14:paraId="40D7B172" w14:textId="77777777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</w:t>
      </w:r>
      <w:proofErr w:type="spellStart"/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  <w:r w:rsidRPr="00172B7F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2DBF3FB4" w14:textId="77777777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>Drive you crazy</w:t>
      </w:r>
    </w:p>
    <w:p w14:paraId="1CFB9557" w14:textId="28C76741" w:rsidR="00404E2C" w:rsidRPr="00172B7F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C                         G</w:t>
      </w:r>
    </w:p>
    <w:p w14:paraId="7A9CDFE0" w14:textId="77777777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>Lighten up while you still can</w:t>
      </w:r>
    </w:p>
    <w:p w14:paraId="6F459A32" w14:textId="77777777" w:rsidR="00404E2C" w:rsidRPr="00172B7F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C                G</w:t>
      </w:r>
    </w:p>
    <w:p w14:paraId="5C3959E3" w14:textId="75AD1699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172B7F">
        <w:rPr>
          <w:rFonts w:ascii="Arial" w:hAnsi="Arial" w:cs="Arial"/>
          <w:sz w:val="26"/>
          <w:szCs w:val="26"/>
          <w:highlight w:val="yellow"/>
        </w:rPr>
        <w:t>Don't</w:t>
      </w:r>
      <w:proofErr w:type="gramEnd"/>
      <w:r w:rsidRPr="00172B7F">
        <w:rPr>
          <w:rFonts w:ascii="Arial" w:hAnsi="Arial" w:cs="Arial"/>
          <w:sz w:val="26"/>
          <w:szCs w:val="26"/>
          <w:highlight w:val="yellow"/>
        </w:rPr>
        <w:t xml:space="preserve"> even try to understand</w:t>
      </w:r>
    </w:p>
    <w:p w14:paraId="1F3A3EB2" w14:textId="08D06D32" w:rsidR="00404E2C" w:rsidRPr="00172B7F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Am                          C   </w:t>
      </w:r>
    </w:p>
    <w:p w14:paraId="1883F55A" w14:textId="346AA15C" w:rsidR="00404E2C" w:rsidRPr="00172B7F" w:rsidRDefault="00404E2C" w:rsidP="00404E2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>Just find a place to make your stand</w:t>
      </w:r>
    </w:p>
    <w:p w14:paraId="19684A80" w14:textId="019EC6BF" w:rsidR="00404E2C" w:rsidRPr="00172B7F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G</w:t>
      </w:r>
    </w:p>
    <w:p w14:paraId="50FECAF2" w14:textId="4F97A5F5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72B7F">
        <w:rPr>
          <w:rFonts w:ascii="Arial" w:hAnsi="Arial" w:cs="Arial"/>
          <w:sz w:val="26"/>
          <w:szCs w:val="26"/>
          <w:highlight w:val="yellow"/>
        </w:rPr>
        <w:t>And take it easy</w:t>
      </w:r>
    </w:p>
    <w:p w14:paraId="59BC7377" w14:textId="649F5EA9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2DA675FF" w14:textId="5CF02D04" w:rsidR="00404E2C" w:rsidRPr="00712DBA" w:rsidRDefault="000C09E9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C09E9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6CD0A937" wp14:editId="49DD2414">
                <wp:simplePos x="0" y="0"/>
                <wp:positionH relativeFrom="column">
                  <wp:posOffset>3024505</wp:posOffset>
                </wp:positionH>
                <wp:positionV relativeFrom="paragraph">
                  <wp:posOffset>164465</wp:posOffset>
                </wp:positionV>
                <wp:extent cx="734695" cy="1210310"/>
                <wp:effectExtent l="0" t="0" r="8255" b="8890"/>
                <wp:wrapNone/>
                <wp:docPr id="6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D1356E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0A937" id="_x0000_s1088" style="position:absolute;margin-left:238.15pt;margin-top:12.95pt;width:57.85pt;height:95.3pt;z-index:25172787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D30ml7hAAAACgEAAA8AAABkcnMvZG93bnJl&#10;di54bWxMj8FOg0AQhu8mvsNmTLzZBSrYIkvTNOqpaWJr0nibwhRI2V3CboG+veNJjzPz5Z/vz1aT&#10;bsVAvWusURDOAhBkCls2plLwdXh/WoBwHk2JrTWk4EYOVvn9XYZpaUfzScPeV4JDjEtRQe19l0rp&#10;ipo0upntyPDtbHuNnse+kmWPI4frVkZBkEiNjeEPNXa0qam47K9awceI43oevg3by3lz+z7Eu+M2&#10;JKUeH6b1KwhPk/+D4Vef1SFnp5O9mtKJVsHzSzJnVEEUL0EwEC8jLnfiRZjEIPNM/q+Q/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">
                <v:shape id="Picture 67" o:spid="_x0000_s108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">
                  <v:imagedata r:id="rId13" o:title=""/>
                </v:shape>
                <v:shape id="TextBox 16" o:spid="_x0000_s1090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30D1356E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404E2C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  G</w:t>
      </w:r>
    </w:p>
    <w:p w14:paraId="66098257" w14:textId="126F8FE6" w:rsidR="00404E2C" w:rsidRPr="00712DBA" w:rsidRDefault="00404E2C" w:rsidP="00404E2C">
      <w:pPr>
        <w:spacing w:after="0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Well, </w:t>
      </w:r>
      <w:proofErr w:type="gramStart"/>
      <w:r w:rsidRPr="00712DBA">
        <w:rPr>
          <w:rFonts w:ascii="Arial" w:hAnsi="Arial" w:cs="Arial"/>
          <w:sz w:val="26"/>
          <w:szCs w:val="26"/>
        </w:rPr>
        <w:t>I'm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712DBA">
        <w:rPr>
          <w:rFonts w:ascii="Arial" w:hAnsi="Arial" w:cs="Arial"/>
          <w:sz w:val="26"/>
          <w:szCs w:val="26"/>
        </w:rPr>
        <w:t>standin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on a corner </w:t>
      </w:r>
    </w:p>
    <w:p w14:paraId="15DA211E" w14:textId="7D47D982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>in Winslow, Arizona</w:t>
      </w:r>
    </w:p>
    <w:p w14:paraId="6C3549BF" w14:textId="1D144C91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D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C</w:t>
      </w:r>
    </w:p>
    <w:p w14:paraId="535B1A06" w14:textId="29187F41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>Such a fine sight to see</w:t>
      </w:r>
    </w:p>
    <w:p w14:paraId="690238E9" w14:textId="61147FB6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G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D</w:t>
      </w:r>
    </w:p>
    <w:p w14:paraId="154E2F98" w14:textId="159C949A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It's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girl my lord in a flat-bed Ford</w:t>
      </w:r>
    </w:p>
    <w:p w14:paraId="738491BD" w14:textId="300A43DF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C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G</w:t>
      </w:r>
    </w:p>
    <w:p w14:paraId="3FD7F05A" w14:textId="06AF6604" w:rsidR="00404E2C" w:rsidRPr="00712DBA" w:rsidRDefault="000C09E9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09E9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5AA0CD74" wp14:editId="421B3992">
                <wp:simplePos x="0" y="0"/>
                <wp:positionH relativeFrom="column">
                  <wp:posOffset>3743325</wp:posOffset>
                </wp:positionH>
                <wp:positionV relativeFrom="paragraph">
                  <wp:posOffset>244475</wp:posOffset>
                </wp:positionV>
                <wp:extent cx="734695" cy="1199515"/>
                <wp:effectExtent l="0" t="0" r="8255" b="635"/>
                <wp:wrapNone/>
                <wp:docPr id="7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828D5F" w14:textId="77777777" w:rsidR="000C09E9" w:rsidRDefault="000C09E9" w:rsidP="000C09E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0CD74" id="_x0000_s1091" style="position:absolute;margin-left:294.75pt;margin-top:19.25pt;width:57.85pt;height:94.45pt;z-index:25184460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P3xAdOIAAAAKAQAADwAAAGRycy9k&#10;b3ducmV2LnhtbEyPwWqDQBCG74W+wzKF3ppVUxtrXUMIbU8h0KQQcpvoRCXurLgbNW/f7ak9DcN8&#10;/PP92XLSrRiot41hBeEsAEFcmLLhSsH3/uMpAWEdcomtYVJwIwvL/P4uw7Q0I3/RsHOV8CFsU1RQ&#10;O9elUtqiJo12ZjpifzubXqPza1/JssfRh+tWRkHwIjU27D/U2NG6puKyu2oFnyOOq3n4Pmwu5/Xt&#10;uI+3h01ISj0+TKs3EI4m9wfDr75Xh9w7ncyVSytaBXHyGntUwTzx0wOLII5AnBRE0eIZZJ7J/xXy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">
                <v:shape id="Picture 77" o:spid="_x0000_s109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">
                  <v:imagedata r:id="rId5" o:title=""/>
                </v:shape>
                <v:shape id="TextBox 82" o:spid="_x0000_s1093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5C828D5F" w14:textId="77777777" w:rsidR="000C09E9" w:rsidRDefault="000C09E9" w:rsidP="000C09E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C09E9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0ED306E4" wp14:editId="3D1592FC">
                <wp:simplePos x="0" y="0"/>
                <wp:positionH relativeFrom="column">
                  <wp:posOffset>4495800</wp:posOffset>
                </wp:positionH>
                <wp:positionV relativeFrom="paragraph">
                  <wp:posOffset>243205</wp:posOffset>
                </wp:positionV>
                <wp:extent cx="734695" cy="1210310"/>
                <wp:effectExtent l="0" t="0" r="8255" b="8890"/>
                <wp:wrapNone/>
                <wp:docPr id="7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74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979A0F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D306E4" id="_x0000_s1094" style="position:absolute;margin-left:354pt;margin-top:19.15pt;width:57.85pt;height:95.3pt;z-index:25181798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">
                <v:shape id="TextBox 69" o:spid="_x0000_s1095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36979A0F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5" o:spid="_x0000_s109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proofErr w:type="spellStart"/>
      <w:r w:rsidR="00404E2C" w:rsidRPr="00712DBA">
        <w:rPr>
          <w:rFonts w:ascii="Arial" w:hAnsi="Arial" w:cs="Arial"/>
          <w:sz w:val="26"/>
          <w:szCs w:val="26"/>
        </w:rPr>
        <w:t>Slowin</w:t>
      </w:r>
      <w:proofErr w:type="spellEnd"/>
      <w:r w:rsidR="00404E2C" w:rsidRPr="00712DBA">
        <w:rPr>
          <w:rFonts w:ascii="Arial" w:hAnsi="Arial" w:cs="Arial"/>
          <w:sz w:val="26"/>
          <w:szCs w:val="26"/>
        </w:rPr>
        <w:t xml:space="preserve">' down to </w:t>
      </w:r>
      <w:proofErr w:type="gramStart"/>
      <w:r w:rsidR="00404E2C" w:rsidRPr="00712DBA">
        <w:rPr>
          <w:rFonts w:ascii="Arial" w:hAnsi="Arial" w:cs="Arial"/>
          <w:sz w:val="26"/>
          <w:szCs w:val="26"/>
        </w:rPr>
        <w:t>take a look</w:t>
      </w:r>
      <w:proofErr w:type="gramEnd"/>
      <w:r w:rsidR="00404E2C" w:rsidRPr="00712DBA">
        <w:rPr>
          <w:rFonts w:ascii="Arial" w:hAnsi="Arial" w:cs="Arial"/>
          <w:sz w:val="26"/>
          <w:szCs w:val="26"/>
        </w:rPr>
        <w:t xml:space="preserve"> at me</w:t>
      </w:r>
    </w:p>
    <w:p w14:paraId="5A2C8DBA" w14:textId="0C48EAD0" w:rsidR="00404E2C" w:rsidRPr="00712DBA" w:rsidRDefault="000C09E9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C09E9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032A7FAF" wp14:editId="72A02B53">
                <wp:simplePos x="0" y="0"/>
                <wp:positionH relativeFrom="column">
                  <wp:posOffset>3019425</wp:posOffset>
                </wp:positionH>
                <wp:positionV relativeFrom="paragraph">
                  <wp:posOffset>43815</wp:posOffset>
                </wp:positionV>
                <wp:extent cx="735013" cy="1210733"/>
                <wp:effectExtent l="0" t="0" r="8255" b="8890"/>
                <wp:wrapNone/>
                <wp:docPr id="8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92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0CCEBB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A7FAF" id="_x0000_s1097" style="position:absolute;margin-left:237.75pt;margin-top:3.45pt;width:57.9pt;height:95.35pt;z-index:251913216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">
                <v:shape id="Picture 89" o:spid="_x0000_s1098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">
                  <v:imagedata r:id="rId13" o:title=""/>
                </v:shape>
                <v:shape id="TextBox 92" o:spid="_x0000_s1099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730CCEBB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   </w:t>
      </w:r>
      <w:r w:rsidR="00404E2C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spellStart"/>
      <w:r w:rsidR="00404E2C" w:rsidRPr="00712DBA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D            </w:t>
      </w:r>
      <w:r w:rsidR="00404E2C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C </w:t>
      </w:r>
      <w:r w:rsidR="00404E2C">
        <w:rPr>
          <w:rFonts w:ascii="Arial" w:hAnsi="Arial" w:cs="Arial"/>
          <w:b/>
          <w:bCs/>
          <w:sz w:val="26"/>
          <w:szCs w:val="26"/>
        </w:rPr>
        <w:t xml:space="preserve">   </w:t>
      </w:r>
      <w:r w:rsidR="00404E2C" w:rsidRPr="00712DBA"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7A45FB06" w14:textId="7C86B1B3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Come on, </w:t>
      </w:r>
      <w:proofErr w:type="spellStart"/>
      <w:r w:rsidRPr="00712DBA">
        <w:rPr>
          <w:rFonts w:ascii="Arial" w:hAnsi="Arial" w:cs="Arial"/>
          <w:sz w:val="26"/>
          <w:szCs w:val="26"/>
        </w:rPr>
        <w:t>ba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712DBA">
        <w:rPr>
          <w:rFonts w:ascii="Arial" w:hAnsi="Arial" w:cs="Arial"/>
          <w:sz w:val="26"/>
          <w:szCs w:val="26"/>
        </w:rPr>
        <w:t xml:space="preserve">-by, </w:t>
      </w:r>
      <w:proofErr w:type="gramStart"/>
      <w:r w:rsidRPr="00712DBA">
        <w:rPr>
          <w:rFonts w:ascii="Arial" w:hAnsi="Arial" w:cs="Arial"/>
          <w:sz w:val="26"/>
          <w:szCs w:val="26"/>
        </w:rPr>
        <w:t>don't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say may</w:t>
      </w:r>
      <w:r>
        <w:rPr>
          <w:rFonts w:ascii="Arial" w:hAnsi="Arial" w:cs="Arial"/>
          <w:sz w:val="26"/>
          <w:szCs w:val="26"/>
        </w:rPr>
        <w:t>-</w:t>
      </w:r>
      <w:r w:rsidRPr="00712DBA">
        <w:rPr>
          <w:rFonts w:ascii="Arial" w:hAnsi="Arial" w:cs="Arial"/>
          <w:sz w:val="26"/>
          <w:szCs w:val="26"/>
        </w:rPr>
        <w:t>be</w:t>
      </w:r>
    </w:p>
    <w:p w14:paraId="69BC08F1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Am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C     </w:t>
      </w:r>
    </w:p>
    <w:p w14:paraId="6DAFF7D0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712DBA">
        <w:rPr>
          <w:rFonts w:ascii="Arial" w:hAnsi="Arial" w:cs="Arial"/>
          <w:sz w:val="26"/>
          <w:szCs w:val="26"/>
        </w:rPr>
        <w:t>gotta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know if your sweet love </w:t>
      </w:r>
    </w:p>
    <w:p w14:paraId="12C2E6D8" w14:textId="77777777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712DBA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5A1E9EBF" w14:textId="77777777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Pr="00712DBA">
        <w:rPr>
          <w:rFonts w:ascii="Arial" w:hAnsi="Arial" w:cs="Arial"/>
          <w:sz w:val="26"/>
          <w:szCs w:val="26"/>
        </w:rPr>
        <w:t xml:space="preserve">s </w:t>
      </w:r>
      <w:proofErr w:type="spellStart"/>
      <w:r w:rsidRPr="00712DBA">
        <w:rPr>
          <w:rFonts w:ascii="Arial" w:hAnsi="Arial" w:cs="Arial"/>
          <w:sz w:val="26"/>
          <w:szCs w:val="26"/>
        </w:rPr>
        <w:t>gonna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save me</w:t>
      </w:r>
    </w:p>
    <w:p w14:paraId="63BCDAA7" w14:textId="77777777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F1D2DA1" w14:textId="77777777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D6C6814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2E1CB5D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C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G      </w:t>
      </w:r>
    </w:p>
    <w:p w14:paraId="6B43919D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 may lose and we may win, </w:t>
      </w:r>
    </w:p>
    <w:p w14:paraId="1A362448" w14:textId="77777777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C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G</w:t>
      </w: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2A1A9588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712DBA">
        <w:rPr>
          <w:rFonts w:ascii="Arial" w:hAnsi="Arial" w:cs="Arial"/>
          <w:sz w:val="26"/>
          <w:szCs w:val="26"/>
        </w:rPr>
        <w:t>hough we may never be here again</w:t>
      </w:r>
    </w:p>
    <w:p w14:paraId="58E73ECC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Am     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C      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3A610162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So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open up I'm </w:t>
      </w:r>
      <w:proofErr w:type="spellStart"/>
      <w:r w:rsidRPr="00712DBA">
        <w:rPr>
          <w:rFonts w:ascii="Arial" w:hAnsi="Arial" w:cs="Arial"/>
          <w:sz w:val="26"/>
          <w:szCs w:val="26"/>
        </w:rPr>
        <w:t>climbin</w:t>
      </w:r>
      <w:proofErr w:type="spellEnd"/>
      <w:r w:rsidRPr="00712DBA">
        <w:rPr>
          <w:rFonts w:ascii="Arial" w:hAnsi="Arial" w:cs="Arial"/>
          <w:sz w:val="26"/>
          <w:szCs w:val="26"/>
        </w:rPr>
        <w:t>' in, so take it easy</w:t>
      </w:r>
    </w:p>
    <w:p w14:paraId="367EEE4F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3E892125" w14:textId="77777777" w:rsidR="00404E2C" w:rsidRPr="00712DBA" w:rsidRDefault="00404E2C" w:rsidP="00404E2C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G D C / G D C G / </w:t>
      </w:r>
      <w:proofErr w:type="spellStart"/>
      <w:r w:rsidRPr="00712DBA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712DBA">
        <w:rPr>
          <w:rFonts w:ascii="Arial" w:hAnsi="Arial" w:cs="Arial"/>
          <w:b/>
          <w:bCs/>
          <w:sz w:val="26"/>
          <w:szCs w:val="26"/>
        </w:rPr>
        <w:t xml:space="preserve"> D C G / Am C </w:t>
      </w:r>
      <w:proofErr w:type="spellStart"/>
      <w:r w:rsidRPr="00712DBA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712DBA">
        <w:rPr>
          <w:rFonts w:ascii="Arial" w:hAnsi="Arial" w:cs="Arial"/>
          <w:b/>
          <w:bCs/>
          <w:sz w:val="26"/>
          <w:szCs w:val="26"/>
        </w:rPr>
        <w:t xml:space="preserve"> D</w:t>
      </w:r>
    </w:p>
    <w:p w14:paraId="2DC9571E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201FE91A" w14:textId="77777777" w:rsidR="00404E2C" w:rsidRPr="00712DBA" w:rsidRDefault="00404E2C" w:rsidP="00404E2C">
      <w:pPr>
        <w:spacing w:after="0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Well </w:t>
      </w:r>
      <w:proofErr w:type="gramStart"/>
      <w:r w:rsidRPr="00712DBA">
        <w:rPr>
          <w:rFonts w:ascii="Arial" w:hAnsi="Arial" w:cs="Arial"/>
          <w:sz w:val="26"/>
          <w:szCs w:val="26"/>
        </w:rPr>
        <w:t>I'm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712DBA">
        <w:rPr>
          <w:rFonts w:ascii="Arial" w:hAnsi="Arial" w:cs="Arial"/>
          <w:sz w:val="26"/>
          <w:szCs w:val="26"/>
        </w:rPr>
        <w:t>runnin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down the road </w:t>
      </w:r>
    </w:p>
    <w:p w14:paraId="033E3DB3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T</w:t>
      </w:r>
      <w:r w:rsidRPr="00712DBA">
        <w:rPr>
          <w:rFonts w:ascii="Arial" w:hAnsi="Arial" w:cs="Arial"/>
          <w:sz w:val="26"/>
          <w:szCs w:val="26"/>
        </w:rPr>
        <w:t>ry'n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to loosen my load</w:t>
      </w:r>
    </w:p>
    <w:p w14:paraId="05D1B8CC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D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C</w:t>
      </w:r>
    </w:p>
    <w:p w14:paraId="59AB2980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>Got a world of trouble on my mind</w:t>
      </w:r>
    </w:p>
    <w:p w14:paraId="1663F799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G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D         </w:t>
      </w:r>
    </w:p>
    <w:p w14:paraId="141E668D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12DBA">
        <w:rPr>
          <w:rFonts w:ascii="Arial" w:hAnsi="Arial" w:cs="Arial"/>
          <w:sz w:val="26"/>
          <w:szCs w:val="26"/>
        </w:rPr>
        <w:t>Lookin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' for a lover who </w:t>
      </w:r>
      <w:proofErr w:type="gramStart"/>
      <w:r w:rsidRPr="00712DBA">
        <w:rPr>
          <w:rFonts w:ascii="Arial" w:hAnsi="Arial" w:cs="Arial"/>
          <w:sz w:val="26"/>
          <w:szCs w:val="26"/>
        </w:rPr>
        <w:t>won't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blow my cover, </w:t>
      </w:r>
    </w:p>
    <w:p w14:paraId="6D50EB03" w14:textId="77777777" w:rsidR="00404E2C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       C    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G</w:t>
      </w: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5454D058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S</w:t>
      </w:r>
      <w:r w:rsidRPr="00712DBA">
        <w:rPr>
          <w:rFonts w:ascii="Arial" w:hAnsi="Arial" w:cs="Arial"/>
          <w:sz w:val="26"/>
          <w:szCs w:val="26"/>
        </w:rPr>
        <w:t>he's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so hard to find</w:t>
      </w:r>
    </w:p>
    <w:p w14:paraId="54C99C5B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55802779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72B7F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307733AF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 </w:t>
      </w:r>
    </w:p>
    <w:p w14:paraId="68069B89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>C</w:t>
      </w:r>
      <w:r w:rsidRPr="00404E2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             </w:t>
      </w:r>
      <w:r w:rsidRPr="00712DBA">
        <w:rPr>
          <w:rFonts w:ascii="Arial" w:hAnsi="Arial" w:cs="Arial"/>
          <w:b/>
          <w:bCs/>
          <w:sz w:val="26"/>
          <w:szCs w:val="26"/>
        </w:rPr>
        <w:t>G</w:t>
      </w:r>
    </w:p>
    <w:p w14:paraId="6089C43D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Oh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>
        <w:rPr>
          <w:rFonts w:ascii="Arial" w:hAnsi="Arial" w:cs="Arial"/>
          <w:sz w:val="26"/>
          <w:szCs w:val="26"/>
        </w:rPr>
        <w:t xml:space="preserve"> - </w:t>
      </w:r>
      <w:r w:rsidRPr="00712DBA">
        <w:rPr>
          <w:rFonts w:ascii="Arial" w:hAnsi="Arial" w:cs="Arial"/>
          <w:sz w:val="26"/>
          <w:szCs w:val="26"/>
        </w:rPr>
        <w:t xml:space="preserve">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</w:p>
    <w:p w14:paraId="203A4076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>C</w:t>
      </w:r>
      <w:r w:rsidRPr="00404E2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             </w:t>
      </w:r>
      <w:r w:rsidRPr="00712DBA">
        <w:rPr>
          <w:rFonts w:ascii="Arial" w:hAnsi="Arial" w:cs="Arial"/>
          <w:b/>
          <w:bCs/>
          <w:sz w:val="26"/>
          <w:szCs w:val="26"/>
        </w:rPr>
        <w:t>G</w:t>
      </w:r>
    </w:p>
    <w:p w14:paraId="75C7C2B6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2DBA">
        <w:rPr>
          <w:rFonts w:ascii="Arial" w:hAnsi="Arial" w:cs="Arial"/>
          <w:sz w:val="26"/>
          <w:szCs w:val="26"/>
        </w:rPr>
        <w:t>Oh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>
        <w:rPr>
          <w:rFonts w:ascii="Arial" w:hAnsi="Arial" w:cs="Arial"/>
          <w:sz w:val="26"/>
          <w:szCs w:val="26"/>
        </w:rPr>
        <w:t xml:space="preserve"> - </w:t>
      </w:r>
      <w:r w:rsidRPr="00712DBA">
        <w:rPr>
          <w:rFonts w:ascii="Arial" w:hAnsi="Arial" w:cs="Arial"/>
          <w:sz w:val="26"/>
          <w:szCs w:val="26"/>
        </w:rPr>
        <w:t xml:space="preserve">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</w:p>
    <w:p w14:paraId="0B85A3C6" w14:textId="21DC2030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C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G  </w:t>
      </w:r>
      <w:r>
        <w:rPr>
          <w:rFonts w:ascii="Arial" w:hAnsi="Arial" w:cs="Arial"/>
          <w:b/>
          <w:bCs/>
          <w:sz w:val="26"/>
          <w:szCs w:val="26"/>
        </w:rPr>
        <w:t xml:space="preserve">  D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C</w:t>
      </w:r>
    </w:p>
    <w:p w14:paraId="20E8ACE3" w14:textId="31702E67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oh</w:t>
      </w:r>
      <w:proofErr w:type="spellEnd"/>
      <w:r>
        <w:rPr>
          <w:rFonts w:ascii="Arial" w:hAnsi="Arial" w:cs="Arial"/>
          <w:sz w:val="26"/>
          <w:szCs w:val="26"/>
        </w:rPr>
        <w:t xml:space="preserve"> - </w:t>
      </w:r>
      <w:r w:rsidRPr="00712DBA">
        <w:rPr>
          <w:rFonts w:ascii="Arial" w:hAnsi="Arial" w:cs="Arial"/>
          <w:sz w:val="26"/>
          <w:szCs w:val="26"/>
        </w:rPr>
        <w:t xml:space="preserve">Oh we got it </w:t>
      </w:r>
      <w:proofErr w:type="gramStart"/>
      <w:r w:rsidRPr="00712DBA"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z w:val="26"/>
          <w:szCs w:val="26"/>
        </w:rPr>
        <w:t xml:space="preserve"> </w:t>
      </w:r>
      <w:r w:rsidRPr="00712DBA">
        <w:rPr>
          <w:rFonts w:ascii="Arial" w:hAnsi="Arial" w:cs="Arial"/>
          <w:sz w:val="26"/>
          <w:szCs w:val="26"/>
        </w:rPr>
        <w:t>-</w:t>
      </w:r>
      <w:proofErr w:type="gramEnd"/>
      <w:r w:rsidRPr="00712DB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Pr="00712DBA">
        <w:rPr>
          <w:rFonts w:ascii="Arial" w:hAnsi="Arial" w:cs="Arial"/>
          <w:sz w:val="26"/>
          <w:szCs w:val="26"/>
        </w:rPr>
        <w:t>e -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2DBA">
        <w:rPr>
          <w:rFonts w:ascii="Arial" w:hAnsi="Arial" w:cs="Arial"/>
          <w:sz w:val="26"/>
          <w:szCs w:val="26"/>
        </w:rPr>
        <w:t>asy</w:t>
      </w:r>
      <w:proofErr w:type="spellEnd"/>
    </w:p>
    <w:p w14:paraId="193D3EA8" w14:textId="77777777" w:rsidR="00404E2C" w:rsidRPr="00712DBA" w:rsidRDefault="00404E2C" w:rsidP="00404E2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12DBA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            G   </w:t>
      </w:r>
      <w:r>
        <w:rPr>
          <w:rFonts w:ascii="Arial" w:hAnsi="Arial" w:cs="Arial"/>
          <w:b/>
          <w:bCs/>
          <w:sz w:val="26"/>
          <w:szCs w:val="26"/>
        </w:rPr>
        <w:t xml:space="preserve"> D</w:t>
      </w:r>
      <w:r w:rsidRPr="00712DBA">
        <w:rPr>
          <w:rFonts w:ascii="Arial" w:hAnsi="Arial" w:cs="Arial"/>
          <w:b/>
          <w:bCs/>
          <w:sz w:val="26"/>
          <w:szCs w:val="26"/>
        </w:rPr>
        <w:t xml:space="preserve">   C       </w:t>
      </w:r>
      <w:proofErr w:type="spellStart"/>
      <w:r w:rsidRPr="00712DBA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5D9983BA" w14:textId="631F65DE" w:rsidR="00404E2C" w:rsidRPr="00712DBA" w:rsidRDefault="00404E2C" w:rsidP="00404E2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2DBA">
        <w:rPr>
          <w:rFonts w:ascii="Arial" w:hAnsi="Arial" w:cs="Arial"/>
          <w:sz w:val="26"/>
          <w:szCs w:val="26"/>
        </w:rPr>
        <w:t xml:space="preserve">We </w:t>
      </w:r>
      <w:proofErr w:type="spellStart"/>
      <w:r w:rsidRPr="00712DBA">
        <w:rPr>
          <w:rFonts w:ascii="Arial" w:hAnsi="Arial" w:cs="Arial"/>
          <w:sz w:val="26"/>
          <w:szCs w:val="26"/>
        </w:rPr>
        <w:t>oughta</w:t>
      </w:r>
      <w:proofErr w:type="spellEnd"/>
      <w:r w:rsidRPr="00712DBA">
        <w:rPr>
          <w:rFonts w:ascii="Arial" w:hAnsi="Arial" w:cs="Arial"/>
          <w:sz w:val="26"/>
          <w:szCs w:val="26"/>
        </w:rPr>
        <w:t xml:space="preserve"> take it e - e - </w:t>
      </w:r>
      <w:proofErr w:type="spellStart"/>
      <w:r w:rsidRPr="00712DBA">
        <w:rPr>
          <w:rFonts w:ascii="Arial" w:hAnsi="Arial" w:cs="Arial"/>
          <w:sz w:val="26"/>
          <w:szCs w:val="26"/>
        </w:rPr>
        <w:t>asy</w:t>
      </w:r>
      <w:proofErr w:type="spellEnd"/>
    </w:p>
    <w:p w14:paraId="529A287E" w14:textId="4BC24C0F" w:rsidR="00712DBA" w:rsidRPr="00712DBA" w:rsidRDefault="000C09E9" w:rsidP="00712DB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09E9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 wp14:anchorId="5D000EB4" wp14:editId="07FDD65B">
                <wp:simplePos x="0" y="0"/>
                <wp:positionH relativeFrom="column">
                  <wp:posOffset>313055</wp:posOffset>
                </wp:positionH>
                <wp:positionV relativeFrom="paragraph">
                  <wp:posOffset>81915</wp:posOffset>
                </wp:positionV>
                <wp:extent cx="735013" cy="1211679"/>
                <wp:effectExtent l="0" t="0" r="8255" b="7620"/>
                <wp:wrapNone/>
                <wp:docPr id="9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0A132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00EB4" id="_x0000_s1100" style="position:absolute;margin-left:24.65pt;margin-top:6.45pt;width:57.9pt;height:95.4pt;z-index:251919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">
                <v:shape id="Picture 92" o:spid="_x0000_s110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">
                  <v:imagedata r:id="rId19" o:title=""/>
                </v:shape>
                <v:shape id="TextBox 26" o:spid="_x0000_s1102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07D0A132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C09E9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73B52E4" wp14:editId="24DA5922">
                <wp:simplePos x="0" y="0"/>
                <wp:positionH relativeFrom="column">
                  <wp:posOffset>1069975</wp:posOffset>
                </wp:positionH>
                <wp:positionV relativeFrom="paragraph">
                  <wp:posOffset>99060</wp:posOffset>
                </wp:positionV>
                <wp:extent cx="734695" cy="1199515"/>
                <wp:effectExtent l="0" t="0" r="8255" b="635"/>
                <wp:wrapNone/>
                <wp:docPr id="6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7333C2" w14:textId="77777777" w:rsidR="000C09E9" w:rsidRDefault="000C09E9" w:rsidP="000C09E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B52E4" id="_x0000_s1103" style="position:absolute;margin-left:84.25pt;margin-top:7.8pt;width:57.85pt;height:94.45pt;z-index:251695104;mso-height-relative:margin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">
                <v:shape id="Picture 64" o:spid="_x0000_s110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6dV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liX8fck/QG9+AQAA//8DAFBLAQItABQABgAIAAAAIQDb4fbL7gAAAIUBAAATAAAAAAAAAAAA&#10;AAAAAAAAAABbQ29udGVudF9UeXBlc10ueG1sUEsBAi0AFAAGAAgAAAAhAFr0LFu/AAAAFQEAAAsA&#10;AAAAAAAAAAAAAAAAHwEAAF9yZWxzLy5yZWxzUEsBAi0AFAAGAAgAAAAhAOL3p1XEAAAA2wAAAA8A&#10;AAAAAAAAAAAAAAAABwIAAGRycy9kb3ducmV2LnhtbFBLBQYAAAAAAwADALcAAAD4AgAAAAA=&#10;">
                  <v:imagedata r:id="rId5" o:title=""/>
                </v:shape>
                <v:shape id="TextBox 4" o:spid="_x0000_s1105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4F7333C2" w14:textId="77777777" w:rsidR="000C09E9" w:rsidRDefault="000C09E9" w:rsidP="000C09E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C09E9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 wp14:anchorId="1AE37CAD" wp14:editId="62A1E5DB">
                <wp:simplePos x="0" y="0"/>
                <wp:positionH relativeFrom="column">
                  <wp:posOffset>1832610</wp:posOffset>
                </wp:positionH>
                <wp:positionV relativeFrom="paragraph">
                  <wp:posOffset>80645</wp:posOffset>
                </wp:positionV>
                <wp:extent cx="735013" cy="1211679"/>
                <wp:effectExtent l="0" t="0" r="8255" b="7620"/>
                <wp:wrapNone/>
                <wp:docPr id="85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865187" y="0"/>
                          <a:chExt cx="735013" cy="1211679"/>
                        </a:xfrm>
                      </wpg:grpSpPr>
                      <wps:wsp>
                        <wps:cNvPr id="86" name="TextBox 28"/>
                        <wps:cNvSpPr txBox="1"/>
                        <wps:spPr>
                          <a:xfrm>
                            <a:off x="941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510DEF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E37CAD" id="_x0000_s1106" style="position:absolute;margin-left:144.3pt;margin-top:6.35pt;width:57.9pt;height:95.4pt;z-index:251910144" coordorigin="865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">
                <v:shape id="TextBox 28" o:spid="_x0000_s1107" type="#_x0000_t202" style="position:absolute;left:941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6E510DEF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87" o:spid="_x0000_s1108" type="#_x0000_t75" style="position:absolute;left:865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">
                  <v:imagedata r:id="rId23" o:title=""/>
                </v:shape>
              </v:group>
            </w:pict>
          </mc:Fallback>
        </mc:AlternateContent>
      </w:r>
      <w:r w:rsidRPr="000C09E9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27D36ADC" wp14:editId="7B8E908F">
                <wp:simplePos x="0" y="0"/>
                <wp:positionH relativeFrom="column">
                  <wp:posOffset>2618105</wp:posOffset>
                </wp:positionH>
                <wp:positionV relativeFrom="paragraph">
                  <wp:posOffset>80010</wp:posOffset>
                </wp:positionV>
                <wp:extent cx="734695" cy="1219835"/>
                <wp:effectExtent l="0" t="0" r="8255" b="0"/>
                <wp:wrapNone/>
                <wp:docPr id="6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1470D0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36ADC" id="_x0000_s1109" style="position:absolute;margin-left:206.15pt;margin-top:6.3pt;width:57.85pt;height:96.05pt;z-index:25176473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Ek7Wc7hAAAACgEAAA8AAABkcnMvZG93&#10;bnJldi54bWxMj8tqwzAQRfeF/oOYQneNbOfR4FgOIbRdhUKTQsluYk1sE0sylmI7f9/pqlkO93Dn&#10;3Gw9mkb01PnaWQXxJAJBtnC6tqWC78P7yxKED2g1Ns6Sght5WOePDxmm2g32i/p9KAWXWJ+igiqE&#10;NpXSFxUZ9BPXkuXs7DqDgc+ulLrDgctNI5MoWkiDteUPFba0rai47K9GwceAw2Yav/W7y3l7Ox7m&#10;nz+7mJR6fho3KxCBxvAPw58+q0POTid3tdqLRsEsTqaMcpAsQDAwT5Y87qQgiWavIPNM3k/If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">
                <v:shape id="Picture 70" o:spid="_x0000_s111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">
                  <v:imagedata r:id="rId11" o:title=""/>
                </v:shape>
                <v:shape id="TextBox 19" o:spid="_x0000_s111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221470D0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C09E9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81DD120" wp14:editId="44486B74">
                <wp:simplePos x="0" y="0"/>
                <wp:positionH relativeFrom="column">
                  <wp:posOffset>-571500</wp:posOffset>
                </wp:positionH>
                <wp:positionV relativeFrom="paragraph">
                  <wp:posOffset>1614170</wp:posOffset>
                </wp:positionV>
                <wp:extent cx="3924300" cy="1428750"/>
                <wp:effectExtent l="0" t="0" r="19050" b="1905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55804" w14:textId="77777777" w:rsidR="000C09E9" w:rsidRDefault="000C09E9" w:rsidP="000C09E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D120" id="Text Box 72" o:spid="_x0000_s1112" type="#_x0000_t202" style="position:absolute;margin-left:-45pt;margin-top:127.1pt;width:309pt;height:112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">
                <v:textbox>
                  <w:txbxContent>
                    <w:p w14:paraId="66E55804" w14:textId="77777777" w:rsidR="000C09E9" w:rsidRDefault="000C09E9" w:rsidP="000C09E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12DBA" w:rsidRPr="00712DBA">
        <w:rPr>
          <w:rFonts w:ascii="Arial" w:hAnsi="Arial" w:cs="Arial"/>
          <w:sz w:val="26"/>
          <w:szCs w:val="26"/>
        </w:rPr>
        <w:t xml:space="preserve"> </w:t>
      </w:r>
    </w:p>
    <w:p w14:paraId="4CBD9DE3" w14:textId="4F4CDE81" w:rsidR="00712DBA" w:rsidRPr="00712DBA" w:rsidRDefault="000C0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C09E9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73E58094" wp14:editId="2803019C">
                <wp:simplePos x="0" y="0"/>
                <wp:positionH relativeFrom="column">
                  <wp:posOffset>1775460</wp:posOffset>
                </wp:positionH>
                <wp:positionV relativeFrom="paragraph">
                  <wp:posOffset>1518920</wp:posOffset>
                </wp:positionV>
                <wp:extent cx="734695" cy="1219835"/>
                <wp:effectExtent l="0" t="0" r="8255" b="0"/>
                <wp:wrapNone/>
                <wp:docPr id="82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95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8FCCF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58094" id="_x0000_s1113" style="position:absolute;margin-left:139.8pt;margin-top:119.6pt;width:57.85pt;height:96.05pt;z-index:251882496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IahbjPjAAAACwEAAA8AAABkcnMvZG93bnJl&#10;di54bWxMj8FOwzAMhu9IvENkJG4sbcPGWppO0wScpklsSBO3rPHaak1SNVnbvT3mBDdb/vT7+/PV&#10;ZFo2YO8bZyXEswgY2tLpxlYSvg7vT0tgPiirVessSrihh1Vxf5erTLvRfuKwDxWjEOszJaEOocs4&#10;92WNRvmZ69DS7ex6owKtfcV1r0YKNy1PomjBjWosfahVh5say8v+aiR8jGpci/ht2F7Om9v3Yb47&#10;bmOU8vFhWr8CCziFPxh+9UkdCnI6uavVnrUSkpd0QSgNIk2AESHSuQB2kvAsYgG8yPn/Ds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">
                <v:shape id="Picture 83" o:spid="_x0000_s1114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">
                  <v:imagedata r:id="rId11" o:title=""/>
                </v:shape>
                <v:shape id="TextBox 95" o:spid="_x0000_s1115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0A48FCCF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0C09E9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45E88314" wp14:editId="50AA7FE0">
                <wp:simplePos x="0" y="0"/>
                <wp:positionH relativeFrom="column">
                  <wp:posOffset>2525395</wp:posOffset>
                </wp:positionH>
                <wp:positionV relativeFrom="paragraph">
                  <wp:posOffset>1520825</wp:posOffset>
                </wp:positionV>
                <wp:extent cx="734695" cy="1211580"/>
                <wp:effectExtent l="0" t="0" r="8255" b="7620"/>
                <wp:wrapNone/>
                <wp:docPr id="7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8C0ACB" w14:textId="77777777" w:rsidR="000C09E9" w:rsidRDefault="000C09E9" w:rsidP="000C09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88314" id="_x0000_s1116" style="position:absolute;margin-left:198.85pt;margin-top:119.75pt;width:57.85pt;height:95.4pt;z-index:251866112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BuaPPz4gAAAAsBAAAPAAAAZHJzL2Rvd25yZXYu&#10;eG1sTI9BS8NAEIXvgv9hGcGb3aTbWBuzKaWopyLYCuJtmkyT0OxsyG6T9N+7nvQ4vI/3vsnWk2nF&#10;QL1rLGuIZxEI4sKWDVcaPg+vD08gnEcusbVMGq7kYJ3f3mSYlnbkDxr2vhKhhF2KGmrvu1RKV9Rk&#10;0M1sRxyyk+0N+nD2lSx7HEO5aeU8ih6lwYbDQo0dbWsqzvuL0fA24rhR8cuwO5+21+9D8v61i0nr&#10;+7tp8wzC0+T/YPjVD+qQB6ejvXDpRKtBrZbLgGqYq1UCIhBJrBYgjhoWKlIg80z+/y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">
                <v:shape id="Picture 80" o:spid="_x0000_s1117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">
                  <v:imagedata r:id="rId9" o:title=""/>
                </v:shape>
                <v:shape id="TextBox 85" o:spid="_x0000_s1118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358C0ACB" w14:textId="77777777" w:rsidR="000C09E9" w:rsidRDefault="000C09E9" w:rsidP="000C09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12DBA" w:rsidRPr="00712DBA" w:rsidSect="00712DBA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12DBA"/>
    <w:rsid w:val="000C09E9"/>
    <w:rsid w:val="00115E63"/>
    <w:rsid w:val="00172B7F"/>
    <w:rsid w:val="00183110"/>
    <w:rsid w:val="00404E2C"/>
    <w:rsid w:val="00712DBA"/>
    <w:rsid w:val="008E5737"/>
    <w:rsid w:val="00920026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1233"/>
  <w15:chartTrackingRefBased/>
  <w15:docId w15:val="{42C4EDA2-CFB4-47C1-8882-9E1E5D65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54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2020-09-30T18:31:00Z</dcterms:created>
  <dcterms:modified xsi:type="dcterms:W3CDTF">2020-09-30T19:25:00Z</dcterms:modified>
</cp:coreProperties>
</file>