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51BD9" w14:textId="0F5712F3" w:rsidR="00BA0CDA" w:rsidRPr="00512249" w:rsidRDefault="0066270E" w:rsidP="00DA1478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>Tell Laura I Love Her (Jeff Barry / Ben Raleigh)</w:t>
      </w:r>
      <w:r w:rsidR="00273CBE">
        <w:rPr>
          <w:rFonts w:ascii="Arial" w:hAnsi="Arial" w:cs="Arial"/>
          <w:b/>
          <w:bCs/>
          <w:sz w:val="26"/>
          <w:szCs w:val="26"/>
        </w:rPr>
        <w:t xml:space="preserve">  Key C</w:t>
      </w:r>
    </w:p>
    <w:p w14:paraId="61E5E743" w14:textId="77777777" w:rsidR="00DA1478" w:rsidRPr="00512249" w:rsidRDefault="00DA1478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DA1478" w:rsidRPr="00512249" w:rsidSect="0051224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3213F9" w14:textId="74192A0E" w:rsidR="00D20FB4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           </w:t>
      </w:r>
      <w:r w:rsidR="002E17E7" w:rsidRPr="00512249">
        <w:rPr>
          <w:rFonts w:ascii="Arial" w:hAnsi="Arial" w:cs="Arial"/>
          <w:b/>
          <w:bCs/>
          <w:sz w:val="26"/>
          <w:szCs w:val="26"/>
        </w:rPr>
        <w:t xml:space="preserve">   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 </w:t>
      </w:r>
    </w:p>
    <w:p w14:paraId="143524A1" w14:textId="15C6B126" w:rsidR="00D20FB4" w:rsidRPr="00512249" w:rsidRDefault="00D20FB4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Laura and Tommy were lovers,    </w:t>
      </w:r>
    </w:p>
    <w:p w14:paraId="55CB00EA" w14:textId="3B5F220D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512249">
        <w:rPr>
          <w:rFonts w:ascii="Arial" w:hAnsi="Arial" w:cs="Arial"/>
          <w:b/>
          <w:bCs/>
          <w:sz w:val="26"/>
          <w:szCs w:val="26"/>
        </w:rPr>
        <w:t>C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="002E17E7" w:rsidRPr="00512249">
        <w:rPr>
          <w:rFonts w:ascii="Arial" w:hAnsi="Arial" w:cs="Arial"/>
          <w:b/>
          <w:bCs/>
          <w:sz w:val="26"/>
          <w:szCs w:val="26"/>
        </w:rPr>
        <w:t xml:space="preserve">  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512249">
        <w:rPr>
          <w:rFonts w:ascii="Arial" w:hAnsi="Arial" w:cs="Arial"/>
          <w:b/>
          <w:bCs/>
          <w:sz w:val="26"/>
          <w:szCs w:val="26"/>
        </w:rPr>
        <w:t>F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7EEF556" w14:textId="34A8EA66" w:rsidR="00D20FB4" w:rsidRPr="00512249" w:rsidRDefault="002E17E7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H</w:t>
      </w:r>
      <w:r w:rsidR="00D20FB4" w:rsidRPr="00512249">
        <w:rPr>
          <w:rFonts w:ascii="Arial" w:hAnsi="Arial" w:cs="Arial"/>
          <w:sz w:val="26"/>
          <w:szCs w:val="26"/>
        </w:rPr>
        <w:t xml:space="preserve">e wanted to give her everything, </w:t>
      </w:r>
    </w:p>
    <w:p w14:paraId="5546C666" w14:textId="79FE9151" w:rsidR="00D20FB4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m      </w:t>
      </w:r>
      <w:r w:rsidR="002E17E7" w:rsidRPr="00512249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m        </w:t>
      </w:r>
    </w:p>
    <w:p w14:paraId="2B112D3A" w14:textId="77777777" w:rsidR="00512249" w:rsidRPr="00512249" w:rsidRDefault="002E17E7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F</w:t>
      </w:r>
      <w:r w:rsidR="00D20FB4" w:rsidRPr="00512249">
        <w:rPr>
          <w:rFonts w:ascii="Arial" w:hAnsi="Arial" w:cs="Arial"/>
          <w:sz w:val="26"/>
          <w:szCs w:val="26"/>
        </w:rPr>
        <w:t>lowers,</w:t>
      </w:r>
      <w:r w:rsidRPr="00512249">
        <w:rPr>
          <w:rFonts w:ascii="Arial" w:hAnsi="Arial" w:cs="Arial"/>
          <w:sz w:val="26"/>
          <w:szCs w:val="26"/>
        </w:rPr>
        <w:t xml:space="preserve"> </w:t>
      </w:r>
      <w:r w:rsidR="00D20FB4" w:rsidRPr="00512249">
        <w:rPr>
          <w:rFonts w:ascii="Arial" w:hAnsi="Arial" w:cs="Arial"/>
          <w:sz w:val="26"/>
          <w:szCs w:val="26"/>
        </w:rPr>
        <w:t xml:space="preserve">presents, </w:t>
      </w:r>
    </w:p>
    <w:p w14:paraId="031C3315" w14:textId="06DA55B1" w:rsidR="00512249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7 </w:t>
      </w:r>
    </w:p>
    <w:p w14:paraId="17360EF3" w14:textId="17C2D548" w:rsidR="00D20FB4" w:rsidRPr="00512249" w:rsidRDefault="00512249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A</w:t>
      </w:r>
      <w:r w:rsidR="00D20FB4" w:rsidRPr="00512249">
        <w:rPr>
          <w:rFonts w:ascii="Arial" w:hAnsi="Arial" w:cs="Arial"/>
          <w:sz w:val="26"/>
          <w:szCs w:val="26"/>
        </w:rPr>
        <w:t xml:space="preserve">nd most of all a wedding-ring. </w:t>
      </w:r>
    </w:p>
    <w:p w14:paraId="0FE8363B" w14:textId="77777777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5A752084" w14:textId="56297B6D" w:rsidR="00D20FB4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</w:t>
      </w:r>
      <w:r w:rsidR="002E17E7" w:rsidRPr="0051224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  </w:t>
      </w:r>
    </w:p>
    <w:p w14:paraId="5A6D52CD" w14:textId="6501C56C" w:rsidR="00D20FB4" w:rsidRPr="00512249" w:rsidRDefault="00D20FB4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He saw a sign for a stock-car race,    </w:t>
      </w:r>
    </w:p>
    <w:p w14:paraId="2F0E5D10" w14:textId="5964EE91" w:rsidR="00D20FB4" w:rsidRPr="00512249" w:rsidRDefault="002E17E7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</w:t>
      </w:r>
      <w:r w:rsidR="00512249">
        <w:rPr>
          <w:rFonts w:ascii="Arial" w:hAnsi="Arial" w:cs="Arial"/>
          <w:b/>
          <w:bCs/>
          <w:sz w:val="26"/>
          <w:szCs w:val="26"/>
        </w:rPr>
        <w:t>C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  <w:r w:rsidR="00512249">
        <w:rPr>
          <w:rFonts w:ascii="Arial" w:hAnsi="Arial" w:cs="Arial"/>
          <w:b/>
          <w:bCs/>
          <w:sz w:val="26"/>
          <w:szCs w:val="26"/>
        </w:rPr>
        <w:t>F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5514F971" w14:textId="6E1A6160" w:rsidR="00D20FB4" w:rsidRPr="00512249" w:rsidRDefault="002E17E7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A </w:t>
      </w:r>
      <w:proofErr w:type="gramStart"/>
      <w:r w:rsidR="00D20FB4" w:rsidRPr="00512249">
        <w:rPr>
          <w:rFonts w:ascii="Arial" w:hAnsi="Arial" w:cs="Arial"/>
          <w:sz w:val="26"/>
          <w:szCs w:val="26"/>
        </w:rPr>
        <w:t>thousand dollar</w:t>
      </w:r>
      <w:proofErr w:type="gramEnd"/>
      <w:r w:rsidR="00D20FB4" w:rsidRPr="00512249">
        <w:rPr>
          <w:rFonts w:ascii="Arial" w:hAnsi="Arial" w:cs="Arial"/>
          <w:sz w:val="26"/>
          <w:szCs w:val="26"/>
        </w:rPr>
        <w:t xml:space="preserve"> prize it read. </w:t>
      </w:r>
    </w:p>
    <w:p w14:paraId="20B23A98" w14:textId="18F23064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512249">
        <w:rPr>
          <w:rFonts w:ascii="Arial" w:hAnsi="Arial" w:cs="Arial"/>
          <w:b/>
          <w:bCs/>
          <w:sz w:val="26"/>
          <w:szCs w:val="26"/>
        </w:rPr>
        <w:t>A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m                    </w:t>
      </w:r>
      <w:r w:rsidR="002E17E7" w:rsidRPr="00512249">
        <w:rPr>
          <w:rFonts w:ascii="Arial" w:hAnsi="Arial" w:cs="Arial"/>
          <w:b/>
          <w:bCs/>
          <w:sz w:val="26"/>
          <w:szCs w:val="26"/>
        </w:rPr>
        <w:t xml:space="preserve">  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</w:t>
      </w:r>
      <w:r w:rsidR="00512249">
        <w:rPr>
          <w:rFonts w:ascii="Arial" w:hAnsi="Arial" w:cs="Arial"/>
          <w:b/>
          <w:bCs/>
          <w:sz w:val="26"/>
          <w:szCs w:val="26"/>
        </w:rPr>
        <w:t>D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m </w:t>
      </w:r>
    </w:p>
    <w:p w14:paraId="707EAB30" w14:textId="1D750CE1" w:rsidR="00D20FB4" w:rsidRPr="00512249" w:rsidRDefault="00D20FB4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He couldn`t get Laura on the phone, </w:t>
      </w:r>
    </w:p>
    <w:p w14:paraId="467A45B3" w14:textId="3C91B803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512249">
        <w:rPr>
          <w:rFonts w:ascii="Arial" w:hAnsi="Arial" w:cs="Arial"/>
          <w:b/>
          <w:bCs/>
          <w:sz w:val="26"/>
          <w:szCs w:val="26"/>
        </w:rPr>
        <w:t>G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 w:rsidR="00512249">
        <w:rPr>
          <w:rFonts w:ascii="Arial" w:hAnsi="Arial" w:cs="Arial"/>
          <w:b/>
          <w:bCs/>
          <w:sz w:val="26"/>
          <w:szCs w:val="26"/>
        </w:rPr>
        <w:t>G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7 </w:t>
      </w:r>
    </w:p>
    <w:p w14:paraId="5BD0C835" w14:textId="2D402A9A" w:rsidR="00D20FB4" w:rsidRPr="00512249" w:rsidRDefault="002E17E7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512249">
        <w:rPr>
          <w:rFonts w:ascii="Arial" w:hAnsi="Arial" w:cs="Arial"/>
          <w:sz w:val="26"/>
          <w:szCs w:val="26"/>
        </w:rPr>
        <w:t>S</w:t>
      </w:r>
      <w:r w:rsidR="00D20FB4" w:rsidRPr="00512249">
        <w:rPr>
          <w:rFonts w:ascii="Arial" w:hAnsi="Arial" w:cs="Arial"/>
          <w:sz w:val="26"/>
          <w:szCs w:val="26"/>
        </w:rPr>
        <w:t>o</w:t>
      </w:r>
      <w:proofErr w:type="gramEnd"/>
      <w:r w:rsidR="00D20FB4" w:rsidRPr="00512249">
        <w:rPr>
          <w:rFonts w:ascii="Arial" w:hAnsi="Arial" w:cs="Arial"/>
          <w:sz w:val="26"/>
          <w:szCs w:val="26"/>
        </w:rPr>
        <w:t xml:space="preserve"> to her mother Tommy said. </w:t>
      </w:r>
    </w:p>
    <w:p w14:paraId="739D6D78" w14:textId="19B69EAF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97D9B16" w14:textId="6C90BC1C" w:rsidR="00D20FB4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m </w:t>
      </w:r>
    </w:p>
    <w:p w14:paraId="62B39CFE" w14:textId="25815D2B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Tell Laura, I love her, tell Laura, I need her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, </w:t>
      </w:r>
    </w:p>
    <w:p w14:paraId="1F9A9BCF" w14:textId="721A886D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</w:t>
      </w:r>
      <w:r w:rsidR="00512249">
        <w:rPr>
          <w:rFonts w:ascii="Arial" w:hAnsi="Arial" w:cs="Arial"/>
          <w:b/>
          <w:bCs/>
          <w:sz w:val="26"/>
          <w:szCs w:val="26"/>
        </w:rPr>
        <w:t>C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</w:t>
      </w:r>
      <w:r w:rsidR="00DA1478"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038244F" w14:textId="344F9516" w:rsidR="00DA1478" w:rsidRPr="00512249" w:rsidRDefault="00DA1478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T</w:t>
      </w:r>
      <w:r w:rsidR="00D20FB4" w:rsidRPr="00512249">
        <w:rPr>
          <w:rFonts w:ascii="Arial" w:hAnsi="Arial" w:cs="Arial"/>
          <w:sz w:val="26"/>
          <w:szCs w:val="26"/>
        </w:rPr>
        <w:t xml:space="preserve">ell Laura, I may be late, </w:t>
      </w:r>
    </w:p>
    <w:p w14:paraId="44CBDD24" w14:textId="435339AB" w:rsidR="00DA1478" w:rsidRPr="00512249" w:rsidRDefault="00DA1478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512249">
        <w:rPr>
          <w:rFonts w:ascii="Arial" w:hAnsi="Arial" w:cs="Arial"/>
          <w:b/>
          <w:bCs/>
          <w:sz w:val="26"/>
          <w:szCs w:val="26"/>
        </w:rPr>
        <w:t>D</w:t>
      </w:r>
      <w:r w:rsidRPr="00512249">
        <w:rPr>
          <w:rFonts w:ascii="Arial" w:hAnsi="Arial" w:cs="Arial"/>
          <w:b/>
          <w:bCs/>
          <w:sz w:val="26"/>
          <w:szCs w:val="26"/>
        </w:rPr>
        <w:t>m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  <w:r w:rsidR="00512249">
        <w:rPr>
          <w:rFonts w:ascii="Arial" w:hAnsi="Arial" w:cs="Arial"/>
          <w:b/>
          <w:bCs/>
          <w:sz w:val="26"/>
          <w:szCs w:val="26"/>
        </w:rPr>
        <w:t>G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512249">
        <w:rPr>
          <w:rFonts w:ascii="Arial" w:hAnsi="Arial" w:cs="Arial"/>
          <w:b/>
          <w:bCs/>
          <w:sz w:val="26"/>
          <w:szCs w:val="26"/>
        </w:rPr>
        <w:t>C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A07A194" w14:textId="74E560F7" w:rsidR="00D20FB4" w:rsidRPr="00512249" w:rsidRDefault="00D20FB4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I`ve got something to do, that cannot wait. </w:t>
      </w:r>
    </w:p>
    <w:p w14:paraId="21CE776B" w14:textId="7B935D35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08C816BF" w14:textId="201B88F7" w:rsidR="00D20FB4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         </w:t>
      </w:r>
      <w:r w:rsidR="00DA1478" w:rsidRPr="00512249">
        <w:rPr>
          <w:rFonts w:ascii="Arial" w:hAnsi="Arial" w:cs="Arial"/>
          <w:b/>
          <w:bCs/>
          <w:sz w:val="26"/>
          <w:szCs w:val="26"/>
        </w:rPr>
        <w:t xml:space="preserve">  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F1D4CD0" w14:textId="35BC274E" w:rsidR="00D20FB4" w:rsidRPr="00512249" w:rsidRDefault="00D20FB4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He drove </w:t>
      </w:r>
      <w:proofErr w:type="gramStart"/>
      <w:r w:rsidRPr="00512249">
        <w:rPr>
          <w:rFonts w:ascii="Arial" w:hAnsi="Arial" w:cs="Arial"/>
          <w:sz w:val="26"/>
          <w:szCs w:val="26"/>
        </w:rPr>
        <w:t>his</w:t>
      </w:r>
      <w:r w:rsidR="00273CBE" w:rsidRPr="00273CBE">
        <w:rPr>
          <w:noProof/>
        </w:rPr>
        <w:t xml:space="preserve"> </w:t>
      </w:r>
      <w:r w:rsidRPr="00512249">
        <w:rPr>
          <w:rFonts w:ascii="Arial" w:hAnsi="Arial" w:cs="Arial"/>
          <w:sz w:val="26"/>
          <w:szCs w:val="26"/>
        </w:rPr>
        <w:t xml:space="preserve"> car</w:t>
      </w:r>
      <w:proofErr w:type="gramEnd"/>
      <w:r w:rsidRPr="00512249">
        <w:rPr>
          <w:rFonts w:ascii="Arial" w:hAnsi="Arial" w:cs="Arial"/>
          <w:sz w:val="26"/>
          <w:szCs w:val="26"/>
        </w:rPr>
        <w:t xml:space="preserve"> to the racing ground, </w:t>
      </w:r>
    </w:p>
    <w:p w14:paraId="2218C6F1" w14:textId="54875763" w:rsidR="00D20FB4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B94DD4D" w14:textId="40F8B91D" w:rsidR="00D20FB4" w:rsidRPr="00512249" w:rsidRDefault="00DA1478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H</w:t>
      </w:r>
      <w:r w:rsidR="00D20FB4" w:rsidRPr="00512249">
        <w:rPr>
          <w:rFonts w:ascii="Arial" w:hAnsi="Arial" w:cs="Arial"/>
          <w:sz w:val="26"/>
          <w:szCs w:val="26"/>
        </w:rPr>
        <w:t xml:space="preserve">e was the youngest driver there. </w:t>
      </w:r>
    </w:p>
    <w:p w14:paraId="08FA8CF9" w14:textId="28517A15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512249">
        <w:rPr>
          <w:rFonts w:ascii="Arial" w:hAnsi="Arial" w:cs="Arial"/>
          <w:b/>
          <w:bCs/>
          <w:sz w:val="26"/>
          <w:szCs w:val="26"/>
        </w:rPr>
        <w:t>A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m                             </w:t>
      </w:r>
      <w:r w:rsidR="00512249">
        <w:rPr>
          <w:rFonts w:ascii="Arial" w:hAnsi="Arial" w:cs="Arial"/>
          <w:b/>
          <w:bCs/>
          <w:sz w:val="26"/>
          <w:szCs w:val="26"/>
        </w:rPr>
        <w:t>D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m </w:t>
      </w:r>
    </w:p>
    <w:p w14:paraId="0EFED033" w14:textId="551224A3" w:rsidR="00D20FB4" w:rsidRPr="00512249" w:rsidRDefault="00D20FB4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The crowd roared as they started the race, </w:t>
      </w:r>
    </w:p>
    <w:p w14:paraId="608600A7" w14:textId="6ED51336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="00512249">
        <w:rPr>
          <w:rFonts w:ascii="Arial" w:hAnsi="Arial" w:cs="Arial"/>
          <w:b/>
          <w:bCs/>
          <w:sz w:val="26"/>
          <w:szCs w:val="26"/>
        </w:rPr>
        <w:t>G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           </w:t>
      </w:r>
      <w:r w:rsidR="00512249">
        <w:rPr>
          <w:rFonts w:ascii="Arial" w:hAnsi="Arial" w:cs="Arial"/>
          <w:b/>
          <w:bCs/>
          <w:sz w:val="26"/>
          <w:szCs w:val="26"/>
        </w:rPr>
        <w:t>G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7 </w:t>
      </w:r>
    </w:p>
    <w:p w14:paraId="0FD3F57D" w14:textId="451A6DA9" w:rsidR="00D20FB4" w:rsidRPr="00512249" w:rsidRDefault="00DA1478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R</w:t>
      </w:r>
      <w:r w:rsidR="00D20FB4" w:rsidRPr="00512249">
        <w:rPr>
          <w:rFonts w:ascii="Arial" w:hAnsi="Arial" w:cs="Arial"/>
          <w:sz w:val="26"/>
          <w:szCs w:val="26"/>
        </w:rPr>
        <w:t xml:space="preserve">ound the track they </w:t>
      </w:r>
      <w:proofErr w:type="spellStart"/>
      <w:r w:rsidR="00D20FB4" w:rsidRPr="00512249">
        <w:rPr>
          <w:rFonts w:ascii="Arial" w:hAnsi="Arial" w:cs="Arial"/>
          <w:sz w:val="26"/>
          <w:szCs w:val="26"/>
        </w:rPr>
        <w:t>dro</w:t>
      </w:r>
      <w:proofErr w:type="spellEnd"/>
      <w:r w:rsidR="00273CBE" w:rsidRPr="00273CBE">
        <w:rPr>
          <w:noProof/>
        </w:rPr>
        <w:t xml:space="preserve"> </w:t>
      </w:r>
      <w:proofErr w:type="spellStart"/>
      <w:r w:rsidR="00D20FB4" w:rsidRPr="00512249">
        <w:rPr>
          <w:rFonts w:ascii="Arial" w:hAnsi="Arial" w:cs="Arial"/>
          <w:sz w:val="26"/>
          <w:szCs w:val="26"/>
        </w:rPr>
        <w:t>ve</w:t>
      </w:r>
      <w:proofErr w:type="spellEnd"/>
      <w:r w:rsidR="00D20FB4" w:rsidRPr="00512249">
        <w:rPr>
          <w:rFonts w:ascii="Arial" w:hAnsi="Arial" w:cs="Arial"/>
          <w:sz w:val="26"/>
          <w:szCs w:val="26"/>
        </w:rPr>
        <w:t xml:space="preserve"> at a deadly pace. </w:t>
      </w:r>
    </w:p>
    <w:p w14:paraId="517D88B0" w14:textId="166482E6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57F19E54" w14:textId="4259D94E" w:rsidR="00D20FB4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B53E6E9" w14:textId="281E1A98" w:rsidR="00D20FB4" w:rsidRPr="00512249" w:rsidRDefault="00D20FB4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No-one knows what happened that day, </w:t>
      </w:r>
    </w:p>
    <w:p w14:paraId="0CCE7627" w14:textId="397DB19A" w:rsidR="00D20FB4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797733C" w14:textId="5F2964B1" w:rsidR="00D20FB4" w:rsidRPr="00512249" w:rsidRDefault="00DA1478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H</w:t>
      </w:r>
      <w:r w:rsidR="00D20FB4" w:rsidRPr="00512249">
        <w:rPr>
          <w:rFonts w:ascii="Arial" w:hAnsi="Arial" w:cs="Arial"/>
          <w:sz w:val="26"/>
          <w:szCs w:val="26"/>
        </w:rPr>
        <w:t xml:space="preserve">ow his car overturned in flames. </w:t>
      </w:r>
    </w:p>
    <w:p w14:paraId="382CA00F" w14:textId="0D1A4E6E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512249">
        <w:rPr>
          <w:rFonts w:ascii="Arial" w:hAnsi="Arial" w:cs="Arial"/>
          <w:b/>
          <w:bCs/>
          <w:sz w:val="26"/>
          <w:szCs w:val="26"/>
        </w:rPr>
        <w:t>A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m                                      </w:t>
      </w:r>
      <w:r w:rsidR="00512249">
        <w:rPr>
          <w:rFonts w:ascii="Arial" w:hAnsi="Arial" w:cs="Arial"/>
          <w:b/>
          <w:bCs/>
          <w:sz w:val="26"/>
          <w:szCs w:val="26"/>
        </w:rPr>
        <w:t>D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m </w:t>
      </w:r>
    </w:p>
    <w:p w14:paraId="2305426E" w14:textId="40F17F90" w:rsidR="00D20FB4" w:rsidRPr="00512249" w:rsidRDefault="00D20FB4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But as they pulled him from the twisted wreck, </w:t>
      </w:r>
    </w:p>
    <w:p w14:paraId="1BD24DC8" w14:textId="7C49CF1D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512249">
        <w:rPr>
          <w:rFonts w:ascii="Arial" w:hAnsi="Arial" w:cs="Arial"/>
          <w:b/>
          <w:bCs/>
          <w:sz w:val="26"/>
          <w:szCs w:val="26"/>
        </w:rPr>
        <w:t>G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      </w:t>
      </w:r>
      <w:r w:rsidR="00512249">
        <w:rPr>
          <w:rFonts w:ascii="Arial" w:hAnsi="Arial" w:cs="Arial"/>
          <w:b/>
          <w:bCs/>
          <w:sz w:val="26"/>
          <w:szCs w:val="26"/>
        </w:rPr>
        <w:t>G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7 </w:t>
      </w:r>
    </w:p>
    <w:p w14:paraId="6DFEA0A2" w14:textId="07CE169B" w:rsidR="00D20FB4" w:rsidRPr="00512249" w:rsidRDefault="00DA1478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W</w:t>
      </w:r>
      <w:r w:rsidR="00D20FB4" w:rsidRPr="00512249">
        <w:rPr>
          <w:rFonts w:ascii="Arial" w:hAnsi="Arial" w:cs="Arial"/>
          <w:sz w:val="26"/>
          <w:szCs w:val="26"/>
        </w:rPr>
        <w:t xml:space="preserve">ith his dying breath they heard him say. </w:t>
      </w:r>
    </w:p>
    <w:p w14:paraId="37AC2869" w14:textId="3CF00146" w:rsid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E6DA1FC" w14:textId="2EEC2C4C" w:rsid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56C1ABB" w14:textId="77777777" w:rsid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BD8F900" w14:textId="77777777" w:rsid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88B7D48" w14:textId="3396B27C" w:rsidR="00D20FB4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m </w:t>
      </w:r>
    </w:p>
    <w:p w14:paraId="5A51F8D7" w14:textId="0DC94DBB" w:rsidR="00D20FB4" w:rsidRPr="00512249" w:rsidRDefault="00D20FB4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Tell Laura, I love her, tell Laura, I need her,  </w:t>
      </w:r>
    </w:p>
    <w:p w14:paraId="15C4271A" w14:textId="31560661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bookmarkStart w:id="0" w:name="_Hlk52536601"/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="00512249">
        <w:rPr>
          <w:rFonts w:ascii="Arial" w:hAnsi="Arial" w:cs="Arial"/>
          <w:b/>
          <w:bCs/>
          <w:sz w:val="26"/>
          <w:szCs w:val="26"/>
        </w:rPr>
        <w:t>C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DA1478" w:rsidRPr="0051224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512249">
        <w:rPr>
          <w:rFonts w:ascii="Arial" w:hAnsi="Arial" w:cs="Arial"/>
          <w:b/>
          <w:bCs/>
          <w:sz w:val="26"/>
          <w:szCs w:val="26"/>
        </w:rPr>
        <w:t>D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m              </w:t>
      </w:r>
    </w:p>
    <w:p w14:paraId="36D3DE44" w14:textId="77557500" w:rsidR="00DA1478" w:rsidRPr="00512249" w:rsidRDefault="00DA1478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T</w:t>
      </w:r>
      <w:r w:rsidR="00D20FB4" w:rsidRPr="00512249">
        <w:rPr>
          <w:rFonts w:ascii="Arial" w:hAnsi="Arial" w:cs="Arial"/>
          <w:sz w:val="26"/>
          <w:szCs w:val="26"/>
        </w:rPr>
        <w:t xml:space="preserve">ell Laura not to cry, my love for her </w:t>
      </w:r>
      <w:r w:rsidRPr="00512249">
        <w:rPr>
          <w:rFonts w:ascii="Arial" w:hAnsi="Arial" w:cs="Arial"/>
          <w:sz w:val="26"/>
          <w:szCs w:val="26"/>
        </w:rPr>
        <w:t>–</w:t>
      </w:r>
      <w:r w:rsidR="00D20FB4" w:rsidRPr="00512249">
        <w:rPr>
          <w:rFonts w:ascii="Arial" w:hAnsi="Arial" w:cs="Arial"/>
          <w:sz w:val="26"/>
          <w:szCs w:val="26"/>
        </w:rPr>
        <w:t xml:space="preserve"> </w:t>
      </w:r>
    </w:p>
    <w:p w14:paraId="01AD53CD" w14:textId="0A382D5F" w:rsidR="00DA1478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DA1478" w:rsidRPr="00512249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DA1478" w:rsidRPr="00512249">
        <w:rPr>
          <w:rFonts w:ascii="Arial" w:hAnsi="Arial" w:cs="Arial"/>
          <w:b/>
          <w:bCs/>
          <w:sz w:val="26"/>
          <w:szCs w:val="26"/>
        </w:rPr>
        <w:t xml:space="preserve"> </w:t>
      </w:r>
      <w:r w:rsidR="00DA1478" w:rsidRPr="00512249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DA1478"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11CBF81" w14:textId="1D144A09" w:rsidR="00D20FB4" w:rsidRPr="00512249" w:rsidRDefault="00DA1478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W</w:t>
      </w:r>
      <w:r w:rsidR="00D20FB4" w:rsidRPr="00512249">
        <w:rPr>
          <w:rFonts w:ascii="Arial" w:hAnsi="Arial" w:cs="Arial"/>
          <w:sz w:val="26"/>
          <w:szCs w:val="26"/>
        </w:rPr>
        <w:t xml:space="preserve">ill never </w:t>
      </w:r>
      <w:proofErr w:type="gramStart"/>
      <w:r w:rsidR="00D20FB4" w:rsidRPr="00512249">
        <w:rPr>
          <w:rFonts w:ascii="Arial" w:hAnsi="Arial" w:cs="Arial"/>
          <w:sz w:val="26"/>
          <w:szCs w:val="26"/>
        </w:rPr>
        <w:t>die</w:t>
      </w:r>
      <w:proofErr w:type="gramEnd"/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. </w:t>
      </w:r>
    </w:p>
    <w:bookmarkEnd w:id="0"/>
    <w:p w14:paraId="66EB6E09" w14:textId="4CA65091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0E9359E" w14:textId="562446D7" w:rsidR="00D20FB4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</w:t>
      </w:r>
    </w:p>
    <w:p w14:paraId="3DBAF33F" w14:textId="3865E67B" w:rsidR="00D20FB4" w:rsidRPr="00512249" w:rsidRDefault="00D20FB4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Now in the chapel Laura prays,     </w:t>
      </w:r>
    </w:p>
    <w:p w14:paraId="481293AC" w14:textId="52C0103C" w:rsidR="00D20FB4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</w:t>
      </w:r>
      <w:r w:rsidR="00DA1478" w:rsidRPr="00512249">
        <w:rPr>
          <w:rFonts w:ascii="Arial" w:hAnsi="Arial" w:cs="Arial"/>
          <w:b/>
          <w:bCs/>
          <w:sz w:val="26"/>
          <w:szCs w:val="26"/>
        </w:rPr>
        <w:t xml:space="preserve"> 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0BB81AE2" w14:textId="7AA2A313" w:rsidR="00D20FB4" w:rsidRPr="00512249" w:rsidRDefault="00DA1478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F</w:t>
      </w:r>
      <w:r w:rsidR="00D20FB4" w:rsidRPr="00512249">
        <w:rPr>
          <w:rFonts w:ascii="Arial" w:hAnsi="Arial" w:cs="Arial"/>
          <w:sz w:val="26"/>
          <w:szCs w:val="26"/>
        </w:rPr>
        <w:t xml:space="preserve">or her Tommy who </w:t>
      </w:r>
      <w:proofErr w:type="gramStart"/>
      <w:r w:rsidR="00D20FB4" w:rsidRPr="00512249">
        <w:rPr>
          <w:rFonts w:ascii="Arial" w:hAnsi="Arial" w:cs="Arial"/>
          <w:sz w:val="26"/>
          <w:szCs w:val="26"/>
        </w:rPr>
        <w:t>passed away</w:t>
      </w:r>
      <w:proofErr w:type="gramEnd"/>
      <w:r w:rsidR="00D20FB4" w:rsidRPr="00512249">
        <w:rPr>
          <w:rFonts w:ascii="Arial" w:hAnsi="Arial" w:cs="Arial"/>
          <w:sz w:val="26"/>
          <w:szCs w:val="26"/>
        </w:rPr>
        <w:t xml:space="preserve">, </w:t>
      </w:r>
    </w:p>
    <w:p w14:paraId="30EC0B12" w14:textId="4C77F128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512249">
        <w:rPr>
          <w:rFonts w:ascii="Arial" w:hAnsi="Arial" w:cs="Arial"/>
          <w:b/>
          <w:bCs/>
          <w:sz w:val="26"/>
          <w:szCs w:val="26"/>
        </w:rPr>
        <w:t>A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m                     </w:t>
      </w:r>
      <w:r w:rsidR="00512249">
        <w:rPr>
          <w:rFonts w:ascii="Arial" w:hAnsi="Arial" w:cs="Arial"/>
          <w:b/>
          <w:bCs/>
          <w:sz w:val="26"/>
          <w:szCs w:val="26"/>
        </w:rPr>
        <w:t>D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m </w:t>
      </w:r>
    </w:p>
    <w:p w14:paraId="6A718981" w14:textId="696F9DD6" w:rsidR="00D20FB4" w:rsidRPr="00512249" w:rsidRDefault="00DA1478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I</w:t>
      </w:r>
      <w:r w:rsidR="00D20FB4" w:rsidRPr="00512249">
        <w:rPr>
          <w:rFonts w:ascii="Arial" w:hAnsi="Arial" w:cs="Arial"/>
          <w:sz w:val="26"/>
          <w:szCs w:val="26"/>
        </w:rPr>
        <w:t xml:space="preserve">t was just for Laura he lived and died, </w:t>
      </w:r>
    </w:p>
    <w:p w14:paraId="20B4FD25" w14:textId="07017EB8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</w:t>
      </w:r>
      <w:r w:rsidR="00512249">
        <w:rPr>
          <w:rFonts w:ascii="Arial" w:hAnsi="Arial" w:cs="Arial"/>
          <w:b/>
          <w:bCs/>
          <w:sz w:val="26"/>
          <w:szCs w:val="26"/>
        </w:rPr>
        <w:t>G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    </w:t>
      </w:r>
      <w:r w:rsidR="00DA1478" w:rsidRPr="00512249">
        <w:rPr>
          <w:rFonts w:ascii="Arial" w:hAnsi="Arial" w:cs="Arial"/>
          <w:b/>
          <w:bCs/>
          <w:sz w:val="26"/>
          <w:szCs w:val="26"/>
        </w:rPr>
        <w:t xml:space="preserve"> 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512249">
        <w:rPr>
          <w:rFonts w:ascii="Arial" w:hAnsi="Arial" w:cs="Arial"/>
          <w:b/>
          <w:bCs/>
          <w:sz w:val="26"/>
          <w:szCs w:val="26"/>
        </w:rPr>
        <w:t>G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7 </w:t>
      </w:r>
    </w:p>
    <w:p w14:paraId="2C1822C2" w14:textId="7EB6BF02" w:rsidR="0066270E" w:rsidRPr="00512249" w:rsidRDefault="00DA1478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A</w:t>
      </w:r>
      <w:r w:rsidR="00D20FB4" w:rsidRPr="00512249">
        <w:rPr>
          <w:rFonts w:ascii="Arial" w:hAnsi="Arial" w:cs="Arial"/>
          <w:sz w:val="26"/>
          <w:szCs w:val="26"/>
        </w:rPr>
        <w:t>lone in the chapel she can hear him cry.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</w:t>
      </w:r>
    </w:p>
    <w:p w14:paraId="4DD7BEE9" w14:textId="68C3D68B" w:rsidR="00D20FB4" w:rsidRPr="00512249" w:rsidRDefault="00D20FB4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CD8ACA0" w14:textId="7C7D618A" w:rsidR="00D20FB4" w:rsidRPr="00512249" w:rsidRDefault="00512249" w:rsidP="00D20FB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D20FB4" w:rsidRPr="00512249">
        <w:rPr>
          <w:rFonts w:ascii="Arial" w:hAnsi="Arial" w:cs="Arial"/>
          <w:b/>
          <w:bCs/>
          <w:sz w:val="26"/>
          <w:szCs w:val="26"/>
        </w:rPr>
        <w:t xml:space="preserve">m </w:t>
      </w:r>
    </w:p>
    <w:p w14:paraId="1F6380AB" w14:textId="292A2140" w:rsidR="00D20FB4" w:rsidRPr="00512249" w:rsidRDefault="00D20FB4" w:rsidP="00D20FB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Tell Laura, I love her, tell Laura, I need her,  </w:t>
      </w:r>
    </w:p>
    <w:p w14:paraId="49C7F632" w14:textId="24E48C3B" w:rsidR="00DA1478" w:rsidRPr="00512249" w:rsidRDefault="00DA1478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="00512249">
        <w:rPr>
          <w:rFonts w:ascii="Arial" w:hAnsi="Arial" w:cs="Arial"/>
          <w:b/>
          <w:bCs/>
          <w:sz w:val="26"/>
          <w:szCs w:val="26"/>
        </w:rPr>
        <w:t>C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</w:t>
      </w:r>
      <w:r w:rsidR="00512249">
        <w:rPr>
          <w:rFonts w:ascii="Arial" w:hAnsi="Arial" w:cs="Arial"/>
          <w:b/>
          <w:bCs/>
          <w:sz w:val="26"/>
          <w:szCs w:val="26"/>
        </w:rPr>
        <w:t>D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m              </w:t>
      </w:r>
    </w:p>
    <w:p w14:paraId="173CC09C" w14:textId="77777777" w:rsidR="00DA1478" w:rsidRPr="00512249" w:rsidRDefault="00DA1478" w:rsidP="00DA147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Tell Laura not to cry, my love for her – </w:t>
      </w:r>
    </w:p>
    <w:p w14:paraId="10B5D3C7" w14:textId="11F3F913" w:rsidR="00DA1478" w:rsidRP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DA1478" w:rsidRPr="00512249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DA1478"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A8A2820" w14:textId="078D66DA" w:rsidR="00DA1478" w:rsidRDefault="00273CBE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340726E" wp14:editId="1621D26A">
                <wp:simplePos x="0" y="0"/>
                <wp:positionH relativeFrom="column">
                  <wp:posOffset>1771650</wp:posOffset>
                </wp:positionH>
                <wp:positionV relativeFrom="paragraph">
                  <wp:posOffset>24130</wp:posOffset>
                </wp:positionV>
                <wp:extent cx="1571625" cy="3905250"/>
                <wp:effectExtent l="0" t="0" r="2857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90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4687" w14:textId="77777777" w:rsidR="00273CBE" w:rsidRDefault="00273CBE" w:rsidP="00273CB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0726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39.5pt;margin-top:1.9pt;width:123.75pt;height:307.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">
                <v:textbox>
                  <w:txbxContent>
                    <w:p w14:paraId="00FD4687" w14:textId="77777777" w:rsidR="00273CBE" w:rsidRDefault="00273CBE" w:rsidP="00273CB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 wp14:anchorId="11D2872E" wp14:editId="78D09E5B">
                <wp:simplePos x="0" y="0"/>
                <wp:positionH relativeFrom="column">
                  <wp:posOffset>1831975</wp:posOffset>
                </wp:positionH>
                <wp:positionV relativeFrom="paragraph">
                  <wp:posOffset>127635</wp:posOffset>
                </wp:positionV>
                <wp:extent cx="734695" cy="1210310"/>
                <wp:effectExtent l="0" t="0" r="8255" b="8890"/>
                <wp:wrapNone/>
                <wp:docPr id="2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1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FF27FE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D2872E" id="Group 68" o:spid="_x0000_s1027" style="position:absolute;margin-left:144.25pt;margin-top:10.05pt;width:57.85pt;height:95.3pt;z-index:25158656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">
                <v:shape id="TextBox 69" o:spid="_x0000_s1028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1FF27FE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7053FE4" wp14:editId="5733021F">
                <wp:simplePos x="0" y="0"/>
                <wp:positionH relativeFrom="column">
                  <wp:posOffset>2531745</wp:posOffset>
                </wp:positionH>
                <wp:positionV relativeFrom="paragraph">
                  <wp:posOffset>100965</wp:posOffset>
                </wp:positionV>
                <wp:extent cx="838200" cy="1219200"/>
                <wp:effectExtent l="0" t="0" r="0" b="0"/>
                <wp:wrapNone/>
                <wp:docPr id="2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350EEB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53FE4" id="Group 77" o:spid="_x0000_s1030" style="position:absolute;margin-left:199.35pt;margin-top:7.95pt;width:66pt;height:96pt;z-index:251642880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AQET2E4QAAAAoBAAAPAAAAZHJzL2Rvd25y&#10;ZXYueG1sTI/BasMwDIbvg72DUWG31U5D1iaNU0rZdiqDtYOxmxurSWhsh9hN0refdlqP0v/x61O+&#10;mUzLBux946yEaC6AoS2dbmwl4ev49rwC5oOyWrXOooQbetgUjw+5yrQb7ScOh1AxKrE+UxLqELqM&#10;c1/WaJSfuw4tZWfXGxVo7CuuezVSuWn5QogXblRj6UKtOtzVWF4OVyPhfVTjNo5eh/3lvLv9HJOP&#10;732EUj7Npu0aWMAp/MPwp0/qUJDTyV2t9qyVEKerJaEUJCkwApJY0OIkYSGWKfAi5/cvF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">
                <v:shape id="Picture 27" o:spid="_x0000_s1031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">
                  <v:imagedata r:id="rId7" o:title=""/>
                </v:shape>
                <v:shape id="TextBox 79" o:spid="_x0000_s1032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4B350EEB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4224" behindDoc="0" locked="0" layoutInCell="1" allowOverlap="1" wp14:anchorId="264AA5C1" wp14:editId="1057BA9D">
                <wp:simplePos x="0" y="0"/>
                <wp:positionH relativeFrom="column">
                  <wp:posOffset>19050</wp:posOffset>
                </wp:positionH>
                <wp:positionV relativeFrom="paragraph">
                  <wp:posOffset>2550160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A67EEF" w14:textId="77777777" w:rsidR="00512249" w:rsidRDefault="00512249" w:rsidP="005122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AA5C1" id="Group 14" o:spid="_x0000_s1033" style="position:absolute;margin-left:1.5pt;margin-top:200.8pt;width:57.85pt;height:95.3pt;z-index:25144422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NhYk1HgAAAACQEAAA8AAABkcnMvZG93bnJldi54&#10;bWxMj0FrwkAUhO+F/oflFXqrm8RqNc1GRNqepFAtFG/P7DMJZt+G7JrEf9/11B6HGWa+yVajaURP&#10;nastK4gnEQjiwuqaSwXf+/enBQjnkTU2lknBlRys8vu7DFNtB/6ifudLEUrYpaig8r5NpXRFRQbd&#10;xLbEwTvZzqAPsiul7nAI5aaRSRTNpcGaw0KFLW0qKs67i1HwMeCwnsZv/fZ82lwP+9nnzzYmpR4f&#10;xvUrCE+j/wvDDT+gQx6YjvbC2olGwTQ88Qqeo3gO4ubHixcQRwWzZZKAzDP5/0H+C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">
                <v:shape id="Picture 11" o:spid="_x0000_s103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9" o:title=""/>
                </v:shape>
                <v:shape id="TextBox 16" o:spid="_x0000_s1035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3A67EEF" w14:textId="77777777" w:rsidR="00512249" w:rsidRDefault="00512249" w:rsidP="005122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3152" behindDoc="0" locked="0" layoutInCell="1" allowOverlap="1" wp14:anchorId="559D6DA2" wp14:editId="535F76A7">
                <wp:simplePos x="0" y="0"/>
                <wp:positionH relativeFrom="column">
                  <wp:posOffset>857250</wp:posOffset>
                </wp:positionH>
                <wp:positionV relativeFrom="paragraph">
                  <wp:posOffset>1388745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F5ACCD" w14:textId="77777777" w:rsidR="00512249" w:rsidRDefault="00512249" w:rsidP="005122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D6DA2" id="Group 5" o:spid="_x0000_s1036" style="position:absolute;margin-left:67.5pt;margin-top:109.35pt;width:57.85pt;height:95.4pt;z-index:25131315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4D69w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Xza0&#10;bFR+gBRaGNnLwP7cUmxV4+ob5Se8F5a+BjHcCV+e0QcKgRvg36/8SPX168c/zuzne39r/JFa/Q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">
                <v:shape id="Picture 5" o:spid="_x0000_s103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"/>
                </v:shape>
                <v:shape id="TextBox 7" o:spid="_x0000_s1038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9F5ACCD" w14:textId="77777777" w:rsidR="00512249" w:rsidRDefault="00512249" w:rsidP="005122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71168" behindDoc="0" locked="0" layoutInCell="1" allowOverlap="1" wp14:anchorId="591EC3ED" wp14:editId="4F964846">
                <wp:simplePos x="0" y="0"/>
                <wp:positionH relativeFrom="column">
                  <wp:posOffset>53340</wp:posOffset>
                </wp:positionH>
                <wp:positionV relativeFrom="paragraph">
                  <wp:posOffset>189230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192939" w14:textId="77777777" w:rsidR="00512249" w:rsidRDefault="00512249" w:rsidP="0051224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EC3ED" id="Group 2" o:spid="_x0000_s1039" style="position:absolute;margin-left:4.2pt;margin-top:14.9pt;width:57.85pt;height:94.45pt;z-index:25127116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q0s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ycdHy05lR8ii&#10;gXm9DuzPPcVGNa66Vn68eynpK5DCrfAVmnygFriBEviVn6e+hP3sx4H9+97fmn6hNr8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">
                <v:shape id="Picture 2" o:spid="_x0000_s104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3" o:title=""/>
                </v:shape>
                <v:shape id="TextBox 4" o:spid="_x0000_s104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A192939" w14:textId="77777777" w:rsidR="00512249" w:rsidRDefault="00512249" w:rsidP="0051224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9472" behindDoc="0" locked="0" layoutInCell="1" allowOverlap="1" wp14:anchorId="431AE312" wp14:editId="09C9F58C">
                <wp:simplePos x="0" y="0"/>
                <wp:positionH relativeFrom="column">
                  <wp:posOffset>862965</wp:posOffset>
                </wp:positionH>
                <wp:positionV relativeFrom="paragraph">
                  <wp:posOffset>189230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3C04FE" w14:textId="77777777" w:rsidR="00512249" w:rsidRDefault="00512249" w:rsidP="005122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1AE312" id="Group 11" o:spid="_x0000_s1042" style="position:absolute;margin-left:67.95pt;margin-top:14.9pt;width:57.85pt;height:95.3pt;z-index:25136947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">
                <v:shape id="TextBox 12" o:spid="_x0000_s104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A3C04FE" w14:textId="77777777" w:rsidR="00512249" w:rsidRDefault="00512249" w:rsidP="005122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="00DA1478" w:rsidRPr="00512249">
        <w:rPr>
          <w:rFonts w:ascii="Arial" w:hAnsi="Arial" w:cs="Arial"/>
          <w:sz w:val="26"/>
          <w:szCs w:val="26"/>
        </w:rPr>
        <w:t xml:space="preserve">Will never </w:t>
      </w:r>
      <w:proofErr w:type="gramStart"/>
      <w:r w:rsidR="00DA1478" w:rsidRPr="00512249">
        <w:rPr>
          <w:rFonts w:ascii="Arial" w:hAnsi="Arial" w:cs="Arial"/>
          <w:sz w:val="26"/>
          <w:szCs w:val="26"/>
        </w:rPr>
        <w:t>die</w:t>
      </w:r>
      <w:proofErr w:type="gramEnd"/>
      <w:r w:rsidR="00DA1478" w:rsidRPr="00512249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6C3835C3" w14:textId="5E6C2036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D29CBAE" w14:textId="1BB1FA42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671D07E" w14:textId="6133B37F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A4F48CB" w14:textId="4964F953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077EEAF" w14:textId="10C4659B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D6E36CB" w14:textId="76F966D1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CE0FC3C" w14:textId="4A71A1F5" w:rsidR="00512249" w:rsidRDefault="00273CBE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7FD8AD2C" wp14:editId="60B082E0">
                <wp:simplePos x="0" y="0"/>
                <wp:positionH relativeFrom="column">
                  <wp:posOffset>2557145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2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B962A9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8AD2C" id="Group 71" o:spid="_x0000_s1045" style="position:absolute;margin-left:201.35pt;margin-top:.65pt;width:57.85pt;height:95.3pt;z-index:251613184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">
                <v:shape id="Picture 24" o:spid="_x0000_s1046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">
                  <v:imagedata r:id="rId15" o:title=""/>
                </v:shape>
                <v:shape id="TextBox 73" o:spid="_x0000_s1047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BB962A9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591C407" wp14:editId="766A96A0">
                <wp:simplePos x="0" y="0"/>
                <wp:positionH relativeFrom="column">
                  <wp:posOffset>1822450</wp:posOffset>
                </wp:positionH>
                <wp:positionV relativeFrom="paragraph">
                  <wp:posOffset>12700</wp:posOffset>
                </wp:positionV>
                <wp:extent cx="734695" cy="1211580"/>
                <wp:effectExtent l="0" t="0" r="8255" b="7620"/>
                <wp:wrapNone/>
                <wp:docPr id="32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95CDA6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1C407" id="Group 83" o:spid="_x0000_s1048" style="position:absolute;margin-left:143.5pt;margin-top:1pt;width:57.85pt;height:95.4pt;z-index:251693056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OtysofgAAAACQEAAA8AAABkcnMvZG93bnJldi54&#10;bWxMj81qwzAQhO+FvoPYQm+NbPcnrms5hND2FAJNCiG3jbWxTSzJWIrtvH23p/a0u8ww+02+mEwr&#10;Bup946yCeBaBIFs63dhKwffu4yEF4QNaja2zpOBKHhbF7U2OmXaj/aJhGyrBIdZnqKAOocuk9GVN&#10;Bv3MdWRZO7neYOCzr6TuceRw08okil6kwcbyhxo7WtVUnrcXo+BzxHH5GL8P6/NpdT3snjf7dUxK&#10;3d9NyzcQgabwZ4ZffEaHgpmO7mK1F62CJJ1zl8ALD9afomQO4sjG1yQFWeTyf4Pi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">
                <v:shape id="Picture 33" o:spid="_x0000_s1049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">
                  <v:imagedata r:id="rId11" o:title=""/>
                </v:shape>
                <v:shape id="TextBox 85" o:spid="_x0000_s1050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0595CDA6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5424" behindDoc="0" locked="0" layoutInCell="1" allowOverlap="1" wp14:anchorId="7367878D" wp14:editId="2DD5D700">
                <wp:simplePos x="0" y="0"/>
                <wp:positionH relativeFrom="column">
                  <wp:posOffset>18415</wp:posOffset>
                </wp:positionH>
                <wp:positionV relativeFrom="paragraph">
                  <wp:posOffset>60325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28176C" w14:textId="77777777" w:rsidR="00512249" w:rsidRDefault="00512249" w:rsidP="005122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7878D" id="Group 17" o:spid="_x0000_s1051" style="position:absolute;margin-left:1.45pt;margin-top:4.75pt;width:57.85pt;height:96.05pt;z-index:2514954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4gtz/gIAAPQ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jAVp0N0AAAAHAQAADwAAAGRycy9kb3ducmV2&#10;LnhtbEyOzUrDQBSF94LvMFzBnZ1MpaGNmZRS1FURbAVxd5u5TUIzd0JmmqRv73Sly/PDOV++nmwr&#10;Bup941iDmiUgiEtnGq40fB3enpYgfEA22DomDVfysC7u73LMjBv5k4Z9qEQcYZ+hhjqELpPSlzVZ&#10;9DPXEcfs5HqLIcq+kqbHMY7bVs6TJJUWG44PNXa0rak87y9Ww/uI4+ZZvQ6782l7/TksPr53irR+&#10;fJg2LyACTeGvDDf8iA5FZDq6CxsvWg3zVSxqWC1A3FK1TEEco52oFGSRy//8x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">
                <v:shape id="Picture 14" o:spid="_x0000_s105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7" o:title=""/>
                </v:shape>
                <v:shape id="TextBox 19" o:spid="_x0000_s105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028176C" w14:textId="77777777" w:rsidR="00512249" w:rsidRDefault="00512249" w:rsidP="005122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732AB6" w14:textId="58AF8CEB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3E64D7D" w14:textId="0BC3147A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4863A62" w14:textId="7920EB9A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348D6A7" w14:textId="4241DAB0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76B3FC7" w14:textId="53CCD7B2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C990DA6" w14:textId="2B950592" w:rsidR="00512249" w:rsidRDefault="00273CBE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75AD4FB" wp14:editId="63A28580">
                <wp:simplePos x="0" y="0"/>
                <wp:positionH relativeFrom="column">
                  <wp:posOffset>1802130</wp:posOffset>
                </wp:positionH>
                <wp:positionV relativeFrom="paragraph">
                  <wp:posOffset>80645</wp:posOffset>
                </wp:positionV>
                <wp:extent cx="734695" cy="1199515"/>
                <wp:effectExtent l="0" t="0" r="8255" b="635"/>
                <wp:wrapNone/>
                <wp:docPr id="2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D56B5E" w14:textId="77777777" w:rsidR="00273CBE" w:rsidRDefault="00273CBE" w:rsidP="00273CB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AD4FB" id="Group 80" o:spid="_x0000_s1054" style="position:absolute;margin-left:141.9pt;margin-top:6.35pt;width:57.85pt;height:94.45pt;z-index:251666432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">
                <v:shape id="Picture 30" o:spid="_x0000_s105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13" o:title=""/>
                </v:shape>
                <v:shape id="TextBox 82" o:spid="_x0000_s1056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8D56B5E" w14:textId="77777777" w:rsidR="00273CBE" w:rsidRDefault="00273CBE" w:rsidP="00273CB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F38ED29" wp14:editId="2CA8D28F">
                <wp:simplePos x="0" y="0"/>
                <wp:positionH relativeFrom="column">
                  <wp:posOffset>2533650</wp:posOffset>
                </wp:positionH>
                <wp:positionV relativeFrom="paragraph">
                  <wp:posOffset>64770</wp:posOffset>
                </wp:positionV>
                <wp:extent cx="734695" cy="1211580"/>
                <wp:effectExtent l="0" t="0" r="8255" b="7620"/>
                <wp:wrapNone/>
                <wp:docPr id="3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A02105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8ED29" id="Group 95" o:spid="_x0000_s1057" style="position:absolute;margin-left:199.5pt;margin-top:5.1pt;width:57.85pt;height:95.4pt;z-index:2517022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">
                <v:shape id="Picture 36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">
                  <v:imagedata r:id="rId19" o:title=""/>
                </v:shape>
                <v:shape id="TextBox 94" o:spid="_x0000_s1059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75A02105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3552" behindDoc="0" locked="0" layoutInCell="1" allowOverlap="1" wp14:anchorId="62580880" wp14:editId="25A8ABEB">
                <wp:simplePos x="0" y="0"/>
                <wp:positionH relativeFrom="column">
                  <wp:posOffset>828675</wp:posOffset>
                </wp:positionH>
                <wp:positionV relativeFrom="paragraph">
                  <wp:posOffset>92710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721ED4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80880" id="Group 150" o:spid="_x0000_s1060" style="position:absolute;margin-left:65.25pt;margin-top:7.3pt;width:57.85pt;height:94.65pt;z-index:251543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CxrC8wIAAOk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7jcSJOAAAAAKAQAADwAAAGRycy9kb3ducmV2&#10;LnhtbEyPQUvDQBCF74L/YRnBm91N0gaN2ZRS1FMRbAXxNk2mSWh2N2S3SfrvHU96e4/5ePNevp5N&#10;J0YafOushmihQJAtXdXaWsPn4fXhEYQPaCvsnCUNV/KwLm5vcswqN9kPGvehFhxifYYamhD6TEpf&#10;NmTQL1xPlm8nNxgMbIdaVgNOHG46GSuVSoOt5Q8N9rRtqDzvL0bD24TTJolext35tL1+H1bvX7uI&#10;tL6/mzfPIALN4Q+G3/pcHQrudHQXW3nRsU/UilEWyxQEA/EyjUEcWajkCWSRy/8Ti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">
                <v:shape id="Picture 10" o:spid="_x0000_s106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21" o:title=""/>
                </v:shape>
                <v:shape id="TextBox 137" o:spid="_x0000_s106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F721ED4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54CB1A" w14:textId="161894C5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B1F948D" w14:textId="30A05C0E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8C4457A" w14:textId="6E22384E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928D5AE" w14:textId="7E9A3864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D725FC4" w14:textId="27D0E3C2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3BE3F34" w14:textId="048B6A70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37EF52B" w14:textId="68907272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8837B20" w14:textId="693F4F47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EAC947E" w14:textId="0B3D8C6A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115968E" w14:textId="343D73E5" w:rsidR="00512249" w:rsidRDefault="00512249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C62FE9B" w14:textId="77777777" w:rsidR="00512249" w:rsidRDefault="00512249" w:rsidP="00512249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  <w:sectPr w:rsidR="00512249" w:rsidSect="00512249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427587A" w14:textId="7F55D35A" w:rsidR="00512249" w:rsidRPr="00512249" w:rsidRDefault="00512249" w:rsidP="00512249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lastRenderedPageBreak/>
        <w:t xml:space="preserve">Tell Laura I Love Her (Jeff Barry / Ben </w:t>
      </w:r>
      <w:proofErr w:type="gramStart"/>
      <w:r w:rsidRPr="00512249">
        <w:rPr>
          <w:rFonts w:ascii="Arial" w:hAnsi="Arial" w:cs="Arial"/>
          <w:b/>
          <w:bCs/>
          <w:sz w:val="26"/>
          <w:szCs w:val="26"/>
        </w:rPr>
        <w:t>Raleigh)</w:t>
      </w:r>
      <w:r w:rsidR="00273CBE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273CBE"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147A0243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512249" w:rsidRPr="00512249" w:rsidSect="0051224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B571D3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G                                    C                 </w:t>
      </w:r>
    </w:p>
    <w:p w14:paraId="76DC68F1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Laura and Tommy were lovers,    </w:t>
      </w:r>
    </w:p>
    <w:p w14:paraId="00B2D5B9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G                            C </w:t>
      </w:r>
    </w:p>
    <w:p w14:paraId="67BDCA89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He wanted to give her everything, </w:t>
      </w:r>
    </w:p>
    <w:p w14:paraId="770FC9AD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 w:rsidRPr="00512249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512249">
        <w:rPr>
          <w:rFonts w:ascii="Arial" w:hAnsi="Arial" w:cs="Arial"/>
          <w:b/>
          <w:bCs/>
          <w:sz w:val="26"/>
          <w:szCs w:val="26"/>
        </w:rPr>
        <w:t xml:space="preserve">          Am        </w:t>
      </w:r>
    </w:p>
    <w:p w14:paraId="33B8EA55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Flowers, presents, </w:t>
      </w:r>
    </w:p>
    <w:p w14:paraId="58029BB7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D                 D7 </w:t>
      </w:r>
    </w:p>
    <w:p w14:paraId="771C9757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And most of all a wedding-ring. </w:t>
      </w:r>
    </w:p>
    <w:p w14:paraId="1EE6D8F9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91E7F62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G                             C                  </w:t>
      </w:r>
    </w:p>
    <w:p w14:paraId="42098B8C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He saw a sign for a stock-car race,    </w:t>
      </w:r>
    </w:p>
    <w:p w14:paraId="033B5580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G                       C </w:t>
      </w:r>
    </w:p>
    <w:p w14:paraId="164BC899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A </w:t>
      </w:r>
      <w:proofErr w:type="gramStart"/>
      <w:r w:rsidRPr="00512249">
        <w:rPr>
          <w:rFonts w:ascii="Arial" w:hAnsi="Arial" w:cs="Arial"/>
          <w:sz w:val="26"/>
          <w:szCs w:val="26"/>
        </w:rPr>
        <w:t>thousand dollar</w:t>
      </w:r>
      <w:proofErr w:type="gramEnd"/>
      <w:r w:rsidRPr="00512249">
        <w:rPr>
          <w:rFonts w:ascii="Arial" w:hAnsi="Arial" w:cs="Arial"/>
          <w:sz w:val="26"/>
          <w:szCs w:val="26"/>
        </w:rPr>
        <w:t xml:space="preserve"> prize it read. </w:t>
      </w:r>
    </w:p>
    <w:p w14:paraId="745B58CB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spellStart"/>
      <w:r w:rsidRPr="00512249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     Am </w:t>
      </w:r>
    </w:p>
    <w:p w14:paraId="6F6A51F7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He couldn`t get Laura on the phone, </w:t>
      </w:r>
    </w:p>
    <w:p w14:paraId="5CD75210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D                     D7 </w:t>
      </w:r>
    </w:p>
    <w:p w14:paraId="4B7407DA" w14:textId="09B1980F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512249">
        <w:rPr>
          <w:rFonts w:ascii="Arial" w:hAnsi="Arial" w:cs="Arial"/>
          <w:sz w:val="26"/>
          <w:szCs w:val="26"/>
        </w:rPr>
        <w:t>So</w:t>
      </w:r>
      <w:proofErr w:type="gramEnd"/>
      <w:r w:rsidRPr="00512249">
        <w:rPr>
          <w:rFonts w:ascii="Arial" w:hAnsi="Arial" w:cs="Arial"/>
          <w:sz w:val="26"/>
          <w:szCs w:val="26"/>
        </w:rPr>
        <w:t xml:space="preserve"> to her mother Tommy said. </w:t>
      </w:r>
    </w:p>
    <w:p w14:paraId="3D5E2072" w14:textId="2B9D91EE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5F0F7E9E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G                                                   Am </w:t>
      </w:r>
    </w:p>
    <w:p w14:paraId="70795EFE" w14:textId="08299595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Tell Laura, I love her, tell Laura, I need her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, </w:t>
      </w:r>
    </w:p>
    <w:p w14:paraId="7B3E302E" w14:textId="431FD4E5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G                 </w:t>
      </w:r>
    </w:p>
    <w:p w14:paraId="1BCB42EF" w14:textId="79D82E0E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Tell Laura, I may be late, </w:t>
      </w:r>
    </w:p>
    <w:p w14:paraId="5FD385CB" w14:textId="38ADD743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   Am                      D               G </w:t>
      </w:r>
    </w:p>
    <w:p w14:paraId="50C094B6" w14:textId="136E6014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I`ve got something to do, that cannot wait. </w:t>
      </w:r>
    </w:p>
    <w:p w14:paraId="0715ED67" w14:textId="57E0A5CB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F412F61" w14:textId="17EE77AE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G                                  C </w:t>
      </w:r>
    </w:p>
    <w:p w14:paraId="32C38776" w14:textId="327D305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He drove his car to the racing ground, </w:t>
      </w:r>
    </w:p>
    <w:p w14:paraId="12309103" w14:textId="367EF569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G                               C </w:t>
      </w:r>
    </w:p>
    <w:p w14:paraId="6C37DD14" w14:textId="04C02F19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He was the youngest driver there. </w:t>
      </w:r>
    </w:p>
    <w:p w14:paraId="362942ED" w14:textId="22B4B089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</w:t>
      </w:r>
      <w:proofErr w:type="spellStart"/>
      <w:r w:rsidRPr="00512249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         Am </w:t>
      </w:r>
    </w:p>
    <w:p w14:paraId="67F93EE9" w14:textId="7B0254DC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The crowd roared as they started the race, </w:t>
      </w:r>
    </w:p>
    <w:p w14:paraId="5FEF4F0D" w14:textId="421C55A4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D                               D7 </w:t>
      </w:r>
    </w:p>
    <w:p w14:paraId="7AB8A0D4" w14:textId="6BE841DD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Round the track they drove at a deadly pace. </w:t>
      </w:r>
    </w:p>
    <w:p w14:paraId="17FECF91" w14:textId="1FE2D074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56DAC8B" w14:textId="2CBC28D9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G                              C </w:t>
      </w:r>
    </w:p>
    <w:p w14:paraId="7B81132E" w14:textId="0393E61D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No-one knows what happened that day, </w:t>
      </w:r>
    </w:p>
    <w:p w14:paraId="21C9BEE1" w14:textId="05E18998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G                        C </w:t>
      </w:r>
    </w:p>
    <w:p w14:paraId="53AC7842" w14:textId="1AA5C91B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How his car overturned in flames. </w:t>
      </w:r>
    </w:p>
    <w:p w14:paraId="1A8E5080" w14:textId="51223350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</w:t>
      </w:r>
      <w:proofErr w:type="spellStart"/>
      <w:r w:rsidRPr="00512249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                  Am </w:t>
      </w:r>
    </w:p>
    <w:p w14:paraId="60B2EDC7" w14:textId="3C7D3565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But as they pulled him from the twisted wreck, </w:t>
      </w:r>
    </w:p>
    <w:p w14:paraId="4B58DCBC" w14:textId="6ABA786F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D                          D7 </w:t>
      </w:r>
    </w:p>
    <w:p w14:paraId="2B18F24A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With his dying breath they heard him say. </w:t>
      </w:r>
    </w:p>
    <w:p w14:paraId="7713BA20" w14:textId="77777777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AD85523" w14:textId="77777777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846EEC3" w14:textId="77777777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442A0E2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0B22C31D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G                                                   Am </w:t>
      </w:r>
    </w:p>
    <w:p w14:paraId="4FA3EE2D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Tell Laura, I love her, tell Laura, I need her,  </w:t>
      </w:r>
    </w:p>
    <w:p w14:paraId="5EF5087E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G                    Am              </w:t>
      </w:r>
    </w:p>
    <w:p w14:paraId="7953A2EF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Tell Laura not to cry, my love for her – </w:t>
      </w:r>
    </w:p>
    <w:p w14:paraId="189EB0E0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D              G </w:t>
      </w:r>
    </w:p>
    <w:p w14:paraId="1AF43334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Will never </w:t>
      </w:r>
      <w:proofErr w:type="gramStart"/>
      <w:r w:rsidRPr="00512249">
        <w:rPr>
          <w:rFonts w:ascii="Arial" w:hAnsi="Arial" w:cs="Arial"/>
          <w:sz w:val="26"/>
          <w:szCs w:val="26"/>
        </w:rPr>
        <w:t>die</w:t>
      </w:r>
      <w:proofErr w:type="gramEnd"/>
      <w:r w:rsidRPr="00512249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255D23B7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012FE473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G                           C                </w:t>
      </w:r>
    </w:p>
    <w:p w14:paraId="255BAF66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Now in the chapel Laura prays,     </w:t>
      </w:r>
    </w:p>
    <w:p w14:paraId="4964A88F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G                              C </w:t>
      </w:r>
    </w:p>
    <w:p w14:paraId="35A34663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For her Tommy who </w:t>
      </w:r>
      <w:proofErr w:type="gramStart"/>
      <w:r w:rsidRPr="00512249">
        <w:rPr>
          <w:rFonts w:ascii="Arial" w:hAnsi="Arial" w:cs="Arial"/>
          <w:sz w:val="26"/>
          <w:szCs w:val="26"/>
        </w:rPr>
        <w:t>passed away</w:t>
      </w:r>
      <w:proofErr w:type="gramEnd"/>
      <w:r w:rsidRPr="00512249">
        <w:rPr>
          <w:rFonts w:ascii="Arial" w:hAnsi="Arial" w:cs="Arial"/>
          <w:sz w:val="26"/>
          <w:szCs w:val="26"/>
        </w:rPr>
        <w:t xml:space="preserve">, </w:t>
      </w:r>
    </w:p>
    <w:p w14:paraId="53D00A3F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</w:t>
      </w:r>
      <w:proofErr w:type="spellStart"/>
      <w:r w:rsidRPr="00512249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    Am </w:t>
      </w:r>
    </w:p>
    <w:p w14:paraId="6F25FB42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It was just for Laura he lived and died, </w:t>
      </w:r>
    </w:p>
    <w:p w14:paraId="1F251428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D                                        D7 </w:t>
      </w:r>
    </w:p>
    <w:p w14:paraId="6C82FBB3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>Alone in the chapel she can hear him cry.</w:t>
      </w:r>
      <w:r w:rsidRPr="00512249">
        <w:rPr>
          <w:rFonts w:ascii="Arial" w:hAnsi="Arial" w:cs="Arial"/>
          <w:b/>
          <w:bCs/>
          <w:sz w:val="26"/>
          <w:szCs w:val="26"/>
        </w:rPr>
        <w:t xml:space="preserve">   </w:t>
      </w:r>
    </w:p>
    <w:p w14:paraId="77FEF291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AAC9E4A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G                                                   Am </w:t>
      </w:r>
    </w:p>
    <w:p w14:paraId="1B4128DE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Tell Laura, I love her, tell Laura, I need her,  </w:t>
      </w:r>
    </w:p>
    <w:p w14:paraId="2DC99807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                G                    Am              </w:t>
      </w:r>
    </w:p>
    <w:p w14:paraId="29DA140B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Tell Laura not to cry, my love for her – </w:t>
      </w:r>
    </w:p>
    <w:p w14:paraId="2E3FB91F" w14:textId="77777777" w:rsidR="00512249" w:rsidRP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D              G </w:t>
      </w:r>
    </w:p>
    <w:p w14:paraId="5DADACE8" w14:textId="615F366E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sz w:val="26"/>
          <w:szCs w:val="26"/>
        </w:rPr>
        <w:t xml:space="preserve">Will never </w:t>
      </w:r>
      <w:proofErr w:type="gramStart"/>
      <w:r w:rsidRPr="00512249">
        <w:rPr>
          <w:rFonts w:ascii="Arial" w:hAnsi="Arial" w:cs="Arial"/>
          <w:sz w:val="26"/>
          <w:szCs w:val="26"/>
        </w:rPr>
        <w:t>die</w:t>
      </w:r>
      <w:proofErr w:type="gramEnd"/>
      <w:r w:rsidRPr="00512249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6ACF2788" w14:textId="6E5E9312" w:rsidR="00512249" w:rsidRDefault="00273CBE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3CBE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6F77E2A2" wp14:editId="6C115FC5">
                <wp:simplePos x="0" y="0"/>
                <wp:positionH relativeFrom="column">
                  <wp:posOffset>777875</wp:posOffset>
                </wp:positionH>
                <wp:positionV relativeFrom="paragraph">
                  <wp:posOffset>2540</wp:posOffset>
                </wp:positionV>
                <wp:extent cx="734695" cy="1199515"/>
                <wp:effectExtent l="0" t="0" r="8255" b="635"/>
                <wp:wrapNone/>
                <wp:docPr id="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CFCCC3" w14:textId="77777777" w:rsidR="00273CBE" w:rsidRDefault="00273CBE" w:rsidP="00273CB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7E2A2" id="_x0000_s1063" style="position:absolute;margin-left:61.25pt;margin-top:.2pt;width:57.85pt;height:94.45pt;z-index:25175552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">
                <v:shape id="Picture 39" o:spid="_x0000_s106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">
                  <v:imagedata r:id="rId13" o:title=""/>
                </v:shape>
                <v:shape id="TextBox 4" o:spid="_x0000_s1065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68CFCCC3" w14:textId="77777777" w:rsidR="00273CBE" w:rsidRDefault="00273CBE" w:rsidP="00273CB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3CBE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2249C86D" wp14:editId="4F86C5EF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734695" cy="1210310"/>
                <wp:effectExtent l="0" t="0" r="8255" b="8890"/>
                <wp:wrapNone/>
                <wp:docPr id="4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BB1760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9C86D" id="_x0000_s1066" style="position:absolute;margin-left:.05pt;margin-top:.1pt;width:57.85pt;height:95.3pt;z-index:2518067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JVd5B9sAAAAFAQAADwAAAGRycy9kb3ducmV2&#10;LnhtbEyPQWvCQBCF74X+h2UKvdVNLBYbsxER9SSFaqF4G7NjEszOhuyaxH/v5tTe3uMN732TLgdT&#10;i45aV1lWEE8iEMS51RUXCn6O27c5COeRNdaWScGdHCyz56cUE217/qbu4AsRStglqKD0vkmkdHlJ&#10;Bt3ENsQhu9jWoA+2LaRusQ/lppbTKPqQBisOCyU2tC4pvx5uRsGux371Hm+6/fWyvp+Os6/ffUxK&#10;vb4MqwUIT4P/O4YRP6BDFpjO9sbaiXr0wiuYghizeBbeOAfxGc1BZqn8T589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">
                <v:shape id="Picture 42" o:spid="_x0000_s106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">
                  <v:imagedata r:id="rId9" o:title=""/>
                </v:shape>
                <v:shape id="TextBox 16" o:spid="_x0000_s106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26BB1760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2C71C9" w14:textId="3092F289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C15FCB8" w14:textId="50B03901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28CEA60" w14:textId="4A7E7DA5" w:rsidR="00512249" w:rsidRDefault="00273CBE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3CBE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20736" behindDoc="0" locked="0" layoutInCell="1" allowOverlap="1" wp14:anchorId="07508661" wp14:editId="31053642">
                <wp:simplePos x="0" y="0"/>
                <wp:positionH relativeFrom="column">
                  <wp:posOffset>1821815</wp:posOffset>
                </wp:positionH>
                <wp:positionV relativeFrom="paragraph">
                  <wp:posOffset>135255</wp:posOffset>
                </wp:positionV>
                <wp:extent cx="734695" cy="1199515"/>
                <wp:effectExtent l="0" t="0" r="8255" b="635"/>
                <wp:wrapNone/>
                <wp:docPr id="5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DE2F5F" w14:textId="77777777" w:rsidR="00273CBE" w:rsidRDefault="00273CBE" w:rsidP="00273CB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508661" id="_x0000_s1069" style="position:absolute;margin-left:143.45pt;margin-top:10.65pt;width:57.85pt;height:94.45pt;z-index:252020736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BmNZvfgAAAACgEAAA8AAABkcnMvZG93&#10;bnJldi54bWxMj01Lw0AQhu+C/2EZwZvdTaqhjdmUUtRTEWwF6W2bTJPQ7GzIbpP03zs96W0+Ht55&#10;JltNthUD9r5xpCGaKRBIhSsbqjR879+fFiB8MFSa1hFquKKHVX5/l5m0dCN94bALleAQ8qnRUIfQ&#10;pVL6okZr/Mx1SLw7ud6awG1fybI3I4fbVsZKJdKahvhCbTrc1Ficdxer4WM043oevQ3b82lzPexf&#10;Pn+2EWr9+DCtX0EEnMIfDDd9VoecnY7uQqUXrYZ4kSwZ5SKag2DgWcUJiONtoGKQeSb/v5D/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">
                <v:shape id="Picture 52" o:spid="_x0000_s107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AH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KGdw+ZJ/gF6eAQAA//8DAFBLAQItABQABgAIAAAAIQDb4fbL7gAAAIUBAAATAAAAAAAAAAAA&#10;AAAAAAAAAABbQ29udGVudF9UeXBlc10ueG1sUEsBAi0AFAAGAAgAAAAhAFr0LFu/AAAAFQEAAAsA&#10;AAAAAAAAAAAAAAAAHwEAAF9yZWxzLy5yZWxzUEsBAi0AFAAGAAgAAAAhAMw+UAfEAAAA2wAAAA8A&#10;AAAAAAAAAAAAAAAABwIAAGRycy9kb3ducmV2LnhtbFBLBQYAAAAAAwADALcAAAD4AgAAAAA=&#10;">
                  <v:imagedata r:id="rId13" o:title=""/>
                </v:shape>
                <v:shape id="TextBox 82" o:spid="_x0000_s1071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73DE2F5F" w14:textId="77777777" w:rsidR="00273CBE" w:rsidRDefault="00273CBE" w:rsidP="00273CB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3CBE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68512" behindDoc="0" locked="0" layoutInCell="1" allowOverlap="1" wp14:anchorId="44A7FD16" wp14:editId="3B531464">
                <wp:simplePos x="0" y="0"/>
                <wp:positionH relativeFrom="column">
                  <wp:posOffset>2548255</wp:posOffset>
                </wp:positionH>
                <wp:positionV relativeFrom="paragraph">
                  <wp:posOffset>152400</wp:posOffset>
                </wp:positionV>
                <wp:extent cx="734695" cy="1210310"/>
                <wp:effectExtent l="0" t="0" r="8255" b="8890"/>
                <wp:wrapNone/>
                <wp:docPr id="4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49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85EE06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A7FD16" id="_x0000_s1072" style="position:absolute;margin-left:200.65pt;margin-top:12pt;width:57.85pt;height:95.3pt;z-index:2519685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">
                <v:shape id="TextBox 69" o:spid="_x0000_s107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0485EE06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0" o:spid="_x0000_s107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 w:rsidRPr="00273CBE">
        <w:rPr>
          <w:rFonts w:ascii="Arial" w:hAnsi="Arial" w:cs="Arial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EDD11EA" wp14:editId="1DDCF66B">
                <wp:simplePos x="0" y="0"/>
                <wp:positionH relativeFrom="column">
                  <wp:posOffset>1781810</wp:posOffset>
                </wp:positionH>
                <wp:positionV relativeFrom="paragraph">
                  <wp:posOffset>10795</wp:posOffset>
                </wp:positionV>
                <wp:extent cx="1571625" cy="3905250"/>
                <wp:effectExtent l="0" t="0" r="28575" b="1905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90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020FE" w14:textId="77777777" w:rsidR="00273CBE" w:rsidRDefault="00273CBE" w:rsidP="00273CB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11EA" id="Text Box 47" o:spid="_x0000_s1075" type="#_x0000_t202" style="position:absolute;margin-left:140.3pt;margin-top:.85pt;width:123.75pt;height:307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">
                <v:textbox>
                  <w:txbxContent>
                    <w:p w14:paraId="77E020FE" w14:textId="77777777" w:rsidR="00273CBE" w:rsidRDefault="00273CBE" w:rsidP="00273CB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3081BF2" w14:textId="2707A952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925002A" w14:textId="60867192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B840F5E" w14:textId="2F6026E3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44E6742" w14:textId="1EF321B0" w:rsidR="00512249" w:rsidRDefault="00273CBE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095488" behindDoc="0" locked="0" layoutInCell="1" allowOverlap="1" wp14:anchorId="2DFFDF1E" wp14:editId="340E79E4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734695" cy="1266825"/>
            <wp:effectExtent l="0" t="0" r="8255" b="9525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842" cy="1267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3CBE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61E987AA" wp14:editId="55D75219">
                <wp:simplePos x="0" y="0"/>
                <wp:positionH relativeFrom="column">
                  <wp:posOffset>790575</wp:posOffset>
                </wp:positionH>
                <wp:positionV relativeFrom="paragraph">
                  <wp:posOffset>6350</wp:posOffset>
                </wp:positionV>
                <wp:extent cx="734695" cy="1219835"/>
                <wp:effectExtent l="0" t="0" r="8255" b="0"/>
                <wp:wrapNone/>
                <wp:docPr id="4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69ED8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987AA" id="_x0000_s1076" style="position:absolute;margin-left:62.25pt;margin-top:.5pt;width:57.85pt;height:96.05pt;z-index:2518620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BzMNdbeAAAACQEAAA8AAABkcnMvZG93&#10;bnJldi54bWxMj0FLw0AQhe+C/2EZwZvdJG1FYzalFPVUhLaCeJsm0yQ0Oxuy2yT9944nvc3jPd58&#10;L1tNtlUD9b5xbCCeRaCIC1c2XBn4PLw9PIHyAbnE1jEZuJKHVX57k2FaupF3NOxDpaSEfYoG6hC6&#10;VGtf1GTRz1xHLN7J9RaDyL7SZY+jlNtWJ1H0qC02LB9q7GhTU3HeX6yB9xHH9Tx+Hbbn0+b6fVh+&#10;fG1jMub+blq/gAo0hb8w/OILOuTCdHQXLr1qRSeLpUTlkEniJ4soAXUU/TyPQeeZ/r8g/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">
                <v:shape id="Picture 45" o:spid="_x0000_s107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">
                  <v:imagedata r:id="rId17" o:title=""/>
                </v:shape>
                <v:shape id="TextBox 19" o:spid="_x0000_s1078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30569ED8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DC2E35" w14:textId="6FBF0C79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FE5A249" w14:textId="3BDDCA32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78FAE19" w14:textId="4FDFDB4D" w:rsidR="00512249" w:rsidRDefault="00273CBE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83200" behindDoc="0" locked="0" layoutInCell="1" allowOverlap="1" wp14:anchorId="39AB4F1B" wp14:editId="74E667CE">
                <wp:simplePos x="0" y="0"/>
                <wp:positionH relativeFrom="column">
                  <wp:posOffset>1818005</wp:posOffset>
                </wp:positionH>
                <wp:positionV relativeFrom="paragraph">
                  <wp:posOffset>15240</wp:posOffset>
                </wp:positionV>
                <wp:extent cx="735013" cy="1220257"/>
                <wp:effectExtent l="0" t="0" r="8255" b="0"/>
                <wp:wrapNone/>
                <wp:docPr id="6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54"/>
                        <wps:cNvSpPr txBox="1"/>
                        <wps:spPr>
                          <a:xfrm>
                            <a:off x="1083694" y="304800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E52FD4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B4F1B" id="Group 168" o:spid="_x0000_s1079" style="position:absolute;margin-left:143.15pt;margin-top:1.2pt;width:57.9pt;height:96.1pt;z-index:252083200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s8HtIeAAAAAJAQAADwAAAGRycy9k&#10;b3ducmV2LnhtbEyPwUrDQBCG74LvsIzgzW6SxlBjNqUU9VQEW0G8bbPTJDQ7G7LbJH17x5PeZvg/&#10;/vmmWM+2EyMOvnWkIF5EIJAqZ1qqFXweXh9WIHzQZHTnCBVc0cO6vL0pdG7cRB847kMtuIR8rhU0&#10;IfS5lL5q0Gq/cD0SZyc3WB14HWppBj1xue1kEkWZtLolvtDoHrcNVuf9xSp4m/S0WcYv4+582l6/&#10;D4/vX7sYlbq/mzfPIALO4Q+GX31Wh5Kdju5CxotOQbLKlozykILgPI2SGMSRwac0A1kW8v8H5Q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">
                <v:shape id="Picture 64" o:spid="_x0000_s1080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">
                  <v:imagedata r:id="rId17" o:title=""/>
                </v:shape>
                <v:shape id="TextBox 154" o:spid="_x0000_s1081" type="#_x0000_t202" style="position:absolute;left:10836;top:3048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42E52FD4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273CBE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71936" behindDoc="0" locked="0" layoutInCell="1" allowOverlap="1" wp14:anchorId="2CC2A1A2" wp14:editId="7A8BF3ED">
                <wp:simplePos x="0" y="0"/>
                <wp:positionH relativeFrom="column">
                  <wp:posOffset>2556510</wp:posOffset>
                </wp:positionH>
                <wp:positionV relativeFrom="paragraph">
                  <wp:posOffset>8890</wp:posOffset>
                </wp:positionV>
                <wp:extent cx="734695" cy="1211580"/>
                <wp:effectExtent l="0" t="0" r="8255" b="7620"/>
                <wp:wrapNone/>
                <wp:docPr id="5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6B6D9C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2A1A2" id="_x0000_s1082" style="position:absolute;margin-left:201.3pt;margin-top:.7pt;width:57.85pt;height:95.4pt;z-index:252071936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PZI+93gAAAACQEAAA8AAABkcnMvZG93bnJl&#10;di54bWxMj8tqwzAQRfeF/oOYQneNbOdB4lgOIbRdhUKTQuluYk1sE0sylmI7f9/pqllezuXOmWwz&#10;mkb01PnaWQXxJAJBtnC6tqWCr+PbyxKED2g1Ns6Sght52OSPDxmm2g32k/pDKAWPWJ+igiqENpXS&#10;FxUZ9BPXkmV2dp3BwLErpe5w4HHTyCSKFtJgbflChS3tKiouh6tR8D7gsJ3Gr/3+ct7dfo7zj+99&#10;TEo9P43bNYhAY/gvw58+q0POTid3tdqLRsEsShZcZTADwXweL6cgTpxXSQIyz+T9B/kv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">
                <v:shape id="Picture 55" o:spid="_x0000_s1083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">
                  <v:imagedata r:id="rId11" o:title=""/>
                </v:shape>
                <v:shape id="TextBox 85" o:spid="_x0000_s1084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126B6D9C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16DE49" w14:textId="3402242B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E5A4AE6" w14:textId="2CFBD6FA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8F80BC3" w14:textId="6CDF5183" w:rsidR="00512249" w:rsidRDefault="00273CBE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091392" behindDoc="0" locked="0" layoutInCell="1" allowOverlap="1" wp14:anchorId="33DE7B31" wp14:editId="5E430864">
            <wp:simplePos x="0" y="0"/>
            <wp:positionH relativeFrom="column">
              <wp:posOffset>753745</wp:posOffset>
            </wp:positionH>
            <wp:positionV relativeFrom="paragraph">
              <wp:posOffset>145415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7296" behindDoc="0" locked="0" layoutInCell="1" allowOverlap="1" wp14:anchorId="200B68FE" wp14:editId="3AAEFC97">
                <wp:simplePos x="0" y="0"/>
                <wp:positionH relativeFrom="column">
                  <wp:posOffset>-19050</wp:posOffset>
                </wp:positionH>
                <wp:positionV relativeFrom="paragraph">
                  <wp:posOffset>116840</wp:posOffset>
                </wp:positionV>
                <wp:extent cx="735013" cy="1211679"/>
                <wp:effectExtent l="0" t="0" r="8255" b="7620"/>
                <wp:wrapNone/>
                <wp:docPr id="6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D5673D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B68FE" id="Group 115" o:spid="_x0000_s1085" style="position:absolute;margin-left:-1.5pt;margin-top:9.2pt;width:57.9pt;height:95.4pt;z-index:252087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">
                <v:shape id="Picture 67" o:spid="_x0000_s108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">
                  <v:imagedata r:id="rId25" o:title=""/>
                </v:shape>
                <v:shape id="TextBox 107" o:spid="_x0000_s1087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32D5673D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E7DFC7" w14:textId="3D9088DD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080A804" w14:textId="51006B27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2BA694F" w14:textId="0027F811" w:rsidR="00512249" w:rsidRDefault="00273CBE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5008" behindDoc="0" locked="0" layoutInCell="1" allowOverlap="1" wp14:anchorId="6C72BCDF" wp14:editId="741A5167">
                <wp:simplePos x="0" y="0"/>
                <wp:positionH relativeFrom="column">
                  <wp:posOffset>1819275</wp:posOffset>
                </wp:positionH>
                <wp:positionV relativeFrom="paragraph">
                  <wp:posOffset>125730</wp:posOffset>
                </wp:positionV>
                <wp:extent cx="735013" cy="1210733"/>
                <wp:effectExtent l="0" t="0" r="8255" b="8890"/>
                <wp:wrapNone/>
                <wp:docPr id="5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752C02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2BCDF" id="Group 148" o:spid="_x0000_s1088" style="position:absolute;margin-left:143.25pt;margin-top:9.9pt;width:57.9pt;height:95.35pt;z-index:252075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">
                <v:shape id="Picture 58" o:spid="_x0000_s108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">
                  <v:imagedata r:id="rId9" o:title=""/>
                </v:shape>
                <v:shape id="TextBox 135" o:spid="_x0000_s1090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75752C02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7056" behindDoc="0" locked="0" layoutInCell="1" allowOverlap="1" wp14:anchorId="7D39F036" wp14:editId="4F7217E8">
                <wp:simplePos x="0" y="0"/>
                <wp:positionH relativeFrom="column">
                  <wp:posOffset>2543175</wp:posOffset>
                </wp:positionH>
                <wp:positionV relativeFrom="paragraph">
                  <wp:posOffset>133985</wp:posOffset>
                </wp:positionV>
                <wp:extent cx="735013" cy="1202266"/>
                <wp:effectExtent l="0" t="0" r="8255" b="0"/>
                <wp:wrapNone/>
                <wp:docPr id="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137"/>
                        <wps:cNvSpPr txBox="1"/>
                        <wps:spPr>
                          <a:xfrm>
                            <a:off x="2006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6A836" w14:textId="77777777" w:rsidR="00273CBE" w:rsidRDefault="00273CBE" w:rsidP="00273C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9F036" id="_x0000_s1091" style="position:absolute;margin-left:200.25pt;margin-top:10.55pt;width:57.9pt;height:94.65pt;z-index:25207705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AlWx4bgAAAACgEAAA8AAABkcnMv&#10;ZG93bnJldi54bWxMj8FqwzAMhu+DvYPRYLfVdtuUkcUppWw7lcHawdhNTdQkNJZD7Cbp2889bUdJ&#10;H7++P1tPthUD9b5xbEDPFAjiwpUNVwa+Dm9PzyB8QC6xdUwGruRhnd/fZZiWbuRPGvahEjGEfYoG&#10;6hC6VEpf1GTRz1xHHG8n11sMcewrWfY4xnDbyrlSK2mx4fihxo62NRXn/cUaeB9x3Cz067A7n7bX&#10;n0Py8b3TZMzjw7R5ARFoCn8w3PSjOuTR6eguXHrRGlgqlUTUwFxrEBFI9GoB4nhbqCXIPJP/K+S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">
                <v:shape id="Picture 61" o:spid="_x0000_s1092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">
                  <v:imagedata r:id="rId21" o:title=""/>
                </v:shape>
                <v:shape id="TextBox 137" o:spid="_x0000_s1093" type="#_x0000_t202" style="position:absolute;left:2006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73A6A836" w14:textId="77777777" w:rsidR="00273CBE" w:rsidRDefault="00273CBE" w:rsidP="00273C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66DCF5" w14:textId="4F89696C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9377400" w14:textId="11D433D6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F6A0B68" w14:textId="77777777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2443B5E" w14:textId="77777777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EA673E5" w14:textId="77777777" w:rsidR="00512249" w:rsidRDefault="00512249" w:rsidP="0051224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04676C8" w14:textId="11321B42" w:rsidR="00DA1478" w:rsidRPr="00512249" w:rsidRDefault="00DA1478" w:rsidP="00DA147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51224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C0A93E6" w14:textId="77777777" w:rsidR="00D20FB4" w:rsidRPr="00512249" w:rsidRDefault="00D20FB4" w:rsidP="00D20FB4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D20FB4" w:rsidRPr="00512249" w:rsidSect="00273CB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270E"/>
    <w:rsid w:val="00115E63"/>
    <w:rsid w:val="00183110"/>
    <w:rsid w:val="00273CBE"/>
    <w:rsid w:val="002E17E7"/>
    <w:rsid w:val="00512249"/>
    <w:rsid w:val="0066270E"/>
    <w:rsid w:val="008E5737"/>
    <w:rsid w:val="009E1E43"/>
    <w:rsid w:val="00B87675"/>
    <w:rsid w:val="00BA0CDA"/>
    <w:rsid w:val="00BC435A"/>
    <w:rsid w:val="00C864D2"/>
    <w:rsid w:val="00D20FB4"/>
    <w:rsid w:val="00D30FE4"/>
    <w:rsid w:val="00DA1478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FFD9"/>
  <w15:chartTrackingRefBased/>
  <w15:docId w15:val="{B36C200F-BD12-4AF6-98A1-B7A85DDA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55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2020-10-01T03:20:00Z</dcterms:created>
  <dcterms:modified xsi:type="dcterms:W3CDTF">2020-10-02T18:37:00Z</dcterms:modified>
</cp:coreProperties>
</file>