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1198" w14:textId="59B18B1E" w:rsidR="00B82AB9" w:rsidRPr="008619EB" w:rsidRDefault="00CF7AA7" w:rsidP="006700B5">
      <w:pPr>
        <w:spacing w:after="0" w:line="240" w:lineRule="auto"/>
        <w:jc w:val="center"/>
        <w:rPr>
          <w:rFonts w:ascii="Arial" w:hAnsi="Arial" w:cs="Arial"/>
          <w:b/>
          <w:sz w:val="20"/>
        </w:rPr>
        <w:sectPr w:rsidR="00B82AB9" w:rsidRPr="008619EB" w:rsidSect="00B82AB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8619EB">
        <w:rPr>
          <w:rFonts w:ascii="Arial" w:hAnsi="Arial" w:cs="Arial"/>
          <w:b/>
          <w:sz w:val="20"/>
        </w:rPr>
        <w:t xml:space="preserve">Tennessee </w:t>
      </w:r>
      <w:proofErr w:type="gramStart"/>
      <w:r w:rsidRPr="008619EB">
        <w:rPr>
          <w:rFonts w:ascii="Arial" w:hAnsi="Arial" w:cs="Arial"/>
          <w:b/>
          <w:sz w:val="20"/>
        </w:rPr>
        <w:t>Stud</w:t>
      </w:r>
      <w:r w:rsidR="006700B5">
        <w:rPr>
          <w:rFonts w:ascii="Arial" w:hAnsi="Arial" w:cs="Arial"/>
          <w:b/>
          <w:sz w:val="20"/>
        </w:rPr>
        <w:t xml:space="preserve">  (</w:t>
      </w:r>
      <w:proofErr w:type="gramEnd"/>
      <w:r w:rsidR="006700B5" w:rsidRPr="006700B5">
        <w:rPr>
          <w:rFonts w:ascii="Arial" w:hAnsi="Arial" w:cs="Arial"/>
          <w:b/>
          <w:sz w:val="20"/>
        </w:rPr>
        <w:t>James Driftwood</w:t>
      </w:r>
      <w:r w:rsidR="006700B5">
        <w:rPr>
          <w:rFonts w:ascii="Arial" w:hAnsi="Arial" w:cs="Arial"/>
          <w:b/>
          <w:sz w:val="20"/>
        </w:rPr>
        <w:t>)</w:t>
      </w:r>
    </w:p>
    <w:p w14:paraId="1CC9BD34" w14:textId="30839410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</w:p>
    <w:p w14:paraId="026C2439" w14:textId="096ABC96" w:rsidR="00CF7AA7" w:rsidRPr="00B82AB9" w:rsidRDefault="00E44FB9" w:rsidP="00CF7AA7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2096" behindDoc="0" locked="0" layoutInCell="1" allowOverlap="1" wp14:anchorId="05CCFFB3" wp14:editId="30BE5D7E">
            <wp:simplePos x="0" y="0"/>
            <wp:positionH relativeFrom="column">
              <wp:posOffset>3627120</wp:posOffset>
            </wp:positionH>
            <wp:positionV relativeFrom="paragraph">
              <wp:posOffset>11430</wp:posOffset>
            </wp:positionV>
            <wp:extent cx="737870" cy="1231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AA7" w:rsidRPr="00B82AB9">
        <w:rPr>
          <w:rFonts w:ascii="Arial" w:hAnsi="Arial" w:cs="Arial"/>
          <w:sz w:val="20"/>
        </w:rPr>
        <w:t xml:space="preserve">Along about eighteen twenty-five, </w:t>
      </w:r>
    </w:p>
    <w:p w14:paraId="09B65841" w14:textId="2730DD9A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114F0E">
        <w:rPr>
          <w:rFonts w:ascii="Arial" w:hAnsi="Arial" w:cs="Arial"/>
          <w:b/>
          <w:sz w:val="20"/>
        </w:rPr>
        <w:t>F</w:t>
      </w:r>
    </w:p>
    <w:p w14:paraId="33647C46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left Tennessee very much alive</w:t>
      </w:r>
    </w:p>
    <w:p w14:paraId="31005EEA" w14:textId="194A752F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</w:t>
      </w:r>
      <w:r w:rsidR="00114F0E">
        <w:rPr>
          <w:rFonts w:ascii="Arial" w:hAnsi="Arial" w:cs="Arial"/>
          <w:b/>
          <w:sz w:val="20"/>
        </w:rPr>
        <w:t>G</w:t>
      </w:r>
    </w:p>
    <w:p w14:paraId="76460B43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I never would have gotten through the Arkansas mud</w:t>
      </w:r>
    </w:p>
    <w:p w14:paraId="782B0023" w14:textId="61B65365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D</w:t>
      </w:r>
      <w:r w:rsidR="00E44FB9">
        <w:rPr>
          <w:rFonts w:ascii="Arial" w:hAnsi="Arial" w:cs="Arial"/>
          <w:b/>
          <w:sz w:val="20"/>
        </w:rPr>
        <w:t>m</w:t>
      </w:r>
      <w:r w:rsidR="00CF7AA7" w:rsidRPr="008619EB">
        <w:rPr>
          <w:rFonts w:ascii="Arial" w:hAnsi="Arial" w:cs="Arial"/>
          <w:b/>
          <w:sz w:val="20"/>
        </w:rPr>
        <w:t xml:space="preserve">      </w:t>
      </w:r>
      <w:r>
        <w:rPr>
          <w:rFonts w:ascii="Arial" w:hAnsi="Arial" w:cs="Arial"/>
          <w:b/>
          <w:sz w:val="20"/>
        </w:rPr>
        <w:t xml:space="preserve">      G</w:t>
      </w:r>
    </w:p>
    <w:p w14:paraId="24B12B70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 xml:space="preserve">If I </w:t>
      </w:r>
      <w:proofErr w:type="gramStart"/>
      <w:r w:rsidRPr="00B82AB9">
        <w:rPr>
          <w:rFonts w:ascii="Arial" w:hAnsi="Arial" w:cs="Arial"/>
          <w:sz w:val="20"/>
        </w:rPr>
        <w:t>hadn't</w:t>
      </w:r>
      <w:proofErr w:type="gramEnd"/>
      <w:r w:rsidRPr="00B82AB9">
        <w:rPr>
          <w:rFonts w:ascii="Arial" w:hAnsi="Arial" w:cs="Arial"/>
          <w:sz w:val="20"/>
        </w:rPr>
        <w:t xml:space="preserve"> been a-</w:t>
      </w:r>
      <w:proofErr w:type="spellStart"/>
      <w:r w:rsidRPr="00B82AB9">
        <w:rPr>
          <w:rFonts w:ascii="Arial" w:hAnsi="Arial" w:cs="Arial"/>
          <w:sz w:val="20"/>
        </w:rPr>
        <w:t>ridin</w:t>
      </w:r>
      <w:proofErr w:type="spellEnd"/>
      <w:r w:rsidRPr="00B82AB9">
        <w:rPr>
          <w:rFonts w:ascii="Arial" w:hAnsi="Arial" w:cs="Arial"/>
          <w:sz w:val="20"/>
        </w:rPr>
        <w:t>' that Tennessee stud</w:t>
      </w:r>
    </w:p>
    <w:p w14:paraId="3BDC30BE" w14:textId="5F9A028C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</w:p>
    <w:p w14:paraId="0946C6B0" w14:textId="707175B9" w:rsidR="00CF7AA7" w:rsidRPr="008619EB" w:rsidRDefault="00E44FB9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3120" behindDoc="0" locked="0" layoutInCell="1" allowOverlap="1" wp14:anchorId="7CEA934B" wp14:editId="121586F0">
            <wp:simplePos x="0" y="0"/>
            <wp:positionH relativeFrom="column">
              <wp:posOffset>3636645</wp:posOffset>
            </wp:positionH>
            <wp:positionV relativeFrom="paragraph">
              <wp:posOffset>114300</wp:posOffset>
            </wp:positionV>
            <wp:extent cx="737870" cy="1231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F0E">
        <w:rPr>
          <w:rFonts w:ascii="Arial" w:hAnsi="Arial" w:cs="Arial"/>
          <w:b/>
          <w:sz w:val="20"/>
        </w:rPr>
        <w:t>G</w:t>
      </w:r>
    </w:p>
    <w:p w14:paraId="7B41035C" w14:textId="16E66435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 xml:space="preserve">I had some trouble with my sweetheart's pa, </w:t>
      </w:r>
    </w:p>
    <w:p w14:paraId="082ACDD2" w14:textId="4C56151D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</w:t>
      </w:r>
      <w:r w:rsidR="00114F0E">
        <w:rPr>
          <w:rFonts w:ascii="Arial" w:hAnsi="Arial" w:cs="Arial"/>
          <w:b/>
          <w:sz w:val="20"/>
        </w:rPr>
        <w:t>F</w:t>
      </w:r>
    </w:p>
    <w:p w14:paraId="6D26AC41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one of her brothers was a bad outlaw</w:t>
      </w:r>
    </w:p>
    <w:p w14:paraId="7FAB37F0" w14:textId="77777777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</w:p>
    <w:p w14:paraId="668DFBFB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sent her a letter by my Uncle Fud</w:t>
      </w:r>
    </w:p>
    <w:p w14:paraId="7008A785" w14:textId="4248F00A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D</w:t>
      </w:r>
      <w:r w:rsidR="00E44FB9">
        <w:rPr>
          <w:rFonts w:ascii="Arial" w:hAnsi="Arial" w:cs="Arial"/>
          <w:b/>
          <w:sz w:val="20"/>
        </w:rPr>
        <w:t>m</w:t>
      </w:r>
      <w:r>
        <w:rPr>
          <w:rFonts w:ascii="Arial" w:hAnsi="Arial" w:cs="Arial"/>
          <w:b/>
          <w:sz w:val="20"/>
        </w:rPr>
        <w:t xml:space="preserve">       </w:t>
      </w:r>
      <w:r w:rsidR="00CF7AA7" w:rsidRPr="008619EB">
        <w:rPr>
          <w:rFonts w:ascii="Arial" w:hAnsi="Arial" w:cs="Arial"/>
          <w:b/>
          <w:sz w:val="20"/>
        </w:rPr>
        <w:t xml:space="preserve">      </w:t>
      </w:r>
      <w:r>
        <w:rPr>
          <w:rFonts w:ascii="Arial" w:hAnsi="Arial" w:cs="Arial"/>
          <w:b/>
          <w:sz w:val="20"/>
        </w:rPr>
        <w:t>G</w:t>
      </w:r>
    </w:p>
    <w:p w14:paraId="170F8345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Then I rode away on the Tennessee stud</w:t>
      </w:r>
    </w:p>
    <w:p w14:paraId="492B9B8C" w14:textId="33A583D3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</w:p>
    <w:p w14:paraId="28FB2D84" w14:textId="5E6BF153" w:rsidR="00CF7AA7" w:rsidRPr="006700B5" w:rsidRDefault="00C00409" w:rsidP="00CF7AA7">
      <w:pPr>
        <w:spacing w:after="0" w:line="240" w:lineRule="auto"/>
        <w:rPr>
          <w:rFonts w:ascii="Arial" w:hAnsi="Arial" w:cs="Arial"/>
          <w:b/>
          <w:sz w:val="20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961196" wp14:editId="04EBA029">
                <wp:simplePos x="0" y="0"/>
                <wp:positionH relativeFrom="column">
                  <wp:posOffset>3629025</wp:posOffset>
                </wp:positionH>
                <wp:positionV relativeFrom="paragraph">
                  <wp:posOffset>47625</wp:posOffset>
                </wp:positionV>
                <wp:extent cx="735330" cy="1211580"/>
                <wp:effectExtent l="0" t="0" r="7620" b="7620"/>
                <wp:wrapNone/>
                <wp:docPr id="16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08"/>
                        <wps:cNvSpPr txBox="1"/>
                        <wps:spPr>
                          <a:xfrm>
                            <a:off x="110068" y="0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B8B925" w14:textId="77777777" w:rsidR="00E44FB9" w:rsidRDefault="00E44FB9" w:rsidP="00E44F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61196" id="Group 116" o:spid="_x0000_s1026" style="position:absolute;margin-left:285.75pt;margin-top:3.75pt;width:57.9pt;height:95.4pt;z-index:2516567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1100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27B8B925" w14:textId="77777777" w:rsidR="00E44FB9" w:rsidRDefault="00E44FB9" w:rsidP="00E44F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7AA7" w:rsidRPr="006700B5">
        <w:rPr>
          <w:rFonts w:ascii="Arial" w:hAnsi="Arial" w:cs="Arial"/>
          <w:b/>
          <w:sz w:val="20"/>
          <w:highlight w:val="yellow"/>
        </w:rPr>
        <w:t>CHORUS:</w:t>
      </w:r>
    </w:p>
    <w:p w14:paraId="470DEAC2" w14:textId="3B737950" w:rsidR="00CF7AA7" w:rsidRPr="006700B5" w:rsidRDefault="00CF7AA7" w:rsidP="00B82AB9">
      <w:pPr>
        <w:spacing w:after="0" w:line="240" w:lineRule="auto"/>
        <w:ind w:left="540"/>
        <w:rPr>
          <w:rFonts w:ascii="Arial" w:hAnsi="Arial" w:cs="Arial"/>
          <w:b/>
          <w:sz w:val="20"/>
          <w:highlight w:val="yellow"/>
        </w:rPr>
      </w:pPr>
      <w:r w:rsidRPr="006700B5">
        <w:rPr>
          <w:rFonts w:ascii="Arial" w:hAnsi="Arial" w:cs="Arial"/>
          <w:b/>
          <w:sz w:val="20"/>
          <w:highlight w:val="yellow"/>
        </w:rPr>
        <w:t xml:space="preserve">       </w:t>
      </w:r>
      <w:r w:rsidR="00114F0E" w:rsidRPr="006700B5">
        <w:rPr>
          <w:rFonts w:ascii="Arial" w:hAnsi="Arial" w:cs="Arial"/>
          <w:b/>
          <w:sz w:val="20"/>
          <w:highlight w:val="yellow"/>
        </w:rPr>
        <w:t>G</w:t>
      </w:r>
      <w:r w:rsidRPr="006700B5">
        <w:rPr>
          <w:rFonts w:ascii="Arial" w:hAnsi="Arial" w:cs="Arial"/>
          <w:b/>
          <w:sz w:val="20"/>
          <w:highlight w:val="yellow"/>
        </w:rPr>
        <w:t xml:space="preserve">               </w:t>
      </w:r>
      <w:r w:rsidR="00114F0E" w:rsidRPr="006700B5">
        <w:rPr>
          <w:rFonts w:ascii="Arial" w:hAnsi="Arial" w:cs="Arial"/>
          <w:b/>
          <w:sz w:val="20"/>
          <w:highlight w:val="yellow"/>
        </w:rPr>
        <w:t xml:space="preserve">                </w:t>
      </w:r>
      <w:r w:rsidRPr="006700B5">
        <w:rPr>
          <w:rFonts w:ascii="Arial" w:hAnsi="Arial" w:cs="Arial"/>
          <w:b/>
          <w:sz w:val="20"/>
          <w:highlight w:val="yellow"/>
        </w:rPr>
        <w:t xml:space="preserve"> </w:t>
      </w:r>
      <w:r w:rsidR="00114F0E" w:rsidRPr="006700B5">
        <w:rPr>
          <w:rFonts w:ascii="Arial" w:hAnsi="Arial" w:cs="Arial"/>
          <w:b/>
          <w:sz w:val="20"/>
          <w:highlight w:val="yellow"/>
        </w:rPr>
        <w:t>F</w:t>
      </w:r>
      <w:r w:rsidRPr="006700B5">
        <w:rPr>
          <w:rFonts w:ascii="Arial" w:hAnsi="Arial" w:cs="Arial"/>
          <w:b/>
          <w:sz w:val="20"/>
          <w:highlight w:val="yellow"/>
        </w:rPr>
        <w:t xml:space="preserve">            </w:t>
      </w:r>
      <w:r w:rsidR="00114F0E" w:rsidRPr="006700B5">
        <w:rPr>
          <w:rFonts w:ascii="Arial" w:hAnsi="Arial" w:cs="Arial"/>
          <w:b/>
          <w:sz w:val="20"/>
          <w:highlight w:val="yellow"/>
        </w:rPr>
        <w:t>G</w:t>
      </w:r>
    </w:p>
    <w:p w14:paraId="7BF3EB17" w14:textId="74241175" w:rsidR="00CF7AA7" w:rsidRPr="006700B5" w:rsidRDefault="00CF7AA7" w:rsidP="00B82AB9">
      <w:pPr>
        <w:spacing w:after="0" w:line="240" w:lineRule="auto"/>
        <w:ind w:left="540"/>
        <w:rPr>
          <w:rFonts w:ascii="Arial" w:hAnsi="Arial" w:cs="Arial"/>
          <w:bCs/>
          <w:sz w:val="20"/>
          <w:highlight w:val="yellow"/>
        </w:rPr>
      </w:pPr>
      <w:r w:rsidRPr="006700B5">
        <w:rPr>
          <w:rFonts w:ascii="Arial" w:hAnsi="Arial" w:cs="Arial"/>
          <w:bCs/>
          <w:sz w:val="20"/>
          <w:highlight w:val="yellow"/>
        </w:rPr>
        <w:t>The Tennessee stud was long and lean</w:t>
      </w:r>
    </w:p>
    <w:p w14:paraId="578ED0A8" w14:textId="2C4652E8" w:rsidR="00CF7AA7" w:rsidRPr="006700B5" w:rsidRDefault="00CF7AA7" w:rsidP="00B82AB9">
      <w:pPr>
        <w:spacing w:after="0" w:line="240" w:lineRule="auto"/>
        <w:ind w:left="540"/>
        <w:rPr>
          <w:rFonts w:ascii="Arial" w:hAnsi="Arial" w:cs="Arial"/>
          <w:b/>
          <w:sz w:val="20"/>
          <w:highlight w:val="yellow"/>
        </w:rPr>
      </w:pPr>
      <w:r w:rsidRPr="006700B5">
        <w:rPr>
          <w:rFonts w:ascii="Arial" w:hAnsi="Arial" w:cs="Arial"/>
          <w:b/>
          <w:sz w:val="20"/>
          <w:highlight w:val="yellow"/>
        </w:rPr>
        <w:t xml:space="preserve">       </w:t>
      </w:r>
      <w:r w:rsidR="00114F0E" w:rsidRPr="006700B5">
        <w:rPr>
          <w:rFonts w:ascii="Arial" w:hAnsi="Arial" w:cs="Arial"/>
          <w:b/>
          <w:sz w:val="20"/>
          <w:highlight w:val="yellow"/>
        </w:rPr>
        <w:t>C</w:t>
      </w:r>
      <w:r w:rsidRPr="006700B5">
        <w:rPr>
          <w:rFonts w:ascii="Arial" w:hAnsi="Arial" w:cs="Arial"/>
          <w:b/>
          <w:sz w:val="20"/>
          <w:highlight w:val="yellow"/>
        </w:rPr>
        <w:t xml:space="preserve">             </w:t>
      </w:r>
      <w:r w:rsidR="00114F0E" w:rsidRPr="006700B5">
        <w:rPr>
          <w:rFonts w:ascii="Arial" w:hAnsi="Arial" w:cs="Arial"/>
          <w:b/>
          <w:sz w:val="20"/>
          <w:highlight w:val="yellow"/>
        </w:rPr>
        <w:t xml:space="preserve">                       Bb</w:t>
      </w:r>
      <w:r w:rsidRPr="006700B5">
        <w:rPr>
          <w:rFonts w:ascii="Arial" w:hAnsi="Arial" w:cs="Arial"/>
          <w:b/>
          <w:sz w:val="20"/>
          <w:highlight w:val="yellow"/>
        </w:rPr>
        <w:t xml:space="preserve">          </w:t>
      </w:r>
      <w:r w:rsidR="00114F0E" w:rsidRPr="006700B5">
        <w:rPr>
          <w:rFonts w:ascii="Arial" w:hAnsi="Arial" w:cs="Arial"/>
          <w:b/>
          <w:sz w:val="20"/>
          <w:highlight w:val="yellow"/>
        </w:rPr>
        <w:t xml:space="preserve">  </w:t>
      </w:r>
      <w:r w:rsidRPr="006700B5">
        <w:rPr>
          <w:rFonts w:ascii="Arial" w:hAnsi="Arial" w:cs="Arial"/>
          <w:b/>
          <w:sz w:val="20"/>
          <w:highlight w:val="yellow"/>
        </w:rPr>
        <w:t xml:space="preserve"> </w:t>
      </w:r>
      <w:r w:rsidR="00114F0E" w:rsidRPr="006700B5">
        <w:rPr>
          <w:rFonts w:ascii="Arial" w:hAnsi="Arial" w:cs="Arial"/>
          <w:b/>
          <w:sz w:val="20"/>
          <w:highlight w:val="yellow"/>
        </w:rPr>
        <w:t>D</w:t>
      </w:r>
    </w:p>
    <w:p w14:paraId="1CE7AE40" w14:textId="4E587234" w:rsidR="00CF7AA7" w:rsidRPr="006700B5" w:rsidRDefault="00CF7AA7" w:rsidP="00B82AB9">
      <w:pPr>
        <w:spacing w:after="0" w:line="240" w:lineRule="auto"/>
        <w:ind w:left="540"/>
        <w:rPr>
          <w:rFonts w:ascii="Arial" w:hAnsi="Arial" w:cs="Arial"/>
          <w:bCs/>
          <w:sz w:val="20"/>
          <w:highlight w:val="yellow"/>
        </w:rPr>
      </w:pPr>
      <w:r w:rsidRPr="006700B5">
        <w:rPr>
          <w:rFonts w:ascii="Arial" w:hAnsi="Arial" w:cs="Arial"/>
          <w:bCs/>
          <w:sz w:val="20"/>
          <w:highlight w:val="yellow"/>
        </w:rPr>
        <w:t>The color of the sun and his eyes were green</w:t>
      </w:r>
    </w:p>
    <w:p w14:paraId="7F149255" w14:textId="5FF95296" w:rsidR="00CF7AA7" w:rsidRPr="006700B5" w:rsidRDefault="00114F0E" w:rsidP="00B82AB9">
      <w:pPr>
        <w:spacing w:after="0" w:line="240" w:lineRule="auto"/>
        <w:ind w:left="540"/>
        <w:rPr>
          <w:rFonts w:ascii="Arial" w:hAnsi="Arial" w:cs="Arial"/>
          <w:b/>
          <w:sz w:val="20"/>
          <w:highlight w:val="yellow"/>
        </w:rPr>
      </w:pPr>
      <w:r w:rsidRPr="006700B5">
        <w:rPr>
          <w:rFonts w:ascii="Arial" w:hAnsi="Arial" w:cs="Arial"/>
          <w:b/>
          <w:sz w:val="20"/>
          <w:highlight w:val="yellow"/>
        </w:rPr>
        <w:t>G</w:t>
      </w:r>
      <w:r w:rsidR="00471627">
        <w:rPr>
          <w:rFonts w:ascii="Arial" w:hAnsi="Arial" w:cs="Arial"/>
          <w:b/>
          <w:sz w:val="20"/>
          <w:highlight w:val="yellow"/>
        </w:rPr>
        <w:t xml:space="preserve">                                 F                G</w:t>
      </w:r>
    </w:p>
    <w:p w14:paraId="533EB2DA" w14:textId="2E700295" w:rsidR="00CF7AA7" w:rsidRPr="006700B5" w:rsidRDefault="00CF7AA7" w:rsidP="00B82AB9">
      <w:pPr>
        <w:spacing w:after="0" w:line="240" w:lineRule="auto"/>
        <w:ind w:left="540"/>
        <w:rPr>
          <w:rFonts w:ascii="Arial" w:hAnsi="Arial" w:cs="Arial"/>
          <w:bCs/>
          <w:sz w:val="20"/>
          <w:highlight w:val="yellow"/>
        </w:rPr>
      </w:pPr>
      <w:r w:rsidRPr="006700B5">
        <w:rPr>
          <w:rFonts w:ascii="Arial" w:hAnsi="Arial" w:cs="Arial"/>
          <w:bCs/>
          <w:sz w:val="20"/>
          <w:highlight w:val="yellow"/>
        </w:rPr>
        <w:t>He had the nerve and he had the blood</w:t>
      </w:r>
    </w:p>
    <w:p w14:paraId="2760254C" w14:textId="0CD93B26" w:rsidR="00CF7AA7" w:rsidRPr="006700B5" w:rsidRDefault="00114F0E" w:rsidP="00B82AB9">
      <w:pPr>
        <w:spacing w:after="0" w:line="240" w:lineRule="auto"/>
        <w:ind w:left="540"/>
        <w:rPr>
          <w:rFonts w:ascii="Arial" w:hAnsi="Arial" w:cs="Arial"/>
          <w:b/>
          <w:sz w:val="20"/>
          <w:highlight w:val="yellow"/>
        </w:rPr>
      </w:pPr>
      <w:r w:rsidRPr="006700B5">
        <w:rPr>
          <w:rFonts w:ascii="Arial" w:hAnsi="Arial" w:cs="Arial"/>
          <w:b/>
          <w:sz w:val="20"/>
          <w:highlight w:val="yellow"/>
        </w:rPr>
        <w:t xml:space="preserve">(tacet) </w:t>
      </w:r>
    </w:p>
    <w:p w14:paraId="2E838EC1" w14:textId="2D8F3869" w:rsidR="00CF7AA7" w:rsidRPr="006700B5" w:rsidRDefault="00E44FB9" w:rsidP="00B82AB9">
      <w:pPr>
        <w:spacing w:after="0" w:line="240" w:lineRule="auto"/>
        <w:ind w:left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2336" behindDoc="0" locked="0" layoutInCell="1" allowOverlap="1" wp14:anchorId="45EBD8EF" wp14:editId="5EE668B2">
            <wp:simplePos x="0" y="0"/>
            <wp:positionH relativeFrom="column">
              <wp:posOffset>3571240</wp:posOffset>
            </wp:positionH>
            <wp:positionV relativeFrom="paragraph">
              <wp:posOffset>83185</wp:posOffset>
            </wp:positionV>
            <wp:extent cx="841375" cy="12376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AA7" w:rsidRPr="006700B5">
        <w:rPr>
          <w:rFonts w:ascii="Arial" w:hAnsi="Arial" w:cs="Arial"/>
          <w:bCs/>
          <w:sz w:val="20"/>
          <w:highlight w:val="yellow"/>
        </w:rPr>
        <w:t>And there never was a horse like the Tennessee stud</w:t>
      </w:r>
    </w:p>
    <w:p w14:paraId="08085A28" w14:textId="766C6878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</w:p>
    <w:p w14:paraId="4377746B" w14:textId="7BA1A032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</w:p>
    <w:p w14:paraId="58B9F613" w14:textId="19EC5C8F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drifted on down into no man's land</w:t>
      </w:r>
    </w:p>
    <w:p w14:paraId="7122227F" w14:textId="49FF98C9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="00114F0E">
        <w:rPr>
          <w:rFonts w:ascii="Arial" w:hAnsi="Arial" w:cs="Arial"/>
          <w:b/>
          <w:sz w:val="20"/>
        </w:rPr>
        <w:t>F</w:t>
      </w:r>
    </w:p>
    <w:p w14:paraId="45925C0C" w14:textId="38D1D5B8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crossed that river called the Rio Grande</w:t>
      </w:r>
    </w:p>
    <w:p w14:paraId="1AE20038" w14:textId="31B371DF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114F0E">
        <w:rPr>
          <w:rFonts w:ascii="Arial" w:hAnsi="Arial" w:cs="Arial"/>
          <w:b/>
          <w:sz w:val="20"/>
        </w:rPr>
        <w:t>G</w:t>
      </w:r>
    </w:p>
    <w:p w14:paraId="6B2F1F3C" w14:textId="7E7A8C8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raced my horse with a Spaniard's foal</w:t>
      </w:r>
    </w:p>
    <w:p w14:paraId="09CE3829" w14:textId="22822AA8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D</w:t>
      </w:r>
      <w:r w:rsidR="00E44FB9">
        <w:rPr>
          <w:rFonts w:ascii="Arial" w:hAnsi="Arial" w:cs="Arial"/>
          <w:b/>
          <w:sz w:val="20"/>
        </w:rPr>
        <w:t>m</w:t>
      </w:r>
      <w:r w:rsidR="00CF7AA7" w:rsidRPr="008619EB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 xml:space="preserve">       G</w:t>
      </w:r>
    </w:p>
    <w:p w14:paraId="474D3E02" w14:textId="76AB2ABF" w:rsidR="00CF7AA7" w:rsidRPr="00B82AB9" w:rsidRDefault="00E44FB9" w:rsidP="00CF7AA7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216" behindDoc="0" locked="0" layoutInCell="1" allowOverlap="1" wp14:anchorId="786D0707" wp14:editId="484B67C1">
            <wp:simplePos x="0" y="0"/>
            <wp:positionH relativeFrom="column">
              <wp:posOffset>3636645</wp:posOffset>
            </wp:positionH>
            <wp:positionV relativeFrom="paragraph">
              <wp:posOffset>11430</wp:posOffset>
            </wp:positionV>
            <wp:extent cx="737870" cy="1231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F7AA7" w:rsidRPr="00B82AB9">
        <w:rPr>
          <w:rFonts w:ascii="Arial" w:hAnsi="Arial" w:cs="Arial"/>
          <w:sz w:val="20"/>
        </w:rPr>
        <w:t>'Til</w:t>
      </w:r>
      <w:proofErr w:type="spellEnd"/>
      <w:r w:rsidR="00CF7AA7" w:rsidRPr="00B82AB9">
        <w:rPr>
          <w:rFonts w:ascii="Arial" w:hAnsi="Arial" w:cs="Arial"/>
          <w:sz w:val="20"/>
        </w:rPr>
        <w:t xml:space="preserve"> I got me a skin full of silver and gold</w:t>
      </w:r>
    </w:p>
    <w:p w14:paraId="7950A6A5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</w:p>
    <w:p w14:paraId="2615F291" w14:textId="77777777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</w:p>
    <w:p w14:paraId="33076A6F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 xml:space="preserve">Me and the gambler, we </w:t>
      </w:r>
      <w:proofErr w:type="gramStart"/>
      <w:r w:rsidRPr="00B82AB9">
        <w:rPr>
          <w:rFonts w:ascii="Arial" w:hAnsi="Arial" w:cs="Arial"/>
          <w:sz w:val="20"/>
        </w:rPr>
        <w:t>couldn't</w:t>
      </w:r>
      <w:proofErr w:type="gramEnd"/>
      <w:r w:rsidRPr="00B82AB9">
        <w:rPr>
          <w:rFonts w:ascii="Arial" w:hAnsi="Arial" w:cs="Arial"/>
          <w:sz w:val="20"/>
        </w:rPr>
        <w:t xml:space="preserve"> agree</w:t>
      </w:r>
    </w:p>
    <w:p w14:paraId="3E8B0249" w14:textId="2ED11680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="00114F0E">
        <w:rPr>
          <w:rFonts w:ascii="Arial" w:hAnsi="Arial" w:cs="Arial"/>
          <w:b/>
          <w:sz w:val="20"/>
        </w:rPr>
        <w:t>F</w:t>
      </w:r>
    </w:p>
    <w:p w14:paraId="75E37BD0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got in a fight over Tennessee</w:t>
      </w:r>
    </w:p>
    <w:p w14:paraId="3311DDD7" w14:textId="7C4BBB18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="00114F0E">
        <w:rPr>
          <w:rFonts w:ascii="Arial" w:hAnsi="Arial" w:cs="Arial"/>
          <w:b/>
          <w:sz w:val="20"/>
        </w:rPr>
        <w:t>G</w:t>
      </w:r>
    </w:p>
    <w:p w14:paraId="4F783D92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jerked our guns and he fell with a thud</w:t>
      </w:r>
    </w:p>
    <w:p w14:paraId="52DEFA48" w14:textId="3F964029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D</w:t>
      </w:r>
      <w:r w:rsidR="00E44FB9">
        <w:rPr>
          <w:rFonts w:ascii="Arial" w:hAnsi="Arial" w:cs="Arial"/>
          <w:b/>
          <w:sz w:val="20"/>
        </w:rPr>
        <w:t>m</w:t>
      </w:r>
      <w:r w:rsidR="00CF7AA7" w:rsidRPr="008619EB">
        <w:rPr>
          <w:rFonts w:ascii="Arial" w:hAnsi="Arial" w:cs="Arial"/>
          <w:b/>
          <w:sz w:val="20"/>
        </w:rPr>
        <w:t xml:space="preserve">        </w:t>
      </w:r>
      <w:r>
        <w:rPr>
          <w:rFonts w:ascii="Arial" w:hAnsi="Arial" w:cs="Arial"/>
          <w:b/>
          <w:sz w:val="20"/>
        </w:rPr>
        <w:t xml:space="preserve">     G</w:t>
      </w:r>
    </w:p>
    <w:p w14:paraId="4F3479BE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I got away on the Tennessee stud</w:t>
      </w:r>
    </w:p>
    <w:p w14:paraId="2B2F42D8" w14:textId="7562A71A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</w:p>
    <w:p w14:paraId="4F24239F" w14:textId="48E3606D" w:rsidR="00CF7AA7" w:rsidRPr="008619EB" w:rsidRDefault="00CF7AA7" w:rsidP="00CF7AA7">
      <w:pPr>
        <w:spacing w:after="0" w:line="240" w:lineRule="auto"/>
        <w:rPr>
          <w:rFonts w:ascii="Arial" w:hAnsi="Arial" w:cs="Arial"/>
          <w:b/>
          <w:sz w:val="20"/>
        </w:rPr>
      </w:pPr>
      <w:r w:rsidRPr="006700B5">
        <w:rPr>
          <w:rFonts w:ascii="Arial" w:hAnsi="Arial" w:cs="Arial"/>
          <w:b/>
          <w:sz w:val="20"/>
          <w:highlight w:val="yellow"/>
        </w:rPr>
        <w:t>(CHORUS)</w:t>
      </w:r>
      <w:r w:rsidRPr="008619EB">
        <w:rPr>
          <w:rFonts w:ascii="Arial" w:hAnsi="Arial" w:cs="Arial"/>
          <w:b/>
          <w:sz w:val="20"/>
        </w:rPr>
        <w:t xml:space="preserve"> </w:t>
      </w:r>
    </w:p>
    <w:p w14:paraId="38776BB8" w14:textId="77777777" w:rsidR="00CF7AA7" w:rsidRPr="008619EB" w:rsidRDefault="00CF7AA7" w:rsidP="00CF7AA7">
      <w:pPr>
        <w:spacing w:after="0" w:line="240" w:lineRule="auto"/>
        <w:rPr>
          <w:rFonts w:ascii="Arial" w:hAnsi="Arial" w:cs="Arial"/>
          <w:b/>
          <w:sz w:val="20"/>
        </w:rPr>
      </w:pPr>
    </w:p>
    <w:p w14:paraId="586C4D54" w14:textId="77777777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</w:p>
    <w:p w14:paraId="4DDF8766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Well, I got just as lonesome as a man can be</w:t>
      </w:r>
    </w:p>
    <w:p w14:paraId="135A45E0" w14:textId="0028FA3D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</w:t>
      </w:r>
      <w:r w:rsidR="00114F0E">
        <w:rPr>
          <w:rFonts w:ascii="Arial" w:hAnsi="Arial" w:cs="Arial"/>
          <w:b/>
          <w:sz w:val="20"/>
        </w:rPr>
        <w:t>F</w:t>
      </w:r>
    </w:p>
    <w:p w14:paraId="0937527C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A-dreaming of my girl in Tennessee</w:t>
      </w:r>
    </w:p>
    <w:p w14:paraId="2A6403B0" w14:textId="5B542E8C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</w:t>
      </w:r>
      <w:r w:rsidR="00114F0E">
        <w:rPr>
          <w:rFonts w:ascii="Arial" w:hAnsi="Arial" w:cs="Arial"/>
          <w:b/>
          <w:sz w:val="20"/>
        </w:rPr>
        <w:t>G</w:t>
      </w:r>
    </w:p>
    <w:p w14:paraId="59EE49F5" w14:textId="75845302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The Tennessee stud's green eyes turned blue</w:t>
      </w:r>
    </w:p>
    <w:p w14:paraId="25981FBC" w14:textId="218701AF" w:rsidR="00CF7AA7" w:rsidRPr="008619EB" w:rsidRDefault="00C00409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D7B450" wp14:editId="019DE5D6">
                <wp:simplePos x="0" y="0"/>
                <wp:positionH relativeFrom="column">
                  <wp:posOffset>3072765</wp:posOffset>
                </wp:positionH>
                <wp:positionV relativeFrom="paragraph">
                  <wp:posOffset>73025</wp:posOffset>
                </wp:positionV>
                <wp:extent cx="1428750" cy="219075"/>
                <wp:effectExtent l="0" t="0" r="0" b="9525"/>
                <wp:wrapNone/>
                <wp:docPr id="16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C955A" w14:textId="77777777" w:rsidR="00E44FB9" w:rsidRPr="00E44FB9" w:rsidRDefault="00E44FB9" w:rsidP="00E44FB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E44FB9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7B450" id="Text Box 20" o:spid="_x0000_s1029" type="#_x0000_t202" style="position:absolute;margin-left:241.95pt;margin-top:5.75pt;width:112.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">
                <v:textbox>
                  <w:txbxContent>
                    <w:p w14:paraId="7F1C955A" w14:textId="77777777" w:rsidR="00E44FB9" w:rsidRPr="00E44FB9" w:rsidRDefault="00E44FB9" w:rsidP="00E44FB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E44FB9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14F0E">
        <w:rPr>
          <w:rFonts w:ascii="Arial" w:hAnsi="Arial" w:cs="Arial"/>
          <w:b/>
          <w:sz w:val="20"/>
        </w:rPr>
        <w:t xml:space="preserve">                                                    D</w:t>
      </w:r>
      <w:r w:rsidR="00E44FB9">
        <w:rPr>
          <w:rFonts w:ascii="Arial" w:hAnsi="Arial" w:cs="Arial"/>
          <w:b/>
          <w:sz w:val="20"/>
        </w:rPr>
        <w:t>m</w:t>
      </w:r>
      <w:r w:rsidR="00CF7AA7" w:rsidRPr="008619EB">
        <w:rPr>
          <w:rFonts w:ascii="Arial" w:hAnsi="Arial" w:cs="Arial"/>
          <w:b/>
          <w:sz w:val="20"/>
        </w:rPr>
        <w:t xml:space="preserve">        </w:t>
      </w:r>
      <w:r w:rsidR="00114F0E">
        <w:rPr>
          <w:rFonts w:ascii="Arial" w:hAnsi="Arial" w:cs="Arial"/>
          <w:b/>
          <w:sz w:val="20"/>
        </w:rPr>
        <w:t xml:space="preserve">    </w:t>
      </w:r>
      <w:r w:rsidR="00CF7AA7" w:rsidRPr="008619EB">
        <w:rPr>
          <w:rFonts w:ascii="Arial" w:hAnsi="Arial" w:cs="Arial"/>
          <w:b/>
          <w:sz w:val="20"/>
        </w:rPr>
        <w:t xml:space="preserve">  </w:t>
      </w:r>
      <w:r w:rsidR="00114F0E">
        <w:rPr>
          <w:rFonts w:ascii="Arial" w:hAnsi="Arial" w:cs="Arial"/>
          <w:b/>
          <w:sz w:val="20"/>
        </w:rPr>
        <w:t>G</w:t>
      </w:r>
    </w:p>
    <w:p w14:paraId="58064012" w14:textId="6DCEEF2C" w:rsidR="00CF7AA7" w:rsidRPr="00B82AB9" w:rsidRDefault="00C00409" w:rsidP="00CF7AA7">
      <w:pPr>
        <w:spacing w:after="0" w:line="240" w:lineRule="auto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6945EE2" wp14:editId="04D4ABC9">
                <wp:simplePos x="0" y="0"/>
                <wp:positionH relativeFrom="column">
                  <wp:posOffset>3811905</wp:posOffset>
                </wp:positionH>
                <wp:positionV relativeFrom="paragraph">
                  <wp:posOffset>78105</wp:posOffset>
                </wp:positionV>
                <wp:extent cx="838200" cy="1219200"/>
                <wp:effectExtent l="0" t="0" r="0" b="0"/>
                <wp:wrapNone/>
                <wp:docPr id="161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057575" w14:textId="77777777" w:rsidR="00E44FB9" w:rsidRDefault="00E44FB9" w:rsidP="00E44F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45EE2" id="Group 167" o:spid="_x0000_s1030" style="position:absolute;margin-left:300.15pt;margin-top:6.15pt;width:66pt;height:96pt;z-index:25166080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">
                <v:shape id="Picture 8" o:spid="_x0000_s103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">
                  <v:imagedata r:id="rId12" o:title=""/>
                </v:shape>
                <v:shape id="TextBox 169" o:spid="_x0000_s1032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2B057575" w14:textId="77777777" w:rsidR="00E44FB9" w:rsidRDefault="00E44FB9" w:rsidP="00E44F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34D3445" wp14:editId="7FED4CB2">
                <wp:simplePos x="0" y="0"/>
                <wp:positionH relativeFrom="column">
                  <wp:posOffset>3102610</wp:posOffset>
                </wp:positionH>
                <wp:positionV relativeFrom="paragraph">
                  <wp:posOffset>87630</wp:posOffset>
                </wp:positionV>
                <wp:extent cx="735330" cy="1200150"/>
                <wp:effectExtent l="0" t="0" r="7620" b="0"/>
                <wp:wrapNone/>
                <wp:docPr id="3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72"/>
                        <wps:cNvSpPr txBox="1"/>
                        <wps:spPr>
                          <a:xfrm>
                            <a:off x="3656772" y="19189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6DEEC2" w14:textId="77777777" w:rsidR="00E44FB9" w:rsidRDefault="00E44FB9" w:rsidP="00E44FB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D3445" id="Group 170" o:spid="_x0000_s1033" style="position:absolute;margin-left:244.3pt;margin-top:6.9pt;width:57.9pt;height:94.5pt;z-index:25166182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">
                <v:shape id="Picture 18" o:spid="_x0000_s1034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14" o:title=""/>
                </v:shape>
                <v:shape id="TextBox 172" o:spid="_x0000_s1035" type="#_x0000_t202" style="position:absolute;left:36567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0F6DEEC2" w14:textId="77777777" w:rsidR="00E44FB9" w:rsidRDefault="00E44FB9" w:rsidP="00E44FB9">
                        <w:pPr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B8DDDA4" wp14:editId="6393BD55">
                <wp:simplePos x="0" y="0"/>
                <wp:positionH relativeFrom="column">
                  <wp:posOffset>3845560</wp:posOffset>
                </wp:positionH>
                <wp:positionV relativeFrom="paragraph">
                  <wp:posOffset>1242060</wp:posOffset>
                </wp:positionV>
                <wp:extent cx="762000" cy="1254125"/>
                <wp:effectExtent l="0" t="0" r="0" b="3175"/>
                <wp:wrapNone/>
                <wp:docPr id="27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54125"/>
                          <a:chOff x="2602582" y="3707011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9516" y="40118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232"/>
                        <wps:cNvSpPr txBox="1"/>
                        <wps:spPr>
                          <a:xfrm>
                            <a:off x="2602582" y="3707011"/>
                            <a:ext cx="762000" cy="5035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78E45A" w14:textId="77777777" w:rsidR="00E44FB9" w:rsidRDefault="00E44FB9" w:rsidP="00E44F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DDDA4" id="Group 230" o:spid="_x0000_s1036" style="position:absolute;margin-left:302.8pt;margin-top:97.8pt;width:60pt;height:98.75pt;z-index:251658752" coordorigin="26025,37070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">
                <v:shape id="Picture 12" o:spid="_x0000_s1037" type="#_x0000_t75" style="position:absolute;left:26195;top:4011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5q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">
                  <v:imagedata r:id="rId16" o:title=""/>
                </v:shape>
                <v:shape id="TextBox 232" o:spid="_x0000_s1038" type="#_x0000_t202" style="position:absolute;left:26025;top:37070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E78E45A" w14:textId="77777777" w:rsidR="00E44FB9" w:rsidRDefault="00E44FB9" w:rsidP="00E44F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5EC37CD" wp14:editId="081496F1">
                <wp:simplePos x="0" y="0"/>
                <wp:positionH relativeFrom="column">
                  <wp:posOffset>3092450</wp:posOffset>
                </wp:positionH>
                <wp:positionV relativeFrom="paragraph">
                  <wp:posOffset>1273810</wp:posOffset>
                </wp:positionV>
                <wp:extent cx="735330" cy="1210945"/>
                <wp:effectExtent l="0" t="0" r="7620" b="8255"/>
                <wp:wrapNone/>
                <wp:docPr id="24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8"/>
                        <wps:cNvSpPr txBox="1"/>
                        <wps:spPr>
                          <a:xfrm>
                            <a:off x="101601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E08BF1" w14:textId="051ACC0C" w:rsidR="00E44FB9" w:rsidRDefault="00E44FB9" w:rsidP="00E44F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C37CD" id="Group 149" o:spid="_x0000_s1039" style="position:absolute;margin-left:243.5pt;margin-top:100.3pt;width:57.9pt;height:95.35pt;z-index:2516577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">
                <v:shape id="Picture 9" o:spid="_x0000_s104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2axAAAANsAAAAPAAAAZHJzL2Rvd25yZXYueG1sRI9Bi8Iw&#10;FITvC/6H8IS9ranCLl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PIl3ZrEAAAA2wAAAA8A&#10;AAAAAAAAAAAAAAAABwIAAGRycy9kb3ducmV2LnhtbFBLBQYAAAAAAwADALcAAAD4AgAAAAA=&#10;">
                  <v:imagedata r:id="rId18" o:title=""/>
                </v:shape>
                <v:shape id="TextBox 138" o:spid="_x0000_s1041" type="#_x0000_t202" style="position:absolute;left:1016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0E08BF1" w14:textId="051ACC0C" w:rsidR="00E44FB9" w:rsidRDefault="00E44FB9" w:rsidP="00E44F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9460CBA" wp14:editId="615507FC">
                <wp:simplePos x="0" y="0"/>
                <wp:positionH relativeFrom="column">
                  <wp:posOffset>3866515</wp:posOffset>
                </wp:positionH>
                <wp:positionV relativeFrom="paragraph">
                  <wp:posOffset>2484755</wp:posOffset>
                </wp:positionV>
                <wp:extent cx="735330" cy="1210945"/>
                <wp:effectExtent l="0" t="0" r="7620" b="8255"/>
                <wp:wrapNone/>
                <wp:docPr id="2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1"/>
                        <wps:cNvSpPr txBox="1"/>
                        <wps:spPr>
                          <a:xfrm>
                            <a:off x="101601" y="121920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707309" w14:textId="77777777" w:rsidR="00E44FB9" w:rsidRDefault="00E44FB9" w:rsidP="00E44F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60CBA" id="Group 179" o:spid="_x0000_s1042" style="position:absolute;margin-left:304.45pt;margin-top:195.65pt;width:57.9pt;height:95.35pt;z-index:251659776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PYg7S3jAAAACwEAAA8AAABkcnMvZG93bnJl&#10;di54bWxMj8FOwzAQRO9I/IO1SNyonYS2acimqirgVFWiRULc3HibRI3tKHaT9O8xJziu5mnmbb6e&#10;dMsG6l1jDUI0E8DIlFY1pkL4PL49pcCcl0bJ1hpCuJGDdXF/l8tM2dF80HDwFQslxmUSofa+yzh3&#10;ZU1aupntyITsbHstfTj7iqtejqFctzwWYsG1bExYqGVH25rKy+GqEd5HOW6S6HXYXc7b2/dxvv/a&#10;RYT4+DBtXoB5mvwfDL/6QR2K4HSyV6McaxEWIl0FFCFZRQmwQCzj5yWwE8I8jQXwIuf/fyh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">
                <v:shape id="Picture 15" o:spid="_x0000_s1043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">
                  <v:imagedata r:id="rId20" o:title=""/>
                </v:shape>
                <v:shape id="TextBox 181" o:spid="_x0000_s1044" type="#_x0000_t202" style="position:absolute;left:1016;top:12192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6707309" w14:textId="77777777" w:rsidR="00E44FB9" w:rsidRDefault="00E44FB9" w:rsidP="00E44F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proofErr w:type="gramStart"/>
      <w:r w:rsidR="00CF7AA7" w:rsidRPr="00B82AB9">
        <w:rPr>
          <w:rFonts w:ascii="Arial" w:hAnsi="Arial" w:cs="Arial"/>
          <w:sz w:val="20"/>
        </w:rPr>
        <w:t>'Cause</w:t>
      </w:r>
      <w:proofErr w:type="spellEnd"/>
      <w:proofErr w:type="gramEnd"/>
      <w:r w:rsidR="00CF7AA7" w:rsidRPr="00B82AB9">
        <w:rPr>
          <w:rFonts w:ascii="Arial" w:hAnsi="Arial" w:cs="Arial"/>
          <w:sz w:val="20"/>
        </w:rPr>
        <w:t xml:space="preserve"> he was a-</w:t>
      </w:r>
      <w:proofErr w:type="spellStart"/>
      <w:r w:rsidR="00CF7AA7" w:rsidRPr="00B82AB9">
        <w:rPr>
          <w:rFonts w:ascii="Arial" w:hAnsi="Arial" w:cs="Arial"/>
          <w:sz w:val="20"/>
        </w:rPr>
        <w:t>dreamin</w:t>
      </w:r>
      <w:proofErr w:type="spellEnd"/>
      <w:r w:rsidR="00CF7AA7" w:rsidRPr="00B82AB9">
        <w:rPr>
          <w:rFonts w:ascii="Arial" w:hAnsi="Arial" w:cs="Arial"/>
          <w:sz w:val="20"/>
        </w:rPr>
        <w:t>' of his sweetheart, too</w:t>
      </w:r>
    </w:p>
    <w:p w14:paraId="02D4C50A" w14:textId="4315879B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</w:p>
    <w:p w14:paraId="3797C396" w14:textId="77777777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</w:p>
    <w:p w14:paraId="543718C0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loped right back across Arkansas</w:t>
      </w:r>
    </w:p>
    <w:p w14:paraId="60BD64A0" w14:textId="33B3F563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114F0E">
        <w:rPr>
          <w:rFonts w:ascii="Arial" w:hAnsi="Arial" w:cs="Arial"/>
          <w:b/>
          <w:sz w:val="20"/>
        </w:rPr>
        <w:t>F</w:t>
      </w:r>
    </w:p>
    <w:p w14:paraId="5CCA3706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whooped her brother and I whooped her pa</w:t>
      </w:r>
    </w:p>
    <w:p w14:paraId="54ADC668" w14:textId="002B0190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</w:t>
      </w:r>
      <w:r w:rsidR="00114F0E">
        <w:rPr>
          <w:rFonts w:ascii="Arial" w:hAnsi="Arial" w:cs="Arial"/>
          <w:b/>
          <w:sz w:val="20"/>
        </w:rPr>
        <w:t>G</w:t>
      </w:r>
      <w:r>
        <w:rPr>
          <w:rFonts w:ascii="Arial" w:hAnsi="Arial" w:cs="Arial"/>
          <w:b/>
          <w:sz w:val="20"/>
        </w:rPr>
        <w:t xml:space="preserve">  </w:t>
      </w:r>
    </w:p>
    <w:p w14:paraId="29A16CD5" w14:textId="02EB9659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When I found that girl with the golden hair</w:t>
      </w:r>
    </w:p>
    <w:p w14:paraId="30D8F42F" w14:textId="220641C4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D</w:t>
      </w:r>
      <w:r w:rsidR="00E44FB9">
        <w:rPr>
          <w:rFonts w:ascii="Arial" w:hAnsi="Arial" w:cs="Arial"/>
          <w:b/>
          <w:sz w:val="20"/>
        </w:rPr>
        <w:t>m</w:t>
      </w:r>
      <w:r w:rsidR="00CF7AA7" w:rsidRPr="008619EB"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t xml:space="preserve">       </w:t>
      </w:r>
      <w:r w:rsidR="00CF7AA7" w:rsidRPr="008619E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G</w:t>
      </w:r>
    </w:p>
    <w:p w14:paraId="0E1C6986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she was a-</w:t>
      </w:r>
      <w:proofErr w:type="spellStart"/>
      <w:r w:rsidRPr="00B82AB9">
        <w:rPr>
          <w:rFonts w:ascii="Arial" w:hAnsi="Arial" w:cs="Arial"/>
          <w:sz w:val="20"/>
        </w:rPr>
        <w:t>ridin</w:t>
      </w:r>
      <w:proofErr w:type="spellEnd"/>
      <w:r w:rsidRPr="00B82AB9">
        <w:rPr>
          <w:rFonts w:ascii="Arial" w:hAnsi="Arial" w:cs="Arial"/>
          <w:sz w:val="20"/>
        </w:rPr>
        <w:t>' that Tennessee mare (whoa, boy)</w:t>
      </w:r>
    </w:p>
    <w:p w14:paraId="7308E0DD" w14:textId="22EAB801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</w:p>
    <w:p w14:paraId="36A77E6A" w14:textId="77777777" w:rsidR="00CF7AA7" w:rsidRPr="008619EB" w:rsidRDefault="00CF7AA7" w:rsidP="00CF7AA7">
      <w:pPr>
        <w:spacing w:after="0" w:line="240" w:lineRule="auto"/>
        <w:rPr>
          <w:rFonts w:ascii="Arial" w:hAnsi="Arial" w:cs="Arial"/>
          <w:b/>
          <w:sz w:val="20"/>
        </w:rPr>
      </w:pPr>
      <w:r w:rsidRPr="006700B5">
        <w:rPr>
          <w:rFonts w:ascii="Arial" w:hAnsi="Arial" w:cs="Arial"/>
          <w:b/>
          <w:sz w:val="20"/>
          <w:highlight w:val="yellow"/>
        </w:rPr>
        <w:t>(CHORUS)</w:t>
      </w:r>
    </w:p>
    <w:p w14:paraId="52A9735C" w14:textId="77777777" w:rsidR="00CF7AA7" w:rsidRPr="008619EB" w:rsidRDefault="00CF7AA7" w:rsidP="00CF7AA7">
      <w:pPr>
        <w:spacing w:after="0" w:line="240" w:lineRule="auto"/>
        <w:rPr>
          <w:rFonts w:ascii="Arial" w:hAnsi="Arial" w:cs="Arial"/>
          <w:b/>
          <w:sz w:val="20"/>
        </w:rPr>
      </w:pPr>
    </w:p>
    <w:p w14:paraId="49BB7BDE" w14:textId="77777777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</w:p>
    <w:p w14:paraId="388BDF9F" w14:textId="7EDFEB20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Stirrup to stirrup and side by side</w:t>
      </w:r>
    </w:p>
    <w:p w14:paraId="690EA6C8" w14:textId="13C213E3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="00114F0E">
        <w:rPr>
          <w:rFonts w:ascii="Arial" w:hAnsi="Arial" w:cs="Arial"/>
          <w:b/>
          <w:sz w:val="20"/>
        </w:rPr>
        <w:t>F</w:t>
      </w:r>
      <w:r w:rsidR="00CF7AA7" w:rsidRPr="008619EB">
        <w:rPr>
          <w:rFonts w:ascii="Arial" w:hAnsi="Arial" w:cs="Arial"/>
          <w:b/>
          <w:sz w:val="20"/>
        </w:rPr>
        <w:t xml:space="preserve">  </w:t>
      </w:r>
    </w:p>
    <w:p w14:paraId="7221468E" w14:textId="2FE31E7C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crossed them mountains and the valleys wide</w:t>
      </w:r>
    </w:p>
    <w:p w14:paraId="019CB81D" w14:textId="1CA4536F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="00114F0E">
        <w:rPr>
          <w:rFonts w:ascii="Arial" w:hAnsi="Arial" w:cs="Arial"/>
          <w:b/>
          <w:sz w:val="20"/>
        </w:rPr>
        <w:t>G</w:t>
      </w:r>
    </w:p>
    <w:p w14:paraId="744FF431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came to Big Muddy then we forded a flood</w:t>
      </w:r>
    </w:p>
    <w:p w14:paraId="3A57FCD4" w14:textId="3551A8FC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D</w:t>
      </w:r>
      <w:r w:rsidR="00E44FB9">
        <w:rPr>
          <w:rFonts w:ascii="Arial" w:hAnsi="Arial" w:cs="Arial"/>
          <w:b/>
          <w:sz w:val="20"/>
        </w:rPr>
        <w:t>m</w:t>
      </w:r>
      <w:r w:rsidR="00CF7AA7" w:rsidRPr="008619EB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 xml:space="preserve">    </w:t>
      </w:r>
      <w:r w:rsidR="00CF7AA7" w:rsidRPr="008619EB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>G</w:t>
      </w:r>
    </w:p>
    <w:p w14:paraId="5C8B2E26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On the Tennessee mare and the Tennessee stud</w:t>
      </w:r>
    </w:p>
    <w:p w14:paraId="62765F8A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</w:p>
    <w:p w14:paraId="723C1502" w14:textId="77777777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</w:p>
    <w:p w14:paraId="05FEF2CE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proofErr w:type="gramStart"/>
      <w:r w:rsidRPr="00B82AB9">
        <w:rPr>
          <w:rFonts w:ascii="Arial" w:hAnsi="Arial" w:cs="Arial"/>
          <w:sz w:val="20"/>
        </w:rPr>
        <w:t>There's</w:t>
      </w:r>
      <w:proofErr w:type="gramEnd"/>
      <w:r w:rsidRPr="00B82AB9">
        <w:rPr>
          <w:rFonts w:ascii="Arial" w:hAnsi="Arial" w:cs="Arial"/>
          <w:sz w:val="20"/>
        </w:rPr>
        <w:t xml:space="preserve"> a pretty little baby on the cabin floor</w:t>
      </w:r>
    </w:p>
    <w:p w14:paraId="20B56CBB" w14:textId="6388DA27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  <w:r w:rsidR="00114F0E">
        <w:rPr>
          <w:rFonts w:ascii="Arial" w:hAnsi="Arial" w:cs="Arial"/>
          <w:b/>
          <w:sz w:val="20"/>
        </w:rPr>
        <w:t>F</w:t>
      </w:r>
    </w:p>
    <w:p w14:paraId="6B18F5A2" w14:textId="21BA5CB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 xml:space="preserve">A little horse colt </w:t>
      </w:r>
      <w:proofErr w:type="spellStart"/>
      <w:r w:rsidRPr="00B82AB9">
        <w:rPr>
          <w:rFonts w:ascii="Arial" w:hAnsi="Arial" w:cs="Arial"/>
          <w:sz w:val="20"/>
        </w:rPr>
        <w:t>playin</w:t>
      </w:r>
      <w:proofErr w:type="spellEnd"/>
      <w:r w:rsidRPr="00B82AB9">
        <w:rPr>
          <w:rFonts w:ascii="Arial" w:hAnsi="Arial" w:cs="Arial"/>
          <w:sz w:val="20"/>
        </w:rPr>
        <w:t>' 'round the door</w:t>
      </w:r>
    </w:p>
    <w:p w14:paraId="37942E6E" w14:textId="56D068FE" w:rsidR="00CF7AA7" w:rsidRPr="008619EB" w:rsidRDefault="006700B5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114F0E">
        <w:rPr>
          <w:rFonts w:ascii="Arial" w:hAnsi="Arial" w:cs="Arial"/>
          <w:b/>
          <w:sz w:val="20"/>
        </w:rPr>
        <w:t>G</w:t>
      </w:r>
    </w:p>
    <w:p w14:paraId="4AC5FF10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love that girl with golden hair</w:t>
      </w:r>
    </w:p>
    <w:p w14:paraId="28D6DF22" w14:textId="583311E8" w:rsidR="00CF7AA7" w:rsidRPr="008619EB" w:rsidRDefault="00114F0E" w:rsidP="00CF7AA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D</w:t>
      </w:r>
      <w:r w:rsidR="00E44FB9">
        <w:rPr>
          <w:rFonts w:ascii="Arial" w:hAnsi="Arial" w:cs="Arial"/>
          <w:b/>
          <w:sz w:val="20"/>
        </w:rPr>
        <w:t>m</w:t>
      </w:r>
      <w:r w:rsidR="00CF7AA7" w:rsidRPr="008619EB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 xml:space="preserve">   </w:t>
      </w:r>
      <w:r w:rsidR="00CF7AA7" w:rsidRPr="008619EB"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t>G</w:t>
      </w:r>
    </w:p>
    <w:p w14:paraId="563AD86B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the Tennessee stud loves the Tennessee mare (</w:t>
      </w:r>
      <w:proofErr w:type="spellStart"/>
      <w:r w:rsidRPr="00B82AB9">
        <w:rPr>
          <w:rFonts w:ascii="Arial" w:hAnsi="Arial" w:cs="Arial"/>
          <w:sz w:val="20"/>
        </w:rPr>
        <w:t>They'se</w:t>
      </w:r>
      <w:proofErr w:type="spellEnd"/>
      <w:r w:rsidRPr="00B82AB9">
        <w:rPr>
          <w:rFonts w:ascii="Arial" w:hAnsi="Arial" w:cs="Arial"/>
          <w:sz w:val="20"/>
        </w:rPr>
        <w:t xml:space="preserve"> good horses)</w:t>
      </w:r>
    </w:p>
    <w:p w14:paraId="2A8D5C23" w14:textId="77777777" w:rsidR="00CF7AA7" w:rsidRPr="00B82AB9" w:rsidRDefault="00CF7AA7" w:rsidP="00CF7AA7">
      <w:pPr>
        <w:spacing w:after="0" w:line="240" w:lineRule="auto"/>
        <w:rPr>
          <w:rFonts w:ascii="Arial" w:hAnsi="Arial" w:cs="Arial"/>
          <w:sz w:val="20"/>
        </w:rPr>
      </w:pPr>
    </w:p>
    <w:p w14:paraId="0C146756" w14:textId="42C9B7BB" w:rsidR="00AE63D0" w:rsidRDefault="00CF7AA7" w:rsidP="00CF7AA7">
      <w:pPr>
        <w:spacing w:after="0" w:line="240" w:lineRule="auto"/>
        <w:rPr>
          <w:rFonts w:ascii="Arial" w:hAnsi="Arial" w:cs="Arial"/>
          <w:b/>
          <w:sz w:val="20"/>
        </w:rPr>
      </w:pPr>
      <w:r w:rsidRPr="006700B5">
        <w:rPr>
          <w:rFonts w:ascii="Arial" w:hAnsi="Arial" w:cs="Arial"/>
          <w:b/>
          <w:sz w:val="20"/>
          <w:highlight w:val="yellow"/>
        </w:rPr>
        <w:t>(CHORUS)</w:t>
      </w:r>
    </w:p>
    <w:p w14:paraId="4F9A5E85" w14:textId="7028E922" w:rsidR="00BE2800" w:rsidRDefault="00BE2800" w:rsidP="00CF7AA7">
      <w:pPr>
        <w:spacing w:after="0" w:line="240" w:lineRule="auto"/>
        <w:rPr>
          <w:rFonts w:ascii="Arial" w:hAnsi="Arial" w:cs="Arial"/>
          <w:b/>
          <w:sz w:val="20"/>
        </w:rPr>
      </w:pPr>
    </w:p>
    <w:p w14:paraId="6C84AEDE" w14:textId="39355BAE" w:rsidR="00BE2800" w:rsidRDefault="00BE2800" w:rsidP="00CF7AA7">
      <w:pPr>
        <w:spacing w:after="0" w:line="240" w:lineRule="auto"/>
        <w:rPr>
          <w:rFonts w:ascii="Arial" w:hAnsi="Arial" w:cs="Arial"/>
          <w:b/>
          <w:sz w:val="20"/>
        </w:rPr>
      </w:pPr>
    </w:p>
    <w:p w14:paraId="4F0B04BE" w14:textId="74C1C164" w:rsidR="00BE2800" w:rsidRDefault="00BE2800" w:rsidP="00CF7AA7">
      <w:pPr>
        <w:spacing w:after="0" w:line="240" w:lineRule="auto"/>
        <w:rPr>
          <w:rFonts w:ascii="Arial" w:hAnsi="Arial" w:cs="Arial"/>
          <w:b/>
          <w:sz w:val="20"/>
        </w:rPr>
      </w:pPr>
    </w:p>
    <w:p w14:paraId="54B9C6FC" w14:textId="77777777" w:rsidR="00BE2800" w:rsidRDefault="00BE2800" w:rsidP="00CF7AA7">
      <w:pPr>
        <w:spacing w:after="0" w:line="240" w:lineRule="auto"/>
        <w:rPr>
          <w:rFonts w:ascii="Arial" w:hAnsi="Arial" w:cs="Arial"/>
          <w:b/>
          <w:sz w:val="20"/>
        </w:rPr>
        <w:sectPr w:rsidR="00BE2800" w:rsidSect="00E44FB9">
          <w:type w:val="continuous"/>
          <w:pgSz w:w="15840" w:h="12240" w:orient="landscape"/>
          <w:pgMar w:top="720" w:right="720" w:bottom="720" w:left="720" w:header="720" w:footer="720" w:gutter="0"/>
          <w:cols w:num="2" w:space="180"/>
          <w:docGrid w:linePitch="360"/>
        </w:sectPr>
      </w:pPr>
    </w:p>
    <w:p w14:paraId="62C30EFF" w14:textId="10C74033" w:rsidR="00BE2800" w:rsidRPr="008619EB" w:rsidRDefault="00BE2800" w:rsidP="00BE2800">
      <w:pPr>
        <w:spacing w:after="0" w:line="240" w:lineRule="auto"/>
        <w:jc w:val="center"/>
        <w:rPr>
          <w:rFonts w:ascii="Arial" w:hAnsi="Arial" w:cs="Arial"/>
          <w:b/>
          <w:sz w:val="20"/>
        </w:rPr>
        <w:sectPr w:rsidR="00BE2800" w:rsidRPr="008619EB" w:rsidSect="00BE2800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8619EB">
        <w:rPr>
          <w:rFonts w:ascii="Arial" w:hAnsi="Arial" w:cs="Arial"/>
          <w:b/>
          <w:sz w:val="20"/>
        </w:rPr>
        <w:lastRenderedPageBreak/>
        <w:t xml:space="preserve">Tennessee </w:t>
      </w:r>
      <w:proofErr w:type="gramStart"/>
      <w:r w:rsidRPr="008619EB">
        <w:rPr>
          <w:rFonts w:ascii="Arial" w:hAnsi="Arial" w:cs="Arial"/>
          <w:b/>
          <w:sz w:val="20"/>
        </w:rPr>
        <w:t>Stud</w:t>
      </w:r>
      <w:r>
        <w:rPr>
          <w:rFonts w:ascii="Arial" w:hAnsi="Arial" w:cs="Arial"/>
          <w:b/>
          <w:sz w:val="20"/>
        </w:rPr>
        <w:t xml:space="preserve">  (</w:t>
      </w:r>
      <w:proofErr w:type="gramEnd"/>
      <w:r w:rsidRPr="006700B5">
        <w:rPr>
          <w:rFonts w:ascii="Arial" w:hAnsi="Arial" w:cs="Arial"/>
          <w:b/>
          <w:sz w:val="20"/>
        </w:rPr>
        <w:t>James Driftwood</w:t>
      </w:r>
      <w:r>
        <w:rPr>
          <w:rFonts w:ascii="Arial" w:hAnsi="Arial" w:cs="Arial"/>
          <w:b/>
          <w:sz w:val="20"/>
        </w:rPr>
        <w:t>)</w:t>
      </w:r>
      <w:r w:rsidR="00471627">
        <w:rPr>
          <w:rFonts w:ascii="Arial" w:hAnsi="Arial" w:cs="Arial"/>
          <w:b/>
          <w:sz w:val="20"/>
        </w:rPr>
        <w:t xml:space="preserve">   Key A</w:t>
      </w:r>
    </w:p>
    <w:p w14:paraId="70232AD2" w14:textId="5C688039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102EA07F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4896" behindDoc="0" locked="0" layoutInCell="1" allowOverlap="1" wp14:anchorId="535E8703" wp14:editId="6C6E5C7F">
            <wp:simplePos x="0" y="0"/>
            <wp:positionH relativeFrom="column">
              <wp:posOffset>3627120</wp:posOffset>
            </wp:positionH>
            <wp:positionV relativeFrom="paragraph">
              <wp:posOffset>11430</wp:posOffset>
            </wp:positionV>
            <wp:extent cx="737870" cy="1231265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AB9">
        <w:rPr>
          <w:rFonts w:ascii="Arial" w:hAnsi="Arial" w:cs="Arial"/>
          <w:sz w:val="20"/>
        </w:rPr>
        <w:t xml:space="preserve">Along about eighteen twenty-five, </w:t>
      </w:r>
    </w:p>
    <w:p w14:paraId="67CFD252" w14:textId="736F2A74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G</w:t>
      </w:r>
    </w:p>
    <w:p w14:paraId="2AC477BF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left Tennessee very much alive</w:t>
      </w:r>
    </w:p>
    <w:p w14:paraId="4E3299B3" w14:textId="574252E1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A</w:t>
      </w:r>
    </w:p>
    <w:p w14:paraId="063F5487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I never would have gotten through the Arkansas mud</w:t>
      </w:r>
    </w:p>
    <w:p w14:paraId="469A731E" w14:textId="7D598093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0"/>
        </w:rPr>
        <w:t>Em</w:t>
      </w:r>
      <w:proofErr w:type="spellEnd"/>
      <w:r w:rsidRPr="008619EB">
        <w:rPr>
          <w:rFonts w:ascii="Arial" w:hAnsi="Arial" w:cs="Arial"/>
          <w:b/>
          <w:sz w:val="20"/>
        </w:rPr>
        <w:t xml:space="preserve">      </w:t>
      </w:r>
      <w:r>
        <w:rPr>
          <w:rFonts w:ascii="Arial" w:hAnsi="Arial" w:cs="Arial"/>
          <w:b/>
          <w:sz w:val="20"/>
        </w:rPr>
        <w:t xml:space="preserve">      A</w:t>
      </w:r>
    </w:p>
    <w:p w14:paraId="2E3F28F4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 xml:space="preserve">If I </w:t>
      </w:r>
      <w:proofErr w:type="gramStart"/>
      <w:r w:rsidRPr="00B82AB9">
        <w:rPr>
          <w:rFonts w:ascii="Arial" w:hAnsi="Arial" w:cs="Arial"/>
          <w:sz w:val="20"/>
        </w:rPr>
        <w:t>hadn't</w:t>
      </w:r>
      <w:proofErr w:type="gramEnd"/>
      <w:r w:rsidRPr="00B82AB9">
        <w:rPr>
          <w:rFonts w:ascii="Arial" w:hAnsi="Arial" w:cs="Arial"/>
          <w:sz w:val="20"/>
        </w:rPr>
        <w:t xml:space="preserve"> been a-</w:t>
      </w:r>
      <w:proofErr w:type="spellStart"/>
      <w:r w:rsidRPr="00B82AB9">
        <w:rPr>
          <w:rFonts w:ascii="Arial" w:hAnsi="Arial" w:cs="Arial"/>
          <w:sz w:val="20"/>
        </w:rPr>
        <w:t>ridin</w:t>
      </w:r>
      <w:proofErr w:type="spellEnd"/>
      <w:r w:rsidRPr="00B82AB9">
        <w:rPr>
          <w:rFonts w:ascii="Arial" w:hAnsi="Arial" w:cs="Arial"/>
          <w:sz w:val="20"/>
        </w:rPr>
        <w:t>' that Tennessee stud</w:t>
      </w:r>
    </w:p>
    <w:p w14:paraId="4812F76D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</w:p>
    <w:p w14:paraId="1AAAE1D3" w14:textId="4C5F9C96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5920" behindDoc="0" locked="0" layoutInCell="1" allowOverlap="1" wp14:anchorId="60DF6F3E" wp14:editId="76BB8825">
            <wp:simplePos x="0" y="0"/>
            <wp:positionH relativeFrom="column">
              <wp:posOffset>3636645</wp:posOffset>
            </wp:positionH>
            <wp:positionV relativeFrom="paragraph">
              <wp:posOffset>114300</wp:posOffset>
            </wp:positionV>
            <wp:extent cx="737870" cy="1231265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</w:rPr>
        <w:t>A</w:t>
      </w:r>
    </w:p>
    <w:p w14:paraId="28A60B3C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 xml:space="preserve">I had some trouble with my sweetheart's pa, </w:t>
      </w:r>
    </w:p>
    <w:p w14:paraId="0509BD64" w14:textId="7E871D5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G</w:t>
      </w:r>
    </w:p>
    <w:p w14:paraId="61B34878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one of her brothers was a bad outlaw</w:t>
      </w:r>
    </w:p>
    <w:p w14:paraId="35F004B4" w14:textId="290E92BF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53F13073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sent her a letter by my Uncle Fud</w:t>
      </w:r>
    </w:p>
    <w:p w14:paraId="66DC9B6B" w14:textId="29708E43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</w:t>
      </w:r>
      <w:proofErr w:type="spellStart"/>
      <w:r>
        <w:rPr>
          <w:rFonts w:ascii="Arial" w:hAnsi="Arial" w:cs="Arial"/>
          <w:b/>
          <w:sz w:val="20"/>
        </w:rPr>
        <w:t>Em</w:t>
      </w:r>
      <w:proofErr w:type="spellEnd"/>
      <w:r>
        <w:rPr>
          <w:rFonts w:ascii="Arial" w:hAnsi="Arial" w:cs="Arial"/>
          <w:b/>
          <w:sz w:val="20"/>
        </w:rPr>
        <w:t xml:space="preserve">       </w:t>
      </w:r>
      <w:r w:rsidRPr="008619EB">
        <w:rPr>
          <w:rFonts w:ascii="Arial" w:hAnsi="Arial" w:cs="Arial"/>
          <w:b/>
          <w:sz w:val="20"/>
        </w:rPr>
        <w:t xml:space="preserve">      </w:t>
      </w:r>
      <w:r>
        <w:rPr>
          <w:rFonts w:ascii="Arial" w:hAnsi="Arial" w:cs="Arial"/>
          <w:b/>
          <w:sz w:val="20"/>
        </w:rPr>
        <w:t>A</w:t>
      </w:r>
    </w:p>
    <w:p w14:paraId="38434A70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Then I rode away on the Tennessee stud</w:t>
      </w:r>
    </w:p>
    <w:p w14:paraId="088B7A1D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</w:p>
    <w:p w14:paraId="69D872B0" w14:textId="77777777" w:rsidR="00BE2800" w:rsidRPr="006700B5" w:rsidRDefault="00BE2800" w:rsidP="00BE2800">
      <w:pPr>
        <w:spacing w:after="0" w:line="240" w:lineRule="auto"/>
        <w:rPr>
          <w:rFonts w:ascii="Arial" w:hAnsi="Arial" w:cs="Arial"/>
          <w:b/>
          <w:sz w:val="20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1362DF7E" wp14:editId="5324958D">
                <wp:simplePos x="0" y="0"/>
                <wp:positionH relativeFrom="column">
                  <wp:posOffset>3629025</wp:posOffset>
                </wp:positionH>
                <wp:positionV relativeFrom="paragraph">
                  <wp:posOffset>47625</wp:posOffset>
                </wp:positionV>
                <wp:extent cx="735330" cy="1211580"/>
                <wp:effectExtent l="0" t="0" r="7620" b="7620"/>
                <wp:wrapNone/>
                <wp:docPr id="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08"/>
                        <wps:cNvSpPr txBox="1"/>
                        <wps:spPr>
                          <a:xfrm>
                            <a:off x="110068" y="0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39413" w14:textId="77777777" w:rsidR="00BE2800" w:rsidRDefault="00BE2800" w:rsidP="00BE2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2DF7E" id="_x0000_s1045" style="position:absolute;margin-left:285.75pt;margin-top:3.75pt;width:57.9pt;height:95.4pt;z-index:2516669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">
                <v:shape id="Picture 6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">
                  <v:imagedata r:id="rId8" o:title=""/>
                </v:shape>
                <v:shape id="TextBox 108" o:spid="_x0000_s1047" type="#_x0000_t202" style="position:absolute;left:1100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6139413" w14:textId="77777777" w:rsidR="00BE2800" w:rsidRDefault="00BE2800" w:rsidP="00BE2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00B5">
        <w:rPr>
          <w:rFonts w:ascii="Arial" w:hAnsi="Arial" w:cs="Arial"/>
          <w:b/>
          <w:sz w:val="20"/>
          <w:highlight w:val="yellow"/>
        </w:rPr>
        <w:t>CHORUS:</w:t>
      </w:r>
    </w:p>
    <w:p w14:paraId="2FB4C712" w14:textId="521441EE" w:rsidR="00BE2800" w:rsidRPr="006700B5" w:rsidRDefault="00BE2800" w:rsidP="00BE2800">
      <w:pPr>
        <w:spacing w:after="0" w:line="240" w:lineRule="auto"/>
        <w:ind w:left="540"/>
        <w:rPr>
          <w:rFonts w:ascii="Arial" w:hAnsi="Arial" w:cs="Arial"/>
          <w:b/>
          <w:sz w:val="20"/>
          <w:highlight w:val="yellow"/>
        </w:rPr>
      </w:pPr>
      <w:r w:rsidRPr="006700B5">
        <w:rPr>
          <w:rFonts w:ascii="Arial" w:hAnsi="Arial" w:cs="Arial"/>
          <w:b/>
          <w:sz w:val="20"/>
          <w:highlight w:val="yellow"/>
        </w:rPr>
        <w:t xml:space="preserve">       </w:t>
      </w:r>
      <w:r>
        <w:rPr>
          <w:rFonts w:ascii="Arial" w:hAnsi="Arial" w:cs="Arial"/>
          <w:b/>
          <w:sz w:val="20"/>
          <w:highlight w:val="yellow"/>
        </w:rPr>
        <w:t>A</w:t>
      </w:r>
      <w:r w:rsidRPr="006700B5">
        <w:rPr>
          <w:rFonts w:ascii="Arial" w:hAnsi="Arial" w:cs="Arial"/>
          <w:b/>
          <w:sz w:val="20"/>
          <w:highlight w:val="yellow"/>
        </w:rPr>
        <w:t xml:space="preserve">                                </w:t>
      </w:r>
      <w:r>
        <w:rPr>
          <w:rFonts w:ascii="Arial" w:hAnsi="Arial" w:cs="Arial"/>
          <w:b/>
          <w:sz w:val="20"/>
          <w:highlight w:val="yellow"/>
        </w:rPr>
        <w:t>G</w:t>
      </w:r>
      <w:r w:rsidRPr="006700B5">
        <w:rPr>
          <w:rFonts w:ascii="Arial" w:hAnsi="Arial" w:cs="Arial"/>
          <w:b/>
          <w:sz w:val="20"/>
          <w:highlight w:val="yellow"/>
        </w:rPr>
        <w:t xml:space="preserve">            </w:t>
      </w:r>
      <w:r>
        <w:rPr>
          <w:rFonts w:ascii="Arial" w:hAnsi="Arial" w:cs="Arial"/>
          <w:b/>
          <w:sz w:val="20"/>
          <w:highlight w:val="yellow"/>
        </w:rPr>
        <w:t>A</w:t>
      </w:r>
    </w:p>
    <w:p w14:paraId="4545BE0D" w14:textId="77777777" w:rsidR="00BE2800" w:rsidRPr="006700B5" w:rsidRDefault="00BE2800" w:rsidP="00BE2800">
      <w:pPr>
        <w:spacing w:after="0" w:line="240" w:lineRule="auto"/>
        <w:ind w:left="540"/>
        <w:rPr>
          <w:rFonts w:ascii="Arial" w:hAnsi="Arial" w:cs="Arial"/>
          <w:bCs/>
          <w:sz w:val="20"/>
          <w:highlight w:val="yellow"/>
        </w:rPr>
      </w:pPr>
      <w:r w:rsidRPr="006700B5">
        <w:rPr>
          <w:rFonts w:ascii="Arial" w:hAnsi="Arial" w:cs="Arial"/>
          <w:bCs/>
          <w:sz w:val="20"/>
          <w:highlight w:val="yellow"/>
        </w:rPr>
        <w:t>The Tennessee stud was long and lean</w:t>
      </w:r>
    </w:p>
    <w:p w14:paraId="1F98E1A0" w14:textId="3C77E24D" w:rsidR="00BE2800" w:rsidRPr="006700B5" w:rsidRDefault="00BE2800" w:rsidP="00BE2800">
      <w:pPr>
        <w:spacing w:after="0" w:line="240" w:lineRule="auto"/>
        <w:ind w:left="540"/>
        <w:rPr>
          <w:rFonts w:ascii="Arial" w:hAnsi="Arial" w:cs="Arial"/>
          <w:b/>
          <w:sz w:val="20"/>
          <w:highlight w:val="yellow"/>
        </w:rPr>
      </w:pPr>
      <w:r w:rsidRPr="006700B5">
        <w:rPr>
          <w:rFonts w:ascii="Arial" w:hAnsi="Arial" w:cs="Arial"/>
          <w:b/>
          <w:sz w:val="20"/>
          <w:highlight w:val="yellow"/>
        </w:rPr>
        <w:t xml:space="preserve">       </w:t>
      </w:r>
      <w:r>
        <w:rPr>
          <w:rFonts w:ascii="Arial" w:hAnsi="Arial" w:cs="Arial"/>
          <w:b/>
          <w:sz w:val="20"/>
          <w:highlight w:val="yellow"/>
        </w:rPr>
        <w:t>D</w:t>
      </w:r>
      <w:r w:rsidRPr="006700B5">
        <w:rPr>
          <w:rFonts w:ascii="Arial" w:hAnsi="Arial" w:cs="Arial"/>
          <w:b/>
          <w:sz w:val="20"/>
          <w:highlight w:val="yellow"/>
        </w:rPr>
        <w:t xml:space="preserve">                                    </w:t>
      </w:r>
      <w:r>
        <w:rPr>
          <w:rFonts w:ascii="Arial" w:hAnsi="Arial" w:cs="Arial"/>
          <w:b/>
          <w:sz w:val="20"/>
          <w:highlight w:val="yellow"/>
        </w:rPr>
        <w:t>C</w:t>
      </w:r>
      <w:r w:rsidRPr="006700B5">
        <w:rPr>
          <w:rFonts w:ascii="Arial" w:hAnsi="Arial" w:cs="Arial"/>
          <w:b/>
          <w:sz w:val="20"/>
          <w:highlight w:val="yellow"/>
        </w:rPr>
        <w:t xml:space="preserve">             </w:t>
      </w:r>
      <w:r>
        <w:rPr>
          <w:rFonts w:ascii="Arial" w:hAnsi="Arial" w:cs="Arial"/>
          <w:b/>
          <w:sz w:val="20"/>
          <w:highlight w:val="yellow"/>
        </w:rPr>
        <w:t>E</w:t>
      </w:r>
    </w:p>
    <w:p w14:paraId="471475FD" w14:textId="77777777" w:rsidR="00BE2800" w:rsidRPr="006700B5" w:rsidRDefault="00BE2800" w:rsidP="00BE2800">
      <w:pPr>
        <w:spacing w:after="0" w:line="240" w:lineRule="auto"/>
        <w:ind w:left="540"/>
        <w:rPr>
          <w:rFonts w:ascii="Arial" w:hAnsi="Arial" w:cs="Arial"/>
          <w:bCs/>
          <w:sz w:val="20"/>
          <w:highlight w:val="yellow"/>
        </w:rPr>
      </w:pPr>
      <w:r w:rsidRPr="006700B5">
        <w:rPr>
          <w:rFonts w:ascii="Arial" w:hAnsi="Arial" w:cs="Arial"/>
          <w:bCs/>
          <w:sz w:val="20"/>
          <w:highlight w:val="yellow"/>
        </w:rPr>
        <w:t>The color of the sun and his eyes were green</w:t>
      </w:r>
    </w:p>
    <w:p w14:paraId="76FF53F5" w14:textId="3C985FA8" w:rsidR="00BE2800" w:rsidRPr="006700B5" w:rsidRDefault="00BE2800" w:rsidP="00BE2800">
      <w:pPr>
        <w:spacing w:after="0" w:line="240" w:lineRule="auto"/>
        <w:ind w:left="540"/>
        <w:rPr>
          <w:rFonts w:ascii="Arial" w:hAnsi="Arial" w:cs="Arial"/>
          <w:b/>
          <w:sz w:val="20"/>
          <w:highlight w:val="yellow"/>
        </w:rPr>
      </w:pPr>
      <w:r>
        <w:rPr>
          <w:rFonts w:ascii="Arial" w:hAnsi="Arial" w:cs="Arial"/>
          <w:b/>
          <w:sz w:val="20"/>
          <w:highlight w:val="yellow"/>
        </w:rPr>
        <w:t>A</w:t>
      </w:r>
      <w:r w:rsidR="00471627">
        <w:rPr>
          <w:rFonts w:ascii="Arial" w:hAnsi="Arial" w:cs="Arial"/>
          <w:b/>
          <w:sz w:val="20"/>
          <w:highlight w:val="yellow"/>
        </w:rPr>
        <w:t xml:space="preserve">                                 </w:t>
      </w:r>
      <w:r w:rsidR="00E96E7A">
        <w:rPr>
          <w:rFonts w:ascii="Arial" w:hAnsi="Arial" w:cs="Arial"/>
          <w:b/>
          <w:sz w:val="20"/>
          <w:highlight w:val="yellow"/>
        </w:rPr>
        <w:t>G</w:t>
      </w:r>
      <w:r w:rsidR="00471627">
        <w:rPr>
          <w:rFonts w:ascii="Arial" w:hAnsi="Arial" w:cs="Arial"/>
          <w:b/>
          <w:sz w:val="20"/>
          <w:highlight w:val="yellow"/>
        </w:rPr>
        <w:t xml:space="preserve">                A</w:t>
      </w:r>
    </w:p>
    <w:p w14:paraId="3C44D12B" w14:textId="77777777" w:rsidR="00BE2800" w:rsidRPr="006700B5" w:rsidRDefault="00BE2800" w:rsidP="00BE2800">
      <w:pPr>
        <w:spacing w:after="0" w:line="240" w:lineRule="auto"/>
        <w:ind w:left="540"/>
        <w:rPr>
          <w:rFonts w:ascii="Arial" w:hAnsi="Arial" w:cs="Arial"/>
          <w:bCs/>
          <w:sz w:val="20"/>
          <w:highlight w:val="yellow"/>
        </w:rPr>
      </w:pPr>
      <w:r w:rsidRPr="006700B5">
        <w:rPr>
          <w:rFonts w:ascii="Arial" w:hAnsi="Arial" w:cs="Arial"/>
          <w:bCs/>
          <w:sz w:val="20"/>
          <w:highlight w:val="yellow"/>
        </w:rPr>
        <w:t>He had the nerve and he had the blood</w:t>
      </w:r>
    </w:p>
    <w:p w14:paraId="37193F81" w14:textId="1DB3ED2E" w:rsidR="00BE2800" w:rsidRPr="006700B5" w:rsidRDefault="00BE2800" w:rsidP="00BE2800">
      <w:pPr>
        <w:spacing w:after="0" w:line="240" w:lineRule="auto"/>
        <w:ind w:left="540"/>
        <w:rPr>
          <w:rFonts w:ascii="Arial" w:hAnsi="Arial" w:cs="Arial"/>
          <w:b/>
          <w:sz w:val="20"/>
          <w:highlight w:val="yellow"/>
        </w:rPr>
      </w:pPr>
      <w:r w:rsidRPr="006700B5">
        <w:rPr>
          <w:rFonts w:ascii="Arial" w:hAnsi="Arial" w:cs="Arial"/>
          <w:b/>
          <w:sz w:val="20"/>
          <w:highlight w:val="yellow"/>
        </w:rPr>
        <w:t xml:space="preserve">(tacet) </w:t>
      </w:r>
    </w:p>
    <w:p w14:paraId="5EA60C61" w14:textId="77777777" w:rsidR="00BE2800" w:rsidRPr="006700B5" w:rsidRDefault="00BE2800" w:rsidP="00BE2800">
      <w:pPr>
        <w:spacing w:after="0" w:line="240" w:lineRule="auto"/>
        <w:ind w:left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74112" behindDoc="0" locked="0" layoutInCell="1" allowOverlap="1" wp14:anchorId="3D8A2594" wp14:editId="77D0730F">
            <wp:simplePos x="0" y="0"/>
            <wp:positionH relativeFrom="column">
              <wp:posOffset>3571240</wp:posOffset>
            </wp:positionH>
            <wp:positionV relativeFrom="paragraph">
              <wp:posOffset>83185</wp:posOffset>
            </wp:positionV>
            <wp:extent cx="841375" cy="1237615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0B5">
        <w:rPr>
          <w:rFonts w:ascii="Arial" w:hAnsi="Arial" w:cs="Arial"/>
          <w:bCs/>
          <w:sz w:val="20"/>
          <w:highlight w:val="yellow"/>
        </w:rPr>
        <w:t>And there never was a horse like the Tennessee stud</w:t>
      </w:r>
    </w:p>
    <w:p w14:paraId="2335E13F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</w:p>
    <w:p w14:paraId="650EF8F7" w14:textId="17714049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0A71F5B9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drifted on down into no man's land</w:t>
      </w:r>
    </w:p>
    <w:p w14:paraId="50EC7374" w14:textId="16E359BD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G</w:t>
      </w:r>
    </w:p>
    <w:p w14:paraId="1A15FA4A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crossed that river called the Rio Grande</w:t>
      </w:r>
    </w:p>
    <w:p w14:paraId="582FB7DB" w14:textId="2723CBBD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A</w:t>
      </w:r>
    </w:p>
    <w:p w14:paraId="39AD37A2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raced my horse with a Spaniard's foal</w:t>
      </w:r>
    </w:p>
    <w:p w14:paraId="453C0AFB" w14:textId="7EDD7DD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</w:t>
      </w:r>
      <w:proofErr w:type="spellStart"/>
      <w:r>
        <w:rPr>
          <w:rFonts w:ascii="Arial" w:hAnsi="Arial" w:cs="Arial"/>
          <w:b/>
          <w:sz w:val="20"/>
        </w:rPr>
        <w:t>Em</w:t>
      </w:r>
      <w:proofErr w:type="spellEnd"/>
      <w:r w:rsidRPr="008619EB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 xml:space="preserve">       A</w:t>
      </w:r>
    </w:p>
    <w:p w14:paraId="2B7E23D0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7968" behindDoc="0" locked="0" layoutInCell="1" allowOverlap="1" wp14:anchorId="12DAED8E" wp14:editId="73D811A9">
            <wp:simplePos x="0" y="0"/>
            <wp:positionH relativeFrom="column">
              <wp:posOffset>3636645</wp:posOffset>
            </wp:positionH>
            <wp:positionV relativeFrom="paragraph">
              <wp:posOffset>11430</wp:posOffset>
            </wp:positionV>
            <wp:extent cx="737870" cy="1231265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82AB9">
        <w:rPr>
          <w:rFonts w:ascii="Arial" w:hAnsi="Arial" w:cs="Arial"/>
          <w:sz w:val="20"/>
        </w:rPr>
        <w:t>'Til</w:t>
      </w:r>
      <w:proofErr w:type="spellEnd"/>
      <w:r w:rsidRPr="00B82AB9">
        <w:rPr>
          <w:rFonts w:ascii="Arial" w:hAnsi="Arial" w:cs="Arial"/>
          <w:sz w:val="20"/>
        </w:rPr>
        <w:t xml:space="preserve"> I got me a skin full of silver and gold</w:t>
      </w:r>
    </w:p>
    <w:p w14:paraId="2130BA3B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</w:p>
    <w:p w14:paraId="656530D7" w14:textId="29616136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760F85EA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 xml:space="preserve">Me and the gambler, we </w:t>
      </w:r>
      <w:proofErr w:type="gramStart"/>
      <w:r w:rsidRPr="00B82AB9">
        <w:rPr>
          <w:rFonts w:ascii="Arial" w:hAnsi="Arial" w:cs="Arial"/>
          <w:sz w:val="20"/>
        </w:rPr>
        <w:t>couldn't</w:t>
      </w:r>
      <w:proofErr w:type="gramEnd"/>
      <w:r w:rsidRPr="00B82AB9">
        <w:rPr>
          <w:rFonts w:ascii="Arial" w:hAnsi="Arial" w:cs="Arial"/>
          <w:sz w:val="20"/>
        </w:rPr>
        <w:t xml:space="preserve"> agree</w:t>
      </w:r>
    </w:p>
    <w:p w14:paraId="4C914BBB" w14:textId="49E4CA70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G</w:t>
      </w:r>
    </w:p>
    <w:p w14:paraId="7D132A29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got in a fight over Tennessee</w:t>
      </w:r>
    </w:p>
    <w:p w14:paraId="63454FF1" w14:textId="4DE2B810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A</w:t>
      </w:r>
    </w:p>
    <w:p w14:paraId="7518C3DD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jerked our guns and he fell with a thud</w:t>
      </w:r>
    </w:p>
    <w:p w14:paraId="521EE407" w14:textId="144B4DEE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</w:t>
      </w:r>
      <w:proofErr w:type="spellStart"/>
      <w:r>
        <w:rPr>
          <w:rFonts w:ascii="Arial" w:hAnsi="Arial" w:cs="Arial"/>
          <w:b/>
          <w:sz w:val="20"/>
        </w:rPr>
        <w:t>Em</w:t>
      </w:r>
      <w:proofErr w:type="spellEnd"/>
      <w:r w:rsidRPr="008619EB">
        <w:rPr>
          <w:rFonts w:ascii="Arial" w:hAnsi="Arial" w:cs="Arial"/>
          <w:b/>
          <w:sz w:val="20"/>
        </w:rPr>
        <w:t xml:space="preserve">        </w:t>
      </w:r>
      <w:r>
        <w:rPr>
          <w:rFonts w:ascii="Arial" w:hAnsi="Arial" w:cs="Arial"/>
          <w:b/>
          <w:sz w:val="20"/>
        </w:rPr>
        <w:t xml:space="preserve">     A</w:t>
      </w:r>
    </w:p>
    <w:p w14:paraId="061ECC5E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I got away on the Tennessee stud</w:t>
      </w:r>
    </w:p>
    <w:p w14:paraId="6692F43C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</w:p>
    <w:p w14:paraId="2EB08394" w14:textId="7777777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 w:rsidRPr="006700B5">
        <w:rPr>
          <w:rFonts w:ascii="Arial" w:hAnsi="Arial" w:cs="Arial"/>
          <w:b/>
          <w:sz w:val="20"/>
          <w:highlight w:val="yellow"/>
        </w:rPr>
        <w:t>(CHORUS)</w:t>
      </w:r>
      <w:r w:rsidRPr="008619EB">
        <w:rPr>
          <w:rFonts w:ascii="Arial" w:hAnsi="Arial" w:cs="Arial"/>
          <w:b/>
          <w:sz w:val="20"/>
        </w:rPr>
        <w:t xml:space="preserve"> </w:t>
      </w:r>
    </w:p>
    <w:p w14:paraId="44B4A02E" w14:textId="7777777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</w:p>
    <w:p w14:paraId="6071CF43" w14:textId="718BF20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09293348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Well, I got just as lonesome as a man can be</w:t>
      </w:r>
    </w:p>
    <w:p w14:paraId="0CA100E4" w14:textId="7C541C21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G</w:t>
      </w:r>
    </w:p>
    <w:p w14:paraId="17ABD2FE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A-dreaming of my girl in Tennessee</w:t>
      </w:r>
    </w:p>
    <w:p w14:paraId="35CA1B89" w14:textId="0704E3B3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A</w:t>
      </w:r>
    </w:p>
    <w:p w14:paraId="258F38A1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The Tennessee stud's green eyes turned blue</w:t>
      </w:r>
    </w:p>
    <w:p w14:paraId="027C3483" w14:textId="257490BF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2A7F9F" wp14:editId="506EE116">
                <wp:simplePos x="0" y="0"/>
                <wp:positionH relativeFrom="column">
                  <wp:posOffset>3072765</wp:posOffset>
                </wp:positionH>
                <wp:positionV relativeFrom="paragraph">
                  <wp:posOffset>73025</wp:posOffset>
                </wp:positionV>
                <wp:extent cx="1428750" cy="219075"/>
                <wp:effectExtent l="0" t="0" r="0" b="952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A1012" w14:textId="77777777" w:rsidR="00BE2800" w:rsidRPr="00E44FB9" w:rsidRDefault="00BE2800" w:rsidP="00BE280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E44FB9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A7F9F" id="_x0000_s1048" type="#_x0000_t202" style="position:absolute;margin-left:241.95pt;margin-top:5.75pt;width:112.5pt;height:17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">
                <v:textbox>
                  <w:txbxContent>
                    <w:p w14:paraId="5EDA1012" w14:textId="77777777" w:rsidR="00BE2800" w:rsidRPr="00E44FB9" w:rsidRDefault="00BE2800" w:rsidP="00BE280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E44FB9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</w:rPr>
        <w:t xml:space="preserve">                                                    </w:t>
      </w:r>
      <w:proofErr w:type="spellStart"/>
      <w:r>
        <w:rPr>
          <w:rFonts w:ascii="Arial" w:hAnsi="Arial" w:cs="Arial"/>
          <w:b/>
          <w:sz w:val="20"/>
        </w:rPr>
        <w:t>Em</w:t>
      </w:r>
      <w:proofErr w:type="spellEnd"/>
      <w:r w:rsidRPr="008619EB">
        <w:rPr>
          <w:rFonts w:ascii="Arial" w:hAnsi="Arial" w:cs="Arial"/>
          <w:b/>
          <w:sz w:val="20"/>
        </w:rPr>
        <w:t xml:space="preserve">        </w:t>
      </w:r>
      <w:r>
        <w:rPr>
          <w:rFonts w:ascii="Arial" w:hAnsi="Arial" w:cs="Arial"/>
          <w:b/>
          <w:sz w:val="20"/>
        </w:rPr>
        <w:t xml:space="preserve">    </w:t>
      </w:r>
      <w:r w:rsidRPr="008619EB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A</w:t>
      </w:r>
    </w:p>
    <w:p w14:paraId="71F725A8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8BDD92A" wp14:editId="364107BC">
                <wp:simplePos x="0" y="0"/>
                <wp:positionH relativeFrom="column">
                  <wp:posOffset>3811905</wp:posOffset>
                </wp:positionH>
                <wp:positionV relativeFrom="paragraph">
                  <wp:posOffset>78105</wp:posOffset>
                </wp:positionV>
                <wp:extent cx="838200" cy="1219200"/>
                <wp:effectExtent l="0" t="0" r="0" b="0"/>
                <wp:wrapNone/>
                <wp:docPr id="9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AC5A1C" w14:textId="77777777" w:rsidR="00BE2800" w:rsidRDefault="00BE2800" w:rsidP="00BE2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DD92A" id="_x0000_s1049" style="position:absolute;margin-left:300.15pt;margin-top:6.15pt;width:66pt;height:96pt;z-index:25167206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">
                <v:shape id="Picture 8" o:spid="_x0000_s105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oP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KGXX2QAvf8DAAD//wMAUEsBAi0AFAAGAAgAAAAhANvh9svuAAAAhQEAABMAAAAAAAAAAAAA&#10;AAAAAAAAAFtDb250ZW50X1R5cGVzXS54bWxQSwECLQAUAAYACAAAACEAWvQsW78AAAAVAQAACwAA&#10;AAAAAAAAAAAAAAAfAQAAX3JlbHMvLnJlbHNQSwECLQAUAAYACAAAACEAWuxqD8MAAADbAAAADwAA&#10;AAAAAAAAAAAAAAAHAgAAZHJzL2Rvd25yZXYueG1sUEsFBgAAAAADAAMAtwAAAPcCAAAAAA==&#10;">
                  <v:imagedata r:id="rId12" o:title=""/>
                </v:shape>
                <v:shape id="TextBox 169" o:spid="_x0000_s1051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6AC5A1C" w14:textId="77777777" w:rsidR="00BE2800" w:rsidRDefault="00BE2800" w:rsidP="00BE2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7D28B37" wp14:editId="6333A79A">
                <wp:simplePos x="0" y="0"/>
                <wp:positionH relativeFrom="column">
                  <wp:posOffset>3102610</wp:posOffset>
                </wp:positionH>
                <wp:positionV relativeFrom="paragraph">
                  <wp:posOffset>87630</wp:posOffset>
                </wp:positionV>
                <wp:extent cx="735330" cy="1200150"/>
                <wp:effectExtent l="0" t="0" r="7620" b="0"/>
                <wp:wrapNone/>
                <wp:docPr id="1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2"/>
                        <wps:cNvSpPr txBox="1"/>
                        <wps:spPr>
                          <a:xfrm>
                            <a:off x="3656772" y="19189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6B571" w14:textId="77777777" w:rsidR="00BE2800" w:rsidRDefault="00BE2800" w:rsidP="00BE280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28B37" id="_x0000_s1052" style="position:absolute;margin-left:244.3pt;margin-top:6.9pt;width:57.9pt;height:94.5pt;z-index:25167308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">
                <v:shape id="Picture 18" o:spid="_x0000_s1053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14" o:title=""/>
                </v:shape>
                <v:shape id="TextBox 172" o:spid="_x0000_s1054" type="#_x0000_t202" style="position:absolute;left:36567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616B571" w14:textId="77777777" w:rsidR="00BE2800" w:rsidRDefault="00BE2800" w:rsidP="00BE2800">
                        <w:pPr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FB1AB11" wp14:editId="6DFC8922">
                <wp:simplePos x="0" y="0"/>
                <wp:positionH relativeFrom="column">
                  <wp:posOffset>3845560</wp:posOffset>
                </wp:positionH>
                <wp:positionV relativeFrom="paragraph">
                  <wp:posOffset>1242060</wp:posOffset>
                </wp:positionV>
                <wp:extent cx="762000" cy="1254125"/>
                <wp:effectExtent l="0" t="0" r="0" b="3175"/>
                <wp:wrapNone/>
                <wp:docPr id="15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54125"/>
                          <a:chOff x="2602582" y="3707011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9516" y="40118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232"/>
                        <wps:cNvSpPr txBox="1"/>
                        <wps:spPr>
                          <a:xfrm>
                            <a:off x="2602582" y="3707011"/>
                            <a:ext cx="762000" cy="5035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E9E6BF" w14:textId="77777777" w:rsidR="00BE2800" w:rsidRDefault="00BE2800" w:rsidP="00BE2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1AB11" id="_x0000_s1055" style="position:absolute;margin-left:302.8pt;margin-top:97.8pt;width:60pt;height:98.75pt;z-index:251670016" coordorigin="26025,37070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">
                <v:shape id="Picture 12" o:spid="_x0000_s1056" type="#_x0000_t75" style="position:absolute;left:26195;top:4011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">
                  <v:imagedata r:id="rId16" o:title=""/>
                </v:shape>
                <v:shape id="TextBox 232" o:spid="_x0000_s1057" type="#_x0000_t202" style="position:absolute;left:26025;top:37070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3E9E6BF" w14:textId="77777777" w:rsidR="00BE2800" w:rsidRDefault="00BE2800" w:rsidP="00BE2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C25D504" wp14:editId="2269B114">
                <wp:simplePos x="0" y="0"/>
                <wp:positionH relativeFrom="column">
                  <wp:posOffset>3092450</wp:posOffset>
                </wp:positionH>
                <wp:positionV relativeFrom="paragraph">
                  <wp:posOffset>1273810</wp:posOffset>
                </wp:positionV>
                <wp:extent cx="735330" cy="1210945"/>
                <wp:effectExtent l="0" t="0" r="7620" b="8255"/>
                <wp:wrapNone/>
                <wp:docPr id="1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8"/>
                        <wps:cNvSpPr txBox="1"/>
                        <wps:spPr>
                          <a:xfrm>
                            <a:off x="101601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22D2A9" w14:textId="77777777" w:rsidR="00BE2800" w:rsidRDefault="00BE2800" w:rsidP="00BE2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5D504" id="_x0000_s1058" style="position:absolute;margin-left:243.5pt;margin-top:100.3pt;width:57.9pt;height:95.35pt;z-index:251668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">
                <v:shape id="Picture 9" o:spid="_x0000_s105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">
                  <v:imagedata r:id="rId18" o:title=""/>
                </v:shape>
                <v:shape id="TextBox 138" o:spid="_x0000_s1060" type="#_x0000_t202" style="position:absolute;left:1016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C22D2A9" w14:textId="77777777" w:rsidR="00BE2800" w:rsidRDefault="00BE2800" w:rsidP="00BE2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BBB0FB3" wp14:editId="62563226">
                <wp:simplePos x="0" y="0"/>
                <wp:positionH relativeFrom="column">
                  <wp:posOffset>3866515</wp:posOffset>
                </wp:positionH>
                <wp:positionV relativeFrom="paragraph">
                  <wp:posOffset>2484755</wp:posOffset>
                </wp:positionV>
                <wp:extent cx="735330" cy="1210945"/>
                <wp:effectExtent l="0" t="0" r="7620" b="8255"/>
                <wp:wrapNone/>
                <wp:docPr id="168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81"/>
                        <wps:cNvSpPr txBox="1"/>
                        <wps:spPr>
                          <a:xfrm>
                            <a:off x="101601" y="121920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AC808" w14:textId="77777777" w:rsidR="00BE2800" w:rsidRDefault="00BE2800" w:rsidP="00BE2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FB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B0FB3" id="_x0000_s1061" style="position:absolute;margin-left:304.45pt;margin-top:195.65pt;width:57.9pt;height:95.35pt;z-index:251671040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D2IO0t4wAAAAsBAAAPAAAAZHJzL2Rvd25y&#10;ZXYueG1sTI/BTsMwEETvSPyDtUjcqJ2EtmnIpqoq4FRVokVC3Nx4m0SN7Sh2k/TvMSc4ruZp5m2+&#10;nnTLBupdYw1CNBPAyJRWNaZC+Dy+PaXAnJdGydYaQriRg3Vxf5fLTNnRfNBw8BULJcZlEqH2vss4&#10;d2VNWrqZ7ciE7Gx7LX04+4qrXo6hXLc8FmLBtWxMWKhlR9uaysvhqhHeRzlukuh12F3O29v3cb7/&#10;2kWE+PgwbV6AeZr8Hwy/+kEdiuB0slejHGsRFiJdBRQhWUUJsEAs4+clsBPCPI0F8CLn/38ofg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">
                <v:shape id="Picture 15" o:spid="_x0000_s1062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">
                  <v:imagedata r:id="rId20" o:title=""/>
                </v:shape>
                <v:shape id="TextBox 181" o:spid="_x0000_s1063" type="#_x0000_t202" style="position:absolute;left:1016;top:12192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17AAC808" w14:textId="77777777" w:rsidR="00BE2800" w:rsidRDefault="00BE2800" w:rsidP="00BE2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4FB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proofErr w:type="gramStart"/>
      <w:r w:rsidRPr="00B82AB9">
        <w:rPr>
          <w:rFonts w:ascii="Arial" w:hAnsi="Arial" w:cs="Arial"/>
          <w:sz w:val="20"/>
        </w:rPr>
        <w:t>'Cause</w:t>
      </w:r>
      <w:proofErr w:type="spellEnd"/>
      <w:proofErr w:type="gramEnd"/>
      <w:r w:rsidRPr="00B82AB9">
        <w:rPr>
          <w:rFonts w:ascii="Arial" w:hAnsi="Arial" w:cs="Arial"/>
          <w:sz w:val="20"/>
        </w:rPr>
        <w:t xml:space="preserve"> he was a-</w:t>
      </w:r>
      <w:proofErr w:type="spellStart"/>
      <w:r w:rsidRPr="00B82AB9">
        <w:rPr>
          <w:rFonts w:ascii="Arial" w:hAnsi="Arial" w:cs="Arial"/>
          <w:sz w:val="20"/>
        </w:rPr>
        <w:t>dreamin</w:t>
      </w:r>
      <w:proofErr w:type="spellEnd"/>
      <w:r w:rsidRPr="00B82AB9">
        <w:rPr>
          <w:rFonts w:ascii="Arial" w:hAnsi="Arial" w:cs="Arial"/>
          <w:sz w:val="20"/>
        </w:rPr>
        <w:t>' of his sweetheart, too</w:t>
      </w:r>
    </w:p>
    <w:p w14:paraId="316C9459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</w:p>
    <w:p w14:paraId="2D83DD8B" w14:textId="4E4248E8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36D6F4B7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loped right back across Arkansas</w:t>
      </w:r>
    </w:p>
    <w:p w14:paraId="6F76D470" w14:textId="33DC5F54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G</w:t>
      </w:r>
    </w:p>
    <w:p w14:paraId="3CC0C339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whooped her brother and I whooped her pa</w:t>
      </w:r>
    </w:p>
    <w:p w14:paraId="4A0E4955" w14:textId="27CD705F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A  </w:t>
      </w:r>
    </w:p>
    <w:p w14:paraId="212023BD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When I found that girl with the golden hair</w:t>
      </w:r>
    </w:p>
    <w:p w14:paraId="6907C5AD" w14:textId="05C100F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</w:t>
      </w:r>
      <w:proofErr w:type="spellStart"/>
      <w:r>
        <w:rPr>
          <w:rFonts w:ascii="Arial" w:hAnsi="Arial" w:cs="Arial"/>
          <w:b/>
          <w:sz w:val="20"/>
        </w:rPr>
        <w:t>Em</w:t>
      </w:r>
      <w:proofErr w:type="spellEnd"/>
      <w:r w:rsidRPr="008619EB"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t xml:space="preserve">       </w:t>
      </w:r>
      <w:r w:rsidRPr="008619E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A</w:t>
      </w:r>
    </w:p>
    <w:p w14:paraId="6A376AA4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she was a-</w:t>
      </w:r>
      <w:proofErr w:type="spellStart"/>
      <w:r w:rsidRPr="00B82AB9">
        <w:rPr>
          <w:rFonts w:ascii="Arial" w:hAnsi="Arial" w:cs="Arial"/>
          <w:sz w:val="20"/>
        </w:rPr>
        <w:t>ridin</w:t>
      </w:r>
      <w:proofErr w:type="spellEnd"/>
      <w:r w:rsidRPr="00B82AB9">
        <w:rPr>
          <w:rFonts w:ascii="Arial" w:hAnsi="Arial" w:cs="Arial"/>
          <w:sz w:val="20"/>
        </w:rPr>
        <w:t>' that Tennessee mare (whoa, boy)</w:t>
      </w:r>
    </w:p>
    <w:p w14:paraId="6B030BE3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</w:p>
    <w:p w14:paraId="6EEBFC66" w14:textId="7777777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 w:rsidRPr="006700B5">
        <w:rPr>
          <w:rFonts w:ascii="Arial" w:hAnsi="Arial" w:cs="Arial"/>
          <w:b/>
          <w:sz w:val="20"/>
          <w:highlight w:val="yellow"/>
        </w:rPr>
        <w:t>(CHORUS)</w:t>
      </w:r>
    </w:p>
    <w:p w14:paraId="6E3EB57C" w14:textId="7777777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</w:p>
    <w:p w14:paraId="76C54D8E" w14:textId="371EB1FB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0A3D3601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Stirrup to stirrup and side by side</w:t>
      </w:r>
    </w:p>
    <w:p w14:paraId="694D69C0" w14:textId="00F74BB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G</w:t>
      </w:r>
      <w:r w:rsidRPr="008619EB">
        <w:rPr>
          <w:rFonts w:ascii="Arial" w:hAnsi="Arial" w:cs="Arial"/>
          <w:b/>
          <w:sz w:val="20"/>
        </w:rPr>
        <w:t xml:space="preserve">  </w:t>
      </w:r>
    </w:p>
    <w:p w14:paraId="59DEDD17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crossed them mountains and the valleys wide</w:t>
      </w:r>
    </w:p>
    <w:p w14:paraId="55D49C3D" w14:textId="74DC3980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A</w:t>
      </w:r>
    </w:p>
    <w:p w14:paraId="587AA4AE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We came to Big Muddy then we forded a flood</w:t>
      </w:r>
    </w:p>
    <w:p w14:paraId="740C7CDA" w14:textId="5E786231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</w:t>
      </w:r>
      <w:proofErr w:type="spellStart"/>
      <w:r>
        <w:rPr>
          <w:rFonts w:ascii="Arial" w:hAnsi="Arial" w:cs="Arial"/>
          <w:b/>
          <w:sz w:val="20"/>
        </w:rPr>
        <w:t>Em</w:t>
      </w:r>
      <w:proofErr w:type="spellEnd"/>
      <w:r w:rsidRPr="008619EB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 xml:space="preserve">    </w:t>
      </w:r>
      <w:r w:rsidRPr="008619EB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>A</w:t>
      </w:r>
    </w:p>
    <w:p w14:paraId="1E1EA8A4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On the Tennessee mare and the Tennessee stud</w:t>
      </w:r>
    </w:p>
    <w:p w14:paraId="19384F5B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</w:p>
    <w:p w14:paraId="20491D3E" w14:textId="785D9495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2FF39C6E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proofErr w:type="gramStart"/>
      <w:r w:rsidRPr="00B82AB9">
        <w:rPr>
          <w:rFonts w:ascii="Arial" w:hAnsi="Arial" w:cs="Arial"/>
          <w:sz w:val="20"/>
        </w:rPr>
        <w:t>There's</w:t>
      </w:r>
      <w:proofErr w:type="gramEnd"/>
      <w:r w:rsidRPr="00B82AB9">
        <w:rPr>
          <w:rFonts w:ascii="Arial" w:hAnsi="Arial" w:cs="Arial"/>
          <w:sz w:val="20"/>
        </w:rPr>
        <w:t xml:space="preserve"> a pretty little baby on the cabin floor</w:t>
      </w:r>
    </w:p>
    <w:p w14:paraId="2FC4F7B0" w14:textId="35FED927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G</w:t>
      </w:r>
    </w:p>
    <w:p w14:paraId="325ED89B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 xml:space="preserve">A little horse colt </w:t>
      </w:r>
      <w:proofErr w:type="spellStart"/>
      <w:r w:rsidRPr="00B82AB9">
        <w:rPr>
          <w:rFonts w:ascii="Arial" w:hAnsi="Arial" w:cs="Arial"/>
          <w:sz w:val="20"/>
        </w:rPr>
        <w:t>playin</w:t>
      </w:r>
      <w:proofErr w:type="spellEnd"/>
      <w:r w:rsidRPr="00B82AB9">
        <w:rPr>
          <w:rFonts w:ascii="Arial" w:hAnsi="Arial" w:cs="Arial"/>
          <w:sz w:val="20"/>
        </w:rPr>
        <w:t>' 'round the door</w:t>
      </w:r>
    </w:p>
    <w:p w14:paraId="7BA87897" w14:textId="38D6AA0B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A</w:t>
      </w:r>
    </w:p>
    <w:p w14:paraId="0927213C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I love that girl with golden hair</w:t>
      </w:r>
    </w:p>
    <w:p w14:paraId="3D32AF52" w14:textId="1EB0E0F2" w:rsidR="00BE2800" w:rsidRPr="008619EB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</w:t>
      </w:r>
      <w:proofErr w:type="spellStart"/>
      <w:r>
        <w:rPr>
          <w:rFonts w:ascii="Arial" w:hAnsi="Arial" w:cs="Arial"/>
          <w:b/>
          <w:sz w:val="20"/>
        </w:rPr>
        <w:t>Em</w:t>
      </w:r>
      <w:proofErr w:type="spellEnd"/>
      <w:r w:rsidRPr="008619EB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 xml:space="preserve">   </w:t>
      </w:r>
      <w:r w:rsidRPr="008619EB"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t>A</w:t>
      </w:r>
    </w:p>
    <w:p w14:paraId="5C7CC34A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  <w:r w:rsidRPr="00B82AB9">
        <w:rPr>
          <w:rFonts w:ascii="Arial" w:hAnsi="Arial" w:cs="Arial"/>
          <w:sz w:val="20"/>
        </w:rPr>
        <w:t>And the Tennessee stud loves the Tennessee mare (</w:t>
      </w:r>
      <w:proofErr w:type="spellStart"/>
      <w:r w:rsidRPr="00B82AB9">
        <w:rPr>
          <w:rFonts w:ascii="Arial" w:hAnsi="Arial" w:cs="Arial"/>
          <w:sz w:val="20"/>
        </w:rPr>
        <w:t>They'se</w:t>
      </w:r>
      <w:proofErr w:type="spellEnd"/>
      <w:r w:rsidRPr="00B82AB9">
        <w:rPr>
          <w:rFonts w:ascii="Arial" w:hAnsi="Arial" w:cs="Arial"/>
          <w:sz w:val="20"/>
        </w:rPr>
        <w:t xml:space="preserve"> good horses)</w:t>
      </w:r>
    </w:p>
    <w:p w14:paraId="395CDA4E" w14:textId="77777777" w:rsidR="00BE2800" w:rsidRPr="00B82AB9" w:rsidRDefault="00BE2800" w:rsidP="00BE2800">
      <w:pPr>
        <w:spacing w:after="0" w:line="240" w:lineRule="auto"/>
        <w:rPr>
          <w:rFonts w:ascii="Arial" w:hAnsi="Arial" w:cs="Arial"/>
          <w:sz w:val="20"/>
        </w:rPr>
      </w:pPr>
    </w:p>
    <w:p w14:paraId="3A2FB5CF" w14:textId="1FCEB9C4" w:rsidR="00BE2800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  <w:r w:rsidRPr="006700B5">
        <w:rPr>
          <w:rFonts w:ascii="Arial" w:hAnsi="Arial" w:cs="Arial"/>
          <w:b/>
          <w:sz w:val="20"/>
          <w:highlight w:val="yellow"/>
        </w:rPr>
        <w:t>(CHORUS)</w:t>
      </w:r>
    </w:p>
    <w:p w14:paraId="58B96580" w14:textId="5B77BC69" w:rsidR="00BE2800" w:rsidRDefault="00BE2800" w:rsidP="00BE2800">
      <w:pPr>
        <w:spacing w:after="0" w:line="240" w:lineRule="auto"/>
        <w:rPr>
          <w:rFonts w:ascii="Arial" w:hAnsi="Arial" w:cs="Arial"/>
          <w:b/>
          <w:sz w:val="20"/>
        </w:rPr>
      </w:pPr>
    </w:p>
    <w:sectPr w:rsidR="00BE2800" w:rsidSect="00E44FB9">
      <w:type w:val="continuous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A7"/>
    <w:rsid w:val="000F2741"/>
    <w:rsid w:val="00114F0E"/>
    <w:rsid w:val="001317A2"/>
    <w:rsid w:val="001868E6"/>
    <w:rsid w:val="00221093"/>
    <w:rsid w:val="00280C21"/>
    <w:rsid w:val="00283F7F"/>
    <w:rsid w:val="002C49DE"/>
    <w:rsid w:val="00335455"/>
    <w:rsid w:val="003636C6"/>
    <w:rsid w:val="00372CB5"/>
    <w:rsid w:val="00443155"/>
    <w:rsid w:val="00471627"/>
    <w:rsid w:val="004E1B3C"/>
    <w:rsid w:val="00513FAA"/>
    <w:rsid w:val="00540CE8"/>
    <w:rsid w:val="00575EB2"/>
    <w:rsid w:val="005A04B0"/>
    <w:rsid w:val="005A1A66"/>
    <w:rsid w:val="00605537"/>
    <w:rsid w:val="006700B5"/>
    <w:rsid w:val="006A6588"/>
    <w:rsid w:val="006B5FB6"/>
    <w:rsid w:val="006C3E37"/>
    <w:rsid w:val="00760FD6"/>
    <w:rsid w:val="007C7327"/>
    <w:rsid w:val="007E7EC3"/>
    <w:rsid w:val="00826506"/>
    <w:rsid w:val="00831B4D"/>
    <w:rsid w:val="00845FF6"/>
    <w:rsid w:val="0085476F"/>
    <w:rsid w:val="008619EB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82AB9"/>
    <w:rsid w:val="00BE2800"/>
    <w:rsid w:val="00C00409"/>
    <w:rsid w:val="00C538CA"/>
    <w:rsid w:val="00C62CCA"/>
    <w:rsid w:val="00C742FE"/>
    <w:rsid w:val="00CF7AA7"/>
    <w:rsid w:val="00D05752"/>
    <w:rsid w:val="00DD557A"/>
    <w:rsid w:val="00E1762D"/>
    <w:rsid w:val="00E22CEF"/>
    <w:rsid w:val="00E419AE"/>
    <w:rsid w:val="00E44FB9"/>
    <w:rsid w:val="00E500ED"/>
    <w:rsid w:val="00E853A9"/>
    <w:rsid w:val="00E96E7A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1D98"/>
  <w15:docId w15:val="{7D19D79A-011D-4A1C-A372-9D1B7267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image" Target="media/image9.gif"/><Relationship Id="rId10" Type="http://schemas.openxmlformats.org/officeDocument/2006/relationships/image" Target="media/image6.pn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1806-E915-4DBF-BE08-6FADB971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55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6</cp:revision>
  <cp:lastPrinted>2014-08-19T22:32:00Z</cp:lastPrinted>
  <dcterms:created xsi:type="dcterms:W3CDTF">2020-05-02T02:42:00Z</dcterms:created>
  <dcterms:modified xsi:type="dcterms:W3CDTF">2020-05-03T20:46:00Z</dcterms:modified>
</cp:coreProperties>
</file>