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D79" w:rsidRPr="00C65F96" w:rsidRDefault="000D4726" w:rsidP="00193AE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C65F96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4352" behindDoc="0" locked="0" layoutInCell="1" allowOverlap="1" wp14:anchorId="5168BF30" wp14:editId="3A7B86A1">
                <wp:simplePos x="0" y="0"/>
                <wp:positionH relativeFrom="column">
                  <wp:posOffset>4010660</wp:posOffset>
                </wp:positionH>
                <wp:positionV relativeFrom="paragraph">
                  <wp:posOffset>2595245</wp:posOffset>
                </wp:positionV>
                <wp:extent cx="734695" cy="1210310"/>
                <wp:effectExtent l="0" t="0" r="8255" b="8890"/>
                <wp:wrapNone/>
                <wp:docPr id="64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65" name="Picture 6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6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93AEB" w:rsidRDefault="00193AEB" w:rsidP="00193A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48" o:spid="_x0000_s1026" style="position:absolute;left:0;text-align:left;margin-left:315.8pt;margin-top:204.35pt;width:57.85pt;height:95.3pt;z-index:251684352;mso-height-relative:margin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5" o:spid="_x0000_s1027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2rqtrEAAAA2wAAAA8AAABkcnMvZG93bnJldi54bWxEj0FrwkAUhO9C/8PyCr1I3dSilDSrSKGl&#10;4EWj4vWRfdmEZt+G3W1M/71bEDwOM/MNU6xH24mBfGgdK3iZZSCIK6dbNgqOh8/nNxAhImvsHJOC&#10;PwqwXj1MCsy1u/CehjIakSAcclTQxNjnUoaqIYth5nri5NXOW4xJeiO1x0uC207Os2wpLbacFhrs&#10;6aOh6qf8tQqGc5xmp3pzNFbvK/81N+ft606pp8dx8w4i0hjv4Vv7WytYLuD/S/oBcnU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2rqtrEAAAA2wAAAA8AAAAAAAAAAAAAAAAA&#10;nwIAAGRycy9kb3ducmV2LnhtbFBLBQYAAAAABAAEAPcAAACQAwAAAAA=&#10;">
                  <v:imagedata r:id="rId7" o:title="chord_023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5" o:spid="_x0000_s1028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ApqsEA&#10;AADbAAAADwAAAGRycy9kb3ducmV2LnhtbESPQWvCQBSE74L/YXkFb7pRMEjqKlIrePBSTe+P7Gs2&#10;NPs2ZF9N/PduodDjMDPfMNv96Ft1pz42gQ0sFxko4irYhmsD5e0034CKgmyxDUwGHhRhv5tOtljY&#10;MPAH3a9SqwThWKABJ9IVWsfKkce4CB1x8r5C71GS7GttexwS3Ld6lWW59thwWnDY0Zuj6vv64w2I&#10;2MPyUb77eP4cL8fBZdUaS2NmL+PhFZTQKP/hv/bZGshz+P2SfoDe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gKarBAAAA2wAAAA8AAAAAAAAAAAAAAAAAmAIAAGRycy9kb3du&#10;cmV2LnhtbFBLBQYAAAAABAAEAPUAAACGAwAAAAA=&#10;" filled="f" stroked="f">
                  <v:textbox style="mso-fit-shape-to-text:t">
                    <w:txbxContent>
                      <w:p w:rsidR="00193AEB" w:rsidRDefault="00193AEB" w:rsidP="00193A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65F96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5376" behindDoc="0" locked="0" layoutInCell="1" allowOverlap="1" wp14:anchorId="2FE8A16F" wp14:editId="0A85FC17">
                <wp:simplePos x="0" y="0"/>
                <wp:positionH relativeFrom="column">
                  <wp:posOffset>4739005</wp:posOffset>
                </wp:positionH>
                <wp:positionV relativeFrom="paragraph">
                  <wp:posOffset>2564130</wp:posOffset>
                </wp:positionV>
                <wp:extent cx="734695" cy="1210310"/>
                <wp:effectExtent l="0" t="0" r="8255" b="8890"/>
                <wp:wrapNone/>
                <wp:docPr id="67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9144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68" name="Picture 68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9" name="TextBox 138"/>
                        <wps:cNvSpPr txBox="1"/>
                        <wps:spPr>
                          <a:xfrm>
                            <a:off x="10160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93AEB" w:rsidRDefault="00193AEB" w:rsidP="00193A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9" o:spid="_x0000_s1029" style="position:absolute;left:0;text-align:left;margin-left:373.15pt;margin-top:201.9pt;width:57.85pt;height:95.3pt;z-index:251685376" coordorigin="9144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">
                <v:shape id="Picture 68" o:spid="_x0000_s1030" type="#_x0000_t75" alt="http://www.alligatorboogaloo.com/uke/chords/chord_0231.gif" style="position:absolute;left:9144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Oy8TCAAAA2wAAAA8AAABkcnMvZG93bnJldi54bWxET89rwjAUvg/2P4Q32G0mehDXGUupFApT&#10;WN0YeHs0z7bYvJQmq91/bw6DHT++39t0tr2YaPSdYw3LhQJBXDvTcaPh67N42YDwAdlg75g0/JKH&#10;dPf4sMXEuBtXNJ1CI2II+wQ1tCEMiZS+bsmiX7iBOHIXN1oMEY6NNCPeYrjt5UqptbTYcWxocaC8&#10;pfp6+rEajuq9MPvvj6k8ZMdDVZy710rmWj8/zdkbiEBz+Bf/uUujYR3Hxi/xB8jd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TsvEwgAAANsAAAAPAAAAAAAAAAAAAAAAAJ8C&#10;AABkcnMvZG93bnJldi54bWxQSwUGAAAAAAQABAD3AAAAjgMAAAAA&#10;">
                  <v:imagedata r:id="rId9" o:title="chord_0231"/>
                </v:shape>
                <v:shape id="TextBox 138" o:spid="_x0000_s1031" type="#_x0000_t202" style="position:absolute;left:10160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+92MEA&#10;AADbAAAADwAAAGRycy9kb3ducmV2LnhtbESPQWvCQBSE7wX/w/IKvdWNgqKpq4hW8OBFjfdH9jUb&#10;mn0bsq8m/vuuUOhxmJlvmNVm8I26UxfrwAYm4wwUcRlszZWB4np4X4CKgmyxCUwGHhRhsx69rDC3&#10;oecz3S9SqQThmKMBJ9LmWsfSkcc4Di1x8r5C51GS7CptO+wT3Dd6mmVz7bHmtOCwpZ2j8vvy4w2I&#10;2O3kUXz6eLwNp33vsnKGhTFvr8P2A5TQIP/hv/bRGpgv4f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/vdjBAAAA2wAAAA8AAAAAAAAAAAAAAAAAmAIAAGRycy9kb3du&#10;cmV2LnhtbFBLBQYAAAAABAAEAPUAAACGAwAAAAA=&#10;" filled="f" stroked="f">
                  <v:textbox style="mso-fit-shape-to-text:t">
                    <w:txbxContent>
                      <w:p w:rsidR="00193AEB" w:rsidRDefault="00193AEB" w:rsidP="00193A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65F96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1010371C" wp14:editId="591EF4E1">
                <wp:simplePos x="0" y="0"/>
                <wp:positionH relativeFrom="column">
                  <wp:posOffset>5467350</wp:posOffset>
                </wp:positionH>
                <wp:positionV relativeFrom="paragraph">
                  <wp:posOffset>2569845</wp:posOffset>
                </wp:positionV>
                <wp:extent cx="762000" cy="1211580"/>
                <wp:effectExtent l="0" t="0" r="0" b="7620"/>
                <wp:wrapNone/>
                <wp:docPr id="129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426720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4529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27"/>
                        <wps:cNvSpPr txBox="1"/>
                        <wps:spPr>
                          <a:xfrm>
                            <a:off x="0" y="426720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93AEB" w:rsidRDefault="00193AEB" w:rsidP="00193A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8" o:spid="_x0000_s1032" style="position:absolute;left:0;text-align:left;margin-left:430.5pt;margin-top:202.35pt;width:60pt;height:95.4pt;z-index:251677184" coordorigin=",42672" coordsize="762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">
                <v:shape id="Picture 11" o:spid="_x0000_s1033" type="#_x0000_t75" alt="http://www.alligatorboogaloo.com/uke/chords/chord_0331.gif" style="position:absolute;left:169;top:45295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mLUq/AAAA2wAAAA8AAABkcnMvZG93bnJldi54bWxET0uLwjAQvgv+hzAL3jTtKiLdpiIuigcP&#10;vi7exma2LdtMShO1/nsjCN7m43tOOu9MLW7UusqygngUgSDOra64UHA6roYzEM4ja6wtk4IHOZhn&#10;/V6KibZ33tPt4AsRQtglqKD0vkmkdHlJBt3INsSB+7OtQR9gW0jd4j2Em1p+R9FUGqw4NJTY0LKk&#10;/P9wNQouEW7tro7H5oyneKK1/l2svVKDr27xA8JT5z/it3ujw/wYXr+EA2T2B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TZi1KvwAAANsAAAAPAAAAAAAAAAAAAAAAAJ8CAABk&#10;cnMvZG93bnJldi54bWxQSwUGAAAAAAQABAD3AAAAiwMAAAAA&#10;">
                  <v:imagedata r:id="rId11" o:title="chord_0331"/>
                </v:shape>
                <v:shape id="TextBox 127" o:spid="_x0000_s1034" type="#_x0000_t202" style="position:absolute;top:42672;width:7620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    <v:textbox style="mso-fit-shape-to-text:t">
                    <w:txbxContent>
                      <w:p w:rsidR="00193AEB" w:rsidRDefault="00193AEB" w:rsidP="00193A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C65F96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2304" behindDoc="0" locked="0" layoutInCell="1" allowOverlap="1" wp14:anchorId="13A52F10" wp14:editId="430B2BB0">
                <wp:simplePos x="0" y="0"/>
                <wp:positionH relativeFrom="column">
                  <wp:posOffset>3871595</wp:posOffset>
                </wp:positionH>
                <wp:positionV relativeFrom="paragraph">
                  <wp:posOffset>1362710</wp:posOffset>
                </wp:positionV>
                <wp:extent cx="734695" cy="1210310"/>
                <wp:effectExtent l="0" t="0" r="8255" b="8890"/>
                <wp:wrapNone/>
                <wp:docPr id="2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30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93AEB" w:rsidRDefault="00193AEB" w:rsidP="00193A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3" name="Picture 3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1" o:spid="_x0000_s1035" style="position:absolute;left:0;text-align:left;margin-left:304.85pt;margin-top:107.3pt;width:57.85pt;height:95.3pt;z-index:25168230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">
                <v:shape id="TextBox 123" o:spid="_x0000_s1036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Y7WL4A&#10;AADbAAAADwAAAGRycy9kb3ducmV2LnhtbERPTWvCQBC9F/wPywi91Y2V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E2O1i+AAAA2wAAAA8AAAAAAAAAAAAAAAAAmAIAAGRycy9kb3ducmV2&#10;LnhtbFBLBQYAAAAABAAEAPUAAACDAwAAAAA=&#10;" filled="f" stroked="f">
                  <v:textbox style="mso-fit-shape-to-text:t">
                    <w:txbxContent>
                      <w:p w:rsidR="00193AEB" w:rsidRDefault="00193AEB" w:rsidP="00193A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3" o:spid="_x0000_s1037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c9XbDAAAA2wAAAA8AAABkcnMvZG93bnJldi54bWxEj0FrwkAUhO+F/oflFbzVjQ1oia4iLYon&#10;qbaox0f2NQnNvg3Z1xj99V1B6HGYmW+Y2aJ3teqoDZVnA6NhAoo497biwsDX5+r5FVQQZIu1ZzJw&#10;oQCL+ePDDDPrz7yjbi+FihAOGRooRZpM65CX5DAMfUMcvW/fOpQo20LbFs8R7mr9kiRj7bDiuFBi&#10;Q28l5T/7X2dgk09W9VX4FOyhsx/vKa+3cjRm8NQvp6CEevkP39sbayBN4fYl/gA9/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Jz1dsMAAADbAAAADwAAAAAAAAAAAAAAAACf&#10;AgAAZHJzL2Rvd25yZXYueG1sUEsFBgAAAAAEAAQA9wAAAI8DAAAAAA==&#10;">
                  <v:imagedata r:id="rId13" o:title="chord_2010"/>
                </v:shape>
              </v:group>
            </w:pict>
          </mc:Fallback>
        </mc:AlternateContent>
      </w:r>
      <w:r w:rsidRPr="00C65F96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9472" behindDoc="0" locked="0" layoutInCell="1" allowOverlap="1" wp14:anchorId="1E97E597" wp14:editId="444FA5DA">
                <wp:simplePos x="0" y="0"/>
                <wp:positionH relativeFrom="column">
                  <wp:posOffset>4601845</wp:posOffset>
                </wp:positionH>
                <wp:positionV relativeFrom="paragraph">
                  <wp:posOffset>1344930</wp:posOffset>
                </wp:positionV>
                <wp:extent cx="734695" cy="1211580"/>
                <wp:effectExtent l="0" t="0" r="8255" b="7620"/>
                <wp:wrapNone/>
                <wp:docPr id="76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77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93AEB" w:rsidRDefault="00193AEB" w:rsidP="00193A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8" name="Picture 78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38" style="position:absolute;left:0;text-align:left;margin-left:362.35pt;margin-top:105.9pt;width:57.85pt;height:95.4pt;z-index:25168947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">
                <v:shape id="TextBox 121" o:spid="_x0000_s1039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Ua7MIA&#10;AADbAAAADwAAAGRycy9kb3ducmV2LnhtbESPzWrDMBCE74W+g9hAbo2cQpvgRDahP5BDL02c+2Jt&#10;LBNrZaxt7Lx9VCj0OMzMN8y2nHynrjTENrCB5SIDRVwH23JjoDp+Pq1BRUG22AUmAzeKUBaPD1vM&#10;bRj5m64HaVSCcMzRgBPpc61j7chjXISeOHnnMHiUJIdG2wHHBPedfs6yV+2x5bTgsKc3R/Xl8OMN&#10;iNjd8lZ9+Lg/TV/vo8vqF6yMmc+m3QaU0CT/4b/23hpYre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tRrswgAAANsAAAAPAAAAAAAAAAAAAAAAAJgCAABkcnMvZG93&#10;bnJldi54bWxQSwUGAAAAAAQABAD1AAAAhwMAAAAA&#10;" filled="f" stroked="f">
                  <v:textbox style="mso-fit-shape-to-text:t">
                    <w:txbxContent>
                      <w:p w:rsidR="00193AEB" w:rsidRDefault="00193AEB" w:rsidP="00193A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78" o:spid="_x0000_s1040" type="#_x0000_t75" alt="http://www.alligatorboogaloo.com/uke/chords/chord_120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lZbPCAAAA2wAAAA8AAABkcnMvZG93bnJldi54bWxET89rwjAUvg/2P4Q38CIznYKbnbEUYUO9&#10;aJ2X3R7JW1PWvJQm0/rfm4Ow48f3e1kMrhVn6kPjWcHLJANBrL1puFZw+vp4fgMRIrLB1jMpuFKA&#10;YvX4sMTc+AtXdD7GWqQQDjkqsDF2uZRBW3IYJr4jTtyP7x3GBPtamh4vKdy1cpplc+mw4dRgsaO1&#10;Jf17/HMKPutqvRjPvnW3LXdRH/Sw21dWqdHTUL6DiDTEf/HdvTEKXtPY9CX9ALm6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FpWWzwgAAANsAAAAPAAAAAAAAAAAAAAAAAJ8C&#10;AABkcnMvZG93bnJldi54bWxQSwUGAAAAAAQABAD3AAAAjgMAAAAA&#10;">
                  <v:imagedata r:id="rId15" o:title="chord_1202"/>
                </v:shape>
              </v:group>
            </w:pict>
          </mc:Fallback>
        </mc:AlternateContent>
      </w:r>
      <w:r w:rsidRPr="00C65F96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 wp14:anchorId="3E9A676C" wp14:editId="447E8229">
                <wp:simplePos x="0" y="0"/>
                <wp:positionH relativeFrom="column">
                  <wp:posOffset>5401945</wp:posOffset>
                </wp:positionH>
                <wp:positionV relativeFrom="paragraph">
                  <wp:posOffset>1363980</wp:posOffset>
                </wp:positionV>
                <wp:extent cx="734695" cy="1202055"/>
                <wp:effectExtent l="0" t="0" r="8255" b="0"/>
                <wp:wrapNone/>
                <wp:docPr id="157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066800" y="7162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1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6800" y="7415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55"/>
                        <wps:cNvSpPr txBox="1"/>
                        <wps:spPr>
                          <a:xfrm>
                            <a:off x="1176868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93AEB" w:rsidRDefault="00193AEB" w:rsidP="00193A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6" o:spid="_x0000_s1041" style="position:absolute;left:0;text-align:left;margin-left:425.35pt;margin-top:107.4pt;width:57.85pt;height:94.65pt;z-index:251678208" coordorigin="10668,71628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">
                <v:shape id="Picture 14" o:spid="_x0000_s1042" type="#_x0000_t75" alt="http://www.alligatorboogaloo.com/uke/chords/chord_1013.gif" style="position:absolute;left:10668;top:74157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EK9jCAAAA2wAAAA8AAABkcnMvZG93bnJldi54bWxET01rwkAQvRf6H5YpeCm6UaTE1FVEEErr&#10;Ra2eh+yYhGZnQ3aapP31rlDobR7vc5brwdWqozZUng1MJwko4tzbigsDn6fdOAUVBNli7ZkM/FCA&#10;9erxYYmZ9T0fqDtKoWIIhwwNlCJNpnXIS3IYJr4hjtzVtw4lwrbQtsU+hrtaz5LkRTusODaU2NC2&#10;pPzr+O0M/Lo0l/RjMbyffP+8P1w6OYerMaOnYfMKSmiQf/Gf+83G+XO4/xIP0Ksb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hCvYwgAAANsAAAAPAAAAAAAAAAAAAAAAAJ8C&#10;AABkcnMvZG93bnJldi54bWxQSwUGAAAAAAQABAD3AAAAjgMAAAAA&#10;">
                  <v:imagedata r:id="rId17" o:title="chord_1013"/>
                </v:shape>
                <v:shape id="TextBox 155" o:spid="_x0000_s1043" type="#_x0000_t202" style="position:absolute;left:11768;top:7162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  <v:textbox style="mso-fit-shape-to-text:t">
                    <w:txbxContent>
                      <w:p w:rsidR="00193AEB" w:rsidRDefault="00193AEB" w:rsidP="00193A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C65F96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44543643" wp14:editId="6DB27A3C">
                <wp:simplePos x="0" y="0"/>
                <wp:positionH relativeFrom="column">
                  <wp:posOffset>6127750</wp:posOffset>
                </wp:positionH>
                <wp:positionV relativeFrom="paragraph">
                  <wp:posOffset>165735</wp:posOffset>
                </wp:positionV>
                <wp:extent cx="734695" cy="1211580"/>
                <wp:effectExtent l="0" t="0" r="8255" b="7620"/>
                <wp:wrapNone/>
                <wp:docPr id="9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34573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457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94"/>
                        <wps:cNvSpPr txBox="1"/>
                        <wps:spPr>
                          <a:xfrm>
                            <a:off x="1810773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93AEB" w:rsidRDefault="00193AEB" w:rsidP="00193A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044" style="position:absolute;left:0;text-align:left;margin-left:482.5pt;margin-top:13.05pt;width:57.85pt;height:95.4pt;z-index:251675136" coordorigin="17345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">
                <v:shape id="Picture 5" o:spid="_x0000_s1045" type="#_x0000_t75" alt="http://www.alligatorboogaloo.com/uke/chords/chord_0001.gif" style="position:absolute;left:17345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7LZZ3EAAAA2gAAAA8AAABkcnMvZG93bnJldi54bWxEj81uwjAQhO+VeAdrkXprHFrxo4BBlKqi&#10;Bw6Q8ABLvCQR8Tq13ZC+fV2pUo+jmflGs9oMphU9Od9YVjBJUhDEpdUNVwrOxfvTAoQPyBpby6Tg&#10;mzxs1qOHFWba3vlEfR4qESHsM1RQh9BlUvqyJoM+sR1x9K7WGQxRukpqh/cIN618TtOZNNhwXKix&#10;o11N5S3/Mgo+zxfaF2/z624o9OLweuP+2L8o9TgetksQgYbwH/5rf2gFU/i9Em+AX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7LZZ3EAAAA2gAAAA8AAAAAAAAAAAAAAAAA&#10;nwIAAGRycy9kb3ducmV2LnhtbFBLBQYAAAAABAAEAPcAAACQAwAAAAA=&#10;">
                  <v:imagedata r:id="rId19" o:title="chord_0001"/>
                </v:shape>
                <v:shape id="TextBox 94" o:spid="_x0000_s1046" type="#_x0000_t202" style="position:absolute;left:18107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:rsidR="00193AEB" w:rsidRDefault="00193AEB" w:rsidP="00193A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65F96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 wp14:anchorId="73083E17" wp14:editId="1E42E095">
                <wp:simplePos x="0" y="0"/>
                <wp:positionH relativeFrom="column">
                  <wp:posOffset>5400675</wp:posOffset>
                </wp:positionH>
                <wp:positionV relativeFrom="paragraph">
                  <wp:posOffset>159385</wp:posOffset>
                </wp:positionV>
                <wp:extent cx="734695" cy="1219835"/>
                <wp:effectExtent l="0" t="0" r="8255" b="0"/>
                <wp:wrapNone/>
                <wp:docPr id="70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9906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71" name="Picture 7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2" name="TextBox 154"/>
                        <wps:cNvSpPr txBox="1"/>
                        <wps:spPr>
                          <a:xfrm>
                            <a:off x="1083734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93AEB" w:rsidRDefault="00193AEB" w:rsidP="00193A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8" o:spid="_x0000_s1047" style="position:absolute;left:0;text-align:left;margin-left:425.25pt;margin-top:12.55pt;width:57.85pt;height:96.05pt;z-index:251686400" coordorigin="9906,30480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">
                <v:shape id="Picture 71" o:spid="_x0000_s1048" type="#_x0000_t75" alt="http://www.alligatorboogaloo.com/uke/chords/chord_2000.gif" style="position:absolute;left:9906;top:3318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Wh/HEAAAA2wAAAA8AAABkcnMvZG93bnJldi54bWxEj09rAjEUxO8Fv0N4hd5q1ha0rEaplgUR&#10;PGhLz6+b5+62m5clyf7RT28EocdhZn7DLFaDqUVHzleWFUzGCQji3OqKCwVfn9nzGwgfkDXWlknB&#10;mTyslqOHBaba9nyg7hgKESHsU1RQhtCkUvq8JIN+bBvi6J2sMxiidIXUDvsIN7V8SZKpNFhxXCix&#10;oU1J+d+xNQrCxZw3xY/LdvuhxfV3/vsqmw+lnh6H9zmIQEP4D9/bW61gNoHbl/gD5PI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NWh/HEAAAA2wAAAA8AAAAAAAAAAAAAAAAA&#10;nwIAAGRycy9kb3ducmV2LnhtbFBLBQYAAAAABAAEAPcAAACQAwAAAAA=&#10;">
                  <v:imagedata r:id="rId21" o:title="chord_2000"/>
                </v:shape>
                <v:shape id="TextBox 154" o:spid="_x0000_s1049" type="#_x0000_t202" style="position:absolute;left:10837;top:3048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K5dMIA&#10;AADbAAAADwAAAGRycy9kb3ducmV2LnhtbESPT2vCQBTE7wW/w/IKvdWNQqukriL+AQ+9qPH+yL5m&#10;Q7NvQ/Zp4rd3hUKPw8z8hlmsBt+oG3WxDmxgMs5AEZfB1lwZKM779zmoKMgWm8Bk4E4RVsvRywJz&#10;G3o+0u0klUoQjjkacCJtrnUsHXmM49ASJ+8ndB4lya7StsM+wX2jp1n2qT3WnBYctrRxVP6ert6A&#10;iF1P7sXOx8Nl+N72Lis/sDDm7XVYf4ESGuQ//Nc+WAOz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wrl0wgAAANsAAAAPAAAAAAAAAAAAAAAAAJgCAABkcnMvZG93&#10;bnJldi54bWxQSwUGAAAAAAQABAD1AAAAhwMAAAAA&#10;" filled="f" stroked="f">
                  <v:textbox style="mso-fit-shape-to-text:t">
                    <w:txbxContent>
                      <w:p w:rsidR="00193AEB" w:rsidRDefault="00193AEB" w:rsidP="00193A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65F96">
        <w:rPr>
          <w:noProof/>
          <w:sz w:val="26"/>
          <w:szCs w:val="26"/>
        </w:rPr>
        <w:drawing>
          <wp:anchor distT="0" distB="0" distL="114300" distR="114300" simplePos="0" relativeHeight="251680256" behindDoc="0" locked="0" layoutInCell="1" allowOverlap="1" wp14:anchorId="06AE8116" wp14:editId="6F9ACB02">
            <wp:simplePos x="0" y="0"/>
            <wp:positionH relativeFrom="column">
              <wp:posOffset>4667885</wp:posOffset>
            </wp:positionH>
            <wp:positionV relativeFrom="paragraph">
              <wp:posOffset>144780</wp:posOffset>
            </wp:positionV>
            <wp:extent cx="712470" cy="1240155"/>
            <wp:effectExtent l="0" t="0" r="0" b="0"/>
            <wp:wrapNone/>
            <wp:docPr id="16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5F96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206AF767" wp14:editId="42A1DEA5">
                <wp:simplePos x="0" y="0"/>
                <wp:positionH relativeFrom="column">
                  <wp:posOffset>3867150</wp:posOffset>
                </wp:positionH>
                <wp:positionV relativeFrom="paragraph">
                  <wp:posOffset>170815</wp:posOffset>
                </wp:positionV>
                <wp:extent cx="734695" cy="1211580"/>
                <wp:effectExtent l="0" t="0" r="8255" b="7620"/>
                <wp:wrapNone/>
                <wp:docPr id="117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94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817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08"/>
                        <wps:cNvSpPr txBox="1"/>
                        <wps:spPr>
                          <a:xfrm>
                            <a:off x="872068" y="2819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93AEB" w:rsidRDefault="00193AEB" w:rsidP="00193A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6" o:spid="_x0000_s1050" style="position:absolute;left:0;text-align:left;margin-left:304.5pt;margin-top:13.45pt;width:57.85pt;height:95.4pt;z-index:251676160" coordorigin="7620,2819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">
                <v:shape id="Picture 8" o:spid="_x0000_s1051" type="#_x0000_t75" alt="http://www.alligatorboogaloo.com/uke/chords/chord_2210.gif" style="position:absolute;left:7620;top:30817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x+mi8AAAA2gAAAA8AAABkcnMvZG93bnJldi54bWxET0sKwjAQ3QveIYzgTlNdiFSjqCAIiuAf&#10;d2MztsVmUpqo9fZmIbh8vP94WptCvKhyuWUFvW4EgjixOudUwfGw7AxBOI+ssbBMCj7kYDppNsYY&#10;a/vmHb32PhUhhF2MCjLvy1hKl2Rk0HVtSRy4u60M+gCrVOoK3yHcFLIfRQNpMOfQkGFJi4ySx/5p&#10;FKy365O93tCcD/OkLi+bs9nZvlLtVj0bgfBU+7/4515pBWFruBJugJx8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ZsfpovAAAANoAAAAPAAAAAAAAAAAAAAAAAJ8CAABkcnMv&#10;ZG93bnJldi54bWxQSwUGAAAAAAQABAD3AAAAiAMAAAAA&#10;">
                  <v:imagedata r:id="rId24" o:title="chord_2210"/>
                </v:shape>
                <v:shape id="TextBox 108" o:spid="_x0000_s1052" type="#_x0000_t202" style="position:absolute;left:8720;top:2819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193AEB" w:rsidRDefault="00193AEB" w:rsidP="00193A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C65F96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 wp14:anchorId="56E72A92" wp14:editId="7D58F994">
                <wp:simplePos x="0" y="0"/>
                <wp:positionH relativeFrom="column">
                  <wp:posOffset>3068320</wp:posOffset>
                </wp:positionH>
                <wp:positionV relativeFrom="paragraph">
                  <wp:posOffset>148590</wp:posOffset>
                </wp:positionV>
                <wp:extent cx="734695" cy="1199515"/>
                <wp:effectExtent l="0" t="0" r="8255" b="635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89"/>
                        <wps:cNvSpPr txBox="1"/>
                        <wps:spPr>
                          <a:xfrm>
                            <a:off x="215106" y="7521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93AEB" w:rsidRDefault="00193AEB" w:rsidP="00193AE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53" style="position:absolute;left:0;text-align:left;margin-left:241.6pt;margin-top:11.7pt;width:57.85pt;height:94.45pt;z-index:251674112" coordorigin=",75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">
                <v:shape id="Picture 2" o:spid="_x0000_s1054" type="#_x0000_t75" alt="http://www.alligatorboogaloo.com/uke/chords/chord_0003.gif" style="position:absolute;top:258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    <v:imagedata r:id="rId26" o:title="chord_0003"/>
                </v:shape>
                <v:shape id="TextBox 89" o:spid="_x0000_s1055" type="#_x0000_t202" style="position:absolute;left:2151;top:75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:rsidR="00193AEB" w:rsidRDefault="00193AEB" w:rsidP="00193AE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65F96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91520" behindDoc="0" locked="0" layoutInCell="1" allowOverlap="1" wp14:anchorId="596B9B19" wp14:editId="102A0359">
                <wp:simplePos x="0" y="0"/>
                <wp:positionH relativeFrom="column">
                  <wp:posOffset>3274060</wp:posOffset>
                </wp:positionH>
                <wp:positionV relativeFrom="paragraph">
                  <wp:posOffset>2585085</wp:posOffset>
                </wp:positionV>
                <wp:extent cx="742950" cy="1210310"/>
                <wp:effectExtent l="0" t="0" r="0" b="8890"/>
                <wp:wrapNone/>
                <wp:docPr id="79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80" name="Picture 80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1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93AEB" w:rsidRDefault="00193AEB" w:rsidP="00193A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9" o:spid="_x0000_s1056" style="position:absolute;left:0;text-align:left;margin-left:257.8pt;margin-top:203.55pt;width:58.5pt;height:95.3pt;z-index:251691520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">
                <v:shape id="Picture 80" o:spid="_x0000_s1057" type="#_x0000_t75" alt="http://www.alligatorboogaloo.com/uke/chords/chord_0100.gif" style="position:absolute;top:261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QSDy/AAAA2wAAAA8AAABkcnMvZG93bnJldi54bWxET8uqwjAQ3Qv+QxjBjWiqC5FqFBEEuQri&#10;A8Td0IxtsZnUJFfr35uF4PJw3rNFYyrxJOdLywqGgwQEcWZ1ybmC82ndn4DwAVljZZkUvMnDYt5u&#10;zTDV9sUHeh5DLmII+xQVFCHUqZQ+K8igH9iaOHI36wyGCF0utcNXDDeVHCXJWBosOTYUWNOqoOx+&#10;/DcKkvXV7PeOr6NHvauG29Pj79IbK9XtNMspiEBN+Im/7o1WMInr45f4A+T8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Q0Eg8vwAAANsAAAAPAAAAAAAAAAAAAAAAAJ8CAABk&#10;cnMvZG93bnJldi54bWxQSwUGAAAAAAQABAD3AAAAiwMAAAAA&#10;">
                  <v:imagedata r:id="rId28" o:title="chord_0100"/>
                </v:shape>
                <v:shape id="TextBox 153" o:spid="_x0000_s1058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VXJMIA&#10;AADbAAAADwAAAGRycy9kb3ducmV2LnhtbESPwWrDMBBE74H8g9hCb4nsQktwIpvQpJBDL02d+2Jt&#10;LVNrZaxN7Px9VSj0OMzMG2ZXzb5XNxpjF9hAvs5AETfBdtwaqD/fVhtQUZAt9oHJwJ0iVOVyscPC&#10;hok/6HaWViUIxwINOJGh0Do2jjzGdRiIk/cVRo+S5NhqO+KU4L7XT1n2oj12nBYcDvTqqPk+X70B&#10;EbvP7/XRx9Nlfj9MLmuesTbm8WHeb0EJzfIf/mufrIFNDr9f0g/Q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VckwgAAANsAAAAPAAAAAAAAAAAAAAAAAJgCAABkcnMvZG93&#10;bnJldi54bWxQSwUGAAAAAAQABAD1AAAAhwMAAAAA&#10;" filled="f" stroked="f">
                  <v:textbox style="mso-fit-shape-to-text:t">
                    <w:txbxContent>
                      <w:p w:rsidR="00193AEB" w:rsidRDefault="00193AEB" w:rsidP="00193A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65F96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7424" behindDoc="0" locked="0" layoutInCell="1" allowOverlap="1" wp14:anchorId="36CF2B13" wp14:editId="44B44527">
                <wp:simplePos x="0" y="0"/>
                <wp:positionH relativeFrom="column">
                  <wp:posOffset>6122670</wp:posOffset>
                </wp:positionH>
                <wp:positionV relativeFrom="paragraph">
                  <wp:posOffset>1384935</wp:posOffset>
                </wp:positionV>
                <wp:extent cx="734695" cy="1202690"/>
                <wp:effectExtent l="0" t="0" r="8255" b="0"/>
                <wp:wrapNone/>
                <wp:docPr id="73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690"/>
                          <a:chOff x="2362200" y="6146802"/>
                          <a:chExt cx="735013" cy="1203323"/>
                        </a:xfrm>
                      </wpg:grpSpPr>
                      <pic:pic xmlns:pic="http://schemas.openxmlformats.org/drawingml/2006/picture">
                        <pic:nvPicPr>
                          <pic:cNvPr id="74" name="Picture 74" descr="http://www.alligatorboogaloo.com/uke/chords/chord_23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62200" y="64008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5" name="TextBox 189"/>
                        <wps:cNvSpPr txBox="1"/>
                        <wps:spPr>
                          <a:xfrm>
                            <a:off x="2463801" y="6146802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93AEB" w:rsidRDefault="00193AEB" w:rsidP="00193A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4" o:spid="_x0000_s1059" style="position:absolute;left:0;text-align:left;margin-left:482.1pt;margin-top:109.05pt;width:57.85pt;height:94.7pt;z-index:251687424" coordorigin="23622,61468" coordsize="7350,12033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">
                <v:shape id="Picture 74" o:spid="_x0000_s1060" type="#_x0000_t75" alt="http://www.alligatorboogaloo.com/uke/chords/chord_2322.gif" style="position:absolute;left:23622;top:64008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t+9zGAAAA2wAAAA8AAABkcnMvZG93bnJldi54bWxEj09rwkAUxO9Cv8PyCr3pplI0RFcplYoe&#10;ijQWen1mX/7Y7Ns0uybx23cFocdhZn7DLNeDqUVHrassK3ieRCCIM6srLhR8Hd/HMQjnkTXWlknB&#10;lRysVw+jJSba9vxJXeoLESDsElRQet8kUrqsJINuYhvi4OW2NeiDbAupW+wD3NRyGkUzabDisFBi&#10;Q28lZT/pxSg4nPLf7/2x334U+VTWm+15c4nPSj09Dq8LEJ4G/x++t3dawfwFbl/CD5Cr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u373MYAAADbAAAADwAAAAAAAAAAAAAA&#10;AACfAgAAZHJzL2Rvd25yZXYueG1sUEsFBgAAAAAEAAQA9wAAAJIDAAAAAA==&#10;">
                  <v:imagedata r:id="rId30" o:title="chord_2322"/>
                </v:shape>
                <v:shape id="TextBox 189" o:spid="_x0000_s1061" type="#_x0000_t202" style="position:absolute;left:24638;top:6146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shAMEA&#10;AADbAAAADwAAAGRycy9kb3ducmV2LnhtbESPQWvCQBSE7wX/w/IK3upGwSqpq4hW8NCLGu+P7Gs2&#10;NPs2ZF9N/PfdguBxmJlvmNVm8I26URfrwAamkwwUcRlszZWB4nJ4W4KKgmyxCUwG7hRhsx69rDC3&#10;oecT3c5SqQThmKMBJ9LmWsfSkcc4CS1x8r5D51GS7CptO+wT3Dd6lmXv2mPNacFhSztH5c/51xsQ&#10;sdvpvfj08Xgdvva9y8o5FsaMX4ftByihQZ7hR/toDSzm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rIQDBAAAA2wAAAA8AAAAAAAAAAAAAAAAAmAIAAGRycy9kb3du&#10;cmV2LnhtbFBLBQYAAAAABAAEAPUAAACGAwAAAAA=&#10;" filled="f" stroked="f">
                  <v:textbox style="mso-fit-shape-to-text:t">
                    <w:txbxContent>
                      <w:p w:rsidR="00193AEB" w:rsidRDefault="00193AEB" w:rsidP="00193A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63D79" w:rsidRPr="00C65F96">
        <w:rPr>
          <w:rFonts w:ascii="Arial" w:hAnsi="Arial" w:cs="Arial"/>
          <w:b/>
          <w:sz w:val="26"/>
          <w:szCs w:val="26"/>
        </w:rPr>
        <w:t xml:space="preserve">The Christmas Song   (Mel </w:t>
      </w:r>
      <w:proofErr w:type="spellStart"/>
      <w:r w:rsidR="00963D79" w:rsidRPr="00C65F96">
        <w:rPr>
          <w:rFonts w:ascii="Arial" w:hAnsi="Arial" w:cs="Arial"/>
          <w:b/>
          <w:sz w:val="26"/>
          <w:szCs w:val="26"/>
        </w:rPr>
        <w:t>Torme</w:t>
      </w:r>
      <w:proofErr w:type="spellEnd"/>
      <w:r w:rsidR="00963D79" w:rsidRPr="00C65F96">
        <w:rPr>
          <w:rFonts w:ascii="Arial" w:hAnsi="Arial" w:cs="Arial"/>
          <w:b/>
          <w:sz w:val="26"/>
          <w:szCs w:val="26"/>
        </w:rPr>
        <w:t xml:space="preserve"> and Robert Wells)</w:t>
      </w:r>
      <w:r w:rsidR="002543FE" w:rsidRPr="00C65F96">
        <w:rPr>
          <w:rFonts w:ascii="Arial" w:hAnsi="Arial" w:cs="Arial"/>
          <w:b/>
          <w:sz w:val="26"/>
          <w:szCs w:val="26"/>
        </w:rPr>
        <w:t xml:space="preserve">    Key C</w:t>
      </w:r>
    </w:p>
    <w:p w:rsidR="00963D79" w:rsidRPr="00C65F96" w:rsidRDefault="00963D79" w:rsidP="00963D79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963D79" w:rsidRPr="00C65F96" w:rsidRDefault="00963D79" w:rsidP="00963D7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65F96">
        <w:rPr>
          <w:rFonts w:ascii="Arial" w:hAnsi="Arial" w:cs="Arial"/>
          <w:b/>
          <w:sz w:val="26"/>
          <w:szCs w:val="26"/>
        </w:rPr>
        <w:t xml:space="preserve">C               </w:t>
      </w:r>
      <w:proofErr w:type="spellStart"/>
      <w:r w:rsidRPr="00C65F96">
        <w:rPr>
          <w:rFonts w:ascii="Arial" w:hAnsi="Arial" w:cs="Arial"/>
          <w:b/>
          <w:sz w:val="26"/>
          <w:szCs w:val="26"/>
        </w:rPr>
        <w:t>Dm</w:t>
      </w:r>
      <w:proofErr w:type="spellEnd"/>
      <w:r w:rsidRPr="00C65F96">
        <w:rPr>
          <w:rFonts w:ascii="Arial" w:hAnsi="Arial" w:cs="Arial"/>
          <w:b/>
          <w:sz w:val="26"/>
          <w:szCs w:val="26"/>
        </w:rPr>
        <w:t xml:space="preserve">                  </w:t>
      </w:r>
      <w:proofErr w:type="spellStart"/>
      <w:r w:rsidRPr="00C65F96">
        <w:rPr>
          <w:rFonts w:ascii="Arial" w:hAnsi="Arial" w:cs="Arial"/>
          <w:b/>
          <w:sz w:val="26"/>
          <w:szCs w:val="26"/>
        </w:rPr>
        <w:t>Em</w:t>
      </w:r>
      <w:proofErr w:type="spellEnd"/>
      <w:r w:rsidRPr="00C65F96">
        <w:rPr>
          <w:rFonts w:ascii="Arial" w:hAnsi="Arial" w:cs="Arial"/>
          <w:b/>
          <w:sz w:val="26"/>
          <w:szCs w:val="26"/>
        </w:rPr>
        <w:t xml:space="preserve">  </w:t>
      </w:r>
      <w:r w:rsidR="00C65F96">
        <w:rPr>
          <w:rFonts w:ascii="Arial" w:hAnsi="Arial" w:cs="Arial"/>
          <w:b/>
          <w:sz w:val="26"/>
          <w:szCs w:val="26"/>
        </w:rPr>
        <w:t xml:space="preserve">     </w:t>
      </w:r>
      <w:r w:rsidRPr="00C65F96">
        <w:rPr>
          <w:rFonts w:ascii="Arial" w:hAnsi="Arial" w:cs="Arial"/>
          <w:b/>
          <w:sz w:val="26"/>
          <w:szCs w:val="26"/>
        </w:rPr>
        <w:t xml:space="preserve"> Am</w:t>
      </w:r>
      <w:r w:rsidR="00193AEB" w:rsidRPr="00C65F96">
        <w:rPr>
          <w:noProof/>
          <w:sz w:val="26"/>
          <w:szCs w:val="26"/>
        </w:rPr>
        <w:t xml:space="preserve"> </w:t>
      </w:r>
    </w:p>
    <w:p w:rsidR="00963D79" w:rsidRPr="00C65F96" w:rsidRDefault="00963D79" w:rsidP="00963D7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5F96">
        <w:rPr>
          <w:rFonts w:ascii="Arial" w:hAnsi="Arial" w:cs="Arial"/>
          <w:sz w:val="26"/>
          <w:szCs w:val="26"/>
        </w:rPr>
        <w:t>Chestnuts roasting on an open fire</w:t>
      </w:r>
      <w:r w:rsidR="00193AEB" w:rsidRPr="00C65F96">
        <w:rPr>
          <w:noProof/>
          <w:sz w:val="26"/>
          <w:szCs w:val="26"/>
        </w:rPr>
        <w:t xml:space="preserve"> </w:t>
      </w:r>
    </w:p>
    <w:p w:rsidR="00963D79" w:rsidRPr="00C65F96" w:rsidRDefault="00963D79" w:rsidP="00963D7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65F96">
        <w:rPr>
          <w:rFonts w:ascii="Arial" w:hAnsi="Arial" w:cs="Arial"/>
          <w:b/>
          <w:sz w:val="26"/>
          <w:szCs w:val="26"/>
        </w:rPr>
        <w:t xml:space="preserve">C               C7                    F  </w:t>
      </w:r>
      <w:r w:rsidR="00C65F96">
        <w:rPr>
          <w:rFonts w:ascii="Arial" w:hAnsi="Arial" w:cs="Arial"/>
          <w:b/>
          <w:sz w:val="26"/>
          <w:szCs w:val="26"/>
        </w:rPr>
        <w:t xml:space="preserve">    </w:t>
      </w:r>
      <w:r w:rsidRPr="00C65F96">
        <w:rPr>
          <w:rFonts w:ascii="Arial" w:hAnsi="Arial" w:cs="Arial"/>
          <w:b/>
          <w:sz w:val="26"/>
          <w:szCs w:val="26"/>
        </w:rPr>
        <w:t xml:space="preserve"> E7</w:t>
      </w:r>
    </w:p>
    <w:p w:rsidR="00963D79" w:rsidRPr="00C65F96" w:rsidRDefault="00963D79" w:rsidP="00963D7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5F96">
        <w:rPr>
          <w:rFonts w:ascii="Arial" w:hAnsi="Arial" w:cs="Arial"/>
          <w:sz w:val="26"/>
          <w:szCs w:val="26"/>
        </w:rPr>
        <w:t>Jack Frost nipping at your nose</w:t>
      </w:r>
      <w:r w:rsidR="00193AEB" w:rsidRPr="00C65F96">
        <w:rPr>
          <w:noProof/>
          <w:sz w:val="26"/>
          <w:szCs w:val="26"/>
        </w:rPr>
        <w:t xml:space="preserve"> </w:t>
      </w:r>
    </w:p>
    <w:p w:rsidR="00963D79" w:rsidRPr="00C65F96" w:rsidRDefault="00963D79" w:rsidP="00963D7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65F96">
        <w:rPr>
          <w:rFonts w:ascii="Arial" w:hAnsi="Arial" w:cs="Arial"/>
          <w:b/>
          <w:sz w:val="26"/>
          <w:szCs w:val="26"/>
        </w:rPr>
        <w:t xml:space="preserve">Am        </w:t>
      </w:r>
      <w:proofErr w:type="spellStart"/>
      <w:r w:rsidRPr="00C65F96">
        <w:rPr>
          <w:rFonts w:ascii="Arial" w:hAnsi="Arial" w:cs="Arial"/>
          <w:b/>
          <w:sz w:val="26"/>
          <w:szCs w:val="26"/>
        </w:rPr>
        <w:t>Fm</w:t>
      </w:r>
      <w:proofErr w:type="spellEnd"/>
      <w:r w:rsidRPr="00C65F96">
        <w:rPr>
          <w:rFonts w:ascii="Arial" w:hAnsi="Arial" w:cs="Arial"/>
          <w:b/>
          <w:sz w:val="26"/>
          <w:szCs w:val="26"/>
        </w:rPr>
        <w:t xml:space="preserve">               C              B7</w:t>
      </w:r>
    </w:p>
    <w:p w:rsidR="00963D79" w:rsidRPr="00C65F96" w:rsidRDefault="00963D79" w:rsidP="00963D7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5F96">
        <w:rPr>
          <w:rFonts w:ascii="Arial" w:hAnsi="Arial" w:cs="Arial"/>
          <w:sz w:val="26"/>
          <w:szCs w:val="26"/>
        </w:rPr>
        <w:t xml:space="preserve">Yuletide carols being sung by a choir </w:t>
      </w:r>
    </w:p>
    <w:p w:rsidR="00963D79" w:rsidRPr="00C65F96" w:rsidRDefault="00963D79" w:rsidP="00963D7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65F96">
        <w:rPr>
          <w:rFonts w:ascii="Arial" w:hAnsi="Arial" w:cs="Arial"/>
          <w:b/>
          <w:sz w:val="26"/>
          <w:szCs w:val="26"/>
        </w:rPr>
        <w:t xml:space="preserve">       </w:t>
      </w:r>
      <w:proofErr w:type="spellStart"/>
      <w:r w:rsidRPr="00C65F96">
        <w:rPr>
          <w:rFonts w:ascii="Arial" w:hAnsi="Arial" w:cs="Arial"/>
          <w:b/>
          <w:sz w:val="26"/>
          <w:szCs w:val="26"/>
        </w:rPr>
        <w:t>E</w:t>
      </w:r>
      <w:r w:rsidR="00C7418B" w:rsidRPr="00C65F96">
        <w:rPr>
          <w:rFonts w:ascii="Arial" w:hAnsi="Arial" w:cs="Arial"/>
          <w:b/>
          <w:sz w:val="26"/>
          <w:szCs w:val="26"/>
        </w:rPr>
        <w:t>m</w:t>
      </w:r>
      <w:proofErr w:type="spellEnd"/>
      <w:r w:rsidRPr="00C65F96">
        <w:rPr>
          <w:rFonts w:ascii="Arial" w:hAnsi="Arial" w:cs="Arial"/>
          <w:b/>
          <w:sz w:val="26"/>
          <w:szCs w:val="26"/>
        </w:rPr>
        <w:t xml:space="preserve">                  </w:t>
      </w:r>
      <w:r w:rsidR="00C7418B" w:rsidRPr="00C65F96">
        <w:rPr>
          <w:rFonts w:ascii="Arial" w:hAnsi="Arial" w:cs="Arial"/>
          <w:b/>
          <w:sz w:val="26"/>
          <w:szCs w:val="26"/>
        </w:rPr>
        <w:t xml:space="preserve">A7             </w:t>
      </w:r>
      <w:proofErr w:type="spellStart"/>
      <w:r w:rsidR="00C7418B" w:rsidRPr="00C65F96">
        <w:rPr>
          <w:rFonts w:ascii="Arial" w:hAnsi="Arial" w:cs="Arial"/>
          <w:b/>
          <w:sz w:val="26"/>
          <w:szCs w:val="26"/>
        </w:rPr>
        <w:t>Dm</w:t>
      </w:r>
      <w:proofErr w:type="spellEnd"/>
      <w:r w:rsidR="00C7418B" w:rsidRPr="00C65F96">
        <w:rPr>
          <w:rFonts w:ascii="Arial" w:hAnsi="Arial" w:cs="Arial"/>
          <w:b/>
          <w:sz w:val="26"/>
          <w:szCs w:val="26"/>
        </w:rPr>
        <w:t xml:space="preserve">  </w:t>
      </w:r>
      <w:r w:rsidR="00C65F96">
        <w:rPr>
          <w:rFonts w:ascii="Arial" w:hAnsi="Arial" w:cs="Arial"/>
          <w:b/>
          <w:sz w:val="26"/>
          <w:szCs w:val="26"/>
        </w:rPr>
        <w:t xml:space="preserve"> </w:t>
      </w:r>
      <w:r w:rsidR="00C7418B" w:rsidRPr="00C65F96">
        <w:rPr>
          <w:rFonts w:ascii="Arial" w:hAnsi="Arial" w:cs="Arial"/>
          <w:b/>
          <w:sz w:val="26"/>
          <w:szCs w:val="26"/>
        </w:rPr>
        <w:t>G</w:t>
      </w:r>
    </w:p>
    <w:p w:rsidR="00963D79" w:rsidRPr="00C65F96" w:rsidRDefault="00963D79" w:rsidP="00963D7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5F96">
        <w:rPr>
          <w:rFonts w:ascii="Arial" w:hAnsi="Arial" w:cs="Arial"/>
          <w:sz w:val="26"/>
          <w:szCs w:val="26"/>
        </w:rPr>
        <w:t>And folks dressed up like Eskimos</w:t>
      </w:r>
    </w:p>
    <w:p w:rsidR="00963D79" w:rsidRPr="00C65F96" w:rsidRDefault="00193AEB" w:rsidP="00963D7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5F96">
        <w:rPr>
          <w:noProof/>
          <w:sz w:val="26"/>
          <w:szCs w:val="26"/>
        </w:rPr>
        <w:t xml:space="preserve"> </w:t>
      </w:r>
    </w:p>
    <w:p w:rsidR="00963D79" w:rsidRPr="00C65F96" w:rsidRDefault="00963D79" w:rsidP="00963D7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65F96">
        <w:rPr>
          <w:rFonts w:ascii="Arial" w:hAnsi="Arial" w:cs="Arial"/>
          <w:b/>
          <w:sz w:val="26"/>
          <w:szCs w:val="26"/>
        </w:rPr>
        <w:t xml:space="preserve">                  C           </w:t>
      </w:r>
      <w:proofErr w:type="spellStart"/>
      <w:r w:rsidRPr="00C65F96">
        <w:rPr>
          <w:rFonts w:ascii="Arial" w:hAnsi="Arial" w:cs="Arial"/>
          <w:b/>
          <w:sz w:val="26"/>
          <w:szCs w:val="26"/>
        </w:rPr>
        <w:t>Dm</w:t>
      </w:r>
      <w:proofErr w:type="spellEnd"/>
      <w:r w:rsidRPr="00C65F96">
        <w:rPr>
          <w:rFonts w:ascii="Arial" w:hAnsi="Arial" w:cs="Arial"/>
          <w:b/>
          <w:sz w:val="26"/>
          <w:szCs w:val="26"/>
        </w:rPr>
        <w:t xml:space="preserve">                      </w:t>
      </w:r>
      <w:proofErr w:type="spellStart"/>
      <w:r w:rsidRPr="00C65F96">
        <w:rPr>
          <w:rFonts w:ascii="Arial" w:hAnsi="Arial" w:cs="Arial"/>
          <w:b/>
          <w:sz w:val="26"/>
          <w:szCs w:val="26"/>
        </w:rPr>
        <w:t>Em</w:t>
      </w:r>
      <w:proofErr w:type="spellEnd"/>
      <w:r w:rsidRPr="00C65F96">
        <w:rPr>
          <w:rFonts w:ascii="Arial" w:hAnsi="Arial" w:cs="Arial"/>
          <w:b/>
          <w:sz w:val="26"/>
          <w:szCs w:val="26"/>
        </w:rPr>
        <w:t xml:space="preserve">     </w:t>
      </w:r>
      <w:r w:rsidR="00C65F96">
        <w:rPr>
          <w:rFonts w:ascii="Arial" w:hAnsi="Arial" w:cs="Arial"/>
          <w:b/>
          <w:sz w:val="26"/>
          <w:szCs w:val="26"/>
        </w:rPr>
        <w:t xml:space="preserve">    </w:t>
      </w:r>
      <w:r w:rsidRPr="00C65F96">
        <w:rPr>
          <w:rFonts w:ascii="Arial" w:hAnsi="Arial" w:cs="Arial"/>
          <w:b/>
          <w:sz w:val="26"/>
          <w:szCs w:val="26"/>
        </w:rPr>
        <w:t xml:space="preserve"> Am</w:t>
      </w:r>
    </w:p>
    <w:p w:rsidR="00963D79" w:rsidRPr="00C65F96" w:rsidRDefault="00963D79" w:rsidP="00963D7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5F96">
        <w:rPr>
          <w:rFonts w:ascii="Arial" w:hAnsi="Arial" w:cs="Arial"/>
          <w:sz w:val="26"/>
          <w:szCs w:val="26"/>
        </w:rPr>
        <w:t>Everybody knows a turkey and some mistletoe</w:t>
      </w:r>
    </w:p>
    <w:p w:rsidR="00963D79" w:rsidRPr="00C65F96" w:rsidRDefault="00C65F96" w:rsidP="00963D7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65F96">
        <w:rPr>
          <w:noProof/>
          <w:sz w:val="26"/>
          <w:szCs w:val="26"/>
        </w:rPr>
        <w:drawing>
          <wp:anchor distT="0" distB="0" distL="114300" distR="114300" simplePos="0" relativeHeight="251679232" behindDoc="0" locked="0" layoutInCell="1" allowOverlap="1" wp14:anchorId="67D3D9C6" wp14:editId="45567272">
            <wp:simplePos x="0" y="0"/>
            <wp:positionH relativeFrom="column">
              <wp:posOffset>6223000</wp:posOffset>
            </wp:positionH>
            <wp:positionV relativeFrom="paragraph">
              <wp:posOffset>91440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5F96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04832" behindDoc="0" locked="0" layoutInCell="1" allowOverlap="1" wp14:anchorId="3D0C5962" wp14:editId="1DCDE290">
                <wp:simplePos x="0" y="0"/>
                <wp:positionH relativeFrom="column">
                  <wp:posOffset>2545715</wp:posOffset>
                </wp:positionH>
                <wp:positionV relativeFrom="paragraph">
                  <wp:posOffset>130175</wp:posOffset>
                </wp:positionV>
                <wp:extent cx="734695" cy="1202055"/>
                <wp:effectExtent l="0" t="0" r="8255" b="0"/>
                <wp:wrapNone/>
                <wp:docPr id="113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4" name="Picture 114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5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D4726" w:rsidRDefault="000D4726" w:rsidP="000D472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" o:spid="_x0000_s1062" style="position:absolute;margin-left:200.45pt;margin-top:10.25pt;width:57.85pt;height:94.65pt;z-index:251704832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">
                <v:shape id="Picture 114" o:spid="_x0000_s1063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19JtXCAAAA3AAAAA8AAABkcnMvZG93bnJldi54bWxET01rwkAQvRf8D8sUvDW70SIlZhNKqeBJ&#10;0HrpbcxOs6HZ2ZhdNf77bqHQ2zze55T15HpxpTF0njXkmQJB3HjTcavh+LF5egERIrLB3jNpuFOA&#10;upo9lFgYf+M9XQ+xFSmEQ4EabIxDIWVoLDkMmR+IE/flR4cxwbGVZsRbCne9XCi1kg47Tg0WB3qz&#10;1HwfLk7Dcugvn3e1Ujtrd/nxvM/f6bTRev44va5BRJriv/jPvTVpfv4Mv8+kC2T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9fSbVwgAAANwAAAAPAAAAAAAAAAAAAAAAAJ8C&#10;AABkcnMvZG93bnJldi54bWxQSwUGAAAAAAQABAD3AAAAjgMAAAAA&#10;">
                  <v:imagedata r:id="rId33" o:title="chord_0212"/>
                </v:shape>
                <v:shape id="TextBox 137" o:spid="_x0000_s1064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qHvL8A&#10;AADcAAAADwAAAGRycy9kb3ducmV2LnhtbERPTWvCQBC9F/wPyxS81U0ERVJXkVrBgxdteh+y02xo&#10;djZkpyb+e1cQepvH+5z1dvStulIfm8AG8lkGirgKtuHaQPl1eFuBioJssQ1MBm4UYbuZvKyxsGHg&#10;M10vUqsUwrFAA06kK7SOlSOPcRY64sT9hN6jJNjX2vY4pHDf6nmWLbXHhlODw44+HFW/lz9vQMTu&#10;8lv56ePxezztB5dVCyyNmb6Ou3dQQqP8i5/uo03z8wU8nkkX6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eoe8vwAAANwAAAAPAAAAAAAAAAAAAAAAAJgCAABkcnMvZG93bnJl&#10;di54bWxQSwUGAAAAAAQABAD1AAAAhAMAAAAA&#10;" filled="f" stroked="f">
                  <v:textbox style="mso-fit-shape-to-text:t">
                    <w:txbxContent>
                      <w:p w:rsidR="000D4726" w:rsidRDefault="000D4726" w:rsidP="000D472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63D79" w:rsidRPr="00C65F96">
        <w:rPr>
          <w:rFonts w:ascii="Arial" w:hAnsi="Arial" w:cs="Arial"/>
          <w:b/>
          <w:sz w:val="26"/>
          <w:szCs w:val="26"/>
        </w:rPr>
        <w:t>C         C7                         F      E7</w:t>
      </w:r>
    </w:p>
    <w:p w:rsidR="00963D79" w:rsidRPr="00C65F96" w:rsidRDefault="00963D79" w:rsidP="00963D7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5F96">
        <w:rPr>
          <w:rFonts w:ascii="Arial" w:hAnsi="Arial" w:cs="Arial"/>
          <w:sz w:val="26"/>
          <w:szCs w:val="26"/>
        </w:rPr>
        <w:t>Help to make the season bright</w:t>
      </w:r>
    </w:p>
    <w:p w:rsidR="00963D79" w:rsidRPr="00C65F96" w:rsidRDefault="00963D79" w:rsidP="00963D7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65F96">
        <w:rPr>
          <w:rFonts w:ascii="Arial" w:hAnsi="Arial" w:cs="Arial"/>
          <w:b/>
          <w:sz w:val="26"/>
          <w:szCs w:val="26"/>
        </w:rPr>
        <w:t xml:space="preserve">Am   </w:t>
      </w:r>
      <w:proofErr w:type="spellStart"/>
      <w:r w:rsidRPr="00C65F96">
        <w:rPr>
          <w:rFonts w:ascii="Arial" w:hAnsi="Arial" w:cs="Arial"/>
          <w:b/>
          <w:sz w:val="26"/>
          <w:szCs w:val="26"/>
        </w:rPr>
        <w:t>Fm</w:t>
      </w:r>
      <w:proofErr w:type="spellEnd"/>
      <w:r w:rsidRPr="00C65F96">
        <w:rPr>
          <w:rFonts w:ascii="Arial" w:hAnsi="Arial" w:cs="Arial"/>
          <w:b/>
          <w:sz w:val="26"/>
          <w:szCs w:val="26"/>
        </w:rPr>
        <w:t xml:space="preserve">                 C             B7</w:t>
      </w:r>
    </w:p>
    <w:p w:rsidR="00963D79" w:rsidRPr="00C65F96" w:rsidRDefault="00963D79" w:rsidP="00963D79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C65F96">
        <w:rPr>
          <w:rFonts w:ascii="Arial" w:hAnsi="Arial" w:cs="Arial"/>
          <w:sz w:val="26"/>
          <w:szCs w:val="26"/>
        </w:rPr>
        <w:t>Tiny  tots</w:t>
      </w:r>
      <w:proofErr w:type="gramEnd"/>
      <w:r w:rsidRPr="00C65F96">
        <w:rPr>
          <w:rFonts w:ascii="Arial" w:hAnsi="Arial" w:cs="Arial"/>
          <w:sz w:val="26"/>
          <w:szCs w:val="26"/>
        </w:rPr>
        <w:t xml:space="preserve"> with their eyes all aglow</w:t>
      </w:r>
    </w:p>
    <w:p w:rsidR="00963D79" w:rsidRPr="00C65F96" w:rsidRDefault="00963D79" w:rsidP="00963D7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65F96">
        <w:rPr>
          <w:rFonts w:ascii="Arial" w:hAnsi="Arial" w:cs="Arial"/>
          <w:b/>
          <w:sz w:val="26"/>
          <w:szCs w:val="26"/>
        </w:rPr>
        <w:t xml:space="preserve">       </w:t>
      </w:r>
      <w:proofErr w:type="spellStart"/>
      <w:r w:rsidRPr="00C65F96">
        <w:rPr>
          <w:rFonts w:ascii="Arial" w:hAnsi="Arial" w:cs="Arial"/>
          <w:b/>
          <w:sz w:val="26"/>
          <w:szCs w:val="26"/>
        </w:rPr>
        <w:t>Em</w:t>
      </w:r>
      <w:proofErr w:type="spellEnd"/>
      <w:r w:rsidRPr="00C65F96">
        <w:rPr>
          <w:rFonts w:ascii="Arial" w:hAnsi="Arial" w:cs="Arial"/>
          <w:b/>
          <w:sz w:val="26"/>
          <w:szCs w:val="26"/>
        </w:rPr>
        <w:t xml:space="preserve">    Am      F       </w:t>
      </w:r>
      <w:proofErr w:type="gramStart"/>
      <w:r w:rsidRPr="00C65F96">
        <w:rPr>
          <w:rFonts w:ascii="Arial" w:hAnsi="Arial" w:cs="Arial"/>
          <w:b/>
          <w:sz w:val="26"/>
          <w:szCs w:val="26"/>
        </w:rPr>
        <w:t>G7  C</w:t>
      </w:r>
      <w:proofErr w:type="gramEnd"/>
    </w:p>
    <w:p w:rsidR="00963D79" w:rsidRPr="00C65F96" w:rsidRDefault="00963D79" w:rsidP="00963D7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5F96">
        <w:rPr>
          <w:rFonts w:ascii="Arial" w:hAnsi="Arial" w:cs="Arial"/>
          <w:sz w:val="26"/>
          <w:szCs w:val="26"/>
        </w:rPr>
        <w:t>Will find it hard to sleep to- night</w:t>
      </w:r>
    </w:p>
    <w:p w:rsidR="00963D79" w:rsidRPr="00C65F96" w:rsidRDefault="00963D79" w:rsidP="00963D79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EC6233" w:rsidRPr="00C65F96" w:rsidRDefault="00C65F96" w:rsidP="00963D79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C65F96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95616" behindDoc="0" locked="0" layoutInCell="1" allowOverlap="1" wp14:anchorId="4939AC80" wp14:editId="449B9400">
                <wp:simplePos x="0" y="0"/>
                <wp:positionH relativeFrom="column">
                  <wp:posOffset>3863340</wp:posOffset>
                </wp:positionH>
                <wp:positionV relativeFrom="paragraph">
                  <wp:posOffset>1697355</wp:posOffset>
                </wp:positionV>
                <wp:extent cx="838200" cy="1219200"/>
                <wp:effectExtent l="0" t="0" r="0" b="0"/>
                <wp:wrapNone/>
                <wp:docPr id="8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1676400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89" name="Picture 89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7202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0" name="TextBox 79"/>
                        <wps:cNvSpPr txBox="1"/>
                        <wps:spPr>
                          <a:xfrm>
                            <a:off x="1676400" y="1057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93AEB" w:rsidRDefault="00193AEB" w:rsidP="00193A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7" o:spid="_x0000_s1065" style="position:absolute;margin-left:304.2pt;margin-top:133.65pt;width:66pt;height:96pt;z-index:251695616" coordorigin="16764,10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">
                <v:shape id="Picture 89" o:spid="_x0000_s1066" type="#_x0000_t75" alt="http://www.alligatorboogaloo.com/uke/chords/chord_3211.gif" style="position:absolute;left:172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cVhXEAAAA2wAAAA8AAABkcnMvZG93bnJldi54bWxEj9FqwkAURN8L/sNyBV+kbiKt2OgarBDo&#10;QwkY/YBL9poEs3fD7takf98tFPo4zMwZZp9PphcPcr6zrCBdJSCIa6s7bhRcL8XzFoQPyBp7y6Tg&#10;mzzkh9nTHjNtRz7TowqNiBD2GSpoQxgyKX3dkkG/sgNx9G7WGQxRukZqh2OEm16uk2QjDXYcF1oc&#10;6NRSfa++jAI9ueS9+ny5+NdiuRx7X6brulRqMZ+OOxCBpvAf/mt/aAXbN/j9En+APP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PcVhXEAAAA2wAAAA8AAAAAAAAAAAAAAAAA&#10;nwIAAGRycy9kb3ducmV2LnhtbFBLBQYAAAAABAAEAPcAAACQAwAAAAA=&#10;">
                  <v:imagedata r:id="rId35" o:title="chord_3211"/>
                </v:shape>
                <v:shape id="TextBox 79" o:spid="_x0000_s1067" type="#_x0000_t202" style="position:absolute;left:16764;top:10;width:8382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BkYr4A&#10;AADbAAAADwAAAGRycy9kb3ducmV2LnhtbERPTWvCQBC9F/wPywi91Y0FS42uIlbBQy9qvA/ZMRvM&#10;zobsaOK/7x4KHh/ve7kefKMe1MU6sIHpJANFXAZbc2WgOO8/vkFFQbbYBCYDT4qwXo3elpjb0POR&#10;HiepVArhmKMBJ9LmWsfSkcc4CS1x4q6h8ygJdpW2HfYp3Df6M8u+tMeaU4PDlraOytvp7g2I2M30&#10;Wex8PFyG35/eZeUMC2Pex8NmAUpokJf4332wBu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dQZGK+AAAA2wAAAA8AAAAAAAAAAAAAAAAAmAIAAGRycy9kb3ducmV2&#10;LnhtbFBLBQYAAAAABAAEAPUAAACDAwAAAAA=&#10;" filled="f" stroked="f">
                  <v:textbox style="mso-fit-shape-to-text:t">
                    <w:txbxContent>
                      <w:p w:rsidR="00193AEB" w:rsidRDefault="00193AEB" w:rsidP="00193A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65F96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1F89AB41" wp14:editId="7F7B9BA0">
                <wp:simplePos x="0" y="0"/>
                <wp:positionH relativeFrom="column">
                  <wp:posOffset>4659630</wp:posOffset>
                </wp:positionH>
                <wp:positionV relativeFrom="paragraph">
                  <wp:posOffset>1706880</wp:posOffset>
                </wp:positionV>
                <wp:extent cx="742950" cy="1210945"/>
                <wp:effectExtent l="0" t="0" r="0" b="8255"/>
                <wp:wrapNone/>
                <wp:docPr id="100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2950" cy="1210945"/>
                          <a:chOff x="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01" name="Picture 5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2" name="TextBox 153"/>
                        <wps:cNvSpPr txBox="1"/>
                        <wps:spPr>
                          <a:xfrm>
                            <a:off x="101601" y="3048000"/>
                            <a:ext cx="533400" cy="29585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93AEB" w:rsidRDefault="00193AEB" w:rsidP="00193A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8F54AD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68" style="position:absolute;margin-left:366.9pt;margin-top:134.4pt;width:58.5pt;height:95.35pt;z-index:251667968" coordorigin=",30480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">
                <v:shape id="Picture 5" o:spid="_x0000_s1069" type="#_x0000_t75" alt="http://www.alligatorboogaloo.com/uke/chords/chord_0100.gif" style="position:absolute;top:3309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zQ6rDAAAA3AAAAA8AAABkcnMvZG93bnJldi54bWxET01rAjEQvQv9D2EKvUhN1oPIahQpCKUt&#10;iK4g3obNdHdxM1mTVLf/3giCt3m8z5kve9uKC/nQONaQjRQI4tKZhisN+2L9PgURIrLB1jFp+KcA&#10;y8XLYI65cVfe0mUXK5FCOOSooY6xy6UMZU0Ww8h1xIn7dd5iTNBX0ni8pnDbyrFSE2mx4dRQY0cf&#10;NZWn3Z/VoNZHu9l4Po7P3U+bfRfnr8NwovXba7+agYjUx6f44f40ab7K4P5MukAub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HNDqsMAAADcAAAADwAAAAAAAAAAAAAAAACf&#10;AgAAZHJzL2Rvd25yZXYueG1sUEsFBgAAAAAEAAQA9wAAAI8DAAAAAA==&#10;">
                  <v:imagedata r:id="rId28" o:title="chord_0100"/>
                </v:shape>
                <v:shape id="TextBox 153" o:spid="_x0000_s1070" type="#_x0000_t202" style="position:absolute;left:1016;top:30480;width:5334;height:29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JFcAA&#10;AADcAAAADwAAAGRycy9kb3ducmV2LnhtbERPTWsCMRC9F/ofwgi91UTBIqtRxFbw0Et1vQ+b6Wbp&#10;ZrJspu7675uC4G0e73PW2zG06kp9aiJbmE0NKOIquoZrC+X58LoElQTZYRuZLNwowXbz/LTGwsWB&#10;v+h6klrlEE4FWvAiXaF1qjwFTNPYEWfuO/YBJcO+1q7HIYeHVs+NedMBG84NHjvae6p+Tr/Bgojb&#10;zW7lR0jHy/j5PnhTLbC09mUy7laghEZ5iO/uo8vzzRz+n8kX6M0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UqJFcAAAADcAAAADwAAAAAAAAAAAAAAAACYAgAAZHJzL2Rvd25y&#10;ZXYueG1sUEsFBgAAAAAEAAQA9QAAAIUDAAAAAA==&#10;" filled="f" stroked="f">
                  <v:textbox style="mso-fit-shape-to-text:t">
                    <w:txbxContent>
                      <w:p w:rsidR="00193AEB" w:rsidRDefault="00193AEB" w:rsidP="00193A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8F54AD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65F96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02784" behindDoc="0" locked="0" layoutInCell="1" allowOverlap="1" wp14:anchorId="440E401C" wp14:editId="71BE5D18">
                <wp:simplePos x="0" y="0"/>
                <wp:positionH relativeFrom="column">
                  <wp:posOffset>5322570</wp:posOffset>
                </wp:positionH>
                <wp:positionV relativeFrom="paragraph">
                  <wp:posOffset>1712595</wp:posOffset>
                </wp:positionV>
                <wp:extent cx="914400" cy="1210310"/>
                <wp:effectExtent l="0" t="0" r="0" b="8890"/>
                <wp:wrapNone/>
                <wp:docPr id="109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0" y="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110" name="Picture 110" descr="http://www.alligatorboogaloo.com/uke/chords/chord_31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31" y="2614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2" name="TextBox 178"/>
                        <wps:cNvSpPr txBox="1"/>
                        <wps:spPr>
                          <a:xfrm>
                            <a:off x="0" y="0"/>
                            <a:ext cx="914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D4726" w:rsidRDefault="000D4726" w:rsidP="000D472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3" o:spid="_x0000_s1071" style="position:absolute;margin-left:419.1pt;margin-top:134.85pt;width:1in;height:95.3pt;z-index:251702784" coordsize="9144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">
                <v:shape id="Picture 110" o:spid="_x0000_s1072" type="#_x0000_t75" alt="http://www.alligatorboogaloo.com/uke/chords/chord_3111.gif" style="position:absolute;left:931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t+6DFAAAA3AAAAA8AAABkcnMvZG93bnJldi54bWxEj0FvwjAMhe+T+A+RkXYbKRwG6ggIISG2&#10;XRgw7Ww1XtOtcaokg9JfPx8m7WbrPb/3ebnufasuFFMT2MB0UoAiroJtuDbwft49LECljGyxDUwG&#10;bpRgvRrdLbG04cpHupxyrSSEU4kGXM5dqXWqHHlMk9ARi/YZoscsa6y1jXiVcN/qWVE8ao8NS4PD&#10;jraOqu/Tjzcw7Ofz8/Hl1fnF8DHr6vh1iG+DMffjfvMEKlOf/81/189W8KeCL8/IBHr1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sLfugxQAAANwAAAAPAAAAAAAAAAAAAAAA&#10;AJ8CAABkcnMvZG93bnJldi54bWxQSwUGAAAAAAQABAD3AAAAkQMAAAAA&#10;">
                  <v:imagedata r:id="rId37" o:title="chord_3111"/>
                </v:shape>
                <v:shape id="TextBox 178" o:spid="_x0000_s1073" type="#_x0000_t202" style="position:absolute;width:914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MfyL8A&#10;AADcAAAADwAAAGRycy9kb3ducmV2LnhtbERPTWvCQBC9F/wPyxS81U0ERVJXkVrBgxdteh+y02xo&#10;djZkpyb+e1cQepvH+5z1dvStulIfm8AG8lkGirgKtuHaQPl1eFuBioJssQ1MBm4UYbuZvKyxsGHg&#10;M10vUqsUwrFAA06kK7SOlSOPcRY64sT9hN6jJNjX2vY4pHDf6nmWLbXHhlODw44+HFW/lz9vQMTu&#10;8lv56ePxezztB5dVCyyNmb6Ou3dQQqP8i5/uo03z8zk8nkkX6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kx/IvwAAANwAAAAPAAAAAAAAAAAAAAAAAJgCAABkcnMvZG93bnJl&#10;di54bWxQSwUGAAAAAAQABAD1AAAAhAMAAAAA&#10;" filled="f" stroked="f">
                  <v:textbox style="mso-fit-shape-to-text:t">
                    <w:txbxContent>
                      <w:p w:rsidR="000D4726" w:rsidRDefault="000D4726" w:rsidP="000D472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C65F96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97664" behindDoc="0" locked="0" layoutInCell="1" allowOverlap="1" wp14:anchorId="2F064347" wp14:editId="1E4FC14E">
                <wp:simplePos x="0" y="0"/>
                <wp:positionH relativeFrom="column">
                  <wp:posOffset>6133465</wp:posOffset>
                </wp:positionH>
                <wp:positionV relativeFrom="paragraph">
                  <wp:posOffset>368300</wp:posOffset>
                </wp:positionV>
                <wp:extent cx="734695" cy="1211580"/>
                <wp:effectExtent l="0" t="0" r="8255" b="7620"/>
                <wp:wrapNone/>
                <wp:docPr id="95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8" name="Picture 98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3" name="TextBox 85"/>
                        <wps:cNvSpPr txBox="1"/>
                        <wps:spPr>
                          <a:xfrm>
                            <a:off x="3539068" y="857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93AEB" w:rsidRDefault="00193AEB" w:rsidP="00193A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3" o:spid="_x0000_s1074" style="position:absolute;margin-left:482.95pt;margin-top:29pt;width:57.85pt;height:95.4pt;z-index:251697664" coordorigin="34290,85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">
                <v:shape id="Picture 98" o:spid="_x0000_s1075" type="#_x0000_t75" alt="http://www.alligatorboogaloo.com/uke/chords/chord_2210.gif" style="position:absolute;left:34290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loj3BAAAA2wAAAA8AAABkcnMvZG93bnJldi54bWxET02LwjAQvQv+hzDC3myqh2WtpsUVBEFZ&#10;UHcVb2MztmWbSWmi1n9vDoLHx/ueZZ2pxY1aV1lWMIpiEMS51RUXCn73y+EXCOeRNdaWScGDHGRp&#10;vzfDRNs7b+m284UIIewSVFB63yRSurwkgy6yDXHgLrY16ANsC6lbvIdwU8txHH9KgxWHhhIbWpSU&#10;/++uRsH6Z/1nT2c0h/133jXHzcFs7Vipj0E3n4Lw1Pm3+OVeaQWTMDZ8CT9Apk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lloj3BAAAA2wAAAA8AAAAAAAAAAAAAAAAAnwIA&#10;AGRycy9kb3ducmV2LnhtbFBLBQYAAAAABAAEAPcAAACNAwAAAAA=&#10;">
                  <v:imagedata r:id="rId24" o:title="chord_2210"/>
                </v:shape>
                <v:shape id="TextBox 85" o:spid="_x0000_s1076" type="#_x0000_t202" style="position:absolute;left:35390;top:85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YsjsAA&#10;AADcAAAADwAAAGRycy9kb3ducmV2LnhtbERPTWsCMRC9F/ofwhS81USlpWyNIq2Ch15qt/dhM24W&#10;N5NlM7rrv28Kgrd5vM9ZrsfQqgv1qYlsYTY1oIir6BquLZQ/u+c3UEmQHbaRycKVEqxXjw9LLFwc&#10;+JsuB6lVDuFUoAUv0hVap8pTwDSNHXHmjrEPKBn2tXY9Djk8tHpuzKsO2HBu8NjRh6fqdDgHCyJu&#10;M7uW25D2v+PX5+BN9YKltZOncfMOSmiUu/jm3rs83yzg/5l8gV7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YsjsAAAADcAAAADwAAAAAAAAAAAAAAAACYAgAAZHJzL2Rvd25y&#10;ZXYueG1sUEsFBgAAAAAEAAQA9QAAAIUDAAAAAA==&#10;" filled="f" stroked="f">
                  <v:textbox style="mso-fit-shape-to-text:t">
                    <w:txbxContent>
                      <w:p w:rsidR="00193AEB" w:rsidRDefault="00193AEB" w:rsidP="00193A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65F96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94592" behindDoc="0" locked="0" layoutInCell="1" allowOverlap="1" wp14:anchorId="74B77DE3" wp14:editId="3E656247">
                <wp:simplePos x="0" y="0"/>
                <wp:positionH relativeFrom="column">
                  <wp:posOffset>5392420</wp:posOffset>
                </wp:positionH>
                <wp:positionV relativeFrom="paragraph">
                  <wp:posOffset>362585</wp:posOffset>
                </wp:positionV>
                <wp:extent cx="734695" cy="1219835"/>
                <wp:effectExtent l="0" t="0" r="8255" b="0"/>
                <wp:wrapNone/>
                <wp:docPr id="85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8651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6" name="Picture 86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TextBox 76"/>
                        <wps:cNvSpPr txBox="1"/>
                        <wps:spPr>
                          <a:xfrm>
                            <a:off x="95832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93AEB" w:rsidRDefault="00193AEB" w:rsidP="00193A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4" o:spid="_x0000_s1077" style="position:absolute;margin-left:424.6pt;margin-top:28.55pt;width:57.85pt;height:96.05pt;z-index:251694592" coordorigin="8651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">
                <v:shape id="Picture 86" o:spid="_x0000_s1078" type="#_x0000_t75" alt="http://www.alligatorboogaloo.com/uke/chords/chord_2000.gif" style="position:absolute;left:8651;top:2709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qb6LCAAAA2wAAAA8AAABkcnMvZG93bnJldi54bWxEj0+LwjAUxO+C3yE8wZumriBSjeIfhGXB&#10;g+7i+dk822rzUpKodT+9EQSPw8z8hpnOG1OJGzlfWlYw6CcgiDOrS84V/P1uemMQPiBrrCyTggd5&#10;mM/arSmm2t55R7d9yEWEsE9RQRFCnUrps4IM+r6tiaN3ss5giNLlUju8R7ip5FeSjKTBkuNCgTWt&#10;Csou+6tREP7NY5Uf3eZn21xxecjOQ1mvlep2msUERKAmfMLv9rdWMB7B60v8AXL2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am+iwgAAANsAAAAPAAAAAAAAAAAAAAAAAJ8C&#10;AABkcnMvZG93bnJldi54bWxQSwUGAAAAAAQABAD3AAAAjgMAAAAA&#10;">
                  <v:imagedata r:id="rId21" o:title="chord_2000"/>
                </v:shape>
                <v:shape id="TextBox 76" o:spid="_x0000_s1079" type="#_x0000_t202" style="position:absolute;left:958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Bqy8IA&#10;AADbAAAADwAAAGRycy9kb3ducmV2LnhtbESPT2vCQBTE74V+h+UVeqsbhVaJriL+AQ+9qPH+yL5m&#10;Q7NvQ/Zp4rd3hUKPw8z8hlmsBt+oG3WxDmxgPMpAEZfB1lwZKM77jxmoKMgWm8Bk4E4RVsvXlwXm&#10;NvR8pNtJKpUgHHM04ETaXOtYOvIYR6ElTt5P6DxKkl2lbYd9gvtGT7LsS3usOS04bGnjqPw9Xb0B&#10;Ebse34udj4fL8L3tXVZ+YmHM+9uwnoMSGuQ//Nc+WAOz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YGrLwgAAANsAAAAPAAAAAAAAAAAAAAAAAJgCAABkcnMvZG93&#10;bnJldi54bWxQSwUGAAAAAAQABAD1AAAAhwMAAAAA&#10;" filled="f" stroked="f">
                  <v:textbox style="mso-fit-shape-to-text:t">
                    <w:txbxContent>
                      <w:p w:rsidR="00193AEB" w:rsidRDefault="00193AEB" w:rsidP="00193A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C65F96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93568" behindDoc="0" locked="0" layoutInCell="1" allowOverlap="1" wp14:anchorId="52781E86" wp14:editId="6537E7A0">
                <wp:simplePos x="0" y="0"/>
                <wp:positionH relativeFrom="column">
                  <wp:posOffset>4655820</wp:posOffset>
                </wp:positionH>
                <wp:positionV relativeFrom="paragraph">
                  <wp:posOffset>360680</wp:posOffset>
                </wp:positionV>
                <wp:extent cx="734695" cy="1210310"/>
                <wp:effectExtent l="0" t="0" r="8255" b="8890"/>
                <wp:wrapNone/>
                <wp:docPr id="82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52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3" name="Picture 83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4" name="TextBox 73"/>
                        <wps:cNvSpPr txBox="1"/>
                        <wps:spPr>
                          <a:xfrm>
                            <a:off x="101601" y="952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93AEB" w:rsidRDefault="00193AEB" w:rsidP="00193A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1" o:spid="_x0000_s1080" style="position:absolute;margin-left:366.6pt;margin-top:28.4pt;width:57.85pt;height:95.3pt;z-index:251693568" coordorigin=",95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">
                <v:shape id="Picture 83" o:spid="_x0000_s1081" type="#_x0000_t75" alt="http://www.alligatorboogaloo.com/uke/chords/chord_0231.gif" style="position:absolute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mv0/FAAAA2wAAAA8AAABkcnMvZG93bnJldi54bWxEj0FrwkAUhO9C/8PyCt500xbEpq4iKYGA&#10;ERpbBG+P7GsSmn0bstsk/ntXKPQ4zMw3zGY3mVYM1LvGsoKnZQSCuLS64UrB12e6WINwHllja5kU&#10;XMnBbvsw22Cs7cgFDSdfiQBhF6OC2vsultKVNRl0S9sRB+/b9gZ9kH0ldY9jgJtWPkfRShpsOCzU&#10;2FFSU/lz+jUKjtEh1e/njyHL98e8SC/NayETpeaP0/4NhKfJ/4f/2plWsH6B+5fwA+T2B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05r9PxQAAANsAAAAPAAAAAAAAAAAAAAAA&#10;AJ8CAABkcnMvZG93bnJldi54bWxQSwUGAAAAAAQABAD3AAAAkQMAAAAA&#10;">
                  <v:imagedata r:id="rId9" o:title="chord_0231"/>
                </v:shape>
                <v:shape id="TextBox 73" o:spid="_x0000_s1082" type="#_x0000_t202" style="position:absolute;left:1016;top:9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L0vMIA&#10;AADbAAAADwAAAGRycy9kb3ducmV2LnhtbESPT2vCQBTE74V+h+UVeqsbpRWJriL+AQ+9qPH+yL5m&#10;Q7NvQ/Zp4rd3hUKPw8z8hlmsBt+oG3WxDmxgPMpAEZfB1lwZKM77jxmoKMgWm8Bk4E4RVsvXlwXm&#10;NvR8pNtJKpUgHHM04ETaXOtYOvIYR6ElTt5P6DxKkl2lbYd9gvtGT7Jsqj3WnBYctrRxVP6ert6A&#10;iF2P78XOx8Nl+N72Liu/sDDm/W1Yz0EJDfIf/msfrIHZJ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svS8wgAAANsAAAAPAAAAAAAAAAAAAAAAAJgCAABkcnMvZG93&#10;bnJldi54bWxQSwUGAAAAAAQABAD1AAAAhwMAAAAA&#10;" filled="f" stroked="f">
                  <v:textbox style="mso-fit-shape-to-text:t">
                    <w:txbxContent>
                      <w:p w:rsidR="00193AEB" w:rsidRDefault="00193AEB" w:rsidP="00193A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C65F96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2CBDC303" wp14:editId="06EF146C">
                <wp:simplePos x="0" y="0"/>
                <wp:positionH relativeFrom="column">
                  <wp:posOffset>3921760</wp:posOffset>
                </wp:positionH>
                <wp:positionV relativeFrom="paragraph">
                  <wp:posOffset>360680</wp:posOffset>
                </wp:positionV>
                <wp:extent cx="735330" cy="1210945"/>
                <wp:effectExtent l="0" t="0" r="7620" b="8255"/>
                <wp:wrapNone/>
                <wp:docPr id="63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42335" y="2878552"/>
                          <a:chExt cx="735013" cy="1210733"/>
                        </a:xfrm>
                      </wpg:grpSpPr>
                      <wps:wsp>
                        <wps:cNvPr id="97" name="TextBox 123"/>
                        <wps:cNvSpPr txBox="1"/>
                        <wps:spPr>
                          <a:xfrm>
                            <a:off x="152403" y="2878552"/>
                            <a:ext cx="533805" cy="29585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93AEB" w:rsidRDefault="00193AEB" w:rsidP="00193A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8F54AD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9" name="Picture 1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335" y="313996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83" style="position:absolute;margin-left:308.8pt;margin-top:28.4pt;width:57.9pt;height:95.35pt;z-index:251671040" coordorigin="423,28785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">
                <v:shape id="TextBox 123" o:spid="_x0000_s1084" type="#_x0000_t202" style="position:absolute;left:1524;top:28785;width:5338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n8FsIA&#10;AADbAAAADwAAAGRycy9kb3ducmV2LnhtbESPQWvCQBSE7wX/w/KE3upGwdamriJqwYOXarw/sq/Z&#10;0OzbkH2a+O+7hYLHYWa+YZbrwTfqRl2sAxuYTjJQxGWwNVcGivPnywJUFGSLTWAycKcI69XoaYm5&#10;DT1/0e0klUoQjjkacCJtrnUsHXmMk9ASJ+87dB4lya7StsM+wX2jZ1n2qj3WnBYctrR1VP6crt6A&#10;iN1M78Xex8NlOO56l5VzLIx5Hg+bD1BCgzzC/+2DNfD+B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ufwWwgAAANsAAAAPAAAAAAAAAAAAAAAAAJgCAABkcnMvZG93&#10;bnJldi54bWxQSwUGAAAAAAQABAD1AAAAhwMAAAAA&#10;" filled="f" stroked="f">
                  <v:textbox style="mso-fit-shape-to-text:t">
                    <w:txbxContent>
                      <w:p w:rsidR="00193AEB" w:rsidRDefault="00193AEB" w:rsidP="00193A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8F54AD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12" o:spid="_x0000_s1085" type="#_x0000_t75" alt="http://www.alligatorboogaloo.com/uke/chords/chord_2010.gif" style="position:absolute;left:423;top:3139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SnabDAAAA2wAAAA8AAABkcnMvZG93bnJldi54bWxEj0FrwkAUhO8F/8PyhN7qRgVbo6uIoniS&#10;akvr8ZF9JsHs25B9jWl/vVso9DjMzDfMfNm5SrXUhNKzgeEgAUWceVtybuD9bfv0AioIssXKMxn4&#10;pgDLRe9hjqn1Nz5Se5JcRQiHFA0UInWqdcgKchgGviaO3sU3DiXKJte2wVuEu0qPkmSiHZYcFwqs&#10;aV1Qdj19OQP77Hlb/Qifg/1o7etmzLuDfBrz2O9WM1BCnfyH/9p7a2A6hd8v8Qfox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xKdpsMAAADbAAAADwAAAAAAAAAAAAAAAACf&#10;AgAAZHJzL2Rvd25yZXYueG1sUEsFBgAAAAAEAAQA9wAAAI8DAAAAAA==&#10;">
                  <v:imagedata r:id="rId13" o:title="chord_2010"/>
                </v:shape>
              </v:group>
            </w:pict>
          </mc:Fallback>
        </mc:AlternateContent>
      </w:r>
      <w:r w:rsidRPr="00C65F9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1CEF2DE8" wp14:editId="1EC0D960">
                <wp:simplePos x="0" y="0"/>
                <wp:positionH relativeFrom="column">
                  <wp:posOffset>4068445</wp:posOffset>
                </wp:positionH>
                <wp:positionV relativeFrom="paragraph">
                  <wp:posOffset>145415</wp:posOffset>
                </wp:positionV>
                <wp:extent cx="2705100" cy="212090"/>
                <wp:effectExtent l="0" t="0" r="19050" b="16510"/>
                <wp:wrapNone/>
                <wp:docPr id="123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726" w:rsidRPr="000D4726" w:rsidRDefault="000D4726" w:rsidP="000D472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2"/>
                              </w:rPr>
                            </w:pPr>
                            <w:r w:rsidRPr="000D4726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3" o:spid="_x0000_s1086" type="#_x0000_t202" style="position:absolute;margin-left:320.35pt;margin-top:11.45pt;width:213pt;height:16.7pt;z-index:251710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">
                <v:textbox>
                  <w:txbxContent>
                    <w:p w:rsidR="000D4726" w:rsidRPr="000D4726" w:rsidRDefault="000D4726" w:rsidP="000D4726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2"/>
                        </w:rPr>
                      </w:pPr>
                      <w:r w:rsidRPr="000D4726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EC6233" w:rsidRPr="00C65F96">
        <w:rPr>
          <w:rFonts w:ascii="Arial" w:hAnsi="Arial" w:cs="Arial"/>
          <w:b/>
          <w:sz w:val="26"/>
          <w:szCs w:val="26"/>
          <w:highlight w:val="yellow"/>
        </w:rPr>
        <w:t>Bridge:</w:t>
      </w:r>
    </w:p>
    <w:p w:rsidR="00EC6233" w:rsidRPr="00C65F96" w:rsidRDefault="00EC6233" w:rsidP="00963D79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</w:p>
    <w:p w:rsidR="00963D79" w:rsidRPr="00C65F96" w:rsidRDefault="00963D79" w:rsidP="00963D79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C65F96">
        <w:rPr>
          <w:rFonts w:ascii="Arial" w:hAnsi="Arial" w:cs="Arial"/>
          <w:b/>
          <w:sz w:val="26"/>
          <w:szCs w:val="26"/>
          <w:highlight w:val="yellow"/>
        </w:rPr>
        <w:t xml:space="preserve">                         </w:t>
      </w:r>
      <w:proofErr w:type="gramStart"/>
      <w:r w:rsidRPr="00C65F96">
        <w:rPr>
          <w:rFonts w:ascii="Arial" w:hAnsi="Arial" w:cs="Arial"/>
          <w:b/>
          <w:sz w:val="26"/>
          <w:szCs w:val="26"/>
          <w:highlight w:val="yellow"/>
        </w:rPr>
        <w:t xml:space="preserve">Gm  </w:t>
      </w:r>
      <w:r w:rsidR="00C7418B" w:rsidRPr="00C65F96">
        <w:rPr>
          <w:rFonts w:ascii="Arial" w:hAnsi="Arial" w:cs="Arial"/>
          <w:b/>
          <w:sz w:val="26"/>
          <w:szCs w:val="26"/>
          <w:highlight w:val="yellow"/>
        </w:rPr>
        <w:t>C</w:t>
      </w:r>
      <w:proofErr w:type="gramEnd"/>
      <w:r w:rsidRPr="00C65F96">
        <w:rPr>
          <w:rFonts w:ascii="Arial" w:hAnsi="Arial" w:cs="Arial"/>
          <w:b/>
          <w:sz w:val="26"/>
          <w:szCs w:val="26"/>
          <w:highlight w:val="yellow"/>
        </w:rPr>
        <w:t xml:space="preserve">              </w:t>
      </w:r>
      <w:r w:rsidR="00C7418B" w:rsidRPr="00C65F96">
        <w:rPr>
          <w:rFonts w:ascii="Arial" w:hAnsi="Arial" w:cs="Arial"/>
          <w:b/>
          <w:sz w:val="26"/>
          <w:szCs w:val="26"/>
          <w:highlight w:val="yellow"/>
        </w:rPr>
        <w:t xml:space="preserve">Gm  </w:t>
      </w:r>
      <w:r w:rsidR="00C65F96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="00C7418B" w:rsidRPr="00C65F96">
        <w:rPr>
          <w:rFonts w:ascii="Arial" w:hAnsi="Arial" w:cs="Arial"/>
          <w:b/>
          <w:sz w:val="26"/>
          <w:szCs w:val="26"/>
          <w:highlight w:val="yellow"/>
        </w:rPr>
        <w:t>C</w:t>
      </w:r>
    </w:p>
    <w:p w:rsidR="00963D79" w:rsidRPr="00C65F96" w:rsidRDefault="00963D79" w:rsidP="00963D79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C65F96">
        <w:rPr>
          <w:rFonts w:ascii="Arial" w:hAnsi="Arial" w:cs="Arial"/>
          <w:sz w:val="26"/>
          <w:szCs w:val="26"/>
          <w:highlight w:val="yellow"/>
        </w:rPr>
        <w:t>They know that San</w:t>
      </w:r>
      <w:r w:rsidR="00C7418B" w:rsidRPr="00C65F96">
        <w:rPr>
          <w:rFonts w:ascii="Arial" w:hAnsi="Arial" w:cs="Arial"/>
          <w:sz w:val="26"/>
          <w:szCs w:val="26"/>
          <w:highlight w:val="yellow"/>
        </w:rPr>
        <w:t>-</w:t>
      </w:r>
      <w:proofErr w:type="spellStart"/>
      <w:r w:rsidRPr="00C65F96">
        <w:rPr>
          <w:rFonts w:ascii="Arial" w:hAnsi="Arial" w:cs="Arial"/>
          <w:sz w:val="26"/>
          <w:szCs w:val="26"/>
          <w:highlight w:val="yellow"/>
        </w:rPr>
        <w:t>ta's</w:t>
      </w:r>
      <w:proofErr w:type="spellEnd"/>
      <w:r w:rsidRPr="00C65F96">
        <w:rPr>
          <w:rFonts w:ascii="Arial" w:hAnsi="Arial" w:cs="Arial"/>
          <w:sz w:val="26"/>
          <w:szCs w:val="26"/>
          <w:highlight w:val="yellow"/>
        </w:rPr>
        <w:t xml:space="preserve"> on his way</w:t>
      </w:r>
    </w:p>
    <w:p w:rsidR="00963D79" w:rsidRPr="00C65F96" w:rsidRDefault="00963D79" w:rsidP="00963D79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C65F96">
        <w:rPr>
          <w:rFonts w:ascii="Arial" w:hAnsi="Arial" w:cs="Arial"/>
          <w:b/>
          <w:sz w:val="26"/>
          <w:szCs w:val="26"/>
          <w:highlight w:val="yellow"/>
        </w:rPr>
        <w:t xml:space="preserve">                    Gm                  </w:t>
      </w:r>
      <w:r w:rsidR="00C7418B" w:rsidRPr="00C65F96">
        <w:rPr>
          <w:rFonts w:ascii="Arial" w:hAnsi="Arial" w:cs="Arial"/>
          <w:b/>
          <w:sz w:val="26"/>
          <w:szCs w:val="26"/>
          <w:highlight w:val="yellow"/>
        </w:rPr>
        <w:t xml:space="preserve"> C                    F</w:t>
      </w:r>
      <w:r w:rsidRPr="00C65F96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</w:p>
    <w:p w:rsidR="00963D79" w:rsidRPr="00C65F96" w:rsidRDefault="00963D79" w:rsidP="00963D79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C65F96">
        <w:rPr>
          <w:rFonts w:ascii="Arial" w:hAnsi="Arial" w:cs="Arial"/>
          <w:sz w:val="26"/>
          <w:szCs w:val="26"/>
          <w:highlight w:val="yellow"/>
        </w:rPr>
        <w:t>He’s loaded lots of toys and goodies in his sleigh</w:t>
      </w:r>
    </w:p>
    <w:p w:rsidR="00963D79" w:rsidRPr="00C65F96" w:rsidRDefault="00963D79" w:rsidP="00963D79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C65F96">
        <w:rPr>
          <w:rFonts w:ascii="Arial" w:hAnsi="Arial" w:cs="Arial"/>
          <w:b/>
          <w:sz w:val="26"/>
          <w:szCs w:val="26"/>
          <w:highlight w:val="yellow"/>
        </w:rPr>
        <w:t xml:space="preserve">                 </w:t>
      </w:r>
      <w:proofErr w:type="spellStart"/>
      <w:r w:rsidR="00C7418B" w:rsidRPr="00C65F96">
        <w:rPr>
          <w:rFonts w:ascii="Arial" w:hAnsi="Arial" w:cs="Arial"/>
          <w:b/>
          <w:sz w:val="26"/>
          <w:szCs w:val="26"/>
          <w:highlight w:val="yellow"/>
        </w:rPr>
        <w:t>Fm</w:t>
      </w:r>
      <w:proofErr w:type="spellEnd"/>
      <w:r w:rsidRPr="00C65F96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      </w:t>
      </w:r>
      <w:proofErr w:type="spellStart"/>
      <w:r w:rsidR="00EC6233" w:rsidRPr="00C65F96">
        <w:rPr>
          <w:rFonts w:ascii="Arial" w:hAnsi="Arial" w:cs="Arial"/>
          <w:b/>
          <w:sz w:val="26"/>
          <w:szCs w:val="26"/>
          <w:highlight w:val="yellow"/>
        </w:rPr>
        <w:t>Eb</w:t>
      </w:r>
      <w:proofErr w:type="spellEnd"/>
    </w:p>
    <w:p w:rsidR="00963D79" w:rsidRPr="00C65F96" w:rsidRDefault="00963D79" w:rsidP="00963D79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C65F96">
        <w:rPr>
          <w:rFonts w:ascii="Arial" w:hAnsi="Arial" w:cs="Arial"/>
          <w:sz w:val="26"/>
          <w:szCs w:val="26"/>
          <w:highlight w:val="yellow"/>
        </w:rPr>
        <w:t xml:space="preserve">And every mother’s child is </w:t>
      </w:r>
      <w:proofErr w:type="spellStart"/>
      <w:r w:rsidRPr="00C65F96">
        <w:rPr>
          <w:rFonts w:ascii="Arial" w:hAnsi="Arial" w:cs="Arial"/>
          <w:sz w:val="26"/>
          <w:szCs w:val="26"/>
          <w:highlight w:val="yellow"/>
        </w:rPr>
        <w:t>gonna</w:t>
      </w:r>
      <w:proofErr w:type="spellEnd"/>
      <w:r w:rsidRPr="00C65F96">
        <w:rPr>
          <w:rFonts w:ascii="Arial" w:hAnsi="Arial" w:cs="Arial"/>
          <w:sz w:val="26"/>
          <w:szCs w:val="26"/>
          <w:highlight w:val="yellow"/>
        </w:rPr>
        <w:t xml:space="preserve"> spy  </w:t>
      </w:r>
    </w:p>
    <w:p w:rsidR="00963D79" w:rsidRPr="00C65F96" w:rsidRDefault="00963D79" w:rsidP="00963D7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65F96">
        <w:rPr>
          <w:rFonts w:ascii="Arial" w:hAnsi="Arial" w:cs="Arial"/>
          <w:b/>
          <w:sz w:val="26"/>
          <w:szCs w:val="26"/>
          <w:highlight w:val="yellow"/>
        </w:rPr>
        <w:t xml:space="preserve">               </w:t>
      </w:r>
      <w:r w:rsidR="00EC6233" w:rsidRPr="00C65F96">
        <w:rPr>
          <w:rFonts w:ascii="Arial" w:hAnsi="Arial" w:cs="Arial"/>
          <w:b/>
          <w:sz w:val="26"/>
          <w:szCs w:val="26"/>
          <w:highlight w:val="yellow"/>
        </w:rPr>
        <w:t xml:space="preserve">Am               </w:t>
      </w:r>
      <w:r w:rsidRPr="00C65F96">
        <w:rPr>
          <w:rFonts w:ascii="Arial" w:hAnsi="Arial" w:cs="Arial"/>
          <w:b/>
          <w:sz w:val="26"/>
          <w:szCs w:val="26"/>
          <w:highlight w:val="yellow"/>
        </w:rPr>
        <w:t xml:space="preserve">    </w:t>
      </w:r>
      <w:r w:rsidR="00EC6233" w:rsidRPr="00C65F96">
        <w:rPr>
          <w:rFonts w:ascii="Arial" w:hAnsi="Arial" w:cs="Arial"/>
          <w:b/>
          <w:sz w:val="26"/>
          <w:szCs w:val="26"/>
          <w:highlight w:val="yellow"/>
        </w:rPr>
        <w:t xml:space="preserve">D7                </w:t>
      </w:r>
      <w:r w:rsidRPr="00C65F96">
        <w:rPr>
          <w:rFonts w:ascii="Arial" w:hAnsi="Arial" w:cs="Arial"/>
          <w:b/>
          <w:sz w:val="26"/>
          <w:szCs w:val="26"/>
          <w:highlight w:val="yellow"/>
        </w:rPr>
        <w:t>F   G7</w:t>
      </w:r>
    </w:p>
    <w:p w:rsidR="00963D79" w:rsidRPr="00C65F96" w:rsidRDefault="00C65F96" w:rsidP="00963D7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5F96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99712" behindDoc="1" locked="0" layoutInCell="1" allowOverlap="1" wp14:anchorId="20E19C8B" wp14:editId="0A3F3A1F">
                <wp:simplePos x="0" y="0"/>
                <wp:positionH relativeFrom="column">
                  <wp:posOffset>6118860</wp:posOffset>
                </wp:positionH>
                <wp:positionV relativeFrom="paragraph">
                  <wp:posOffset>8255</wp:posOffset>
                </wp:positionV>
                <wp:extent cx="734695" cy="1202055"/>
                <wp:effectExtent l="0" t="0" r="8255" b="0"/>
                <wp:wrapNone/>
                <wp:docPr id="104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43747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5" name="Picture 105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6276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6" name="TextBox 152"/>
                        <wps:cNvSpPr txBox="1"/>
                        <wps:spPr>
                          <a:xfrm>
                            <a:off x="101557" y="437470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D4726" w:rsidRDefault="000D4726" w:rsidP="000D472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7" o:spid="_x0000_s1087" style="position:absolute;margin-left:481.8pt;margin-top:.65pt;width:57.85pt;height:94.65pt;z-index:-251616768" coordorigin=",43747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">
                <v:shape id="Picture 105" o:spid="_x0000_s1088" type="#_x0000_t75" alt="http://www.alligatorboogaloo.com/uke/chords/chord_2313.gif" style="position:absolute;top:4627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ype/DAAAA3AAAAA8AAABkcnMvZG93bnJldi54bWxET01rwkAQvQv9D8sUvEjdKCSU6CqiBjy0&#10;B9PW85CdJqHZ2Zhdk/jvuwWht3m8z1lvR9OInjpXW1awmEcgiAuray4VfH5kL68gnEfW2FgmBXdy&#10;sN08TdaYajvwmfrclyKEsEtRQeV9m0rpiooMurltiQP3bTuDPsCulLrDIYSbRi6jKJEGaw4NFba0&#10;r6j4yW9Gwfs1n12aZDjGuwUWX28HzI4WlZo+j7sVCE+j/xc/3Ccd5kcx/D0TLpCb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jKl78MAAADcAAAADwAAAAAAAAAAAAAAAACf&#10;AgAAZHJzL2Rvd25yZXYueG1sUEsFBgAAAAAEAAQA9wAAAI8DAAAAAA==&#10;">
                  <v:imagedata r:id="rId39" o:title="chord_2313"/>
                </v:shape>
                <v:shape id="TextBox 152" o:spid="_x0000_s1089" type="#_x0000_t202" style="position:absolute;left:1015;top:43747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GPFsAA&#10;AADcAAAADwAAAGRycy9kb3ducmV2LnhtbERPTWsCMRC9F/ofwgjeaqKglK1RxCp46EW7vQ+b6Wbp&#10;ZrJsRnf9902h4G0e73PW2zG06kZ9aiJbmM8MKOIquoZrC+Xn8eUVVBJkh21ksnCnBNvN89MaCxcH&#10;PtPtIrXKIZwKtOBFukLrVHkKmGaxI87cd+wDSoZ9rV2PQw4PrV4Ys9IBG84NHjvae6p+LtdgQcTt&#10;5vfyENLpa/x4H7ypllhaO52MuzdQQqM8xP/uk8vzzQr+nskX6M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nGPFsAAAADcAAAADwAAAAAAAAAAAAAAAACYAgAAZHJzL2Rvd25y&#10;ZXYueG1sUEsFBgAAAAAEAAQA9QAAAIUDAAAAAA==&#10;" filled="f" stroked="f">
                  <v:textbox style="mso-fit-shape-to-text:t">
                    <w:txbxContent>
                      <w:p w:rsidR="000D4726" w:rsidRDefault="000D4726" w:rsidP="000D472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63D79" w:rsidRPr="00C65F96">
        <w:rPr>
          <w:rFonts w:ascii="Arial" w:hAnsi="Arial" w:cs="Arial"/>
          <w:sz w:val="26"/>
          <w:szCs w:val="26"/>
          <w:highlight w:val="yellow"/>
        </w:rPr>
        <w:t>To see if Reindeer really know how to fly</w:t>
      </w:r>
    </w:p>
    <w:p w:rsidR="00963D79" w:rsidRPr="00C65F96" w:rsidRDefault="00963D79" w:rsidP="00963D79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963D79" w:rsidRPr="00C65F96" w:rsidRDefault="00963D79" w:rsidP="00963D7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65F96">
        <w:rPr>
          <w:rFonts w:ascii="Arial" w:hAnsi="Arial" w:cs="Arial"/>
          <w:b/>
          <w:sz w:val="26"/>
          <w:szCs w:val="26"/>
        </w:rPr>
        <w:t xml:space="preserve">       C        </w:t>
      </w:r>
      <w:proofErr w:type="spellStart"/>
      <w:r w:rsidRPr="00C65F96">
        <w:rPr>
          <w:rFonts w:ascii="Arial" w:hAnsi="Arial" w:cs="Arial"/>
          <w:b/>
          <w:sz w:val="26"/>
          <w:szCs w:val="26"/>
        </w:rPr>
        <w:t>Dm</w:t>
      </w:r>
      <w:proofErr w:type="spellEnd"/>
      <w:r w:rsidRPr="00C65F96">
        <w:rPr>
          <w:rFonts w:ascii="Arial" w:hAnsi="Arial" w:cs="Arial"/>
          <w:b/>
          <w:sz w:val="26"/>
          <w:szCs w:val="26"/>
        </w:rPr>
        <w:t xml:space="preserve">               </w:t>
      </w:r>
      <w:proofErr w:type="spellStart"/>
      <w:r w:rsidRPr="00C65F96">
        <w:rPr>
          <w:rFonts w:ascii="Arial" w:hAnsi="Arial" w:cs="Arial"/>
          <w:b/>
          <w:sz w:val="26"/>
          <w:szCs w:val="26"/>
        </w:rPr>
        <w:t>Em</w:t>
      </w:r>
      <w:proofErr w:type="spellEnd"/>
      <w:r w:rsidRPr="00C65F96">
        <w:rPr>
          <w:rFonts w:ascii="Arial" w:hAnsi="Arial" w:cs="Arial"/>
          <w:b/>
          <w:sz w:val="26"/>
          <w:szCs w:val="26"/>
        </w:rPr>
        <w:t xml:space="preserve">                 Am</w:t>
      </w:r>
    </w:p>
    <w:p w:rsidR="00963D79" w:rsidRPr="00C65F96" w:rsidRDefault="00963D79" w:rsidP="00963D7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5F96">
        <w:rPr>
          <w:rFonts w:ascii="Arial" w:hAnsi="Arial" w:cs="Arial"/>
          <w:sz w:val="26"/>
          <w:szCs w:val="26"/>
        </w:rPr>
        <w:t>And so I’m offering this simple phrase</w:t>
      </w:r>
      <w:r w:rsidR="000D4726" w:rsidRPr="00C65F96">
        <w:rPr>
          <w:noProof/>
          <w:sz w:val="26"/>
          <w:szCs w:val="26"/>
        </w:rPr>
        <w:t xml:space="preserve"> </w:t>
      </w:r>
    </w:p>
    <w:p w:rsidR="00963D79" w:rsidRPr="00C65F96" w:rsidRDefault="00963D79" w:rsidP="00963D7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65F96">
        <w:rPr>
          <w:rFonts w:ascii="Arial" w:hAnsi="Arial" w:cs="Arial"/>
          <w:b/>
          <w:sz w:val="26"/>
          <w:szCs w:val="26"/>
        </w:rPr>
        <w:t xml:space="preserve">     C              C7                 F    </w:t>
      </w:r>
      <w:r w:rsidR="00C65F96">
        <w:rPr>
          <w:rFonts w:ascii="Arial" w:hAnsi="Arial" w:cs="Arial"/>
          <w:b/>
          <w:sz w:val="26"/>
          <w:szCs w:val="26"/>
        </w:rPr>
        <w:t xml:space="preserve"> </w:t>
      </w:r>
      <w:r w:rsidRPr="00C65F96">
        <w:rPr>
          <w:rFonts w:ascii="Arial" w:hAnsi="Arial" w:cs="Arial"/>
          <w:b/>
          <w:sz w:val="26"/>
          <w:szCs w:val="26"/>
        </w:rPr>
        <w:t>E7</w:t>
      </w:r>
      <w:r w:rsidR="000D4726" w:rsidRPr="00C65F96">
        <w:rPr>
          <w:noProof/>
          <w:sz w:val="26"/>
          <w:szCs w:val="26"/>
        </w:rPr>
        <w:t xml:space="preserve"> </w:t>
      </w:r>
    </w:p>
    <w:p w:rsidR="00963D79" w:rsidRPr="00C65F96" w:rsidRDefault="00963D79" w:rsidP="00963D7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5F96">
        <w:rPr>
          <w:rFonts w:ascii="Arial" w:hAnsi="Arial" w:cs="Arial"/>
          <w:sz w:val="26"/>
          <w:szCs w:val="26"/>
        </w:rPr>
        <w:t>To kids from one to ninety-two</w:t>
      </w:r>
    </w:p>
    <w:p w:rsidR="00963D79" w:rsidRPr="00C65F96" w:rsidRDefault="00C65F96" w:rsidP="00963D7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65F96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37A9BB53" wp14:editId="05842A29">
                <wp:simplePos x="0" y="0"/>
                <wp:positionH relativeFrom="column">
                  <wp:posOffset>3880485</wp:posOffset>
                </wp:positionH>
                <wp:positionV relativeFrom="paragraph">
                  <wp:posOffset>74295</wp:posOffset>
                </wp:positionV>
                <wp:extent cx="735330" cy="1211580"/>
                <wp:effectExtent l="0" t="0" r="7620" b="7620"/>
                <wp:wrapNone/>
                <wp:docPr id="51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wps:wsp>
                        <wps:cNvPr id="52" name="TextBox 121"/>
                        <wps:cNvSpPr txBox="1"/>
                        <wps:spPr>
                          <a:xfrm>
                            <a:off x="110068" y="0"/>
                            <a:ext cx="533805" cy="29593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93AEB" w:rsidRDefault="00193AEB" w:rsidP="00193A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8F54AD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3" name="Picture 3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90" style="position:absolute;margin-left:305.55pt;margin-top:5.85pt;width:57.9pt;height:95.4pt;z-index:25167206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">
                <v:shape id="TextBox 121" o:spid="_x0000_s1091" type="#_x0000_t202" style="position:absolute;left:1100;width:5338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flFMEA&#10;AADbAAAADwAAAGRycy9kb3ducmV2LnhtbESPQWvCQBSE74X+h+UVvNWNgiLRVaS24MGLNt4f2Wc2&#10;NPs2ZJ8m/ntXEHocZuYbZrUZfKNu1MU6sIHJOANFXAZbc2Wg+P35XICKgmyxCUwG7hRhs35/W2Fu&#10;Q89Hup2kUgnCMUcDTqTNtY6lI49xHFri5F1C51GS7CptO+wT3Dd6mmVz7bHmtOCwpS9H5d/p6g2I&#10;2O3kXnz7uD8Ph13vsnKGhTGjj2G7BCU0yH/41d5bA7MpPL+k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35RTBAAAA2wAAAA8AAAAAAAAAAAAAAAAAmAIAAGRycy9kb3du&#10;cmV2LnhtbFBLBQYAAAAABAAEAPUAAACGAwAAAAA=&#10;" filled="f" stroked="f">
                  <v:textbox style="mso-fit-shape-to-text:t">
                    <w:txbxContent>
                      <w:p w:rsidR="00193AEB" w:rsidRDefault="00193AEB" w:rsidP="00193A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8F54AD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B7</w:t>
                        </w:r>
                      </w:p>
                    </w:txbxContent>
                  </v:textbox>
                </v:shape>
                <v:shape id="Picture 3" o:spid="_x0000_s1092" type="#_x0000_t75" alt="http://www.alligatorboogaloo.com/uke/chords/chord_120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0q6LFAAAA2wAAAA8AAABkcnMvZG93bnJldi54bWxEj0FrAjEUhO+C/yE8oZdSs1YUuzWKCBb1&#10;0u62l94eyetm6eZl2aS6/nsjFDwOM/MNs1z3rhEn6kLtWcFknIEg1t7UXCn4+tw9LUCEiGyw8UwK&#10;LhRgvRoOlpgbf+aCTmWsRIJwyFGBjbHNpQzaksMw9i1x8n585zAm2VXSdHhOcNfI5yybS4c1pwWL&#10;LW0t6d/yzyl4q4rty+P0W7eHzTHqD90f3wur1MOo37yCiNTHe/i/vTcKZlO4fUk/QK6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AtKuixQAAANsAAAAPAAAAAAAAAAAAAAAA&#10;AJ8CAABkcnMvZG93bnJldi54bWxQSwUGAAAAAAQABAD3AAAAkQMAAAAA&#10;">
                  <v:imagedata r:id="rId15" o:title="chord_1202"/>
                </v:shape>
              </v:group>
            </w:pict>
          </mc:Fallback>
        </mc:AlternateContent>
      </w:r>
      <w:r w:rsidRPr="00C65F96">
        <w:rPr>
          <w:noProof/>
          <w:sz w:val="26"/>
          <w:szCs w:val="26"/>
        </w:rPr>
        <w:drawing>
          <wp:anchor distT="0" distB="0" distL="114300" distR="114300" simplePos="0" relativeHeight="251666943" behindDoc="0" locked="0" layoutInCell="1" allowOverlap="1" wp14:anchorId="128DC39F" wp14:editId="63965C70">
            <wp:simplePos x="0" y="0"/>
            <wp:positionH relativeFrom="column">
              <wp:posOffset>4600830</wp:posOffset>
            </wp:positionH>
            <wp:positionV relativeFrom="paragraph">
              <wp:posOffset>11281</wp:posOffset>
            </wp:positionV>
            <wp:extent cx="751840" cy="1261745"/>
            <wp:effectExtent l="0" t="0" r="0" b="0"/>
            <wp:wrapNone/>
            <wp:docPr id="1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5F96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96640" behindDoc="0" locked="0" layoutInCell="1" allowOverlap="1" wp14:anchorId="4279A362" wp14:editId="4F7DB114">
                <wp:simplePos x="0" y="0"/>
                <wp:positionH relativeFrom="column">
                  <wp:posOffset>5398135</wp:posOffset>
                </wp:positionH>
                <wp:positionV relativeFrom="paragraph">
                  <wp:posOffset>67945</wp:posOffset>
                </wp:positionV>
                <wp:extent cx="734695" cy="1199515"/>
                <wp:effectExtent l="0" t="0" r="8255" b="635"/>
                <wp:wrapNone/>
                <wp:docPr id="92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90800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93" name="Picture 9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4" name="TextBox 82"/>
                        <wps:cNvSpPr txBox="1"/>
                        <wps:spPr>
                          <a:xfrm>
                            <a:off x="2805906" y="2024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93AEB" w:rsidRDefault="00193AEB" w:rsidP="00193AE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0" o:spid="_x0000_s1093" style="position:absolute;margin-left:425.05pt;margin-top:5.35pt;width:57.85pt;height:94.45pt;z-index:251696640" coordorigin="25908,202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">
                <v:shape id="Picture 93" o:spid="_x0000_s1094" type="#_x0000_t75" alt="http://www.alligatorboogaloo.com/uke/chords/chord_0003.gif" style="position:absolute;left:25908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LTwbEAAAA2wAAAA8AAABkcnMvZG93bnJldi54bWxEj09LAzEUxO9Cv0N4grc2q/2DXZuWIpV6&#10;sIdWQY+PzXOzuHlvSWJ3/fZGKHgcZuY3zGoz+FadKcRG2MDtpABFXIltuDbw9vo0vgcVE7LFVpgM&#10;/FCEzXp0tcLSSs9HOp9SrTKEY4kGXEpdqXWsHHmME+mIs/cpwWPKMtTaBuwz3Lf6rigW2mPDecFh&#10;R4+Oqq/TtzfwHuJ+7+Zxfuhnu2UxE3n5aMSYm+th+wAq0ZD+w5f2szWwnMLfl/wD9P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jLTwbEAAAA2wAAAA8AAAAAAAAAAAAAAAAA&#10;nwIAAGRycy9kb3ducmV2LnhtbFBLBQYAAAAABAAEAPcAAACQAwAAAAA=&#10;">
                  <v:imagedata r:id="rId26" o:title="chord_0003"/>
                </v:shape>
                <v:shape id="TextBox 82" o:spid="_x0000_s1095" type="#_x0000_t202" style="position:absolute;left:28059;top:202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tiYcIA&#10;AADbAAAADwAAAGRycy9kb3ducmV2LnhtbESPQWvCQBSE7wX/w/KE3upGscWmriJqwYOXarw/sq/Z&#10;0OzbkH2a+O+7hYLHYWa+YZbrwTfqRl2sAxuYTjJQxGWwNVcGivPnywJUFGSLTWAycKcI69XoaYm5&#10;DT1/0e0klUoQjjkacCJtrnUsHXmMk9ASJ+87dB4lya7StsM+wX2jZ1n2pj3WnBYctrR1VP6crt6A&#10;iN1M78Xex8NlOO56l5WvWBjzPB42H6CEBnmE/9sHa+B9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a2JhwgAAANsAAAAPAAAAAAAAAAAAAAAAAJgCAABkcnMvZG93&#10;bnJldi54bWxQSwUGAAAAAAQABAD1AAAAhwMAAAAA&#10;" filled="f" stroked="f">
                  <v:textbox style="mso-fit-shape-to-text:t">
                    <w:txbxContent>
                      <w:p w:rsidR="00193AEB" w:rsidRDefault="00193AEB" w:rsidP="00193AE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65F96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7B5FE96A" wp14:editId="298A8769">
                <wp:simplePos x="0" y="0"/>
                <wp:positionH relativeFrom="column">
                  <wp:posOffset>6147435</wp:posOffset>
                </wp:positionH>
                <wp:positionV relativeFrom="paragraph">
                  <wp:posOffset>64770</wp:posOffset>
                </wp:positionV>
                <wp:extent cx="735330" cy="1211580"/>
                <wp:effectExtent l="0" t="0" r="7620" b="7620"/>
                <wp:wrapNone/>
                <wp:docPr id="20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4" name="Picture 2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94"/>
                        <wps:cNvSpPr txBox="1"/>
                        <wps:spPr>
                          <a:xfrm>
                            <a:off x="1752600" y="0"/>
                            <a:ext cx="533170" cy="29593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93AEB" w:rsidRDefault="00193AEB" w:rsidP="00193A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8F54AD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96" style="position:absolute;margin-left:484.05pt;margin-top:5.1pt;width:57.9pt;height:95.4pt;z-index:251668992" coordorigin="1676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">
                <v:shape id="Picture 2" o:spid="_x0000_s1097" type="#_x0000_t75" alt="http://www.alligatorboogaloo.com/uke/chords/chord_0001.gif" style="position:absolute;left:1676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st23DAAAA2wAAAA8AAABkcnMvZG93bnJldi54bWxEj0GLwjAUhO/C/ofwFrxpuioqXaOoy6IH&#10;D2r9Ac/m2Rabl26TrfXfG0HwOMzMN8xs0ZpSNFS7wrKCr34Egji1uuBMwSn57U1BOI+ssbRMCu7k&#10;YDH/6Mww1vbGB2qOPhMBwi5GBbn3VSylS3My6Pq2Ig7exdYGfZB1JnWNtwA3pRxE0VgaLDgs5FjR&#10;Oqf0evw3Cv5OZ9okP5PLuk30dLe6crNvhkp1P9vlNwhPrX+HX+2tVjAYwfNL+AFy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Ky3bcMAAADbAAAADwAAAAAAAAAAAAAAAACf&#10;AgAAZHJzL2Rvd25yZXYueG1sUEsFBgAAAAAEAAQA9wAAAI8DAAAAAA==&#10;">
                  <v:imagedata r:id="rId19" o:title="chord_0001"/>
                </v:shape>
                <v:shape id="TextBox 94" o:spid="_x0000_s1098" type="#_x0000_t202" style="position:absolute;left:17526;width:5331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qew8IA&#10;AADbAAAADwAAAGRycy9kb3ducmV2LnhtbESPzWrDMBCE74W+g9hCb43slIbiRAkhP5BDL0md+2Jt&#10;LVNrZaxN7Lx9FCj0OMzMN8xiNfpWXamPTWAD+SQDRVwF23BtoPzev32CioJssQ1MBm4UYbV8flpg&#10;YcPAR7qepFYJwrFAA06kK7SOlSOPcRI64uT9hN6jJNnX2vY4JLhv9TTLZtpjw2nBYUcbR9Xv6eIN&#10;iNh1fit3Ph7O49d2cFn1gaUxry/jeg5KaJT/8F/7YA285/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ep7DwgAAANsAAAAPAAAAAAAAAAAAAAAAAJgCAABkcnMvZG93&#10;bnJldi54bWxQSwUGAAAAAAQABAD1AAAAhwMAAAAA&#10;" filled="f" stroked="f">
                  <v:textbox style="mso-fit-shape-to-text:t">
                    <w:txbxContent>
                      <w:p w:rsidR="00193AEB" w:rsidRDefault="00193AEB" w:rsidP="00193A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8F54AD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63D79" w:rsidRPr="00C65F96">
        <w:rPr>
          <w:rFonts w:ascii="Arial" w:hAnsi="Arial" w:cs="Arial"/>
          <w:b/>
          <w:sz w:val="26"/>
          <w:szCs w:val="26"/>
        </w:rPr>
        <w:t xml:space="preserve">    Am                    </w:t>
      </w:r>
      <w:proofErr w:type="spellStart"/>
      <w:r w:rsidR="00963D79" w:rsidRPr="00C65F96">
        <w:rPr>
          <w:rFonts w:ascii="Arial" w:hAnsi="Arial" w:cs="Arial"/>
          <w:b/>
          <w:sz w:val="26"/>
          <w:szCs w:val="26"/>
        </w:rPr>
        <w:t>Fm</w:t>
      </w:r>
      <w:proofErr w:type="spellEnd"/>
      <w:r w:rsidR="00963D79" w:rsidRPr="00C65F96">
        <w:rPr>
          <w:rFonts w:ascii="Arial" w:hAnsi="Arial" w:cs="Arial"/>
          <w:b/>
          <w:sz w:val="26"/>
          <w:szCs w:val="26"/>
        </w:rPr>
        <w:t xml:space="preserve">            C                 B7</w:t>
      </w:r>
    </w:p>
    <w:p w:rsidR="00963D79" w:rsidRPr="00C65F96" w:rsidRDefault="00963D79" w:rsidP="00963D7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5F96">
        <w:rPr>
          <w:rFonts w:ascii="Arial" w:hAnsi="Arial" w:cs="Arial"/>
          <w:sz w:val="26"/>
          <w:szCs w:val="26"/>
        </w:rPr>
        <w:t>Although it’s been said many times many ways</w:t>
      </w:r>
      <w:r w:rsidR="00B12497" w:rsidRPr="00C65F96">
        <w:rPr>
          <w:rFonts w:ascii="Arial" w:hAnsi="Arial" w:cs="Arial"/>
          <w:sz w:val="26"/>
          <w:szCs w:val="26"/>
        </w:rPr>
        <w:t xml:space="preserve"> -</w:t>
      </w:r>
    </w:p>
    <w:p w:rsidR="00963D79" w:rsidRPr="00C65F96" w:rsidRDefault="00963D79" w:rsidP="00963D7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65F96">
        <w:rPr>
          <w:rFonts w:ascii="Arial" w:hAnsi="Arial" w:cs="Arial"/>
          <w:b/>
          <w:sz w:val="26"/>
          <w:szCs w:val="26"/>
        </w:rPr>
        <w:t>F        C               G7 C</w:t>
      </w:r>
    </w:p>
    <w:p w:rsidR="00963D79" w:rsidRPr="00C65F96" w:rsidRDefault="00963D79" w:rsidP="00963D7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5F96">
        <w:rPr>
          <w:rFonts w:ascii="Arial" w:hAnsi="Arial" w:cs="Arial"/>
          <w:sz w:val="26"/>
          <w:szCs w:val="26"/>
        </w:rPr>
        <w:t xml:space="preserve">Merry Christmas to   you </w:t>
      </w:r>
    </w:p>
    <w:p w:rsidR="00963D79" w:rsidRPr="00C65F96" w:rsidRDefault="00963D79" w:rsidP="00963D79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963D79" w:rsidRPr="00C65F96" w:rsidRDefault="00EC6233" w:rsidP="00733D5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65F96">
        <w:rPr>
          <w:rFonts w:ascii="Arial" w:hAnsi="Arial" w:cs="Arial"/>
          <w:b/>
          <w:sz w:val="26"/>
          <w:szCs w:val="26"/>
        </w:rPr>
        <w:t>Repeat from Bridge</w:t>
      </w:r>
    </w:p>
    <w:p w:rsidR="00733D55" w:rsidRPr="00C65F96" w:rsidRDefault="00C65F96" w:rsidP="002E68B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5F96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13024" behindDoc="0" locked="0" layoutInCell="1" allowOverlap="1" wp14:anchorId="5B101B1D" wp14:editId="13ED0E57">
                <wp:simplePos x="0" y="0"/>
                <wp:positionH relativeFrom="column">
                  <wp:posOffset>6236970</wp:posOffset>
                </wp:positionH>
                <wp:positionV relativeFrom="paragraph">
                  <wp:posOffset>133350</wp:posOffset>
                </wp:positionV>
                <wp:extent cx="734695" cy="1202055"/>
                <wp:effectExtent l="0" t="0" r="8255" b="0"/>
                <wp:wrapNone/>
                <wp:docPr id="124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25" name="Picture 125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6" name="TextBox 137"/>
                        <wps:cNvSpPr txBox="1"/>
                        <wps:spPr>
                          <a:xfrm>
                            <a:off x="101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D4726" w:rsidRDefault="000D4726" w:rsidP="000D472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99" style="position:absolute;margin-left:491.1pt;margin-top:10.5pt;width:57.85pt;height:94.65pt;z-index:251713024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">
                <v:shape id="Picture 125" o:spid="_x0000_s1100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dSfPBAAAA3AAAAA8AAABkcnMvZG93bnJldi54bWxET02LwjAQvS/4H8II3takiiLVKCIr7EnQ&#10;9eJtbMam2ExqE7X+e7OwsLd5vM9ZrDpXiwe1ofKsIRsqEMSFNxWXGo4/288ZiBCRDdaeScOLAqyW&#10;vY8F5sY/eU+PQyxFCuGQowYbY5NLGQpLDsPQN8SJu/jWYUywLaVp8ZnCXS1HSk2lw4pTg8WGNpaK&#10;6+HuNIyb+n56qanaWbvLjrd99kXnrdaDfreeg4jUxX/xn/vbpPmjCfw+ky6Qy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xdSfPBAAAA3AAAAA8AAAAAAAAAAAAAAAAAnwIA&#10;AGRycy9kb3ducmV2LnhtbFBLBQYAAAAABAAEAPcAAACNAwAAAAA=&#10;">
                  <v:imagedata r:id="rId33" o:title="chord_0212"/>
                </v:shape>
                <v:shape id="TextBox 137" o:spid="_x0000_s1101" type="#_x0000_t202" style="position:absolute;left:1015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TTdsAA&#10;AADcAAAADwAAAGRycy9kb3ducmV2LnhtbERPTWvCQBC9F/wPywi91Y1CpaSuIVQFD15q433ITrOh&#10;2dmQHU38926h0Ns83udsisl36kZDbAMbWC4yUMR1sC03Bqqvw8sbqCjIFrvAZOBOEYrt7GmDuQ0j&#10;f9LtLI1KIRxzNOBE+lzrWDvyGBehJ07cdxg8SoJDo+2AYwr3nV5l2Vp7bDk1OOzpw1H9c756AyK2&#10;XN6rvY/Hy3TajS6rX7Ey5nk+le+ghCb5F/+5jzbNX63h95l0gd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cTTdsAAAADcAAAADwAAAAAAAAAAAAAAAACYAgAAZHJzL2Rvd25y&#10;ZXYueG1sUEsFBgAAAAAEAAQA9QAAAIUDAAAAAA==&#10;" filled="f" stroked="f">
                  <v:textbox style="mso-fit-shape-to-text:t">
                    <w:txbxContent>
                      <w:p w:rsidR="000D4726" w:rsidRDefault="000D4726" w:rsidP="000D472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65F96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08928" behindDoc="0" locked="0" layoutInCell="1" allowOverlap="1" wp14:anchorId="2FAB0E10" wp14:editId="50475859">
                <wp:simplePos x="0" y="0"/>
                <wp:positionH relativeFrom="column">
                  <wp:posOffset>5473065</wp:posOffset>
                </wp:positionH>
                <wp:positionV relativeFrom="paragraph">
                  <wp:posOffset>130175</wp:posOffset>
                </wp:positionV>
                <wp:extent cx="838200" cy="1202055"/>
                <wp:effectExtent l="0" t="0" r="0" b="0"/>
                <wp:wrapNone/>
                <wp:docPr id="120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0" y="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121" name="Picture 121" descr="http://www.alligatorboogaloo.com/uke/chords/chord_53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2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2" name="TextBox 158"/>
                        <wps:cNvSpPr txBox="1"/>
                        <wps:spPr>
                          <a:xfrm>
                            <a:off x="0" y="0"/>
                            <a:ext cx="8382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D4726" w:rsidRDefault="000D4726" w:rsidP="000D472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Eb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2" o:spid="_x0000_s1102" style="position:absolute;margin-left:430.95pt;margin-top:10.25pt;width:66pt;height:94.65pt;z-index:251708928" coordsize="8382,12021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">
                <v:shape id="Picture 121" o:spid="_x0000_s1103" type="#_x0000_t75" alt="http://www.alligatorboogaloo.com/uke/chords/chord_5343.gif" style="position:absolute;left:507;top:2528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F1qXEAAAA3AAAAA8AAABkcnMvZG93bnJldi54bWxET99rwjAQfhf8H8IJe5GZKkxGNYrrGAh7&#10;kLkh+HYkZ1vaXEoSa/3vl4Gwt/v4ft56O9hW9ORD7VjBfJaBINbO1Fwq+Pn+eH4FESKywdYxKbhT&#10;gO1mPFpjbtyNv6g/xlKkEA45Kqhi7HIpg67IYpi5jjhxF+ctxgR9KY3HWwq3rVxk2VJarDk1VNhR&#10;UZFujlerYHn6rHXRXK5N4c/T/vT+cnjTZ6WeJsNuBSLSEP/FD/fepPmLOfw9ky6Qm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mF1qXEAAAA3AAAAA8AAAAAAAAAAAAAAAAA&#10;nwIAAGRycy9kb3ducmV2LnhtbFBLBQYAAAAABAAEAPcAAACQAwAAAAA=&#10;">
                  <v:imagedata r:id="rId42" o:title="chord_5343"/>
                </v:shape>
                <v:shape id="TextBox 158" o:spid="_x0000_s1104" type="#_x0000_t202" style="position:absolute;width:8382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/Vdb8A&#10;AADcAAAADwAAAGRycy9kb3ducmV2LnhtbERPTWvCQBC9F/wPywje6saApaSuIlrBg5fa9D5kx2ww&#10;OxuyUxP/vSsUepvH+5zVZvStulEfm8AGFvMMFHEVbMO1gfL78PoOKgqyxTYwGbhThM168rLCwoaB&#10;v+h2llqlEI4FGnAiXaF1rBx5jPPQESfuEnqPkmBfa9vjkMJ9q/Mse9MeG04NDjvaOaqu519vQMRu&#10;F/fy08fjz3jaDy6rllgaM5uO2w9QQqP8i//cR5vm5zk8n0kX6P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/9V1vwAAANwAAAAPAAAAAAAAAAAAAAAAAJgCAABkcnMvZG93bnJl&#10;di54bWxQSwUGAAAAAAQABAD1AAAAhAMAAAAA&#10;" filled="f" stroked="f">
                  <v:textbox style="mso-fit-shape-to-text:t">
                    <w:txbxContent>
                      <w:p w:rsidR="000D4726" w:rsidRDefault="000D4726" w:rsidP="000D472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Eb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C65F96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06880" behindDoc="0" locked="0" layoutInCell="1" allowOverlap="1" wp14:anchorId="7CC3351D" wp14:editId="67D997F0">
                <wp:simplePos x="0" y="0"/>
                <wp:positionH relativeFrom="column">
                  <wp:posOffset>4727575</wp:posOffset>
                </wp:positionH>
                <wp:positionV relativeFrom="paragraph">
                  <wp:posOffset>134620</wp:posOffset>
                </wp:positionV>
                <wp:extent cx="734695" cy="1194435"/>
                <wp:effectExtent l="0" t="0" r="8255" b="5715"/>
                <wp:wrapNone/>
                <wp:docPr id="116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18" name="Picture 118" descr="http://www.alligatorboogaloo.com/uke/chords/chord_5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9" name="TextBox 91"/>
                        <wps:cNvSpPr txBox="1"/>
                        <wps:spPr>
                          <a:xfrm>
                            <a:off x="7616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D4726" w:rsidRDefault="000D4726" w:rsidP="000D472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2" o:spid="_x0000_s1105" style="position:absolute;margin-left:372.25pt;margin-top:10.6pt;width:57.85pt;height:94.05pt;z-index:251706880" coordsize="7350,1194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">
                <v:shape id="Picture 118" o:spid="_x0000_s1106" type="#_x0000_t75" alt="http://www.alligatorboogaloo.com/uke/chords/chord_5333.gif" style="position:absolute;top:245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zkNvHAAAA3AAAAA8AAABkcnMvZG93bnJldi54bWxEj09rwkAQxe+FfodlCt7qRrFFoqtIqbZQ&#10;evAf4m3IjkkwOxuzW0366TuHgrcZ3pv3fjOdt65SV2pC6dnAoJ+AIs68LTk3sNsun8egQkS2WHkm&#10;Ax0FmM8eH6aYWn/jNV03MVcSwiFFA0WMdap1yApyGPq+Jhbt5BuHUdYm17bBm4S7Sg+T5FU7LFka&#10;CqzpraDsvPlxBrj7qi74e6jpuxut9h/vL+P94WhM76ldTEBFauPd/H/9aQV/ILTyjEygZ3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FzkNvHAAAA3AAAAA8AAAAAAAAAAAAA&#10;AAAAnwIAAGRycy9kb3ducmV2LnhtbFBLBQYAAAAABAAEAPcAAACTAwAAAAA=&#10;">
                  <v:imagedata r:id="rId44" o:title="chord_5333"/>
                </v:shape>
                <v:shape id="TextBox 91" o:spid="_x0000_s1107" type="#_x0000_t202" style="position:absolute;left:761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eNucAA&#10;AADcAAAADwAAAGRycy9kb3ducmV2LnhtbERPS2vCQBC+F/oflin0VjcRWmx0FfEBHnrRxvuQnWZD&#10;s7MhO5r4712h0Nt8fM9ZrEbfqiv1sQlsIJ9koIirYBuuDZTf+7cZqCjIFtvAZOBGEVbL56cFFjYM&#10;fKTrSWqVQjgWaMCJdIXWsXLkMU5CR5y4n9B7lAT7WtsehxTuWz3Nsg/tseHU4LCjjaPq93TxBkTs&#10;Or+VOx8P5/FrO7isesfSmNeXcT0HJTTKv/jPfbBpfv4Jj2fSBX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jeNucAAAADcAAAADwAAAAAAAAAAAAAAAACYAgAAZHJzL2Rvd25y&#10;ZXYueG1sUEsFBgAAAAAEAAQA9QAAAIUDAAAAAA==&#10;" filled="f" stroked="f">
                  <v:textbox style="mso-fit-shape-to-text:t">
                    <w:txbxContent>
                      <w:p w:rsidR="000D4726" w:rsidRDefault="000D4726" w:rsidP="000D472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C6233" w:rsidRPr="00C65F96" w:rsidRDefault="00EC6233" w:rsidP="00EC623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65F96">
        <w:rPr>
          <w:rFonts w:ascii="Arial" w:hAnsi="Arial" w:cs="Arial"/>
          <w:b/>
          <w:sz w:val="26"/>
          <w:szCs w:val="26"/>
        </w:rPr>
        <w:t xml:space="preserve">    Am                    </w:t>
      </w:r>
      <w:proofErr w:type="spellStart"/>
      <w:r w:rsidRPr="00C65F96">
        <w:rPr>
          <w:rFonts w:ascii="Arial" w:hAnsi="Arial" w:cs="Arial"/>
          <w:b/>
          <w:sz w:val="26"/>
          <w:szCs w:val="26"/>
        </w:rPr>
        <w:t>Fm</w:t>
      </w:r>
      <w:proofErr w:type="spellEnd"/>
      <w:r w:rsidRPr="00C65F96">
        <w:rPr>
          <w:rFonts w:ascii="Arial" w:hAnsi="Arial" w:cs="Arial"/>
          <w:b/>
          <w:sz w:val="26"/>
          <w:szCs w:val="26"/>
        </w:rPr>
        <w:t xml:space="preserve">            C                 B7</w:t>
      </w:r>
    </w:p>
    <w:p w:rsidR="00EC6233" w:rsidRPr="00C65F96" w:rsidRDefault="00EC6233" w:rsidP="00EC623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5F96">
        <w:rPr>
          <w:rFonts w:ascii="Arial" w:hAnsi="Arial" w:cs="Arial"/>
          <w:sz w:val="26"/>
          <w:szCs w:val="26"/>
        </w:rPr>
        <w:t>Although it’s been said many times many ways</w:t>
      </w:r>
    </w:p>
    <w:p w:rsidR="00EC6233" w:rsidRPr="00C65F96" w:rsidRDefault="00EC6233" w:rsidP="00EC623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65F96">
        <w:rPr>
          <w:rFonts w:ascii="Arial" w:hAnsi="Arial" w:cs="Arial"/>
          <w:b/>
          <w:sz w:val="26"/>
          <w:szCs w:val="26"/>
        </w:rPr>
        <w:t xml:space="preserve">F        C               </w:t>
      </w:r>
      <w:r w:rsidR="00193AEB" w:rsidRPr="00C65F96">
        <w:rPr>
          <w:rFonts w:ascii="Arial" w:hAnsi="Arial" w:cs="Arial"/>
          <w:b/>
          <w:sz w:val="26"/>
          <w:szCs w:val="26"/>
        </w:rPr>
        <w:t xml:space="preserve">F        C                 </w:t>
      </w:r>
    </w:p>
    <w:p w:rsidR="00C65F96" w:rsidRDefault="00EC6233" w:rsidP="00EC623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5F96">
        <w:rPr>
          <w:rFonts w:ascii="Arial" w:hAnsi="Arial" w:cs="Arial"/>
          <w:sz w:val="26"/>
          <w:szCs w:val="26"/>
        </w:rPr>
        <w:t>Merry Christmas, Merry Christmas</w:t>
      </w:r>
      <w:r w:rsidR="00193AEB" w:rsidRPr="00C65F96">
        <w:rPr>
          <w:rFonts w:ascii="Arial" w:hAnsi="Arial" w:cs="Arial"/>
          <w:sz w:val="26"/>
          <w:szCs w:val="26"/>
        </w:rPr>
        <w:t>,</w:t>
      </w:r>
      <w:r w:rsidRPr="00C65F96">
        <w:rPr>
          <w:rFonts w:ascii="Arial" w:hAnsi="Arial" w:cs="Arial"/>
          <w:sz w:val="26"/>
          <w:szCs w:val="26"/>
        </w:rPr>
        <w:t xml:space="preserve">  </w:t>
      </w:r>
    </w:p>
    <w:p w:rsidR="00C65F96" w:rsidRDefault="00C65F96" w:rsidP="00EC623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5F96">
        <w:rPr>
          <w:rFonts w:ascii="Arial" w:hAnsi="Arial" w:cs="Arial"/>
          <w:b/>
          <w:sz w:val="26"/>
          <w:szCs w:val="26"/>
        </w:rPr>
        <w:t>F        C                  G7   C</w:t>
      </w:r>
      <w:r w:rsidRPr="00C65F96">
        <w:rPr>
          <w:rFonts w:ascii="Arial" w:hAnsi="Arial" w:cs="Arial"/>
          <w:sz w:val="26"/>
          <w:szCs w:val="26"/>
        </w:rPr>
        <w:t xml:space="preserve"> </w:t>
      </w:r>
    </w:p>
    <w:p w:rsidR="00EC6233" w:rsidRPr="00C65F96" w:rsidRDefault="00193AEB" w:rsidP="00EC623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5F96">
        <w:rPr>
          <w:rFonts w:ascii="Arial" w:hAnsi="Arial" w:cs="Arial"/>
          <w:sz w:val="26"/>
          <w:szCs w:val="26"/>
        </w:rPr>
        <w:t xml:space="preserve">Merry </w:t>
      </w:r>
      <w:proofErr w:type="gramStart"/>
      <w:r w:rsidRPr="00C65F96">
        <w:rPr>
          <w:rFonts w:ascii="Arial" w:hAnsi="Arial" w:cs="Arial"/>
          <w:sz w:val="26"/>
          <w:szCs w:val="26"/>
        </w:rPr>
        <w:t>Christmas  -</w:t>
      </w:r>
      <w:proofErr w:type="gramEnd"/>
      <w:r w:rsidRPr="00C65F96">
        <w:rPr>
          <w:rFonts w:ascii="Arial" w:hAnsi="Arial" w:cs="Arial"/>
          <w:sz w:val="26"/>
          <w:szCs w:val="26"/>
        </w:rPr>
        <w:t xml:space="preserve"> </w:t>
      </w:r>
      <w:r w:rsidR="00EC6233" w:rsidRPr="00C65F96">
        <w:rPr>
          <w:rFonts w:ascii="Arial" w:hAnsi="Arial" w:cs="Arial"/>
          <w:sz w:val="26"/>
          <w:szCs w:val="26"/>
        </w:rPr>
        <w:t xml:space="preserve">to  </w:t>
      </w:r>
      <w:r w:rsidRPr="00C65F96">
        <w:rPr>
          <w:rFonts w:ascii="Arial" w:hAnsi="Arial" w:cs="Arial"/>
          <w:sz w:val="26"/>
          <w:szCs w:val="26"/>
        </w:rPr>
        <w:t>-</w:t>
      </w:r>
      <w:r w:rsidR="00EC6233" w:rsidRPr="00C65F96">
        <w:rPr>
          <w:rFonts w:ascii="Arial" w:hAnsi="Arial" w:cs="Arial"/>
          <w:sz w:val="26"/>
          <w:szCs w:val="26"/>
        </w:rPr>
        <w:t xml:space="preserve"> you </w:t>
      </w:r>
      <w:bookmarkStart w:id="0" w:name="_GoBack"/>
      <w:bookmarkEnd w:id="0"/>
    </w:p>
    <w:sectPr w:rsidR="00EC6233" w:rsidRPr="00C65F96" w:rsidSect="00C53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725"/>
    <w:rsid w:val="000244F3"/>
    <w:rsid w:val="000809CE"/>
    <w:rsid w:val="000B0BCB"/>
    <w:rsid w:val="000D4726"/>
    <w:rsid w:val="001317A2"/>
    <w:rsid w:val="001868E6"/>
    <w:rsid w:val="00193AEB"/>
    <w:rsid w:val="001A74F2"/>
    <w:rsid w:val="002543FE"/>
    <w:rsid w:val="00280C21"/>
    <w:rsid w:val="00283F7F"/>
    <w:rsid w:val="002A2F28"/>
    <w:rsid w:val="002C49DE"/>
    <w:rsid w:val="002E68B6"/>
    <w:rsid w:val="00335455"/>
    <w:rsid w:val="003636C6"/>
    <w:rsid w:val="003653B4"/>
    <w:rsid w:val="003B7BD4"/>
    <w:rsid w:val="00443155"/>
    <w:rsid w:val="00463D95"/>
    <w:rsid w:val="004E1B3C"/>
    <w:rsid w:val="00513FAA"/>
    <w:rsid w:val="005A04B0"/>
    <w:rsid w:val="005A1A66"/>
    <w:rsid w:val="00605537"/>
    <w:rsid w:val="006A1FB8"/>
    <w:rsid w:val="006A6588"/>
    <w:rsid w:val="006B5FB6"/>
    <w:rsid w:val="006C3E37"/>
    <w:rsid w:val="006C5B9C"/>
    <w:rsid w:val="00733D55"/>
    <w:rsid w:val="00773725"/>
    <w:rsid w:val="007C7327"/>
    <w:rsid w:val="007E7EC3"/>
    <w:rsid w:val="00826506"/>
    <w:rsid w:val="00831B4D"/>
    <w:rsid w:val="00832426"/>
    <w:rsid w:val="00845FF6"/>
    <w:rsid w:val="0085476F"/>
    <w:rsid w:val="008725DA"/>
    <w:rsid w:val="008A0720"/>
    <w:rsid w:val="008A247D"/>
    <w:rsid w:val="008F54AD"/>
    <w:rsid w:val="00912D49"/>
    <w:rsid w:val="00923E55"/>
    <w:rsid w:val="009328C5"/>
    <w:rsid w:val="0093784E"/>
    <w:rsid w:val="00963BAB"/>
    <w:rsid w:val="00963D79"/>
    <w:rsid w:val="0096798F"/>
    <w:rsid w:val="009A216E"/>
    <w:rsid w:val="009C27CD"/>
    <w:rsid w:val="009D321A"/>
    <w:rsid w:val="00A20420"/>
    <w:rsid w:val="00A21F73"/>
    <w:rsid w:val="00A445E9"/>
    <w:rsid w:val="00AE63D0"/>
    <w:rsid w:val="00B12497"/>
    <w:rsid w:val="00B60B55"/>
    <w:rsid w:val="00C538CA"/>
    <w:rsid w:val="00C62CCA"/>
    <w:rsid w:val="00C65F96"/>
    <w:rsid w:val="00C7418B"/>
    <w:rsid w:val="00C742FE"/>
    <w:rsid w:val="00D05752"/>
    <w:rsid w:val="00D3392B"/>
    <w:rsid w:val="00D47531"/>
    <w:rsid w:val="00DD557A"/>
    <w:rsid w:val="00E1762D"/>
    <w:rsid w:val="00E22CEF"/>
    <w:rsid w:val="00E419AE"/>
    <w:rsid w:val="00E500ED"/>
    <w:rsid w:val="00EA14D8"/>
    <w:rsid w:val="00EC6233"/>
    <w:rsid w:val="00F04564"/>
    <w:rsid w:val="00FD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3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92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F54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3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92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F54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26" Type="http://schemas.openxmlformats.org/officeDocument/2006/relationships/image" Target="media/image21.gif"/><Relationship Id="rId39" Type="http://schemas.openxmlformats.org/officeDocument/2006/relationships/image" Target="media/image34.gif"/><Relationship Id="rId3" Type="http://schemas.microsoft.com/office/2007/relationships/stylesWithEffects" Target="stylesWithEffects.xml"/><Relationship Id="rId21" Type="http://schemas.openxmlformats.org/officeDocument/2006/relationships/image" Target="media/image16.gif"/><Relationship Id="rId34" Type="http://schemas.openxmlformats.org/officeDocument/2006/relationships/image" Target="media/image29.gif"/><Relationship Id="rId42" Type="http://schemas.openxmlformats.org/officeDocument/2006/relationships/image" Target="media/image37.gif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image" Target="media/image20.gif"/><Relationship Id="rId33" Type="http://schemas.openxmlformats.org/officeDocument/2006/relationships/image" Target="media/image28.gif"/><Relationship Id="rId38" Type="http://schemas.openxmlformats.org/officeDocument/2006/relationships/image" Target="media/image33.gif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29" Type="http://schemas.openxmlformats.org/officeDocument/2006/relationships/image" Target="media/image24.gif"/><Relationship Id="rId41" Type="http://schemas.openxmlformats.org/officeDocument/2006/relationships/image" Target="media/image36.gif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24" Type="http://schemas.openxmlformats.org/officeDocument/2006/relationships/image" Target="media/image19.gif"/><Relationship Id="rId32" Type="http://schemas.openxmlformats.org/officeDocument/2006/relationships/image" Target="media/image27.gif"/><Relationship Id="rId37" Type="http://schemas.openxmlformats.org/officeDocument/2006/relationships/image" Target="media/image32.gif"/><Relationship Id="rId40" Type="http://schemas.openxmlformats.org/officeDocument/2006/relationships/image" Target="media/image35.jpe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28" Type="http://schemas.openxmlformats.org/officeDocument/2006/relationships/image" Target="media/image23.gif"/><Relationship Id="rId36" Type="http://schemas.openxmlformats.org/officeDocument/2006/relationships/image" Target="media/image31.gif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31" Type="http://schemas.openxmlformats.org/officeDocument/2006/relationships/image" Target="media/image26.jpeg"/><Relationship Id="rId44" Type="http://schemas.openxmlformats.org/officeDocument/2006/relationships/image" Target="media/image39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image" Target="media/image17.jpeg"/><Relationship Id="rId27" Type="http://schemas.openxmlformats.org/officeDocument/2006/relationships/image" Target="media/image22.gif"/><Relationship Id="rId30" Type="http://schemas.openxmlformats.org/officeDocument/2006/relationships/image" Target="media/image25.gif"/><Relationship Id="rId35" Type="http://schemas.openxmlformats.org/officeDocument/2006/relationships/image" Target="media/image30.gif"/><Relationship Id="rId43" Type="http://schemas.openxmlformats.org/officeDocument/2006/relationships/image" Target="media/image38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ith.k.fukumitsu\AppData\Roaming\Microsoft\Templates\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6E7DA1-6343-4BB7-8E20-67B2FAF35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</Template>
  <TotalTime>6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4</cp:revision>
  <cp:lastPrinted>2018-12-18T04:25:00Z</cp:lastPrinted>
  <dcterms:created xsi:type="dcterms:W3CDTF">2018-12-15T18:00:00Z</dcterms:created>
  <dcterms:modified xsi:type="dcterms:W3CDTF">2018-12-18T04:26:00Z</dcterms:modified>
</cp:coreProperties>
</file>