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FDB2A" w14:textId="07488BC4" w:rsidR="00A51003" w:rsidRPr="00A51003" w:rsidRDefault="00A51003" w:rsidP="00A5100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51003">
        <w:rPr>
          <w:rFonts w:ascii="Arial" w:hAnsi="Arial" w:cs="Arial"/>
          <w:b/>
          <w:bCs/>
          <w:sz w:val="24"/>
          <w:szCs w:val="24"/>
        </w:rPr>
        <w:t xml:space="preserve">The Little Old Lady From </w:t>
      </w:r>
      <w:proofErr w:type="spellStart"/>
      <w:r w:rsidRPr="00A51003">
        <w:rPr>
          <w:rFonts w:ascii="Arial" w:hAnsi="Arial" w:cs="Arial"/>
          <w:b/>
          <w:bCs/>
          <w:sz w:val="24"/>
          <w:szCs w:val="24"/>
        </w:rPr>
        <w:t>Pasedena</w:t>
      </w:r>
      <w:proofErr w:type="spellEnd"/>
      <w:r w:rsidRPr="00A51003">
        <w:rPr>
          <w:rFonts w:ascii="Arial" w:hAnsi="Arial" w:cs="Arial"/>
          <w:b/>
          <w:bCs/>
          <w:sz w:val="24"/>
          <w:szCs w:val="24"/>
        </w:rPr>
        <w:t xml:space="preserve"> (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Gary L Usher / Roger </w:t>
      </w:r>
      <w:proofErr w:type="gramStart"/>
      <w:r w:rsidRPr="00A51003">
        <w:rPr>
          <w:rFonts w:ascii="Arial" w:hAnsi="Arial" w:cs="Arial"/>
          <w:b/>
          <w:bCs/>
          <w:sz w:val="24"/>
          <w:szCs w:val="24"/>
        </w:rPr>
        <w:t>Christian</w:t>
      </w:r>
      <w:r w:rsidRPr="00A51003">
        <w:rPr>
          <w:rFonts w:ascii="Arial" w:hAnsi="Arial" w:cs="Arial"/>
          <w:b/>
          <w:bCs/>
          <w:sz w:val="24"/>
          <w:szCs w:val="24"/>
        </w:rPr>
        <w:t>)</w:t>
      </w:r>
      <w:r w:rsidR="00B00CDD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gramEnd"/>
      <w:r w:rsidR="00B00CDD">
        <w:rPr>
          <w:rFonts w:ascii="Arial" w:hAnsi="Arial" w:cs="Arial"/>
          <w:b/>
          <w:bCs/>
          <w:sz w:val="24"/>
          <w:szCs w:val="24"/>
        </w:rPr>
        <w:t>Key C</w:t>
      </w:r>
    </w:p>
    <w:p w14:paraId="0FD34097" w14:textId="045789B1" w:rsidR="00A51003" w:rsidRPr="00A51003" w:rsidRDefault="00A51003" w:rsidP="00A5100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1813AC5" w14:textId="77777777" w:rsidR="00A51003" w:rsidRDefault="00A51003" w:rsidP="00A5100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A51003" w:rsidSect="00B00CD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7E19975" w14:textId="41AC2465" w:rsidR="00A51003" w:rsidRPr="00A51003" w:rsidRDefault="00B00CDD" w:rsidP="00A5100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Intro:  </w:t>
      </w:r>
      <w:r w:rsidR="00A51003" w:rsidRPr="00A51003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A5100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A51003" w:rsidRPr="00A51003">
        <w:rPr>
          <w:rFonts w:ascii="Arial" w:hAnsi="Arial" w:cs="Arial"/>
          <w:b/>
          <w:bCs/>
          <w:sz w:val="24"/>
          <w:szCs w:val="24"/>
        </w:rPr>
        <w:t xml:space="preserve">  Eb              </w:t>
      </w:r>
      <w:r w:rsidR="00A5100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A51003" w:rsidRPr="00A51003">
        <w:rPr>
          <w:rFonts w:ascii="Arial" w:hAnsi="Arial" w:cs="Arial"/>
          <w:b/>
          <w:bCs/>
          <w:sz w:val="24"/>
          <w:szCs w:val="24"/>
        </w:rPr>
        <w:t xml:space="preserve">     G</w:t>
      </w:r>
    </w:p>
    <w:p w14:paraId="24C926D9" w14:textId="4DF77475" w:rsidR="00A51003" w:rsidRPr="00A51003" w:rsidRDefault="00B00CDD" w:rsidP="00A510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 w:rsidR="00A51003" w:rsidRPr="00A51003">
        <w:rPr>
          <w:rFonts w:ascii="Arial" w:hAnsi="Arial" w:cs="Arial"/>
          <w:sz w:val="24"/>
          <w:szCs w:val="24"/>
        </w:rPr>
        <w:t>It's</w:t>
      </w:r>
      <w:proofErr w:type="gramEnd"/>
      <w:r w:rsidR="00A51003" w:rsidRPr="00A51003">
        <w:rPr>
          <w:rFonts w:ascii="Arial" w:hAnsi="Arial" w:cs="Arial"/>
          <w:sz w:val="24"/>
          <w:szCs w:val="24"/>
        </w:rPr>
        <w:t xml:space="preserve"> the little old lady from Pasadena</w:t>
      </w:r>
    </w:p>
    <w:p w14:paraId="53E42AB9" w14:textId="77777777" w:rsidR="00A51003" w:rsidRPr="00A51003" w:rsidRDefault="00A51003" w:rsidP="00A510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 xml:space="preserve"> </w:t>
      </w:r>
    </w:p>
    <w:p w14:paraId="7347D784" w14:textId="3C80B0A7" w:rsidR="00A51003" w:rsidRPr="00A51003" w:rsidRDefault="00A51003" w:rsidP="00A5100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100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C</w:t>
      </w:r>
    </w:p>
    <w:p w14:paraId="2623DAC4" w14:textId="77777777" w:rsidR="00A51003" w:rsidRPr="00A51003" w:rsidRDefault="00A51003" w:rsidP="00A510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>The little old lady from Pasadena</w:t>
      </w:r>
    </w:p>
    <w:p w14:paraId="488C55C3" w14:textId="6B7FB88C" w:rsidR="00A51003" w:rsidRPr="00A51003" w:rsidRDefault="00A51003" w:rsidP="00A5100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1003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F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C</w:t>
      </w:r>
    </w:p>
    <w:p w14:paraId="4AC2FB65" w14:textId="77777777" w:rsidR="00A51003" w:rsidRPr="00A51003" w:rsidRDefault="00A51003" w:rsidP="00A510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>(Go granny, go granny, go granny, go!)</w:t>
      </w:r>
    </w:p>
    <w:p w14:paraId="35333E90" w14:textId="7C065177" w:rsidR="00A51003" w:rsidRPr="00A51003" w:rsidRDefault="00A51003" w:rsidP="00A5100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100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C</w:t>
      </w:r>
      <w:r w:rsidR="006B5104" w:rsidRPr="006B5104">
        <w:rPr>
          <w:noProof/>
        </w:rPr>
        <w:t xml:space="preserve"> </w:t>
      </w:r>
    </w:p>
    <w:p w14:paraId="09F3F13C" w14:textId="07416476" w:rsidR="00A51003" w:rsidRPr="00A51003" w:rsidRDefault="00A51003" w:rsidP="00A510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 xml:space="preserve">Has a </w:t>
      </w:r>
      <w:proofErr w:type="gramStart"/>
      <w:r w:rsidRPr="00A51003">
        <w:rPr>
          <w:rFonts w:ascii="Arial" w:hAnsi="Arial" w:cs="Arial"/>
          <w:sz w:val="24"/>
          <w:szCs w:val="24"/>
        </w:rPr>
        <w:t>pretty little</w:t>
      </w:r>
      <w:proofErr w:type="gramEnd"/>
      <w:r w:rsidRPr="00A51003">
        <w:rPr>
          <w:rFonts w:ascii="Arial" w:hAnsi="Arial" w:cs="Arial"/>
          <w:sz w:val="24"/>
          <w:szCs w:val="24"/>
        </w:rPr>
        <w:t xml:space="preserve"> flower bed of white gardenias</w:t>
      </w:r>
    </w:p>
    <w:p w14:paraId="6E7A32E2" w14:textId="701A1BE5" w:rsidR="00A51003" w:rsidRPr="00A51003" w:rsidRDefault="00A51003" w:rsidP="00A5100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 xml:space="preserve">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G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    D7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G</w:t>
      </w:r>
    </w:p>
    <w:p w14:paraId="60FEE8C2" w14:textId="47095687" w:rsidR="00A51003" w:rsidRPr="00A51003" w:rsidRDefault="00A51003" w:rsidP="00A510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>(Go granny, go granny, go granny, go!)</w:t>
      </w:r>
    </w:p>
    <w:p w14:paraId="2E34409B" w14:textId="607DBCDB" w:rsidR="00A51003" w:rsidRPr="00A51003" w:rsidRDefault="00A51003" w:rsidP="00A5100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Am      F</w:t>
      </w:r>
    </w:p>
    <w:p w14:paraId="259F43E4" w14:textId="0B3E0BAC" w:rsidR="00A51003" w:rsidRPr="00A51003" w:rsidRDefault="00A51003" w:rsidP="00A510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>But parked in a rickety old garage</w:t>
      </w:r>
    </w:p>
    <w:p w14:paraId="69FC438A" w14:textId="70BA2AC1" w:rsidR="00A51003" w:rsidRPr="00A51003" w:rsidRDefault="00A51003" w:rsidP="00A5100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100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Dm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Bb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 G</w:t>
      </w:r>
    </w:p>
    <w:p w14:paraId="0DB7EA70" w14:textId="3765989E" w:rsidR="00A51003" w:rsidRPr="00A51003" w:rsidRDefault="00A51003" w:rsidP="00A510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>Is a brand new, shiny red, super-stock Dodge!</w:t>
      </w:r>
    </w:p>
    <w:p w14:paraId="63A99457" w14:textId="219FC116" w:rsidR="00A51003" w:rsidRPr="00A51003" w:rsidRDefault="00A51003" w:rsidP="00A510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 xml:space="preserve"> </w:t>
      </w:r>
    </w:p>
    <w:p w14:paraId="6D4D02ED" w14:textId="4FBB0087" w:rsidR="00A51003" w:rsidRPr="00A51003" w:rsidRDefault="00A51003" w:rsidP="00A5100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A51003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</w:p>
    <w:p w14:paraId="7BACBCA5" w14:textId="38CE822A" w:rsidR="00A51003" w:rsidRPr="00A51003" w:rsidRDefault="00A51003" w:rsidP="00A5100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A51003">
        <w:rPr>
          <w:rFonts w:ascii="Arial" w:hAnsi="Arial" w:cs="Arial"/>
          <w:b/>
          <w:bCs/>
          <w:sz w:val="24"/>
          <w:szCs w:val="24"/>
          <w:highlight w:val="yellow"/>
        </w:rPr>
        <w:t xml:space="preserve">    C</w:t>
      </w:r>
    </w:p>
    <w:p w14:paraId="2CCE0D7D" w14:textId="1E6C7205" w:rsidR="00A51003" w:rsidRPr="00A51003" w:rsidRDefault="00A51003" w:rsidP="00A5100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A51003">
        <w:rPr>
          <w:rFonts w:ascii="Arial" w:hAnsi="Arial" w:cs="Arial"/>
          <w:sz w:val="24"/>
          <w:szCs w:val="24"/>
          <w:highlight w:val="yellow"/>
        </w:rPr>
        <w:t>An</w:t>
      </w:r>
      <w:r w:rsidR="00AA418F" w:rsidRPr="00AA418F">
        <w:rPr>
          <w:noProof/>
        </w:rPr>
        <w:t xml:space="preserve"> </w:t>
      </w:r>
      <w:r w:rsidR="00AA418F" w:rsidRPr="00A51003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A51003">
        <w:rPr>
          <w:rFonts w:ascii="Arial" w:hAnsi="Arial" w:cs="Arial"/>
          <w:sz w:val="24"/>
          <w:szCs w:val="24"/>
          <w:highlight w:val="yellow"/>
        </w:rPr>
        <w:t>d</w:t>
      </w:r>
      <w:proofErr w:type="gramEnd"/>
      <w:r w:rsidRPr="00A51003">
        <w:rPr>
          <w:rFonts w:ascii="Arial" w:hAnsi="Arial" w:cs="Arial"/>
          <w:sz w:val="24"/>
          <w:szCs w:val="24"/>
          <w:highlight w:val="yellow"/>
        </w:rPr>
        <w:t xml:space="preserve"> everybody's saying that there's nobody meaner</w:t>
      </w:r>
      <w:r w:rsidR="00AA418F" w:rsidRPr="00AA418F">
        <w:rPr>
          <w:noProof/>
        </w:rPr>
        <w:t xml:space="preserve"> </w:t>
      </w:r>
    </w:p>
    <w:p w14:paraId="77E83E83" w14:textId="1C2BFD01" w:rsidR="00A51003" w:rsidRPr="00A51003" w:rsidRDefault="006B5104" w:rsidP="00A5100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067904" behindDoc="0" locked="0" layoutInCell="1" allowOverlap="1" wp14:anchorId="6B05290D" wp14:editId="36AA9260">
                <wp:simplePos x="0" y="0"/>
                <wp:positionH relativeFrom="column">
                  <wp:posOffset>3366977</wp:posOffset>
                </wp:positionH>
                <wp:positionV relativeFrom="paragraph">
                  <wp:posOffset>12936</wp:posOffset>
                </wp:positionV>
                <wp:extent cx="762000" cy="1254211"/>
                <wp:effectExtent l="0" t="0" r="0" b="3175"/>
                <wp:wrapNone/>
                <wp:docPr id="147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54211"/>
                          <a:chOff x="2590800" y="2514600"/>
                          <a:chExt cx="762000" cy="1254211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7734" y="28194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48"/>
                        <wps:cNvSpPr txBox="1"/>
                        <wps:spPr>
                          <a:xfrm>
                            <a:off x="2590800" y="2514600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3069B2" w14:textId="4EB241D1" w:rsidR="006B5104" w:rsidRDefault="006B5104" w:rsidP="006B510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05290D" id="Group 146" o:spid="_x0000_s1026" style="position:absolute;margin-left:265.1pt;margin-top:1pt;width:60pt;height:98.75pt;z-index:251067904" coordorigin="25908,25146" coordsize="7620,1254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26077;top:281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8" o:spid="_x0000_s1028" type="#_x0000_t202" style="position:absolute;left:25908;top:25146;width:762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5B3069B2" w14:textId="4EB241D1" w:rsidR="006B5104" w:rsidRDefault="006B5104" w:rsidP="006B510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3B31A15" w14:textId="4D6B7A3E" w:rsidR="00A51003" w:rsidRPr="00A51003" w:rsidRDefault="00A51003" w:rsidP="00A5100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A51003">
        <w:rPr>
          <w:rFonts w:ascii="Arial" w:hAnsi="Arial" w:cs="Arial"/>
          <w:sz w:val="24"/>
          <w:szCs w:val="24"/>
          <w:highlight w:val="yellow"/>
        </w:rPr>
        <w:t>Than</w:t>
      </w:r>
      <w:proofErr w:type="gramEnd"/>
      <w:r w:rsidRPr="00A51003">
        <w:rPr>
          <w:rFonts w:ascii="Arial" w:hAnsi="Arial" w:cs="Arial"/>
          <w:sz w:val="24"/>
          <w:szCs w:val="24"/>
          <w:highlight w:val="yellow"/>
        </w:rPr>
        <w:t xml:space="preserve"> the little old lady from Pasadena</w:t>
      </w:r>
    </w:p>
    <w:p w14:paraId="28FC6016" w14:textId="390BEBA8" w:rsidR="00A51003" w:rsidRPr="00A51003" w:rsidRDefault="00A51003" w:rsidP="00A5100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A51003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Pr="00A51003">
        <w:rPr>
          <w:rFonts w:ascii="Arial" w:hAnsi="Arial" w:cs="Arial"/>
          <w:b/>
          <w:bCs/>
          <w:sz w:val="24"/>
          <w:szCs w:val="24"/>
          <w:highlight w:val="yellow"/>
        </w:rPr>
        <w:t xml:space="preserve">   F</w:t>
      </w:r>
    </w:p>
    <w:p w14:paraId="74FEF844" w14:textId="08EFA0BA" w:rsidR="00A51003" w:rsidRPr="00A51003" w:rsidRDefault="00A51003" w:rsidP="00A5100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A51003">
        <w:rPr>
          <w:rFonts w:ascii="Arial" w:hAnsi="Arial" w:cs="Arial"/>
          <w:sz w:val="24"/>
          <w:szCs w:val="24"/>
          <w:highlight w:val="yellow"/>
        </w:rPr>
        <w:t xml:space="preserve">She drives </w:t>
      </w:r>
      <w:proofErr w:type="gramStart"/>
      <w:r w:rsidRPr="00A51003">
        <w:rPr>
          <w:rFonts w:ascii="Arial" w:hAnsi="Arial" w:cs="Arial"/>
          <w:sz w:val="24"/>
          <w:szCs w:val="24"/>
          <w:highlight w:val="yellow"/>
        </w:rPr>
        <w:t>real</w:t>
      </w:r>
      <w:proofErr w:type="gramEnd"/>
      <w:r w:rsidRPr="00A51003">
        <w:rPr>
          <w:rFonts w:ascii="Arial" w:hAnsi="Arial" w:cs="Arial"/>
          <w:sz w:val="24"/>
          <w:szCs w:val="24"/>
          <w:highlight w:val="yellow"/>
        </w:rPr>
        <w:t xml:space="preserve"> fast and she drives real hard</w:t>
      </w:r>
    </w:p>
    <w:p w14:paraId="74874575" w14:textId="2F11CAF9" w:rsidR="00A51003" w:rsidRPr="00A51003" w:rsidRDefault="00A51003" w:rsidP="00A5100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A51003"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Pr="00A51003">
        <w:rPr>
          <w:rFonts w:ascii="Arial" w:hAnsi="Arial" w:cs="Arial"/>
          <w:b/>
          <w:bCs/>
          <w:sz w:val="24"/>
          <w:szCs w:val="24"/>
          <w:highlight w:val="yellow"/>
        </w:rPr>
        <w:t xml:space="preserve">    C</w:t>
      </w:r>
    </w:p>
    <w:p w14:paraId="048083FB" w14:textId="1C40E955" w:rsidR="00A51003" w:rsidRPr="00A51003" w:rsidRDefault="00A51003" w:rsidP="00A5100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A51003">
        <w:rPr>
          <w:rFonts w:ascii="Arial" w:hAnsi="Arial" w:cs="Arial"/>
          <w:sz w:val="24"/>
          <w:szCs w:val="24"/>
          <w:highlight w:val="yellow"/>
        </w:rPr>
        <w:t>She's</w:t>
      </w:r>
      <w:proofErr w:type="gramEnd"/>
      <w:r w:rsidRPr="00A51003">
        <w:rPr>
          <w:rFonts w:ascii="Arial" w:hAnsi="Arial" w:cs="Arial"/>
          <w:sz w:val="24"/>
          <w:szCs w:val="24"/>
          <w:highlight w:val="yellow"/>
        </w:rPr>
        <w:t xml:space="preserve"> the terror of Colorado Boulevard</w:t>
      </w:r>
    </w:p>
    <w:p w14:paraId="1B91C891" w14:textId="69B9DF58" w:rsidR="00A51003" w:rsidRPr="00A51003" w:rsidRDefault="00A51003" w:rsidP="00A5100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A51003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A51003">
        <w:rPr>
          <w:rFonts w:ascii="Arial" w:hAnsi="Arial" w:cs="Arial"/>
          <w:b/>
          <w:bCs/>
          <w:sz w:val="24"/>
          <w:szCs w:val="24"/>
          <w:highlight w:val="yellow"/>
        </w:rPr>
        <w:t xml:space="preserve">    Eb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Pr="00A51003">
        <w:rPr>
          <w:rFonts w:ascii="Arial" w:hAnsi="Arial" w:cs="Arial"/>
          <w:b/>
          <w:bCs/>
          <w:sz w:val="24"/>
          <w:szCs w:val="24"/>
          <w:highlight w:val="yellow"/>
        </w:rPr>
        <w:t xml:space="preserve">    G</w:t>
      </w:r>
    </w:p>
    <w:p w14:paraId="42C83339" w14:textId="36A96EC6" w:rsidR="00A51003" w:rsidRPr="00A51003" w:rsidRDefault="00AA418F" w:rsidP="00A510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214336" behindDoc="0" locked="0" layoutInCell="1" allowOverlap="1" wp14:anchorId="4FC632D0" wp14:editId="5DCB9866">
            <wp:simplePos x="0" y="0"/>
            <wp:positionH relativeFrom="column">
              <wp:posOffset>3314700</wp:posOffset>
            </wp:positionH>
            <wp:positionV relativeFrom="paragraph">
              <wp:posOffset>84617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A51003" w:rsidRPr="00A51003">
        <w:rPr>
          <w:rFonts w:ascii="Arial" w:hAnsi="Arial" w:cs="Arial"/>
          <w:sz w:val="24"/>
          <w:szCs w:val="24"/>
          <w:highlight w:val="yellow"/>
        </w:rPr>
        <w:t>It's</w:t>
      </w:r>
      <w:proofErr w:type="gramEnd"/>
      <w:r w:rsidR="00A51003" w:rsidRPr="00A51003">
        <w:rPr>
          <w:rFonts w:ascii="Arial" w:hAnsi="Arial" w:cs="Arial"/>
          <w:sz w:val="24"/>
          <w:szCs w:val="24"/>
          <w:highlight w:val="yellow"/>
        </w:rPr>
        <w:t xml:space="preserve"> the little old lady from Pasadena</w:t>
      </w:r>
    </w:p>
    <w:p w14:paraId="1561F5AA" w14:textId="0B11965F" w:rsidR="00A51003" w:rsidRPr="00A51003" w:rsidRDefault="00A51003" w:rsidP="00A510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 xml:space="preserve"> </w:t>
      </w:r>
    </w:p>
    <w:p w14:paraId="6A1A3A12" w14:textId="5A44457E" w:rsidR="00A51003" w:rsidRPr="00A51003" w:rsidRDefault="00A51003" w:rsidP="00A5100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100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C</w:t>
      </w:r>
    </w:p>
    <w:p w14:paraId="0B32B10A" w14:textId="11878D62" w:rsidR="00A51003" w:rsidRPr="00A51003" w:rsidRDefault="00A51003" w:rsidP="00A510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 xml:space="preserve">If you see her on the street, </w:t>
      </w:r>
      <w:proofErr w:type="gramStart"/>
      <w:r w:rsidRPr="00A51003">
        <w:rPr>
          <w:rFonts w:ascii="Arial" w:hAnsi="Arial" w:cs="Arial"/>
          <w:sz w:val="24"/>
          <w:szCs w:val="24"/>
        </w:rPr>
        <w:t>don't</w:t>
      </w:r>
      <w:proofErr w:type="gramEnd"/>
      <w:r w:rsidRPr="00A51003">
        <w:rPr>
          <w:rFonts w:ascii="Arial" w:hAnsi="Arial" w:cs="Arial"/>
          <w:sz w:val="24"/>
          <w:szCs w:val="24"/>
        </w:rPr>
        <w:t xml:space="preserve"> try to choose her</w:t>
      </w:r>
    </w:p>
    <w:p w14:paraId="32BE80B6" w14:textId="7EF197F2" w:rsidR="00A51003" w:rsidRPr="00A51003" w:rsidRDefault="00A51003" w:rsidP="00A5100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1003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    F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C</w:t>
      </w:r>
    </w:p>
    <w:p w14:paraId="515C82CF" w14:textId="76BC3417" w:rsidR="00A51003" w:rsidRPr="00A51003" w:rsidRDefault="00A51003" w:rsidP="00A510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>(Go granny, go granny, go granny, go!)</w:t>
      </w:r>
    </w:p>
    <w:p w14:paraId="65131DFB" w14:textId="6DB9127F" w:rsidR="00A51003" w:rsidRPr="00A51003" w:rsidRDefault="00A51003" w:rsidP="00A5100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100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C</w:t>
      </w:r>
    </w:p>
    <w:p w14:paraId="29721DC5" w14:textId="5515B9E6" w:rsidR="00A51003" w:rsidRPr="00A51003" w:rsidRDefault="00A51003" w:rsidP="00A510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 xml:space="preserve">You might drive a </w:t>
      </w:r>
      <w:proofErr w:type="gramStart"/>
      <w:r w:rsidRPr="00A51003">
        <w:rPr>
          <w:rFonts w:ascii="Arial" w:hAnsi="Arial" w:cs="Arial"/>
          <w:sz w:val="24"/>
          <w:szCs w:val="24"/>
        </w:rPr>
        <w:t>goer</w:t>
      </w:r>
      <w:proofErr w:type="gramEnd"/>
      <w:r w:rsidRPr="00A51003">
        <w:rPr>
          <w:rFonts w:ascii="Arial" w:hAnsi="Arial" w:cs="Arial"/>
          <w:sz w:val="24"/>
          <w:szCs w:val="24"/>
        </w:rPr>
        <w:t xml:space="preserve"> but you'll never lose her</w:t>
      </w:r>
    </w:p>
    <w:p w14:paraId="19ECE483" w14:textId="75532221" w:rsidR="00A51003" w:rsidRPr="00A51003" w:rsidRDefault="00A51003" w:rsidP="00A5100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 xml:space="preserve">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G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   D7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G</w:t>
      </w:r>
    </w:p>
    <w:p w14:paraId="3007362E" w14:textId="078683B4" w:rsidR="00A51003" w:rsidRPr="00A51003" w:rsidRDefault="00A51003" w:rsidP="00A510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>(Go granny, go granny, go granny, go!)</w:t>
      </w:r>
    </w:p>
    <w:p w14:paraId="1FB64C38" w14:textId="75A3A87C" w:rsidR="00A51003" w:rsidRPr="00A51003" w:rsidRDefault="00A51003" w:rsidP="00A5100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100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Am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 F</w:t>
      </w:r>
    </w:p>
    <w:p w14:paraId="2F96BB17" w14:textId="35A10F3F" w:rsidR="00A51003" w:rsidRPr="00A51003" w:rsidRDefault="00A51003" w:rsidP="00A5100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51003">
        <w:rPr>
          <w:rFonts w:ascii="Arial" w:hAnsi="Arial" w:cs="Arial"/>
          <w:sz w:val="24"/>
          <w:szCs w:val="24"/>
        </w:rPr>
        <w:t>She's</w:t>
      </w:r>
      <w:proofErr w:type="gramEnd"/>
      <w:r w:rsidRPr="00A510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003">
        <w:rPr>
          <w:rFonts w:ascii="Arial" w:hAnsi="Arial" w:cs="Arial"/>
          <w:sz w:val="24"/>
          <w:szCs w:val="24"/>
        </w:rPr>
        <w:t>gonna</w:t>
      </w:r>
      <w:proofErr w:type="spellEnd"/>
      <w:r w:rsidRPr="00A51003">
        <w:rPr>
          <w:rFonts w:ascii="Arial" w:hAnsi="Arial" w:cs="Arial"/>
          <w:sz w:val="24"/>
          <w:szCs w:val="24"/>
        </w:rPr>
        <w:t xml:space="preserve"> get a ticket now, sooner or later</w:t>
      </w:r>
    </w:p>
    <w:p w14:paraId="4494246B" w14:textId="67412E8F" w:rsidR="00A51003" w:rsidRPr="00A51003" w:rsidRDefault="00A51003" w:rsidP="00A5100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1003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Dm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  Bb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   G</w:t>
      </w:r>
    </w:p>
    <w:p w14:paraId="0245E628" w14:textId="0DB9E42D" w:rsidR="00A51003" w:rsidRPr="00A51003" w:rsidRDefault="00A51003" w:rsidP="00A5100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51003">
        <w:rPr>
          <w:rFonts w:ascii="Arial" w:hAnsi="Arial" w:cs="Arial"/>
          <w:sz w:val="24"/>
          <w:szCs w:val="24"/>
        </w:rPr>
        <w:t>'Cause</w:t>
      </w:r>
      <w:proofErr w:type="spellEnd"/>
      <w:r w:rsidRPr="00A51003">
        <w:rPr>
          <w:rFonts w:ascii="Arial" w:hAnsi="Arial" w:cs="Arial"/>
          <w:sz w:val="24"/>
          <w:szCs w:val="24"/>
        </w:rPr>
        <w:t xml:space="preserve"> she can't keep her foot off the accelerator!</w:t>
      </w:r>
    </w:p>
    <w:p w14:paraId="4E9B325F" w14:textId="0344E364" w:rsidR="00A51003" w:rsidRPr="00A51003" w:rsidRDefault="00AA418F" w:rsidP="00A510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29696" behindDoc="0" locked="0" layoutInCell="1" allowOverlap="1" wp14:anchorId="2205541F" wp14:editId="7BA27DCE">
                <wp:simplePos x="0" y="0"/>
                <wp:positionH relativeFrom="column">
                  <wp:posOffset>2509284</wp:posOffset>
                </wp:positionH>
                <wp:positionV relativeFrom="paragraph">
                  <wp:posOffset>72228</wp:posOffset>
                </wp:positionV>
                <wp:extent cx="2705100" cy="212429"/>
                <wp:effectExtent l="0" t="0" r="19050" b="1651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124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3E1DE" w14:textId="77777777" w:rsidR="00AA418F" w:rsidRPr="00AA418F" w:rsidRDefault="00AA418F" w:rsidP="00AA418F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AA418F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5541F" id="Text Box 10" o:spid="_x0000_s1029" type="#_x0000_t202" style="position:absolute;margin-left:197.6pt;margin-top:5.7pt;width:213pt;height:16.75pt;z-index:251229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">
                <v:textbox>
                  <w:txbxContent>
                    <w:p w14:paraId="7393E1DE" w14:textId="77777777" w:rsidR="00AA418F" w:rsidRPr="00AA418F" w:rsidRDefault="00AA418F" w:rsidP="00AA418F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AA418F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A51003" w:rsidRPr="00A51003">
        <w:rPr>
          <w:rFonts w:ascii="Arial" w:hAnsi="Arial" w:cs="Arial"/>
          <w:sz w:val="24"/>
          <w:szCs w:val="24"/>
        </w:rPr>
        <w:t xml:space="preserve"> </w:t>
      </w:r>
    </w:p>
    <w:p w14:paraId="2CCCACA6" w14:textId="4E7562F0" w:rsidR="00A51003" w:rsidRPr="00A51003" w:rsidRDefault="00AA418F" w:rsidP="00A5100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63840" behindDoc="0" locked="0" layoutInCell="1" allowOverlap="1" wp14:anchorId="5A5863E0" wp14:editId="786CE77D">
                <wp:simplePos x="0" y="0"/>
                <wp:positionH relativeFrom="column">
                  <wp:posOffset>5304790</wp:posOffset>
                </wp:positionH>
                <wp:positionV relativeFrom="paragraph">
                  <wp:posOffset>93980</wp:posOffset>
                </wp:positionV>
                <wp:extent cx="734695" cy="1210310"/>
                <wp:effectExtent l="0" t="0" r="8255" b="8890"/>
                <wp:wrapNone/>
                <wp:docPr id="28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4319585" y="15559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9585" y="27696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54"/>
                        <wps:cNvSpPr txBox="1"/>
                        <wps:spPr>
                          <a:xfrm>
                            <a:off x="4421142" y="15559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243278" w14:textId="77777777" w:rsidR="00AA418F" w:rsidRDefault="00AA418F" w:rsidP="00AA418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5863E0" id="Group 152" o:spid="_x0000_s1030" style="position:absolute;margin-left:417.7pt;margin-top:7.4pt;width:57.85pt;height:95.3pt;z-index:251363840" coordorigin="43195,15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">
                <v:shape id="Picture 29" o:spid="_x0000_s1031" type="#_x0000_t75" style="position:absolute;left:43195;top:2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">
                  <v:imagedata r:id="rId8" o:title=""/>
                </v:shape>
                <v:shape id="TextBox 154" o:spid="_x0000_s1032" type="#_x0000_t202" style="position:absolute;left:44211;top:15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35243278" w14:textId="77777777" w:rsidR="00AA418F" w:rsidRDefault="00AA418F" w:rsidP="00AA418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37216" behindDoc="0" locked="0" layoutInCell="1" allowOverlap="1" wp14:anchorId="27D9AB57" wp14:editId="39832D48">
                <wp:simplePos x="0" y="0"/>
                <wp:positionH relativeFrom="column">
                  <wp:posOffset>2235200</wp:posOffset>
                </wp:positionH>
                <wp:positionV relativeFrom="paragraph">
                  <wp:posOffset>91440</wp:posOffset>
                </wp:positionV>
                <wp:extent cx="734695" cy="1210310"/>
                <wp:effectExtent l="0" t="0" r="8255" b="8890"/>
                <wp:wrapNone/>
                <wp:docPr id="25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8784" y="1189217"/>
                          <a:chExt cx="735013" cy="1210733"/>
                        </a:xfrm>
                      </wpg:grpSpPr>
                      <wps:wsp>
                        <wps:cNvPr id="26" name="TextBox 168"/>
                        <wps:cNvSpPr txBox="1"/>
                        <wps:spPr>
                          <a:xfrm>
                            <a:off x="2708804" y="118921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E843F9" w14:textId="77777777" w:rsidR="00AA418F" w:rsidRDefault="00AA418F" w:rsidP="00AA418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8784" y="145062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D9AB57" id="Group 167" o:spid="_x0000_s1033" style="position:absolute;margin-left:176pt;margin-top:7.2pt;width:57.85pt;height:95.3pt;z-index:251337216" coordorigin="25987,118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">
                <v:shape id="TextBox 168" o:spid="_x0000_s1034" type="#_x0000_t202" style="position:absolute;left:27088;top:118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5FE843F9" w14:textId="77777777" w:rsidR="00AA418F" w:rsidRDefault="00AA418F" w:rsidP="00AA418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7" o:spid="_x0000_s1035" type="#_x0000_t75" style="position:absolute;left:25987;top:145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">
                  <v:imagedata r:id="rId10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66560" behindDoc="0" locked="0" layoutInCell="1" allowOverlap="1" wp14:anchorId="46BBD24D" wp14:editId="536DE1FB">
                <wp:simplePos x="0" y="0"/>
                <wp:positionH relativeFrom="column">
                  <wp:posOffset>1453515</wp:posOffset>
                </wp:positionH>
                <wp:positionV relativeFrom="paragraph">
                  <wp:posOffset>85725</wp:posOffset>
                </wp:positionV>
                <wp:extent cx="734695" cy="1199515"/>
                <wp:effectExtent l="0" t="0" r="8255" b="635"/>
                <wp:wrapNone/>
                <wp:docPr id="13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7984" y="120840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4" y="145909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60"/>
                        <wps:cNvSpPr txBox="1"/>
                        <wps:spPr>
                          <a:xfrm>
                            <a:off x="222997" y="120840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524853" w14:textId="77777777" w:rsidR="00AA418F" w:rsidRDefault="00AA418F" w:rsidP="00AA418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BBD24D" id="Group 158" o:spid="_x0000_s1036" style="position:absolute;margin-left:114.45pt;margin-top:6.75pt;width:57.85pt;height:94.45pt;z-index:251266560" coordorigin="79,1208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">
                <v:shape id="Picture 16" o:spid="_x0000_s1037" type="#_x0000_t75" style="position:absolute;left:79;top:1459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">
                  <v:imagedata r:id="rId12" o:title=""/>
                </v:shape>
                <v:shape id="TextBox 160" o:spid="_x0000_s1038" type="#_x0000_t202" style="position:absolute;left:2229;top:12084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1D524853" w14:textId="77777777" w:rsidR="00AA418F" w:rsidRDefault="00AA418F" w:rsidP="00AA418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57024" behindDoc="0" locked="0" layoutInCell="1" allowOverlap="1" wp14:anchorId="3380C538" wp14:editId="28A4C031">
                <wp:simplePos x="0" y="0"/>
                <wp:positionH relativeFrom="column">
                  <wp:posOffset>648335</wp:posOffset>
                </wp:positionH>
                <wp:positionV relativeFrom="paragraph">
                  <wp:posOffset>88900</wp:posOffset>
                </wp:positionV>
                <wp:extent cx="838200" cy="1202055"/>
                <wp:effectExtent l="0" t="0" r="0" b="0"/>
                <wp:wrapNone/>
                <wp:docPr id="69" name="Group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2628420" y="3689673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7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9219" y="39425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217"/>
                        <wps:cNvSpPr txBox="1"/>
                        <wps:spPr>
                          <a:xfrm>
                            <a:off x="2628420" y="3689673"/>
                            <a:ext cx="8382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C567BA" w14:textId="50650B24" w:rsidR="00AA418F" w:rsidRDefault="00AA418F" w:rsidP="00AA418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80C538" id="Group 215" o:spid="_x0000_s1039" style="position:absolute;margin-left:51.05pt;margin-top:7pt;width:66pt;height:94.65pt;z-index:251457024" coordorigin="26284,36896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">
                <v:shape id="Picture 70" o:spid="_x0000_s1040" type="#_x0000_t75" style="position:absolute;left:26792;top:3942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">
                  <v:imagedata r:id="rId14" o:title=""/>
                </v:shape>
                <v:shape id="TextBox 217" o:spid="_x0000_s1041" type="#_x0000_t202" style="position:absolute;left:26284;top:36896;width:8382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17C567BA" w14:textId="50650B24" w:rsidR="00AA418F" w:rsidRDefault="00AA418F" w:rsidP="00AA418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00352" behindDoc="0" locked="0" layoutInCell="1" allowOverlap="1" wp14:anchorId="72EE39B9" wp14:editId="0AF308C9">
                <wp:simplePos x="0" y="0"/>
                <wp:positionH relativeFrom="column">
                  <wp:posOffset>4512945</wp:posOffset>
                </wp:positionH>
                <wp:positionV relativeFrom="paragraph">
                  <wp:posOffset>97790</wp:posOffset>
                </wp:positionV>
                <wp:extent cx="734695" cy="1211580"/>
                <wp:effectExtent l="0" t="0" r="8255" b="7620"/>
                <wp:wrapNone/>
                <wp:docPr id="22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22384" y="1189217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384" y="145157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63"/>
                        <wps:cNvSpPr txBox="1"/>
                        <wps:spPr>
                          <a:xfrm>
                            <a:off x="1032404" y="118921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972D06" w14:textId="77777777" w:rsidR="00AA418F" w:rsidRDefault="00AA418F" w:rsidP="00AA418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EE39B9" id="Group 161" o:spid="_x0000_s1042" style="position:absolute;margin-left:355.35pt;margin-top:7.7pt;width:57.85pt;height:95.4pt;z-index:251300352" coordorigin="9223,118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">
                <v:shape id="Picture 23" o:spid="_x0000_s1043" type="#_x0000_t75" style="position:absolute;left:9223;top:145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">
                  <v:imagedata r:id="rId16" o:title=""/>
                </v:shape>
                <v:shape id="TextBox 163" o:spid="_x0000_s1044" type="#_x0000_t202" style="position:absolute;left:10324;top:118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2B972D06" w14:textId="77777777" w:rsidR="00AA418F" w:rsidRDefault="00AA418F" w:rsidP="00AA418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92864" behindDoc="0" locked="0" layoutInCell="1" allowOverlap="1" wp14:anchorId="5835DFB0" wp14:editId="1BF11659">
                <wp:simplePos x="0" y="0"/>
                <wp:positionH relativeFrom="column">
                  <wp:posOffset>3750310</wp:posOffset>
                </wp:positionH>
                <wp:positionV relativeFrom="paragraph">
                  <wp:posOffset>96520</wp:posOffset>
                </wp:positionV>
                <wp:extent cx="734695" cy="1202055"/>
                <wp:effectExtent l="0" t="0" r="8255" b="0"/>
                <wp:wrapNone/>
                <wp:docPr id="7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3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137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C7EE19" w14:textId="77777777" w:rsidR="00AA418F" w:rsidRDefault="00AA418F" w:rsidP="00AA418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35DFB0" id="Group 150" o:spid="_x0000_s1045" style="position:absolute;margin-left:295.3pt;margin-top:7.6pt;width:57.85pt;height:94.65pt;z-index:25149286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Gqc3uXgAAAACgEAAA8AAABkcnMvZG93&#10;bnJldi54bWxMj0FLw0AQhe+C/2EZwZvdTWqixmxKKeqpCLaCeJsm0yQ0uxuy2yT9944nPQ7v471v&#10;8tVsOjHS4FtnNUQLBYJs6arW1ho+9693jyB8QFth5yxpuJCHVXF9lWNWucl+0LgLteAS6zPU0ITQ&#10;Z1L6siGDfuF6spwd3WAw8DnUshpw4nLTyVipVBpsLS802NOmofK0OxsNbxNO62X0Mm5Px83le5+8&#10;f20j0vr2Zl4/gwg0hz8YfvVZHQp2OrizrbzoNCRPKmWUgyQGwcCDSpcgDhpidZ+ALHL5/4XiB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">
                <v:shape id="Picture 73" o:spid="_x0000_s1046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">
                  <v:imagedata r:id="rId18" o:title=""/>
                </v:shape>
                <v:shape id="TextBox 137" o:spid="_x0000_s1047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13C7EE19" w14:textId="77777777" w:rsidR="00AA418F" w:rsidRDefault="00AA418F" w:rsidP="00AA418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15040" behindDoc="0" locked="0" layoutInCell="1" allowOverlap="1" wp14:anchorId="0394A2DD" wp14:editId="2B80B3FB">
                <wp:simplePos x="0" y="0"/>
                <wp:positionH relativeFrom="column">
                  <wp:posOffset>2992917</wp:posOffset>
                </wp:positionH>
                <wp:positionV relativeFrom="paragraph">
                  <wp:posOffset>88265</wp:posOffset>
                </wp:positionV>
                <wp:extent cx="734695" cy="1219200"/>
                <wp:effectExtent l="0" t="0" r="8255" b="0"/>
                <wp:wrapNone/>
                <wp:docPr id="66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200"/>
                          <a:chOff x="0" y="0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6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139"/>
                        <wps:cNvSpPr txBox="1"/>
                        <wps:spPr>
                          <a:xfrm>
                            <a:off x="109537" y="0"/>
                            <a:ext cx="52895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E7C359" w14:textId="77777777" w:rsidR="00AA418F" w:rsidRDefault="00AA418F" w:rsidP="00AA418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4A2DD" id="Group 137" o:spid="_x0000_s1048" style="position:absolute;margin-left:235.65pt;margin-top:6.95pt;width:57.85pt;height:96pt;z-index:251415040" coordsize="7350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">
                <v:shape id="Picture 67" o:spid="_x0000_s1049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">
                  <v:imagedata r:id="rId20" o:title=""/>
                </v:shape>
                <v:shape id="TextBox 139" o:spid="_x0000_s1050" type="#_x0000_t202" style="position:absolute;left:1095;width:5289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62E7C359" w14:textId="77777777" w:rsidR="00AA418F" w:rsidRDefault="00AA418F" w:rsidP="00AA418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51003" w:rsidRPr="00A51003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43081480" w14:textId="79083615" w:rsidR="00A51003" w:rsidRPr="00A51003" w:rsidRDefault="00A51003" w:rsidP="00A510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 xml:space="preserve"> </w:t>
      </w:r>
    </w:p>
    <w:p w14:paraId="262A13AF" w14:textId="663D1DD2" w:rsidR="00A51003" w:rsidRDefault="00A51003" w:rsidP="00A5100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3D563DE" w14:textId="77777777" w:rsidR="00A51003" w:rsidRDefault="00A51003" w:rsidP="00A5100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E467EF4" w14:textId="77777777" w:rsidR="00A51003" w:rsidRDefault="00A51003" w:rsidP="00A5100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0D7F6C4" w14:textId="77777777" w:rsidR="00A51003" w:rsidRDefault="00A51003" w:rsidP="00A5100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16B39C9" w14:textId="77777777" w:rsidR="00A51003" w:rsidRDefault="00A51003" w:rsidP="00A5100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807552F" w14:textId="659FF4A5" w:rsidR="00A51003" w:rsidRPr="00A51003" w:rsidRDefault="006B5104" w:rsidP="00A5100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A51003" w:rsidRPr="00A51003">
        <w:rPr>
          <w:rFonts w:ascii="Arial" w:hAnsi="Arial" w:cs="Arial"/>
          <w:b/>
          <w:bCs/>
          <w:sz w:val="24"/>
          <w:szCs w:val="24"/>
        </w:rPr>
        <w:t>C</w:t>
      </w:r>
      <w:r w:rsidR="00B00CD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6C64E57" w14:textId="77777777" w:rsidR="006B5104" w:rsidRPr="006B5104" w:rsidRDefault="006B5104" w:rsidP="006B5104">
      <w:pPr>
        <w:spacing w:after="0" w:line="240" w:lineRule="auto"/>
        <w:rPr>
          <w:rFonts w:ascii="Arial" w:hAnsi="Arial" w:cs="Arial"/>
          <w:i/>
          <w:iCs/>
          <w:color w:val="A6A6A6" w:themeColor="background1" w:themeShade="A6"/>
          <w:sz w:val="24"/>
          <w:szCs w:val="24"/>
        </w:rPr>
      </w:pPr>
      <w:r w:rsidRPr="006B5104">
        <w:rPr>
          <w:rFonts w:ascii="Arial" w:hAnsi="Arial" w:cs="Arial"/>
          <w:i/>
          <w:iCs/>
          <w:color w:val="A6A6A6" w:themeColor="background1" w:themeShade="A6"/>
          <w:sz w:val="24"/>
          <w:szCs w:val="24"/>
        </w:rPr>
        <w:t>The little old lady from Pasadena</w:t>
      </w:r>
    </w:p>
    <w:p w14:paraId="0F06A5B8" w14:textId="77777777" w:rsidR="00A51003" w:rsidRPr="00A51003" w:rsidRDefault="00A51003" w:rsidP="00A5100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1003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F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C</w:t>
      </w:r>
    </w:p>
    <w:p w14:paraId="0D102B42" w14:textId="77777777" w:rsidR="00A51003" w:rsidRPr="00A51003" w:rsidRDefault="00A51003" w:rsidP="00A510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>(Go granny, go granny, go granny, go!)</w:t>
      </w:r>
    </w:p>
    <w:p w14:paraId="21725C83" w14:textId="589DE968" w:rsidR="00A51003" w:rsidRPr="00A51003" w:rsidRDefault="006B5104" w:rsidP="00A5100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A51003" w:rsidRPr="00A51003">
        <w:rPr>
          <w:rFonts w:ascii="Arial" w:hAnsi="Arial" w:cs="Arial"/>
          <w:b/>
          <w:bCs/>
          <w:sz w:val="24"/>
          <w:szCs w:val="24"/>
        </w:rPr>
        <w:t>C</w:t>
      </w:r>
    </w:p>
    <w:p w14:paraId="25081274" w14:textId="77777777" w:rsidR="006B5104" w:rsidRPr="006B5104" w:rsidRDefault="006B5104" w:rsidP="006B5104">
      <w:pPr>
        <w:spacing w:after="0" w:line="240" w:lineRule="auto"/>
        <w:rPr>
          <w:rFonts w:ascii="Arial" w:hAnsi="Arial" w:cs="Arial"/>
          <w:i/>
          <w:iCs/>
          <w:color w:val="A6A6A6" w:themeColor="background1" w:themeShade="A6"/>
          <w:sz w:val="24"/>
          <w:szCs w:val="24"/>
        </w:rPr>
      </w:pPr>
      <w:r w:rsidRPr="006B5104">
        <w:rPr>
          <w:rFonts w:ascii="Arial" w:hAnsi="Arial" w:cs="Arial"/>
          <w:i/>
          <w:iCs/>
          <w:color w:val="A6A6A6" w:themeColor="background1" w:themeShade="A6"/>
          <w:sz w:val="24"/>
          <w:szCs w:val="24"/>
        </w:rPr>
        <w:t xml:space="preserve">Has a </w:t>
      </w:r>
      <w:proofErr w:type="gramStart"/>
      <w:r w:rsidRPr="006B5104">
        <w:rPr>
          <w:rFonts w:ascii="Arial" w:hAnsi="Arial" w:cs="Arial"/>
          <w:i/>
          <w:iCs/>
          <w:color w:val="A6A6A6" w:themeColor="background1" w:themeShade="A6"/>
          <w:sz w:val="24"/>
          <w:szCs w:val="24"/>
        </w:rPr>
        <w:t>pretty little</w:t>
      </w:r>
      <w:proofErr w:type="gramEnd"/>
      <w:r w:rsidRPr="006B5104">
        <w:rPr>
          <w:rFonts w:ascii="Arial" w:hAnsi="Arial" w:cs="Arial"/>
          <w:i/>
          <w:iCs/>
          <w:color w:val="A6A6A6" w:themeColor="background1" w:themeShade="A6"/>
          <w:sz w:val="24"/>
          <w:szCs w:val="24"/>
        </w:rPr>
        <w:t xml:space="preserve"> flower bed of white gardenias</w:t>
      </w:r>
    </w:p>
    <w:p w14:paraId="68EC043C" w14:textId="77777777" w:rsidR="00A51003" w:rsidRPr="00A51003" w:rsidRDefault="00A51003" w:rsidP="00A5100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1003">
        <w:rPr>
          <w:rFonts w:ascii="Arial" w:hAnsi="Arial" w:cs="Arial"/>
          <w:b/>
          <w:bCs/>
          <w:sz w:val="24"/>
          <w:szCs w:val="24"/>
        </w:rPr>
        <w:t xml:space="preserve"> G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    D7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G</w:t>
      </w:r>
    </w:p>
    <w:p w14:paraId="416B4FFB" w14:textId="77777777" w:rsidR="00A51003" w:rsidRPr="00A51003" w:rsidRDefault="00A51003" w:rsidP="00A510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>(Go granny, go granny, go granny, go!)</w:t>
      </w:r>
    </w:p>
    <w:p w14:paraId="6C31D77A" w14:textId="1C0EE353" w:rsidR="00A51003" w:rsidRPr="00A51003" w:rsidRDefault="00A51003" w:rsidP="00A5100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 xml:space="preserve">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Am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 F</w:t>
      </w:r>
    </w:p>
    <w:p w14:paraId="6B0CDC6F" w14:textId="77777777" w:rsidR="00A51003" w:rsidRPr="00A51003" w:rsidRDefault="00A51003" w:rsidP="00A510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>The guys come to race her from miles around</w:t>
      </w:r>
    </w:p>
    <w:p w14:paraId="18DDC6D4" w14:textId="3D5E968B" w:rsidR="00B00CDD" w:rsidRPr="00A51003" w:rsidRDefault="00B00CDD" w:rsidP="00B00C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100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Dm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Bb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G</w:t>
      </w:r>
    </w:p>
    <w:p w14:paraId="0A72C2FF" w14:textId="77777777" w:rsidR="00A51003" w:rsidRPr="00A51003" w:rsidRDefault="00A51003" w:rsidP="00A510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A51003">
        <w:rPr>
          <w:rFonts w:ascii="Arial" w:hAnsi="Arial" w:cs="Arial"/>
          <w:sz w:val="24"/>
          <w:szCs w:val="24"/>
        </w:rPr>
        <w:t>she'll</w:t>
      </w:r>
      <w:proofErr w:type="gramEnd"/>
      <w:r w:rsidRPr="00A51003">
        <w:rPr>
          <w:rFonts w:ascii="Arial" w:hAnsi="Arial" w:cs="Arial"/>
          <w:sz w:val="24"/>
          <w:szCs w:val="24"/>
        </w:rPr>
        <w:t xml:space="preserve"> give '</w:t>
      </w:r>
      <w:proofErr w:type="spellStart"/>
      <w:r w:rsidRPr="00A51003">
        <w:rPr>
          <w:rFonts w:ascii="Arial" w:hAnsi="Arial" w:cs="Arial"/>
          <w:sz w:val="24"/>
          <w:szCs w:val="24"/>
        </w:rPr>
        <w:t>em</w:t>
      </w:r>
      <w:proofErr w:type="spellEnd"/>
      <w:r w:rsidRPr="00A51003">
        <w:rPr>
          <w:rFonts w:ascii="Arial" w:hAnsi="Arial" w:cs="Arial"/>
          <w:sz w:val="24"/>
          <w:szCs w:val="24"/>
        </w:rPr>
        <w:t xml:space="preserve"> a length, then she'll shut '</w:t>
      </w:r>
      <w:proofErr w:type="spellStart"/>
      <w:r w:rsidRPr="00A51003">
        <w:rPr>
          <w:rFonts w:ascii="Arial" w:hAnsi="Arial" w:cs="Arial"/>
          <w:sz w:val="24"/>
          <w:szCs w:val="24"/>
        </w:rPr>
        <w:t>em</w:t>
      </w:r>
      <w:proofErr w:type="spellEnd"/>
      <w:r w:rsidRPr="00A51003">
        <w:rPr>
          <w:rFonts w:ascii="Arial" w:hAnsi="Arial" w:cs="Arial"/>
          <w:sz w:val="24"/>
          <w:szCs w:val="24"/>
        </w:rPr>
        <w:t xml:space="preserve"> down</w:t>
      </w:r>
    </w:p>
    <w:p w14:paraId="6FAF75B8" w14:textId="2BB78319" w:rsidR="00A51003" w:rsidRPr="00A51003" w:rsidRDefault="00A51003" w:rsidP="00A5100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100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07674BC" w14:textId="276DE1D3" w:rsidR="00A51003" w:rsidRPr="00A51003" w:rsidRDefault="00B00CDD" w:rsidP="00A510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0CDD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6B6935AC" w14:textId="5A406843" w:rsidR="00A51003" w:rsidRPr="00A51003" w:rsidRDefault="00A51003" w:rsidP="00A510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 xml:space="preserve"> </w:t>
      </w:r>
    </w:p>
    <w:p w14:paraId="3BC55919" w14:textId="59FE64ED" w:rsidR="00A51003" w:rsidRPr="00A51003" w:rsidRDefault="00A51003" w:rsidP="00A5100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1003">
        <w:rPr>
          <w:rFonts w:ascii="Arial" w:hAnsi="Arial" w:cs="Arial"/>
          <w:b/>
          <w:bCs/>
          <w:sz w:val="24"/>
          <w:szCs w:val="24"/>
        </w:rPr>
        <w:t>2x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6B5104">
        <w:rPr>
          <w:rFonts w:ascii="Arial" w:hAnsi="Arial" w:cs="Arial"/>
          <w:b/>
          <w:bCs/>
          <w:sz w:val="24"/>
          <w:szCs w:val="24"/>
        </w:rPr>
        <w:t>C</w:t>
      </w:r>
      <w:r w:rsidR="00B00CDD" w:rsidRPr="00A51003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="00B00CDD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B00CDD" w:rsidRPr="00A51003">
        <w:rPr>
          <w:rFonts w:ascii="Arial" w:hAnsi="Arial" w:cs="Arial"/>
          <w:b/>
          <w:bCs/>
          <w:sz w:val="24"/>
          <w:szCs w:val="24"/>
        </w:rPr>
        <w:t xml:space="preserve">  F        </w:t>
      </w:r>
      <w:r w:rsidR="00B00CDD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B00CDD" w:rsidRPr="00A51003">
        <w:rPr>
          <w:rFonts w:ascii="Arial" w:hAnsi="Arial" w:cs="Arial"/>
          <w:b/>
          <w:bCs/>
          <w:sz w:val="24"/>
          <w:szCs w:val="24"/>
        </w:rPr>
        <w:t xml:space="preserve">  C</w:t>
      </w:r>
    </w:p>
    <w:p w14:paraId="1CF7EB14" w14:textId="3E9660E7" w:rsidR="00A51003" w:rsidRPr="00A51003" w:rsidRDefault="00A51003" w:rsidP="00A510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A51003">
        <w:rPr>
          <w:rFonts w:ascii="Arial" w:hAnsi="Arial" w:cs="Arial"/>
          <w:sz w:val="24"/>
          <w:szCs w:val="24"/>
        </w:rPr>
        <w:t>Go granny, go granny, go granny, go!</w:t>
      </w:r>
    </w:p>
    <w:p w14:paraId="28E303FA" w14:textId="5B38DD30" w:rsidR="00B00CDD" w:rsidRPr="00A51003" w:rsidRDefault="00B00CDD" w:rsidP="00B00C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G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    D7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G</w:t>
      </w:r>
    </w:p>
    <w:p w14:paraId="5FC5DF53" w14:textId="13D810E1" w:rsidR="00A51003" w:rsidRPr="00A51003" w:rsidRDefault="00A51003" w:rsidP="00A510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A51003">
        <w:rPr>
          <w:rFonts w:ascii="Arial" w:hAnsi="Arial" w:cs="Arial"/>
          <w:sz w:val="24"/>
          <w:szCs w:val="24"/>
        </w:rPr>
        <w:t>Go granny, go granny, go granny, go!</w:t>
      </w:r>
    </w:p>
    <w:p w14:paraId="7ECDD597" w14:textId="630C4C5F" w:rsidR="00B00CDD" w:rsidRDefault="00AA418F" w:rsidP="00A510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043328" behindDoc="0" locked="0" layoutInCell="1" allowOverlap="1" wp14:anchorId="45550AC4" wp14:editId="4A5317DF">
                <wp:simplePos x="0" y="0"/>
                <wp:positionH relativeFrom="column">
                  <wp:posOffset>2326005</wp:posOffset>
                </wp:positionH>
                <wp:positionV relativeFrom="paragraph">
                  <wp:posOffset>63973</wp:posOffset>
                </wp:positionV>
                <wp:extent cx="734695" cy="1210310"/>
                <wp:effectExtent l="0" t="0" r="8255" b="8890"/>
                <wp:wrapNone/>
                <wp:docPr id="15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505200" y="2558901"/>
                          <a:chExt cx="735013" cy="1210733"/>
                        </a:xfrm>
                      </wpg:grpSpPr>
                      <wps:wsp>
                        <wps:cNvPr id="2" name="TextBox 150"/>
                        <wps:cNvSpPr txBox="1"/>
                        <wps:spPr>
                          <a:xfrm>
                            <a:off x="3615220" y="255890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B39C0D" w14:textId="77777777" w:rsidR="006B5104" w:rsidRDefault="006B5104" w:rsidP="006B510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2820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550AC4" id="Group 149" o:spid="_x0000_s1051" style="position:absolute;margin-left:183.15pt;margin-top:5.05pt;width:57.85pt;height:95.3pt;z-index:251043328" coordorigin="35052,2558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">
                <v:shape id="TextBox 150" o:spid="_x0000_s1052" type="#_x0000_t202" style="position:absolute;left:36152;top:25589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22B39C0D" w14:textId="77777777" w:rsidR="006B5104" w:rsidRDefault="006B5104" w:rsidP="006B510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" o:spid="_x0000_s1053" type="#_x0000_t75" style="position:absolute;left:35052;top:2820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10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01024" behindDoc="0" locked="0" layoutInCell="1" allowOverlap="1" wp14:anchorId="4F79B61C" wp14:editId="70C7A2C5">
                <wp:simplePos x="0" y="0"/>
                <wp:positionH relativeFrom="column">
                  <wp:posOffset>1507150</wp:posOffset>
                </wp:positionH>
                <wp:positionV relativeFrom="paragraph">
                  <wp:posOffset>81900</wp:posOffset>
                </wp:positionV>
                <wp:extent cx="735013" cy="1200011"/>
                <wp:effectExtent l="0" t="0" r="8255" b="635"/>
                <wp:wrapNone/>
                <wp:docPr id="103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2643965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3965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04"/>
                        <wps:cNvSpPr txBox="1"/>
                        <wps:spPr>
                          <a:xfrm>
                            <a:off x="2858978" y="2126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2BE511" w14:textId="77777777" w:rsidR="006B5104" w:rsidRDefault="006B5104" w:rsidP="006B510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79B61C" id="Group 102" o:spid="_x0000_s1054" style="position:absolute;margin-left:118.65pt;margin-top:6.45pt;width:57.9pt;height:94.5pt;z-index:251201024" coordorigin="26439,2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">
                <v:shape id="Picture 20" o:spid="_x0000_s1055" type="#_x0000_t75" style="position:absolute;left:26439;top:27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hiW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9/pJ/gF79AgAA//8DAFBLAQItABQABgAIAAAAIQDb4fbL7gAAAIUBAAATAAAAAAAAAAAAAAAA&#10;AAAAAABbQ29udGVudF9UeXBlc10ueG1sUEsBAi0AFAAGAAgAAAAhAFr0LFu/AAAAFQEAAAsAAAAA&#10;AAAAAAAAAAAAHwEAAF9yZWxzLy5yZWxzUEsBAi0AFAAGAAgAAAAhAAumGJbBAAAA2wAAAA8AAAAA&#10;AAAAAAAAAAAABwIAAGRycy9kb3ducmV2LnhtbFBLBQYAAAAAAwADALcAAAD1AgAAAAA=&#10;">
                  <v:imagedata r:id="rId12" o:title=""/>
                </v:shape>
                <v:shape id="TextBox 104" o:spid="_x0000_s1056" type="#_x0000_t202" style="position:absolute;left:28589;top:212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602BE511" w14:textId="77777777" w:rsidR="006B5104" w:rsidRDefault="006B5104" w:rsidP="006B510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B5104">
        <w:rPr>
          <w:noProof/>
        </w:rPr>
        <mc:AlternateContent>
          <mc:Choice Requires="wpg">
            <w:drawing>
              <wp:anchor distT="0" distB="0" distL="114300" distR="114300" simplePos="0" relativeHeight="251145728" behindDoc="0" locked="0" layoutInCell="1" allowOverlap="1" wp14:anchorId="05EB887F" wp14:editId="35BC5AD3">
                <wp:simplePos x="0" y="0"/>
                <wp:positionH relativeFrom="column">
                  <wp:posOffset>704850</wp:posOffset>
                </wp:positionH>
                <wp:positionV relativeFrom="paragraph">
                  <wp:posOffset>68742</wp:posOffset>
                </wp:positionV>
                <wp:extent cx="734695" cy="1210310"/>
                <wp:effectExtent l="0" t="0" r="8255" b="889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106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720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92"/>
                        <wps:cNvSpPr txBox="1"/>
                        <wps:spPr>
                          <a:xfrm>
                            <a:off x="177757" y="1063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C2D19E" w14:textId="77777777" w:rsidR="006B5104" w:rsidRDefault="006B5104" w:rsidP="006B510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EB887F" id="Group 90" o:spid="_x0000_s1057" style="position:absolute;margin-left:55.5pt;margin-top:5.4pt;width:57.85pt;height:95.3pt;z-index:251145728" coordorigin="762,10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">
                <v:shape id="Picture 14" o:spid="_x0000_s1058" type="#_x0000_t75" style="position:absolute;left:762;top:27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">
                  <v:imagedata r:id="rId22" o:title=""/>
                </v:shape>
                <v:shape id="TextBox 92" o:spid="_x0000_s1059" type="#_x0000_t202" style="position:absolute;left:1777;top:10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01C2D19E" w14:textId="77777777" w:rsidR="006B5104" w:rsidRDefault="006B5104" w:rsidP="006B510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3563917" w14:textId="3ABF358A" w:rsidR="00B00CDD" w:rsidRDefault="00B00CDD" w:rsidP="00A510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D0442B" w14:textId="08521426" w:rsidR="00B00CDD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884F29" w14:textId="7615E5AD" w:rsidR="00B00CDD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A488C8" w14:textId="77777777" w:rsidR="00B00CDD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7422B4" w14:textId="382D195D" w:rsidR="00B00CDD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6B2431" w14:textId="501C0558" w:rsidR="00B00CDD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C51E24" w14:textId="38110749" w:rsidR="00B00CDD" w:rsidRDefault="00AA418F" w:rsidP="00B00C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119104" behindDoc="0" locked="0" layoutInCell="1" allowOverlap="1" wp14:anchorId="34FA18B4" wp14:editId="15F522DA">
                <wp:simplePos x="0" y="0"/>
                <wp:positionH relativeFrom="column">
                  <wp:posOffset>2275840</wp:posOffset>
                </wp:positionH>
                <wp:positionV relativeFrom="paragraph">
                  <wp:posOffset>104302</wp:posOffset>
                </wp:positionV>
                <wp:extent cx="838200" cy="1219200"/>
                <wp:effectExtent l="0" t="0" r="0" b="0"/>
                <wp:wrapNone/>
                <wp:docPr id="138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25908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8606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39"/>
                        <wps:cNvSpPr txBox="1"/>
                        <wps:spPr>
                          <a:xfrm>
                            <a:off x="0" y="259080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74BBAF" w14:textId="77777777" w:rsidR="006B5104" w:rsidRDefault="006B5104" w:rsidP="006B510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FA18B4" id="_x0000_s1060" style="position:absolute;margin-left:179.2pt;margin-top:8.2pt;width:66pt;height:96pt;z-index:251119104" coordorigin=",2590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">
                <v:shape id="Picture 11" o:spid="_x0000_s1061" type="#_x0000_t75" style="position:absolute;left:508;top:286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">
                  <v:imagedata r:id="rId20" o:title=""/>
                </v:shape>
                <v:shape id="TextBox 139" o:spid="_x0000_s1062" type="#_x0000_t202" style="position:absolute;top:25908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2974BBAF" w14:textId="77777777" w:rsidR="006B5104" w:rsidRDefault="006B5104" w:rsidP="006B510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094528" behindDoc="0" locked="0" layoutInCell="1" allowOverlap="1" wp14:anchorId="104A8569" wp14:editId="7846C2A2">
                <wp:simplePos x="0" y="0"/>
                <wp:positionH relativeFrom="column">
                  <wp:posOffset>1505112</wp:posOffset>
                </wp:positionH>
                <wp:positionV relativeFrom="paragraph">
                  <wp:posOffset>81915</wp:posOffset>
                </wp:positionV>
                <wp:extent cx="734695" cy="1211580"/>
                <wp:effectExtent l="0" t="0" r="8255" b="7620"/>
                <wp:wrapNone/>
                <wp:docPr id="144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79587" y="2569534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9587" y="283188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45"/>
                        <wps:cNvSpPr txBox="1"/>
                        <wps:spPr>
                          <a:xfrm>
                            <a:off x="1889607" y="256953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9C31E2" w14:textId="77777777" w:rsidR="006B5104" w:rsidRDefault="006B5104" w:rsidP="006B510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4A8569" id="Group 143" o:spid="_x0000_s1063" style="position:absolute;margin-left:118.5pt;margin-top:6.45pt;width:57.85pt;height:95.4pt;z-index:251094528" coordorigin="17795,2569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">
                <v:shape id="Picture 8" o:spid="_x0000_s1064" type="#_x0000_t75" style="position:absolute;left:17795;top:28318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">
                  <v:imagedata r:id="rId16" o:title=""/>
                </v:shape>
                <v:shape id="TextBox 145" o:spid="_x0000_s1065" type="#_x0000_t202" style="position:absolute;left:18896;top:256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059C31E2" w14:textId="77777777" w:rsidR="006B5104" w:rsidRDefault="006B5104" w:rsidP="006B510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73376" behindDoc="0" locked="0" layoutInCell="1" allowOverlap="1" wp14:anchorId="2E8EFB04" wp14:editId="4DA5BEF5">
                <wp:simplePos x="0" y="0"/>
                <wp:positionH relativeFrom="column">
                  <wp:posOffset>697806</wp:posOffset>
                </wp:positionH>
                <wp:positionV relativeFrom="paragraph">
                  <wp:posOffset>67340</wp:posOffset>
                </wp:positionV>
                <wp:extent cx="735013" cy="1220257"/>
                <wp:effectExtent l="0" t="0" r="8255" b="0"/>
                <wp:wrapNone/>
                <wp:docPr id="94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941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1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95"/>
                        <wps:cNvSpPr txBox="1"/>
                        <wps:spPr>
                          <a:xfrm>
                            <a:off x="10344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55401E" w14:textId="77777777" w:rsidR="006B5104" w:rsidRDefault="006B5104" w:rsidP="006B510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8EFB04" id="Group 93" o:spid="_x0000_s1066" style="position:absolute;margin-left:54.95pt;margin-top:5.3pt;width:57.9pt;height:96.1pt;z-index:251173376" coordorigin="941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">
                <v:shape id="Picture 17" o:spid="_x0000_s1067" type="#_x0000_t75" style="position:absolute;left:941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">
                  <v:imagedata r:id="rId24" o:title=""/>
                </v:shape>
                <v:shape id="TextBox 95" o:spid="_x0000_s1068" type="#_x0000_t202" style="position:absolute;left:1034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0555401E" w14:textId="77777777" w:rsidR="006B5104" w:rsidRDefault="006B5104" w:rsidP="006B510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54BB270" w14:textId="22E7F790" w:rsidR="00B00CDD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C3E8F9" w14:textId="060BE9FE" w:rsidR="00B00CDD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D191D4" w14:textId="5064F5A6" w:rsidR="00B00CDD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206C40" w14:textId="38E77B0F" w:rsidR="00B00CDD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FB0D66" w14:textId="2B03D5EF" w:rsidR="00B00CDD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5B6938" w14:textId="741B4691" w:rsidR="00B00CDD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56584B" w14:textId="62266809" w:rsidR="00B00CDD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CAD80E" w14:textId="76BDADBF" w:rsidR="00B00CDD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2F86D8" w14:textId="348F949C" w:rsidR="00B00CDD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98706C" w14:textId="53AD3EB6" w:rsidR="00B00CDD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96DC78" w14:textId="1A1F76B4" w:rsidR="00B00CDD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2935D7" w14:textId="448D4F5D" w:rsidR="00B00CDD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4A855A" w14:textId="21D626AA" w:rsidR="00B00CDD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7B2EDD" w14:textId="4A71FEE9" w:rsidR="00B00CDD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8302EB" w14:textId="04062C78" w:rsidR="00B00CDD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FA98B7" w14:textId="2A1F2966" w:rsidR="00B00CDD" w:rsidRDefault="00AA418F" w:rsidP="00B00C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77152" behindDoc="0" locked="0" layoutInCell="1" allowOverlap="1" wp14:anchorId="6BA71148" wp14:editId="77C84F12">
                <wp:simplePos x="0" y="0"/>
                <wp:positionH relativeFrom="column">
                  <wp:posOffset>2596042</wp:posOffset>
                </wp:positionH>
                <wp:positionV relativeFrom="paragraph">
                  <wp:posOffset>113030</wp:posOffset>
                </wp:positionV>
                <wp:extent cx="734695" cy="1207135"/>
                <wp:effectExtent l="0" t="0" r="8255" b="0"/>
                <wp:wrapNone/>
                <wp:docPr id="31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7135"/>
                          <a:chOff x="2556932" y="19050"/>
                          <a:chExt cx="735013" cy="1207477"/>
                        </a:xfrm>
                      </wpg:grpSpPr>
                      <pic:pic xmlns:pic="http://schemas.openxmlformats.org/drawingml/2006/picture">
                        <pic:nvPicPr>
                          <pic:cNvPr id="6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6932" y="27720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48"/>
                        <wps:cNvSpPr txBox="1"/>
                        <wps:spPr>
                          <a:xfrm>
                            <a:off x="2646369" y="19050"/>
                            <a:ext cx="57594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C033F7" w14:textId="77777777" w:rsidR="00AA418F" w:rsidRDefault="00AA418F" w:rsidP="00AA418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A71148" id="_x0000_s1069" style="position:absolute;margin-left:204.4pt;margin-top:8.9pt;width:57.85pt;height:95.05pt;z-index:251377152" coordorigin="25569,190" coordsize="7350,1207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">
                <v:shape id="Picture 64" o:spid="_x0000_s1070" type="#_x0000_t75" style="position:absolute;left:25569;top:277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">
                  <v:imagedata r:id="rId5" o:title=""/>
                </v:shape>
                <v:shape id="TextBox 148" o:spid="_x0000_s1071" type="#_x0000_t202" style="position:absolute;left:26463;top:190;width:5760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46C033F7" w14:textId="77777777" w:rsidR="00AA418F" w:rsidRDefault="00AA418F" w:rsidP="00AA418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1F899E7" w14:textId="0EC9109C" w:rsidR="00B00CDD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A09D25" w14:textId="33032301" w:rsidR="00B00CDD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E3A3E3" w14:textId="77777777" w:rsidR="00B00CDD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EFB608" w14:textId="77777777" w:rsidR="00B00CDD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1A7406" w14:textId="77777777" w:rsidR="00B00CDD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652D8A" w14:textId="77777777" w:rsidR="00B00CDD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89C87E" w14:textId="5DC7E9E7" w:rsidR="00B00CDD" w:rsidRDefault="00B00CDD" w:rsidP="00B00C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B00CDD" w:rsidSect="00B00CD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6951C43D" w14:textId="3D896F90" w:rsidR="00B00CDD" w:rsidRPr="00A51003" w:rsidRDefault="00A51003" w:rsidP="00B00CD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lastRenderedPageBreak/>
        <w:t>.</w:t>
      </w:r>
      <w:r w:rsidR="00B00CDD" w:rsidRPr="00B00CDD">
        <w:rPr>
          <w:rFonts w:ascii="Arial" w:hAnsi="Arial" w:cs="Arial"/>
          <w:b/>
          <w:bCs/>
          <w:sz w:val="24"/>
          <w:szCs w:val="24"/>
        </w:rPr>
        <w:t xml:space="preserve"> </w:t>
      </w:r>
      <w:r w:rsidR="00B00CDD" w:rsidRPr="00A51003">
        <w:rPr>
          <w:rFonts w:ascii="Arial" w:hAnsi="Arial" w:cs="Arial"/>
          <w:b/>
          <w:bCs/>
          <w:sz w:val="24"/>
          <w:szCs w:val="24"/>
        </w:rPr>
        <w:t xml:space="preserve">The Little Old Lady </w:t>
      </w:r>
      <w:proofErr w:type="gramStart"/>
      <w:r w:rsidR="00B00CDD" w:rsidRPr="00A51003">
        <w:rPr>
          <w:rFonts w:ascii="Arial" w:hAnsi="Arial" w:cs="Arial"/>
          <w:b/>
          <w:bCs/>
          <w:sz w:val="24"/>
          <w:szCs w:val="24"/>
        </w:rPr>
        <w:t>From</w:t>
      </w:r>
      <w:proofErr w:type="gramEnd"/>
      <w:r w:rsidR="00B00CDD" w:rsidRPr="00A5100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00CDD" w:rsidRPr="00A51003">
        <w:rPr>
          <w:rFonts w:ascii="Arial" w:hAnsi="Arial" w:cs="Arial"/>
          <w:b/>
          <w:bCs/>
          <w:sz w:val="24"/>
          <w:szCs w:val="24"/>
        </w:rPr>
        <w:t>Pasedena</w:t>
      </w:r>
      <w:proofErr w:type="spellEnd"/>
      <w:r w:rsidR="00B00CDD" w:rsidRPr="00A51003">
        <w:rPr>
          <w:rFonts w:ascii="Arial" w:hAnsi="Arial" w:cs="Arial"/>
          <w:b/>
          <w:bCs/>
          <w:sz w:val="24"/>
          <w:szCs w:val="24"/>
        </w:rPr>
        <w:t xml:space="preserve"> (Gary L Usher / Roger Christian)</w:t>
      </w:r>
    </w:p>
    <w:p w14:paraId="00E24B08" w14:textId="77777777" w:rsidR="00B00CDD" w:rsidRPr="00A51003" w:rsidRDefault="00B00CDD" w:rsidP="00B00C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465107B" w14:textId="77777777" w:rsidR="00B00CDD" w:rsidRDefault="00B00CDD" w:rsidP="00B00C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B00CDD" w:rsidSect="00B00CD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435F65C" w14:textId="08C5D904" w:rsidR="00B00CDD" w:rsidRPr="00A51003" w:rsidRDefault="00B00CDD" w:rsidP="00B00C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1003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D</w:t>
      </w:r>
    </w:p>
    <w:p w14:paraId="1538E4D3" w14:textId="77777777" w:rsidR="00B00CDD" w:rsidRPr="00A51003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51003">
        <w:rPr>
          <w:rFonts w:ascii="Arial" w:hAnsi="Arial" w:cs="Arial"/>
          <w:sz w:val="24"/>
          <w:szCs w:val="24"/>
        </w:rPr>
        <w:t>It's</w:t>
      </w:r>
      <w:proofErr w:type="gramEnd"/>
      <w:r w:rsidRPr="00A51003">
        <w:rPr>
          <w:rFonts w:ascii="Arial" w:hAnsi="Arial" w:cs="Arial"/>
          <w:sz w:val="24"/>
          <w:szCs w:val="24"/>
        </w:rPr>
        <w:t xml:space="preserve"> the little old lady from Pasadena</w:t>
      </w:r>
    </w:p>
    <w:p w14:paraId="42AF2C16" w14:textId="77777777" w:rsidR="00B00CDD" w:rsidRPr="00A51003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 xml:space="preserve"> </w:t>
      </w:r>
    </w:p>
    <w:p w14:paraId="553B1761" w14:textId="351575B4" w:rsidR="00B00CDD" w:rsidRPr="00A51003" w:rsidRDefault="00B00CDD" w:rsidP="00B00C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100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56FCBC0E" w14:textId="77777777" w:rsidR="00B00CDD" w:rsidRPr="00A51003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>The little old lady from Pasadena</w:t>
      </w:r>
    </w:p>
    <w:p w14:paraId="38C73A6E" w14:textId="634F11E3" w:rsidR="00B00CDD" w:rsidRPr="00A51003" w:rsidRDefault="00B00CDD" w:rsidP="00B00C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1003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4E196387" w14:textId="77777777" w:rsidR="00B00CDD" w:rsidRPr="00A51003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>(Go granny, go granny, go granny, go!)</w:t>
      </w:r>
    </w:p>
    <w:p w14:paraId="3F0C1C84" w14:textId="5AE837E7" w:rsidR="00B00CDD" w:rsidRPr="00A51003" w:rsidRDefault="00B00CDD" w:rsidP="00B00C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100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4EAED210" w14:textId="77777777" w:rsidR="00B00CDD" w:rsidRPr="00A51003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 xml:space="preserve">Has a </w:t>
      </w:r>
      <w:proofErr w:type="gramStart"/>
      <w:r w:rsidRPr="00A51003">
        <w:rPr>
          <w:rFonts w:ascii="Arial" w:hAnsi="Arial" w:cs="Arial"/>
          <w:sz w:val="24"/>
          <w:szCs w:val="24"/>
        </w:rPr>
        <w:t>pretty little</w:t>
      </w:r>
      <w:proofErr w:type="gramEnd"/>
      <w:r w:rsidRPr="00A51003">
        <w:rPr>
          <w:rFonts w:ascii="Arial" w:hAnsi="Arial" w:cs="Arial"/>
          <w:sz w:val="24"/>
          <w:szCs w:val="24"/>
        </w:rPr>
        <w:t xml:space="preserve"> flower bed of white gardenias</w:t>
      </w:r>
    </w:p>
    <w:p w14:paraId="23BD8F0C" w14:textId="681183BC" w:rsidR="00B00CDD" w:rsidRPr="00A51003" w:rsidRDefault="00B00CDD" w:rsidP="00B00C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7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</w:t>
      </w:r>
    </w:p>
    <w:p w14:paraId="3A259407" w14:textId="2DFA82F9" w:rsidR="00B00CDD" w:rsidRPr="00A51003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>(Go granny, go granny, go granny, go!)</w:t>
      </w:r>
    </w:p>
    <w:p w14:paraId="4EACB41F" w14:textId="78E1D9A4" w:rsidR="00B00CDD" w:rsidRPr="00A51003" w:rsidRDefault="00B00CDD" w:rsidP="00B00C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E</w:t>
      </w:r>
      <w:r w:rsidRPr="00A51003">
        <w:rPr>
          <w:rFonts w:ascii="Arial" w:hAnsi="Arial" w:cs="Arial"/>
          <w:b/>
          <w:bCs/>
          <w:sz w:val="24"/>
          <w:szCs w:val="24"/>
        </w:rPr>
        <w:t>m</w:t>
      </w:r>
      <w:proofErr w:type="spellEnd"/>
      <w:r w:rsidRPr="00A51003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5286F276" w14:textId="0C0BFD35" w:rsidR="00B00CDD" w:rsidRPr="00A51003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>But parked in a rickety old garage</w:t>
      </w:r>
    </w:p>
    <w:p w14:paraId="1E10739C" w14:textId="419739FB" w:rsidR="00B00CDD" w:rsidRPr="00A51003" w:rsidRDefault="00B00CDD" w:rsidP="00B00C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100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m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D</w:t>
      </w:r>
    </w:p>
    <w:p w14:paraId="782FD9DF" w14:textId="3B2A46E3" w:rsidR="00B00CDD" w:rsidRPr="00A51003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>Is a brand new, shiny red, super-stock Dodge!</w:t>
      </w:r>
    </w:p>
    <w:p w14:paraId="5EC634AC" w14:textId="77777777" w:rsidR="00B00CDD" w:rsidRPr="00A51003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 xml:space="preserve"> </w:t>
      </w:r>
    </w:p>
    <w:p w14:paraId="74DFA3A4" w14:textId="7F8EFB3A" w:rsidR="00B00CDD" w:rsidRPr="00A51003" w:rsidRDefault="00B00CDD" w:rsidP="00B00CDD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A51003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</w:p>
    <w:p w14:paraId="4295BFC4" w14:textId="7876806C" w:rsidR="00B00CDD" w:rsidRPr="00A51003" w:rsidRDefault="00B00CDD" w:rsidP="00B00CDD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A51003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G</w:t>
      </w:r>
    </w:p>
    <w:p w14:paraId="05EA9F58" w14:textId="18C55937" w:rsidR="00B00CDD" w:rsidRPr="00A51003" w:rsidRDefault="00B00CDD" w:rsidP="00B00CDD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A51003">
        <w:rPr>
          <w:rFonts w:ascii="Arial" w:hAnsi="Arial" w:cs="Arial"/>
          <w:sz w:val="24"/>
          <w:szCs w:val="24"/>
          <w:highlight w:val="yellow"/>
        </w:rPr>
        <w:t xml:space="preserve">And </w:t>
      </w:r>
      <w:proofErr w:type="gramStart"/>
      <w:r w:rsidRPr="00A51003">
        <w:rPr>
          <w:rFonts w:ascii="Arial" w:hAnsi="Arial" w:cs="Arial"/>
          <w:sz w:val="24"/>
          <w:szCs w:val="24"/>
          <w:highlight w:val="yellow"/>
        </w:rPr>
        <w:t>everybody's</w:t>
      </w:r>
      <w:proofErr w:type="gramEnd"/>
      <w:r w:rsidRPr="00A51003">
        <w:rPr>
          <w:rFonts w:ascii="Arial" w:hAnsi="Arial" w:cs="Arial"/>
          <w:sz w:val="24"/>
          <w:szCs w:val="24"/>
          <w:highlight w:val="yellow"/>
        </w:rPr>
        <w:t xml:space="preserve"> saying that there's nobody meaner</w:t>
      </w:r>
    </w:p>
    <w:p w14:paraId="14EF9DFB" w14:textId="5C8A8EB8" w:rsidR="00B00CDD" w:rsidRPr="00A51003" w:rsidRDefault="00B00CDD" w:rsidP="00B00CDD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478C63B3" w14:textId="1987345F" w:rsidR="00B00CDD" w:rsidRPr="00A51003" w:rsidRDefault="00B00CDD" w:rsidP="00B00CDD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A51003">
        <w:rPr>
          <w:rFonts w:ascii="Arial" w:hAnsi="Arial" w:cs="Arial"/>
          <w:sz w:val="24"/>
          <w:szCs w:val="24"/>
          <w:highlight w:val="yellow"/>
        </w:rPr>
        <w:t>Than</w:t>
      </w:r>
      <w:proofErr w:type="gramEnd"/>
      <w:r w:rsidRPr="00A51003">
        <w:rPr>
          <w:rFonts w:ascii="Arial" w:hAnsi="Arial" w:cs="Arial"/>
          <w:sz w:val="24"/>
          <w:szCs w:val="24"/>
          <w:highlight w:val="yellow"/>
        </w:rPr>
        <w:t xml:space="preserve"> the little old lady from Pasadena</w:t>
      </w:r>
    </w:p>
    <w:p w14:paraId="6FD9A8BC" w14:textId="05C9DA5C" w:rsidR="00B00CDD" w:rsidRPr="00A51003" w:rsidRDefault="00B00CDD" w:rsidP="00B00CDD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A51003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Pr="00A51003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C</w:t>
      </w:r>
    </w:p>
    <w:p w14:paraId="0C2B24EB" w14:textId="591C3D9A" w:rsidR="00B00CDD" w:rsidRPr="00A51003" w:rsidRDefault="00B00CDD" w:rsidP="00B00CDD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A51003">
        <w:rPr>
          <w:rFonts w:ascii="Arial" w:hAnsi="Arial" w:cs="Arial"/>
          <w:sz w:val="24"/>
          <w:szCs w:val="24"/>
          <w:highlight w:val="yellow"/>
        </w:rPr>
        <w:t xml:space="preserve">She drives </w:t>
      </w:r>
      <w:proofErr w:type="gramStart"/>
      <w:r w:rsidRPr="00A51003">
        <w:rPr>
          <w:rFonts w:ascii="Arial" w:hAnsi="Arial" w:cs="Arial"/>
          <w:sz w:val="24"/>
          <w:szCs w:val="24"/>
          <w:highlight w:val="yellow"/>
        </w:rPr>
        <w:t>real</w:t>
      </w:r>
      <w:proofErr w:type="gramEnd"/>
      <w:r w:rsidRPr="00A51003">
        <w:rPr>
          <w:rFonts w:ascii="Arial" w:hAnsi="Arial" w:cs="Arial"/>
          <w:sz w:val="24"/>
          <w:szCs w:val="24"/>
          <w:highlight w:val="yellow"/>
        </w:rPr>
        <w:t xml:space="preserve"> fast and she drives real hard</w:t>
      </w:r>
    </w:p>
    <w:p w14:paraId="6E33FF25" w14:textId="732D8531" w:rsidR="00B00CDD" w:rsidRPr="00A51003" w:rsidRDefault="00B00CDD" w:rsidP="00B00CDD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A51003"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Pr="00A51003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G</w:t>
      </w:r>
    </w:p>
    <w:p w14:paraId="5BD01BFC" w14:textId="2B416A12" w:rsidR="00B00CDD" w:rsidRPr="00A51003" w:rsidRDefault="00B00CDD" w:rsidP="00B00CDD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A51003">
        <w:rPr>
          <w:rFonts w:ascii="Arial" w:hAnsi="Arial" w:cs="Arial"/>
          <w:sz w:val="24"/>
          <w:szCs w:val="24"/>
          <w:highlight w:val="yellow"/>
        </w:rPr>
        <w:t>She's</w:t>
      </w:r>
      <w:proofErr w:type="gramEnd"/>
      <w:r w:rsidRPr="00A51003">
        <w:rPr>
          <w:rFonts w:ascii="Arial" w:hAnsi="Arial" w:cs="Arial"/>
          <w:sz w:val="24"/>
          <w:szCs w:val="24"/>
          <w:highlight w:val="yellow"/>
        </w:rPr>
        <w:t xml:space="preserve"> the terror of Colorado Boulevard</w:t>
      </w:r>
    </w:p>
    <w:p w14:paraId="59CE81F7" w14:textId="71382EC5" w:rsidR="00B00CDD" w:rsidRPr="00A51003" w:rsidRDefault="00B00CDD" w:rsidP="00B00CDD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A51003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A51003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Bb</w:t>
      </w:r>
      <w:r w:rsidRPr="00A51003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Pr="00A51003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D</w:t>
      </w:r>
    </w:p>
    <w:p w14:paraId="625CBE64" w14:textId="6172E79C" w:rsidR="00B00CDD" w:rsidRPr="00A51003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51003">
        <w:rPr>
          <w:rFonts w:ascii="Arial" w:hAnsi="Arial" w:cs="Arial"/>
          <w:sz w:val="24"/>
          <w:szCs w:val="24"/>
          <w:highlight w:val="yellow"/>
        </w:rPr>
        <w:t>It's</w:t>
      </w:r>
      <w:proofErr w:type="gramEnd"/>
      <w:r w:rsidRPr="00A51003">
        <w:rPr>
          <w:rFonts w:ascii="Arial" w:hAnsi="Arial" w:cs="Arial"/>
          <w:sz w:val="24"/>
          <w:szCs w:val="24"/>
          <w:highlight w:val="yellow"/>
        </w:rPr>
        <w:t xml:space="preserve"> the little old lady from Pasadena</w:t>
      </w:r>
    </w:p>
    <w:p w14:paraId="1B00DE1E" w14:textId="0992902A" w:rsidR="00B00CDD" w:rsidRPr="00A51003" w:rsidRDefault="0073171F" w:rsidP="00B00C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217856" behindDoc="0" locked="0" layoutInCell="1" allowOverlap="1" wp14:anchorId="37385DD3" wp14:editId="46F432B5">
                <wp:simplePos x="0" y="0"/>
                <wp:positionH relativeFrom="column">
                  <wp:posOffset>3519490</wp:posOffset>
                </wp:positionH>
                <wp:positionV relativeFrom="paragraph">
                  <wp:posOffset>191932</wp:posOffset>
                </wp:positionV>
                <wp:extent cx="742950" cy="1210730"/>
                <wp:effectExtent l="0" t="0" r="0" b="8890"/>
                <wp:wrapNone/>
                <wp:docPr id="125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7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0B0345" w14:textId="77777777" w:rsidR="0073171F" w:rsidRDefault="0073171F" w:rsidP="0073171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385DD3" id="Group 169" o:spid="_x0000_s1072" style="position:absolute;margin-left:277.15pt;margin-top:15.1pt;width:58.5pt;height:95.35pt;z-index:252217856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">
                <v:shape id="Picture 126" o:spid="_x0000_s1073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">
                  <v:imagedata r:id="rId26" o:title=""/>
                </v:shape>
                <v:shape id="TextBox 153" o:spid="_x0000_s1074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" filled="f" stroked="f">
                  <v:textbox style="mso-fit-shape-to-text:t">
                    <w:txbxContent>
                      <w:p w14:paraId="250B0345" w14:textId="77777777" w:rsidR="0073171F" w:rsidRDefault="0073171F" w:rsidP="0073171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00CDD" w:rsidRPr="00A51003">
        <w:rPr>
          <w:rFonts w:ascii="Arial" w:hAnsi="Arial" w:cs="Arial"/>
          <w:sz w:val="24"/>
          <w:szCs w:val="24"/>
        </w:rPr>
        <w:t xml:space="preserve"> </w:t>
      </w:r>
    </w:p>
    <w:p w14:paraId="0B55EBEF" w14:textId="1BA66B04" w:rsidR="00B00CDD" w:rsidRPr="00A51003" w:rsidRDefault="00B00CDD" w:rsidP="00B00C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100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7A48EACA" w14:textId="61A71F45" w:rsidR="00B00CDD" w:rsidRPr="00A51003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 xml:space="preserve">If you see her on the street, </w:t>
      </w:r>
      <w:proofErr w:type="gramStart"/>
      <w:r w:rsidRPr="00A51003">
        <w:rPr>
          <w:rFonts w:ascii="Arial" w:hAnsi="Arial" w:cs="Arial"/>
          <w:sz w:val="24"/>
          <w:szCs w:val="24"/>
        </w:rPr>
        <w:t>don't</w:t>
      </w:r>
      <w:proofErr w:type="gramEnd"/>
      <w:r w:rsidRPr="00A51003">
        <w:rPr>
          <w:rFonts w:ascii="Arial" w:hAnsi="Arial" w:cs="Arial"/>
          <w:sz w:val="24"/>
          <w:szCs w:val="24"/>
        </w:rPr>
        <w:t xml:space="preserve"> try to choose her</w:t>
      </w:r>
    </w:p>
    <w:p w14:paraId="5A6445B6" w14:textId="6B8E2E0B" w:rsidR="00B00CDD" w:rsidRPr="00A51003" w:rsidRDefault="00B00CDD" w:rsidP="00B00C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1003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53D33A8C" w14:textId="02012C71" w:rsidR="00B00CDD" w:rsidRPr="00A51003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>(Go granny, go granny, go granny, go!)</w:t>
      </w:r>
    </w:p>
    <w:p w14:paraId="6979E81F" w14:textId="148CFCBC" w:rsidR="00B00CDD" w:rsidRPr="00A51003" w:rsidRDefault="00B00CDD" w:rsidP="00B00C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100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04CAD03F" w14:textId="3547105D" w:rsidR="00B00CDD" w:rsidRPr="00A51003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 xml:space="preserve">You might drive a </w:t>
      </w:r>
      <w:proofErr w:type="gramStart"/>
      <w:r w:rsidRPr="00A51003">
        <w:rPr>
          <w:rFonts w:ascii="Arial" w:hAnsi="Arial" w:cs="Arial"/>
          <w:sz w:val="24"/>
          <w:szCs w:val="24"/>
        </w:rPr>
        <w:t>goer</w:t>
      </w:r>
      <w:proofErr w:type="gramEnd"/>
      <w:r w:rsidRPr="00A51003">
        <w:rPr>
          <w:rFonts w:ascii="Arial" w:hAnsi="Arial" w:cs="Arial"/>
          <w:sz w:val="24"/>
          <w:szCs w:val="24"/>
        </w:rPr>
        <w:t xml:space="preserve"> but you'll never lose her</w:t>
      </w:r>
    </w:p>
    <w:p w14:paraId="73A3B256" w14:textId="01F19632" w:rsidR="00B00CDD" w:rsidRPr="00A51003" w:rsidRDefault="00B00CDD" w:rsidP="00B00C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7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D</w:t>
      </w:r>
    </w:p>
    <w:p w14:paraId="69FD88F2" w14:textId="6D0D3BA0" w:rsidR="00B00CDD" w:rsidRPr="00A51003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>(Go granny, go granny, go granny, go!)</w:t>
      </w:r>
    </w:p>
    <w:p w14:paraId="3E7BA7EC" w14:textId="08853652" w:rsidR="00B00CDD" w:rsidRPr="00A51003" w:rsidRDefault="00B00CDD" w:rsidP="00B00C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100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E</w:t>
      </w:r>
      <w:r w:rsidRPr="00A51003">
        <w:rPr>
          <w:rFonts w:ascii="Arial" w:hAnsi="Arial" w:cs="Arial"/>
          <w:b/>
          <w:bCs/>
          <w:sz w:val="24"/>
          <w:szCs w:val="24"/>
        </w:rPr>
        <w:t>m</w:t>
      </w:r>
      <w:proofErr w:type="spellEnd"/>
      <w:r w:rsidRPr="00A5100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28E5D3D0" w14:textId="03DDA8FA" w:rsidR="00B00CDD" w:rsidRPr="00A51003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51003">
        <w:rPr>
          <w:rFonts w:ascii="Arial" w:hAnsi="Arial" w:cs="Arial"/>
          <w:sz w:val="24"/>
          <w:szCs w:val="24"/>
        </w:rPr>
        <w:t>She's</w:t>
      </w:r>
      <w:proofErr w:type="gramEnd"/>
      <w:r w:rsidRPr="00A510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1003">
        <w:rPr>
          <w:rFonts w:ascii="Arial" w:hAnsi="Arial" w:cs="Arial"/>
          <w:sz w:val="24"/>
          <w:szCs w:val="24"/>
        </w:rPr>
        <w:t>gonna</w:t>
      </w:r>
      <w:proofErr w:type="spellEnd"/>
      <w:r w:rsidRPr="00A51003">
        <w:rPr>
          <w:rFonts w:ascii="Arial" w:hAnsi="Arial" w:cs="Arial"/>
          <w:sz w:val="24"/>
          <w:szCs w:val="24"/>
        </w:rPr>
        <w:t xml:space="preserve"> get a ticket now, sooner or later</w:t>
      </w:r>
    </w:p>
    <w:p w14:paraId="13FBAC8E" w14:textId="3F8A37E8" w:rsidR="00B00CDD" w:rsidRPr="00A51003" w:rsidRDefault="00B00CDD" w:rsidP="00B00C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1003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m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>D</w:t>
      </w:r>
    </w:p>
    <w:p w14:paraId="39177CD5" w14:textId="453C0C99" w:rsidR="00B00CDD" w:rsidRPr="00A51003" w:rsidRDefault="0073171F" w:rsidP="00B00C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31840" behindDoc="0" locked="0" layoutInCell="1" allowOverlap="1" wp14:anchorId="4964FFCA" wp14:editId="1FDEC770">
                <wp:simplePos x="0" y="0"/>
                <wp:positionH relativeFrom="column">
                  <wp:posOffset>6164580</wp:posOffset>
                </wp:positionH>
                <wp:positionV relativeFrom="paragraph">
                  <wp:posOffset>389093</wp:posOffset>
                </wp:positionV>
                <wp:extent cx="734695" cy="1219200"/>
                <wp:effectExtent l="0" t="0" r="8255" b="0"/>
                <wp:wrapNone/>
                <wp:docPr id="109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200"/>
                          <a:chOff x="0" y="0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11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1" name="TextBox 139"/>
                        <wps:cNvSpPr txBox="1"/>
                        <wps:spPr>
                          <a:xfrm>
                            <a:off x="109537" y="0"/>
                            <a:ext cx="52895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953980" w14:textId="77777777" w:rsidR="00AA418F" w:rsidRDefault="00AA418F" w:rsidP="00AA418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64FFCA" id="_x0000_s1075" style="position:absolute;margin-left:485.4pt;margin-top:30.65pt;width:57.85pt;height:96pt;z-index:252131840" coordsize="7350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">
                <v:shape id="Picture 110" o:spid="_x0000_s107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">
                  <v:imagedata r:id="rId20" o:title=""/>
                </v:shape>
                <v:shape id="TextBox 139" o:spid="_x0000_s1077" type="#_x0000_t202" style="position:absolute;left:1095;width:5289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" filled="f" stroked="f">
                  <v:textbox style="mso-fit-shape-to-text:t">
                    <w:txbxContent>
                      <w:p w14:paraId="1C953980" w14:textId="77777777" w:rsidR="00AA418F" w:rsidRDefault="00AA418F" w:rsidP="00AA418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B00CDD" w:rsidRPr="00A51003">
        <w:rPr>
          <w:rFonts w:ascii="Arial" w:hAnsi="Arial" w:cs="Arial"/>
          <w:sz w:val="24"/>
          <w:szCs w:val="24"/>
        </w:rPr>
        <w:t>'Cause</w:t>
      </w:r>
      <w:proofErr w:type="spellEnd"/>
      <w:r w:rsidR="00B00CDD" w:rsidRPr="00A51003">
        <w:rPr>
          <w:rFonts w:ascii="Arial" w:hAnsi="Arial" w:cs="Arial"/>
          <w:sz w:val="24"/>
          <w:szCs w:val="24"/>
        </w:rPr>
        <w:t xml:space="preserve"> she can't keep her foot off the accelerator!</w:t>
      </w:r>
    </w:p>
    <w:p w14:paraId="551CC886" w14:textId="1A95E8A1" w:rsidR="00B00CDD" w:rsidRPr="00A51003" w:rsidRDefault="0073171F" w:rsidP="00B00C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50592" behindDoc="0" locked="0" layoutInCell="1" allowOverlap="1" wp14:anchorId="58AF91CD" wp14:editId="18E06EF0">
                <wp:simplePos x="0" y="0"/>
                <wp:positionH relativeFrom="column">
                  <wp:posOffset>5370195</wp:posOffset>
                </wp:positionH>
                <wp:positionV relativeFrom="paragraph">
                  <wp:posOffset>223993</wp:posOffset>
                </wp:positionV>
                <wp:extent cx="734695" cy="1211580"/>
                <wp:effectExtent l="0" t="0" r="8255" b="7620"/>
                <wp:wrapNone/>
                <wp:docPr id="96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22384" y="1189217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7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384" y="145157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" name="TextBox 163"/>
                        <wps:cNvSpPr txBox="1"/>
                        <wps:spPr>
                          <a:xfrm>
                            <a:off x="1032404" y="118921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E0205F" w14:textId="77777777" w:rsidR="00AA418F" w:rsidRDefault="00AA418F" w:rsidP="00AA418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AF91CD" id="_x0000_s1078" style="position:absolute;margin-left:422.85pt;margin-top:17.65pt;width:57.85pt;height:95.4pt;z-index:251950592" coordorigin="9223,118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">
                <v:shape id="Picture 97" o:spid="_x0000_s1079" type="#_x0000_t75" style="position:absolute;left:9223;top:145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">
                  <v:imagedata r:id="rId16" o:title=""/>
                </v:shape>
                <v:shape id="TextBox 163" o:spid="_x0000_s1080" type="#_x0000_t202" style="position:absolute;left:10324;top:118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mhk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s&#10;+pJ+gF79AQAA//8DAFBLAQItABQABgAIAAAAIQDb4fbL7gAAAIUBAAATAAAAAAAAAAAAAAAAAAAA&#10;AABbQ29udGVudF9UeXBlc10ueG1sUEsBAi0AFAAGAAgAAAAhAFr0LFu/AAAAFQEAAAsAAAAAAAAA&#10;AAAAAAAAHwEAAF9yZWxzLy5yZWxzUEsBAi0AFAAGAAgAAAAhAFkmaGS+AAAA2wAAAA8AAAAAAAAA&#10;AAAAAAAABwIAAGRycy9kb3ducmV2LnhtbFBLBQYAAAAAAwADALcAAADyAgAAAAA=&#10;" filled="f" stroked="f">
                  <v:textbox style="mso-fit-shape-to-text:t">
                    <w:txbxContent>
                      <w:p w14:paraId="69E0205F" w14:textId="77777777" w:rsidR="00AA418F" w:rsidRDefault="00AA418F" w:rsidP="00AA418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41728" behindDoc="0" locked="0" layoutInCell="1" allowOverlap="1" wp14:anchorId="52701E43" wp14:editId="77786BA5">
                <wp:simplePos x="0" y="0"/>
                <wp:positionH relativeFrom="column">
                  <wp:posOffset>4581525</wp:posOffset>
                </wp:positionH>
                <wp:positionV relativeFrom="paragraph">
                  <wp:posOffset>218913</wp:posOffset>
                </wp:positionV>
                <wp:extent cx="734695" cy="1219835"/>
                <wp:effectExtent l="0" t="0" r="8255" b="0"/>
                <wp:wrapNone/>
                <wp:docPr id="102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75184" y="1189217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04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5184" y="146014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TextBox 175"/>
                        <wps:cNvSpPr txBox="1"/>
                        <wps:spPr>
                          <a:xfrm>
                            <a:off x="4368278" y="1189217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4025EB" w14:textId="77777777" w:rsidR="00AA418F" w:rsidRDefault="00AA418F" w:rsidP="00AA418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701E43" id="Group 173" o:spid="_x0000_s1081" style="position:absolute;margin-left:360.75pt;margin-top:17.25pt;width:57.85pt;height:96.05pt;z-index:252041728" coordorigin="42751,1189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">
                <v:shape id="Picture 104" o:spid="_x0000_s1082" type="#_x0000_t75" style="position:absolute;left:42751;top:1460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pRtwQAAANw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P/mC/2fiBXLyBAAA//8DAFBLAQItABQABgAIAAAAIQDb4fbL7gAAAIUBAAATAAAAAAAAAAAAAAAA&#10;AAAAAABbQ29udGVudF9UeXBlc10ueG1sUEsBAi0AFAAGAAgAAAAhAFr0LFu/AAAAFQEAAAsAAAAA&#10;AAAAAAAAAAAAHwEAAF9yZWxzLy5yZWxzUEsBAi0AFAAGAAgAAAAhAC+WlG3BAAAA3AAAAA8AAAAA&#10;AAAAAAAAAAAABwIAAGRycy9kb3ducmV2LnhtbFBLBQYAAAAAAwADALcAAAD1AgAAAAA=&#10;">
                  <v:imagedata r:id="rId24" o:title=""/>
                </v:shape>
                <v:shape id="TextBox 175" o:spid="_x0000_s1083" type="#_x0000_t202" style="position:absolute;left:43682;top:118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" filled="f" stroked="f">
                  <v:textbox style="mso-fit-shape-to-text:t">
                    <w:txbxContent>
                      <w:p w14:paraId="784025EB" w14:textId="77777777" w:rsidR="00AA418F" w:rsidRDefault="00AA418F" w:rsidP="00AA418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67680" behindDoc="0" locked="0" layoutInCell="1" allowOverlap="1" wp14:anchorId="57A70DE9" wp14:editId="5CE59D02">
            <wp:simplePos x="0" y="0"/>
            <wp:positionH relativeFrom="column">
              <wp:posOffset>3775710</wp:posOffset>
            </wp:positionH>
            <wp:positionV relativeFrom="paragraph">
              <wp:posOffset>185258</wp:posOffset>
            </wp:positionV>
            <wp:extent cx="751840" cy="12617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418F">
        <w:rPr>
          <w:rFonts w:ascii="Arial" w:hAnsi="Arial" w:cs="Arial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95680" behindDoc="0" locked="0" layoutInCell="1" allowOverlap="1" wp14:anchorId="78A4DBD0" wp14:editId="2BBC31CF">
                <wp:simplePos x="0" y="0"/>
                <wp:positionH relativeFrom="column">
                  <wp:posOffset>2458395</wp:posOffset>
                </wp:positionH>
                <wp:positionV relativeFrom="paragraph">
                  <wp:posOffset>48733</wp:posOffset>
                </wp:positionV>
                <wp:extent cx="2705100" cy="212090"/>
                <wp:effectExtent l="0" t="0" r="19050" b="16510"/>
                <wp:wrapNone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025A9" w14:textId="77777777" w:rsidR="00AA418F" w:rsidRPr="00AA418F" w:rsidRDefault="00AA418F" w:rsidP="00AA418F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AA418F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4DBD0" id="Text Box 84" o:spid="_x0000_s1084" type="#_x0000_t202" style="position:absolute;margin-left:193.55pt;margin-top:3.85pt;width:213pt;height:16.7pt;z-index:25229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">
                <v:textbox>
                  <w:txbxContent>
                    <w:p w14:paraId="7F9025A9" w14:textId="77777777" w:rsidR="00AA418F" w:rsidRPr="00AA418F" w:rsidRDefault="00AA418F" w:rsidP="00AA418F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AA418F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1552" behindDoc="0" locked="0" layoutInCell="1" allowOverlap="1" wp14:anchorId="61B803A3" wp14:editId="3A8871AF">
                <wp:simplePos x="0" y="0"/>
                <wp:positionH relativeFrom="column">
                  <wp:posOffset>1399540</wp:posOffset>
                </wp:positionH>
                <wp:positionV relativeFrom="paragraph">
                  <wp:posOffset>185420</wp:posOffset>
                </wp:positionV>
                <wp:extent cx="734695" cy="1210310"/>
                <wp:effectExtent l="0" t="0" r="8255" b="8890"/>
                <wp:wrapNone/>
                <wp:docPr id="99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36984" y="119768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6984" y="145909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1" name="TextBox 172"/>
                        <wps:cNvSpPr txBox="1"/>
                        <wps:spPr>
                          <a:xfrm>
                            <a:off x="3538541" y="119768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46FB6C" w14:textId="77777777" w:rsidR="00AA418F" w:rsidRDefault="00AA418F" w:rsidP="00AA418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B803A3" id="Group 170" o:spid="_x0000_s1085" style="position:absolute;margin-left:110.2pt;margin-top:14.6pt;width:57.85pt;height:95.3pt;z-index:251991552" coordorigin="34369,1197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">
                <v:shape id="Picture 100" o:spid="_x0000_s1086" type="#_x0000_t75" style="position:absolute;left:34369;top:1459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">
                  <v:imagedata r:id="rId22" o:title=""/>
                </v:shape>
                <v:shape id="TextBox 172" o:spid="_x0000_s1087" type="#_x0000_t202" style="position:absolute;left:35385;top:11976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" filled="f" stroked="f">
                  <v:textbox style="mso-fit-shape-to-text:t">
                    <w:txbxContent>
                      <w:p w14:paraId="7346FB6C" w14:textId="77777777" w:rsidR="00AA418F" w:rsidRDefault="00AA418F" w:rsidP="00AA418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A418F">
        <w:rPr>
          <w:rFonts w:ascii="Arial" w:hAnsi="Arial" w:cs="Arial"/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55008" behindDoc="0" locked="0" layoutInCell="1" allowOverlap="1" wp14:anchorId="5E3DB15C" wp14:editId="1F7E0870">
                <wp:simplePos x="0" y="0"/>
                <wp:positionH relativeFrom="column">
                  <wp:posOffset>2187575</wp:posOffset>
                </wp:positionH>
                <wp:positionV relativeFrom="paragraph">
                  <wp:posOffset>205740</wp:posOffset>
                </wp:positionV>
                <wp:extent cx="734695" cy="1199515"/>
                <wp:effectExtent l="0" t="0" r="8255" b="635"/>
                <wp:wrapNone/>
                <wp:docPr id="85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7984" y="120840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6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4" y="145909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TextBox 160"/>
                        <wps:cNvSpPr txBox="1"/>
                        <wps:spPr>
                          <a:xfrm>
                            <a:off x="222997" y="120840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44634B" w14:textId="77777777" w:rsidR="00AA418F" w:rsidRDefault="00AA418F" w:rsidP="00AA418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3DB15C" id="_x0000_s1088" style="position:absolute;margin-left:172.25pt;margin-top:16.2pt;width:57.85pt;height:94.45pt;z-index:251755008" coordorigin="79,1208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">
                <v:shape id="Picture 86" o:spid="_x0000_s1089" type="#_x0000_t75" style="position:absolute;left:79;top:1459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">
                  <v:imagedata r:id="rId12" o:title=""/>
                </v:shape>
                <v:shape id="TextBox 160" o:spid="_x0000_s1090" type="#_x0000_t202" style="position:absolute;left:2229;top:12084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" filled="f" stroked="f">
                  <v:textbox style="mso-fit-shape-to-text:t">
                    <w:txbxContent>
                      <w:p w14:paraId="5844634B" w14:textId="77777777" w:rsidR="00AA418F" w:rsidRDefault="00AA418F" w:rsidP="00AA418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88832" behindDoc="0" locked="0" layoutInCell="1" allowOverlap="1" wp14:anchorId="3E07AEBE" wp14:editId="54A434BF">
                <wp:simplePos x="0" y="0"/>
                <wp:positionH relativeFrom="column">
                  <wp:posOffset>602615</wp:posOffset>
                </wp:positionH>
                <wp:positionV relativeFrom="paragraph">
                  <wp:posOffset>190500</wp:posOffset>
                </wp:positionV>
                <wp:extent cx="734695" cy="1207135"/>
                <wp:effectExtent l="0" t="0" r="8255" b="0"/>
                <wp:wrapNone/>
                <wp:docPr id="106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7135"/>
                          <a:chOff x="2556932" y="19050"/>
                          <a:chExt cx="735013" cy="1207477"/>
                        </a:xfrm>
                      </wpg:grpSpPr>
                      <pic:pic xmlns:pic="http://schemas.openxmlformats.org/drawingml/2006/picture">
                        <pic:nvPicPr>
                          <pic:cNvPr id="107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6932" y="27720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TextBox 148"/>
                        <wps:cNvSpPr txBox="1"/>
                        <wps:spPr>
                          <a:xfrm>
                            <a:off x="2646369" y="19050"/>
                            <a:ext cx="57594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3D1B39" w14:textId="77777777" w:rsidR="00AA418F" w:rsidRDefault="00AA418F" w:rsidP="00AA418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07AEBE" id="_x0000_s1091" style="position:absolute;margin-left:47.45pt;margin-top:15pt;width:57.85pt;height:95.05pt;z-index:252088832" coordorigin="25569,190" coordsize="7350,1207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">
                <v:shape id="Picture 107" o:spid="_x0000_s1092" type="#_x0000_t75" style="position:absolute;left:25569;top:277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">
                  <v:imagedata r:id="rId5" o:title=""/>
                </v:shape>
                <v:shape id="TextBox 148" o:spid="_x0000_s1093" type="#_x0000_t202" style="position:absolute;left:26463;top:190;width:5760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7/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" filled="f" stroked="f">
                  <v:textbox style="mso-fit-shape-to-text:t">
                    <w:txbxContent>
                      <w:p w14:paraId="023D1B39" w14:textId="77777777" w:rsidR="00AA418F" w:rsidRDefault="00AA418F" w:rsidP="00AA418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00CDD" w:rsidRPr="00A51003">
        <w:rPr>
          <w:rFonts w:ascii="Arial" w:hAnsi="Arial" w:cs="Arial"/>
          <w:sz w:val="24"/>
          <w:szCs w:val="24"/>
        </w:rPr>
        <w:t xml:space="preserve"> </w:t>
      </w:r>
    </w:p>
    <w:p w14:paraId="4C45B204" w14:textId="040A360B" w:rsidR="00B00CDD" w:rsidRPr="00A51003" w:rsidRDefault="0073171F" w:rsidP="00B00C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A418F">
        <w:rPr>
          <w:rFonts w:ascii="Arial" w:hAnsi="Arial" w:cs="Arial"/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44096" behindDoc="0" locked="0" layoutInCell="1" allowOverlap="1" wp14:anchorId="044C06E6" wp14:editId="106ACEC3">
                <wp:simplePos x="0" y="0"/>
                <wp:positionH relativeFrom="column">
                  <wp:posOffset>2984500</wp:posOffset>
                </wp:positionH>
                <wp:positionV relativeFrom="paragraph">
                  <wp:posOffset>29210</wp:posOffset>
                </wp:positionV>
                <wp:extent cx="734695" cy="1210310"/>
                <wp:effectExtent l="0" t="0" r="8255" b="8890"/>
                <wp:wrapNone/>
                <wp:docPr id="8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8784" y="1189217"/>
                          <a:chExt cx="735013" cy="1210733"/>
                        </a:xfrm>
                      </wpg:grpSpPr>
                      <wps:wsp>
                        <wps:cNvPr id="89" name="TextBox 168"/>
                        <wps:cNvSpPr txBox="1"/>
                        <wps:spPr>
                          <a:xfrm>
                            <a:off x="2708804" y="118921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25DDA0" w14:textId="77777777" w:rsidR="00AA418F" w:rsidRDefault="00AA418F" w:rsidP="00AA418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8784" y="145062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4C06E6" id="_x0000_s1094" style="position:absolute;margin-left:235pt;margin-top:2.3pt;width:57.85pt;height:95.3pt;z-index:251844096" coordorigin="25987,118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">
                <v:shape id="TextBox 168" o:spid="_x0000_s1095" type="#_x0000_t202" style="position:absolute;left:27088;top:118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" filled="f" stroked="f">
                  <v:textbox style="mso-fit-shape-to-text:t">
                    <w:txbxContent>
                      <w:p w14:paraId="2D25DDA0" w14:textId="77777777" w:rsidR="00AA418F" w:rsidRDefault="00AA418F" w:rsidP="00AA418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0" o:spid="_x0000_s1096" type="#_x0000_t75" style="position:absolute;left:25987;top:145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">
                  <v:imagedata r:id="rId10" o:title=""/>
                </v:shape>
              </v:group>
            </w:pict>
          </mc:Fallback>
        </mc:AlternateContent>
      </w:r>
      <w:r w:rsidR="00B00CDD" w:rsidRPr="00A51003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28CB2E87" w14:textId="0AC6DA57" w:rsidR="00B00CDD" w:rsidRPr="00A51003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 xml:space="preserve"> </w:t>
      </w:r>
    </w:p>
    <w:p w14:paraId="15C4BA2D" w14:textId="08F24566" w:rsidR="00B00CDD" w:rsidRDefault="00B00CDD" w:rsidP="00B00C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7270E9D" w14:textId="77777777" w:rsidR="00B00CDD" w:rsidRDefault="00B00CDD" w:rsidP="00B00C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06874B3" w14:textId="77777777" w:rsidR="00B00CDD" w:rsidRDefault="00B00CDD" w:rsidP="00B00C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251E4CB" w14:textId="77777777" w:rsidR="00B00CDD" w:rsidRDefault="00B00CDD" w:rsidP="00B00C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AC343FF" w14:textId="77777777" w:rsidR="00B00CDD" w:rsidRDefault="00B00CDD" w:rsidP="00B00C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014580A" w14:textId="7B71FFDC" w:rsidR="00B00CDD" w:rsidRPr="00A51003" w:rsidRDefault="006B5104" w:rsidP="00B00C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B00CDD">
        <w:rPr>
          <w:rFonts w:ascii="Arial" w:hAnsi="Arial" w:cs="Arial"/>
          <w:b/>
          <w:bCs/>
          <w:sz w:val="24"/>
          <w:szCs w:val="24"/>
        </w:rPr>
        <w:t>G</w:t>
      </w:r>
      <w:r w:rsidR="00B00CD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10FFA1A" w14:textId="77777777" w:rsidR="006B5104" w:rsidRPr="006B5104" w:rsidRDefault="00B00CDD" w:rsidP="006B5104">
      <w:pPr>
        <w:spacing w:after="0" w:line="240" w:lineRule="auto"/>
        <w:rPr>
          <w:rFonts w:ascii="Arial" w:hAnsi="Arial" w:cs="Arial"/>
          <w:i/>
          <w:iCs/>
          <w:color w:val="A6A6A6" w:themeColor="background1" w:themeShade="A6"/>
          <w:sz w:val="24"/>
          <w:szCs w:val="24"/>
        </w:rPr>
      </w:pPr>
      <w:r w:rsidRPr="006B5104">
        <w:rPr>
          <w:rFonts w:ascii="Arial" w:hAnsi="Arial" w:cs="Arial"/>
          <w:b/>
          <w:bCs/>
          <w:i/>
          <w:iCs/>
          <w:color w:val="A6A6A6" w:themeColor="background1" w:themeShade="A6"/>
          <w:sz w:val="24"/>
          <w:szCs w:val="24"/>
        </w:rPr>
        <w:t xml:space="preserve"> </w:t>
      </w:r>
      <w:r w:rsidR="006B5104" w:rsidRPr="006B5104">
        <w:rPr>
          <w:rFonts w:ascii="Arial" w:hAnsi="Arial" w:cs="Arial"/>
          <w:i/>
          <w:iCs/>
          <w:color w:val="A6A6A6" w:themeColor="background1" w:themeShade="A6"/>
          <w:sz w:val="24"/>
          <w:szCs w:val="24"/>
        </w:rPr>
        <w:t>The little old lady from Pasadena</w:t>
      </w:r>
    </w:p>
    <w:p w14:paraId="67825FA2" w14:textId="4CFA84B2" w:rsidR="00B00CDD" w:rsidRPr="00A51003" w:rsidRDefault="00B00CDD" w:rsidP="00B00C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1003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0F9BA831" w14:textId="77777777" w:rsidR="00B00CDD" w:rsidRPr="00A51003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>(Go granny, go granny, go granny, go!)</w:t>
      </w:r>
    </w:p>
    <w:p w14:paraId="61900736" w14:textId="0A7A67D8" w:rsidR="00B00CDD" w:rsidRPr="00A51003" w:rsidRDefault="006B5104" w:rsidP="00B00C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B00CDD">
        <w:rPr>
          <w:rFonts w:ascii="Arial" w:hAnsi="Arial" w:cs="Arial"/>
          <w:b/>
          <w:bCs/>
          <w:sz w:val="24"/>
          <w:szCs w:val="24"/>
        </w:rPr>
        <w:t>G</w:t>
      </w:r>
    </w:p>
    <w:p w14:paraId="156BF44F" w14:textId="77777777" w:rsidR="006B5104" w:rsidRPr="006B5104" w:rsidRDefault="006B5104" w:rsidP="00B00CDD">
      <w:pPr>
        <w:spacing w:after="0" w:line="240" w:lineRule="auto"/>
        <w:rPr>
          <w:rFonts w:ascii="Arial" w:hAnsi="Arial" w:cs="Arial"/>
          <w:i/>
          <w:iCs/>
          <w:color w:val="A6A6A6" w:themeColor="background1" w:themeShade="A6"/>
          <w:sz w:val="24"/>
          <w:szCs w:val="24"/>
        </w:rPr>
      </w:pPr>
      <w:r w:rsidRPr="006B5104">
        <w:rPr>
          <w:rFonts w:ascii="Arial" w:hAnsi="Arial" w:cs="Arial"/>
          <w:i/>
          <w:iCs/>
          <w:color w:val="A6A6A6" w:themeColor="background1" w:themeShade="A6"/>
          <w:sz w:val="24"/>
          <w:szCs w:val="24"/>
        </w:rPr>
        <w:t xml:space="preserve">Has a </w:t>
      </w:r>
      <w:proofErr w:type="gramStart"/>
      <w:r w:rsidRPr="006B5104">
        <w:rPr>
          <w:rFonts w:ascii="Arial" w:hAnsi="Arial" w:cs="Arial"/>
          <w:i/>
          <w:iCs/>
          <w:color w:val="A6A6A6" w:themeColor="background1" w:themeShade="A6"/>
          <w:sz w:val="24"/>
          <w:szCs w:val="24"/>
        </w:rPr>
        <w:t>pretty little</w:t>
      </w:r>
      <w:proofErr w:type="gramEnd"/>
      <w:r w:rsidRPr="006B5104">
        <w:rPr>
          <w:rFonts w:ascii="Arial" w:hAnsi="Arial" w:cs="Arial"/>
          <w:i/>
          <w:iCs/>
          <w:color w:val="A6A6A6" w:themeColor="background1" w:themeShade="A6"/>
          <w:sz w:val="24"/>
          <w:szCs w:val="24"/>
        </w:rPr>
        <w:t xml:space="preserve"> flower bed of white gardenias</w:t>
      </w:r>
    </w:p>
    <w:p w14:paraId="6D719149" w14:textId="19A977F7" w:rsidR="00B00CDD" w:rsidRPr="00A51003" w:rsidRDefault="00B00CDD" w:rsidP="00B00C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100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7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</w:t>
      </w:r>
    </w:p>
    <w:p w14:paraId="38DF8239" w14:textId="77777777" w:rsidR="00B00CDD" w:rsidRPr="00A51003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>(Go granny, go granny, go granny, go!)</w:t>
      </w:r>
    </w:p>
    <w:p w14:paraId="7193A357" w14:textId="3BD08AAE" w:rsidR="00B00CDD" w:rsidRPr="00A51003" w:rsidRDefault="00B00CDD" w:rsidP="00B00C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 xml:space="preserve">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E</w:t>
      </w:r>
      <w:r w:rsidRPr="00A51003">
        <w:rPr>
          <w:rFonts w:ascii="Arial" w:hAnsi="Arial" w:cs="Arial"/>
          <w:b/>
          <w:bCs/>
          <w:sz w:val="24"/>
          <w:szCs w:val="24"/>
        </w:rPr>
        <w:t>m</w:t>
      </w:r>
      <w:proofErr w:type="spellEnd"/>
      <w:r w:rsidRPr="00A5100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47EE2A41" w14:textId="77777777" w:rsidR="00B00CDD" w:rsidRPr="00A51003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>The guys come to race her from miles around</w:t>
      </w:r>
    </w:p>
    <w:p w14:paraId="16D7DDF3" w14:textId="7F00D86F" w:rsidR="00B00CDD" w:rsidRPr="00A51003" w:rsidRDefault="00B00CDD" w:rsidP="00B00C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100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m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D</w:t>
      </w:r>
    </w:p>
    <w:p w14:paraId="726A810D" w14:textId="77777777" w:rsidR="00B00CDD" w:rsidRPr="00A51003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A51003">
        <w:rPr>
          <w:rFonts w:ascii="Arial" w:hAnsi="Arial" w:cs="Arial"/>
          <w:sz w:val="24"/>
          <w:szCs w:val="24"/>
        </w:rPr>
        <w:t>she'll</w:t>
      </w:r>
      <w:proofErr w:type="gramEnd"/>
      <w:r w:rsidRPr="00A51003">
        <w:rPr>
          <w:rFonts w:ascii="Arial" w:hAnsi="Arial" w:cs="Arial"/>
          <w:sz w:val="24"/>
          <w:szCs w:val="24"/>
        </w:rPr>
        <w:t xml:space="preserve"> give '</w:t>
      </w:r>
      <w:proofErr w:type="spellStart"/>
      <w:r w:rsidRPr="00A51003">
        <w:rPr>
          <w:rFonts w:ascii="Arial" w:hAnsi="Arial" w:cs="Arial"/>
          <w:sz w:val="24"/>
          <w:szCs w:val="24"/>
        </w:rPr>
        <w:t>em</w:t>
      </w:r>
      <w:proofErr w:type="spellEnd"/>
      <w:r w:rsidRPr="00A51003">
        <w:rPr>
          <w:rFonts w:ascii="Arial" w:hAnsi="Arial" w:cs="Arial"/>
          <w:sz w:val="24"/>
          <w:szCs w:val="24"/>
        </w:rPr>
        <w:t xml:space="preserve"> a length, then she'll shut '</w:t>
      </w:r>
      <w:proofErr w:type="spellStart"/>
      <w:r w:rsidRPr="00A51003">
        <w:rPr>
          <w:rFonts w:ascii="Arial" w:hAnsi="Arial" w:cs="Arial"/>
          <w:sz w:val="24"/>
          <w:szCs w:val="24"/>
        </w:rPr>
        <w:t>em</w:t>
      </w:r>
      <w:proofErr w:type="spellEnd"/>
      <w:r w:rsidRPr="00A51003">
        <w:rPr>
          <w:rFonts w:ascii="Arial" w:hAnsi="Arial" w:cs="Arial"/>
          <w:sz w:val="24"/>
          <w:szCs w:val="24"/>
        </w:rPr>
        <w:t xml:space="preserve"> down</w:t>
      </w:r>
    </w:p>
    <w:p w14:paraId="7AE5BE63" w14:textId="77777777" w:rsidR="00B00CDD" w:rsidRPr="00A51003" w:rsidRDefault="00B00CDD" w:rsidP="00B00C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100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AC5E71B" w14:textId="77777777" w:rsidR="00B00CDD" w:rsidRPr="00A51003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0CDD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753FDC7C" w14:textId="73BE9173" w:rsidR="00B00CDD" w:rsidRPr="00A51003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 xml:space="preserve"> </w:t>
      </w:r>
    </w:p>
    <w:p w14:paraId="2DFA6D8B" w14:textId="3402E1C2" w:rsidR="00B00CDD" w:rsidRPr="00A51003" w:rsidRDefault="00B00CDD" w:rsidP="00B00C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51003">
        <w:rPr>
          <w:rFonts w:ascii="Arial" w:hAnsi="Arial" w:cs="Arial"/>
          <w:b/>
          <w:bCs/>
          <w:sz w:val="24"/>
          <w:szCs w:val="24"/>
        </w:rPr>
        <w:t>2x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6B5104">
        <w:rPr>
          <w:rFonts w:ascii="Arial" w:hAnsi="Arial" w:cs="Arial"/>
          <w:b/>
          <w:bCs/>
          <w:sz w:val="24"/>
          <w:szCs w:val="24"/>
        </w:rPr>
        <w:t>G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7B4947EE" w14:textId="77777777" w:rsidR="00B00CDD" w:rsidRPr="00A51003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A51003">
        <w:rPr>
          <w:rFonts w:ascii="Arial" w:hAnsi="Arial" w:cs="Arial"/>
          <w:sz w:val="24"/>
          <w:szCs w:val="24"/>
        </w:rPr>
        <w:t>Go granny, go granny, go granny, go!</w:t>
      </w:r>
    </w:p>
    <w:p w14:paraId="45597EE1" w14:textId="258007E1" w:rsidR="00B00CDD" w:rsidRPr="00A51003" w:rsidRDefault="00B00CDD" w:rsidP="00B00CD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7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A5100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</w:t>
      </w:r>
    </w:p>
    <w:p w14:paraId="15655CAD" w14:textId="2A45E302" w:rsidR="00B00CDD" w:rsidRPr="00A51003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A51003">
        <w:rPr>
          <w:rFonts w:ascii="Arial" w:hAnsi="Arial" w:cs="Arial"/>
          <w:sz w:val="24"/>
          <w:szCs w:val="24"/>
        </w:rPr>
        <w:t>Go granny, go granny, go granny, go!</w:t>
      </w:r>
    </w:p>
    <w:p w14:paraId="6CA111A4" w14:textId="77777777" w:rsidR="00B00CDD" w:rsidRPr="00BC435A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003">
        <w:rPr>
          <w:rFonts w:ascii="Arial" w:hAnsi="Arial" w:cs="Arial"/>
          <w:sz w:val="24"/>
          <w:szCs w:val="24"/>
        </w:rPr>
        <w:t>. . .</w:t>
      </w:r>
    </w:p>
    <w:p w14:paraId="34FE74C3" w14:textId="7464A275" w:rsidR="00B00CDD" w:rsidRDefault="0073171F" w:rsidP="00A510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418F">
        <w:rPr>
          <w:rFonts w:ascii="Arial" w:hAnsi="Arial" w:cs="Arial"/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99360" behindDoc="0" locked="0" layoutInCell="1" allowOverlap="1" wp14:anchorId="5D8D11D3" wp14:editId="36D06F01">
                <wp:simplePos x="0" y="0"/>
                <wp:positionH relativeFrom="column">
                  <wp:posOffset>1759674</wp:posOffset>
                </wp:positionH>
                <wp:positionV relativeFrom="paragraph">
                  <wp:posOffset>158927</wp:posOffset>
                </wp:positionV>
                <wp:extent cx="734695" cy="1210310"/>
                <wp:effectExtent l="0" t="0" r="8255" b="8890"/>
                <wp:wrapNone/>
                <wp:docPr id="7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106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9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720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TextBox 92"/>
                        <wps:cNvSpPr txBox="1"/>
                        <wps:spPr>
                          <a:xfrm>
                            <a:off x="177757" y="1063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F94B1F" w14:textId="77777777" w:rsidR="00AA418F" w:rsidRDefault="00AA418F" w:rsidP="00AA418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8D11D3" id="_x0000_s1097" style="position:absolute;margin-left:138.55pt;margin-top:12.5pt;width:57.85pt;height:95.3pt;z-index:251599360" coordorigin="762,10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">
                <v:shape id="Picture 79" o:spid="_x0000_s1098" type="#_x0000_t75" style="position:absolute;left:762;top:27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">
                  <v:imagedata r:id="rId22" o:title=""/>
                </v:shape>
                <v:shape id="TextBox 92" o:spid="_x0000_s1099" type="#_x0000_t202" style="position:absolute;left:1777;top:10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K/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CKJ8r++AAAA2wAAAA8AAAAAAAAA&#10;AAAAAAAABwIAAGRycy9kb3ducmV2LnhtbFBLBQYAAAAAAwADALcAAADyAgAAAAA=&#10;" filled="f" stroked="f">
                  <v:textbox style="mso-fit-shape-to-text:t">
                    <w:txbxContent>
                      <w:p w14:paraId="2FF94B1F" w14:textId="77777777" w:rsidR="00AA418F" w:rsidRDefault="00AA418F" w:rsidP="00AA418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A418F">
        <w:rPr>
          <w:rFonts w:ascii="Arial" w:hAnsi="Arial" w:cs="Arial"/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47136" behindDoc="0" locked="0" layoutInCell="1" allowOverlap="1" wp14:anchorId="3D487C80" wp14:editId="29DF351F">
                <wp:simplePos x="0" y="0"/>
                <wp:positionH relativeFrom="column">
                  <wp:posOffset>-7620</wp:posOffset>
                </wp:positionH>
                <wp:positionV relativeFrom="paragraph">
                  <wp:posOffset>188595</wp:posOffset>
                </wp:positionV>
                <wp:extent cx="838200" cy="1219200"/>
                <wp:effectExtent l="0" t="0" r="0" b="0"/>
                <wp:wrapNone/>
                <wp:docPr id="75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25908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76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8606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7" name="TextBox 139"/>
                        <wps:cNvSpPr txBox="1"/>
                        <wps:spPr>
                          <a:xfrm>
                            <a:off x="0" y="259080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D1533F" w14:textId="77777777" w:rsidR="00AA418F" w:rsidRDefault="00AA418F" w:rsidP="00AA418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487C80" id="_x0000_s1100" style="position:absolute;margin-left:-.6pt;margin-top:14.85pt;width:66pt;height:96pt;z-index:251547136" coordorigin=",2590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">
                <v:shape id="Picture 76" o:spid="_x0000_s1101" type="#_x0000_t75" style="position:absolute;left:508;top:286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">
                  <v:imagedata r:id="rId20" o:title=""/>
                </v:shape>
                <v:shape id="TextBox 139" o:spid="_x0000_s1102" type="#_x0000_t202" style="position:absolute;top:25908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" filled="f" stroked="f">
                  <v:textbox style="mso-fit-shape-to-text:t">
                    <w:txbxContent>
                      <w:p w14:paraId="1FD1533F" w14:textId="77777777" w:rsidR="00AA418F" w:rsidRDefault="00AA418F" w:rsidP="00AA418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51003" w:rsidRPr="00A51003">
        <w:rPr>
          <w:rFonts w:ascii="Arial" w:hAnsi="Arial" w:cs="Arial"/>
          <w:sz w:val="24"/>
          <w:szCs w:val="24"/>
        </w:rPr>
        <w:t xml:space="preserve"> . </w:t>
      </w:r>
    </w:p>
    <w:p w14:paraId="3A607034" w14:textId="68381D22" w:rsidR="00B00CDD" w:rsidRDefault="0073171F" w:rsidP="00A510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418F">
        <w:rPr>
          <w:rFonts w:ascii="Arial" w:hAnsi="Arial" w:cs="Arial"/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61182E63" wp14:editId="3353032F">
                <wp:simplePos x="0" y="0"/>
                <wp:positionH relativeFrom="column">
                  <wp:posOffset>2529042</wp:posOffset>
                </wp:positionH>
                <wp:positionV relativeFrom="paragraph">
                  <wp:posOffset>17470</wp:posOffset>
                </wp:positionV>
                <wp:extent cx="734695" cy="1199515"/>
                <wp:effectExtent l="0" t="0" r="8255" b="635"/>
                <wp:wrapNone/>
                <wp:docPr id="81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643965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2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3965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3" name="TextBox 104"/>
                        <wps:cNvSpPr txBox="1"/>
                        <wps:spPr>
                          <a:xfrm>
                            <a:off x="2858978" y="2126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250DE0" w14:textId="77777777" w:rsidR="00AA418F" w:rsidRDefault="00AA418F" w:rsidP="00AA418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182E63" id="_x0000_s1103" style="position:absolute;margin-left:199.15pt;margin-top:1.4pt;width:57.85pt;height:94.45pt;z-index:251661824" coordorigin="26439,2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">
                <v:shape id="Picture 82" o:spid="_x0000_s1104" type="#_x0000_t75" style="position:absolute;left:26439;top:27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">
                  <v:imagedata r:id="rId12" o:title=""/>
                </v:shape>
                <v:shape id="TextBox 104" o:spid="_x0000_s1105" type="#_x0000_t202" style="position:absolute;left:28589;top:212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zIwgAAANsAAAAPAAAAZHJzL2Rvd25yZXYueG1sRI9Pa8JA&#10;FMTvhX6H5RV6qxst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DSW2zIwgAAANsAAAAPAAAA&#10;AAAAAAAAAAAAAAcCAABkcnMvZG93bnJldi54bWxQSwUGAAAAAAMAAwC3AAAA9gIAAAAA&#10;" filled="f" stroked="f">
                  <v:textbox style="mso-fit-shape-to-text:t">
                    <w:txbxContent>
                      <w:p w14:paraId="31250DE0" w14:textId="77777777" w:rsidR="00AA418F" w:rsidRDefault="00AA418F" w:rsidP="00AA418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86112" behindDoc="0" locked="0" layoutInCell="1" allowOverlap="1" wp14:anchorId="6E82313C" wp14:editId="6AC733C1">
                <wp:simplePos x="0" y="0"/>
                <wp:positionH relativeFrom="column">
                  <wp:posOffset>921045</wp:posOffset>
                </wp:positionH>
                <wp:positionV relativeFrom="paragraph">
                  <wp:posOffset>19154</wp:posOffset>
                </wp:positionV>
                <wp:extent cx="735013" cy="1211679"/>
                <wp:effectExtent l="0" t="0" r="8255" b="7620"/>
                <wp:wrapNone/>
                <wp:docPr id="118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343400" y="1155402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43400" y="141775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0" name="TextBox 107"/>
                        <wps:cNvSpPr txBox="1"/>
                        <wps:spPr>
                          <a:xfrm>
                            <a:off x="4461884" y="1155402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1447A7" w14:textId="77777777" w:rsidR="0073171F" w:rsidRDefault="0073171F" w:rsidP="0073171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82313C" id="Group 105" o:spid="_x0000_s1106" style="position:absolute;margin-left:72.5pt;margin-top:1.5pt;width:57.9pt;height:95.4pt;z-index:252186112" coordorigin="43434,1155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">
                <v:shape id="Picture 119" o:spid="_x0000_s1107" type="#_x0000_t75" style="position:absolute;left:43434;top:1417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">
                  <v:imagedata r:id="rId29" o:title=""/>
                </v:shape>
                <v:shape id="TextBox 107" o:spid="_x0000_s1108" type="#_x0000_t202" style="position:absolute;left:44618;top:1155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e6Z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r4+oxPY7S8AAAD//wMAUEsBAi0AFAAGAAgAAAAhANvh9svuAAAAhQEAABMAAAAAAAAAAAAA&#10;AAAAAAAAAFtDb250ZW50X1R5cGVzXS54bWxQSwECLQAUAAYACAAAACEAWvQsW78AAAAVAQAACwAA&#10;AAAAAAAAAAAAAAAfAQAAX3JlbHMvLnJlbHNQSwECLQAUAAYACAAAACEA1WHumcMAAADcAAAADwAA&#10;AAAAAAAAAAAAAAAHAgAAZHJzL2Rvd25yZXYueG1sUEsFBgAAAAADAAMAtwAAAPcCAAAAAA==&#10;" filled="f" stroked="f">
                  <v:textbox style="mso-fit-shape-to-text:t">
                    <w:txbxContent>
                      <w:p w14:paraId="701447A7" w14:textId="77777777" w:rsidR="0073171F" w:rsidRDefault="0073171F" w:rsidP="0073171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B5F81E" w14:textId="657DC8A6" w:rsidR="00B00CDD" w:rsidRDefault="00B00CDD" w:rsidP="00A510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3F70BA" w14:textId="17B242D3" w:rsidR="00B00CDD" w:rsidRDefault="00B00CDD" w:rsidP="00B00CD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A7B964" w14:textId="567530D4" w:rsidR="00BA0CDA" w:rsidRPr="00BC435A" w:rsidRDefault="0073171F" w:rsidP="00A510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201472" behindDoc="0" locked="0" layoutInCell="1" allowOverlap="1" wp14:anchorId="22C842ED" wp14:editId="2BBF096E">
                <wp:simplePos x="0" y="0"/>
                <wp:positionH relativeFrom="column">
                  <wp:posOffset>913913</wp:posOffset>
                </wp:positionH>
                <wp:positionV relativeFrom="paragraph">
                  <wp:posOffset>709930</wp:posOffset>
                </wp:positionV>
                <wp:extent cx="734695" cy="1211580"/>
                <wp:effectExtent l="0" t="0" r="8255" b="7620"/>
                <wp:wrapNone/>
                <wp:docPr id="121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5208587" y="1153633"/>
                          <a:chExt cx="735013" cy="1211679"/>
                        </a:xfrm>
                      </wpg:grpSpPr>
                      <wps:wsp>
                        <wps:cNvPr id="122" name="TextBox 109"/>
                        <wps:cNvSpPr txBox="1"/>
                        <wps:spPr>
                          <a:xfrm>
                            <a:off x="5284754" y="115363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0DBAF2" w14:textId="77777777" w:rsidR="0073171F" w:rsidRDefault="0073171F" w:rsidP="0073171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8587" y="14159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C842ED" id="Group 108" o:spid="_x0000_s1109" style="position:absolute;margin-left:71.95pt;margin-top:55.9pt;width:57.85pt;height:95.4pt;z-index:252201472" coordorigin="52085,1153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">
                <v:shape id="TextBox 109" o:spid="_x0000_s1110" type="#_x0000_t202" style="position:absolute;left:52847;top:1153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" filled="f" stroked="f">
                  <v:textbox style="mso-fit-shape-to-text:t">
                    <w:txbxContent>
                      <w:p w14:paraId="550DBAF2" w14:textId="77777777" w:rsidR="0073171F" w:rsidRDefault="0073171F" w:rsidP="0073171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23" o:spid="_x0000_s1111" type="#_x0000_t75" style="position:absolute;left:52085;top:14159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">
                  <v:imagedata r:id="rId3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75872" behindDoc="0" locked="0" layoutInCell="1" allowOverlap="1" wp14:anchorId="076EAB59" wp14:editId="60C09CE6">
                <wp:simplePos x="0" y="0"/>
                <wp:positionH relativeFrom="column">
                  <wp:posOffset>2532365</wp:posOffset>
                </wp:positionH>
                <wp:positionV relativeFrom="paragraph">
                  <wp:posOffset>715645</wp:posOffset>
                </wp:positionV>
                <wp:extent cx="735013" cy="1210733"/>
                <wp:effectExtent l="0" t="0" r="8255" b="8890"/>
                <wp:wrapNone/>
                <wp:docPr id="115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914400" y="16679"/>
                          <a:chExt cx="735013" cy="1210733"/>
                        </a:xfrm>
                      </wpg:grpSpPr>
                      <wps:wsp>
                        <wps:cNvPr id="116" name="TextBox 69"/>
                        <wps:cNvSpPr txBox="1"/>
                        <wps:spPr>
                          <a:xfrm>
                            <a:off x="1024420" y="16679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541E1F" w14:textId="77777777" w:rsidR="0073171F" w:rsidRDefault="0073171F" w:rsidP="0073171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7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780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6EAB59" id="Group 68" o:spid="_x0000_s1112" style="position:absolute;margin-left:199.4pt;margin-top:56.35pt;width:57.9pt;height:95.35pt;z-index:252175872" coordorigin="9144,16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">
                <v:shape id="TextBox 69" o:spid="_x0000_s1113" type="#_x0000_t202" style="position:absolute;left:10244;top:166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BnL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" filled="f" stroked="f">
                  <v:textbox style="mso-fit-shape-to-text:t">
                    <w:txbxContent>
                      <w:p w14:paraId="02541E1F" w14:textId="77777777" w:rsidR="0073171F" w:rsidRDefault="0073171F" w:rsidP="0073171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17" o:spid="_x0000_s1114" type="#_x0000_t75" style="position:absolute;left:9144;top:278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">
                  <v:imagedata r:id="rId10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24000" behindDoc="0" locked="0" layoutInCell="1" allowOverlap="1" wp14:anchorId="32B39206" wp14:editId="3F53E283">
                <wp:simplePos x="0" y="0"/>
                <wp:positionH relativeFrom="column">
                  <wp:posOffset>1754653</wp:posOffset>
                </wp:positionH>
                <wp:positionV relativeFrom="paragraph">
                  <wp:posOffset>724830</wp:posOffset>
                </wp:positionV>
                <wp:extent cx="735013" cy="1220257"/>
                <wp:effectExtent l="0" t="0" r="8255" b="0"/>
                <wp:wrapNone/>
                <wp:docPr id="128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0" name="TextBox 154"/>
                        <wps:cNvSpPr txBox="1"/>
                        <wps:spPr>
                          <a:xfrm>
                            <a:off x="930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B12923" w14:textId="77777777" w:rsidR="0073171F" w:rsidRDefault="0073171F" w:rsidP="0073171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B39206" id="Group 168" o:spid="_x0000_s1115" style="position:absolute;margin-left:138.15pt;margin-top:57.05pt;width:57.9pt;height:96.1pt;z-index:25222400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">
                <v:shape id="Picture 129" o:spid="_x0000_s1116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">
                  <v:imagedata r:id="rId24" o:title=""/>
                </v:shape>
                <v:shape id="TextBox 154" o:spid="_x0000_s1117" type="#_x0000_t202" style="position:absolute;left:930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HhE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ULh4RMMAAADcAAAADwAA&#10;AAAAAAAAAAAAAAAHAgAAZHJzL2Rvd25yZXYueG1sUEsFBgAAAAADAAMAtwAAAPcCAAAAAA==&#10;" filled="f" stroked="f">
                  <v:textbox style="mso-fit-shape-to-text:t">
                    <w:txbxContent>
                      <w:p w14:paraId="7CB12923" w14:textId="77777777" w:rsidR="0073171F" w:rsidRDefault="0073171F" w:rsidP="0073171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A0CDA" w:rsidRPr="00BC435A" w:rsidSect="006B5104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51003"/>
    <w:rsid w:val="00115E63"/>
    <w:rsid w:val="00183110"/>
    <w:rsid w:val="006B5104"/>
    <w:rsid w:val="0073171F"/>
    <w:rsid w:val="008E5737"/>
    <w:rsid w:val="009E1E43"/>
    <w:rsid w:val="00A51003"/>
    <w:rsid w:val="00AA418F"/>
    <w:rsid w:val="00B00CDD"/>
    <w:rsid w:val="00B87675"/>
    <w:rsid w:val="00BA0CDA"/>
    <w:rsid w:val="00BC435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F18BD"/>
  <w15:chartTrackingRefBased/>
  <w15:docId w15:val="{0C8D4E3F-1D54-425F-8C3D-F813DCD3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jpeg"/><Relationship Id="rId30" Type="http://schemas.openxmlformats.org/officeDocument/2006/relationships/image" Target="media/image27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59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1</cp:revision>
  <dcterms:created xsi:type="dcterms:W3CDTF">2020-09-29T19:26:00Z</dcterms:created>
  <dcterms:modified xsi:type="dcterms:W3CDTF">2020-09-29T20:25:00Z</dcterms:modified>
</cp:coreProperties>
</file>