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37FB2" w14:textId="0B05DE02" w:rsidR="00FC0FC2" w:rsidRPr="0078725D" w:rsidRDefault="00FC0FC2" w:rsidP="00684F1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>The Orange and the Green (Anthony Murphy</w:t>
      </w:r>
      <w:r w:rsidR="0044730B">
        <w:rPr>
          <w:rFonts w:ascii="Arial" w:hAnsi="Arial" w:cs="Arial"/>
          <w:b/>
          <w:bCs/>
          <w:sz w:val="28"/>
          <w:szCs w:val="24"/>
        </w:rPr>
        <w:t>, ca. 196</w:t>
      </w:r>
      <w:r w:rsidR="008F3BA8">
        <w:rPr>
          <w:rFonts w:ascii="Arial" w:hAnsi="Arial" w:cs="Arial"/>
          <w:b/>
          <w:bCs/>
          <w:sz w:val="28"/>
          <w:szCs w:val="24"/>
        </w:rPr>
        <w:t>5</w:t>
      </w:r>
      <w:r w:rsidRPr="0078725D">
        <w:rPr>
          <w:rFonts w:ascii="Arial" w:hAnsi="Arial" w:cs="Arial"/>
          <w:b/>
          <w:bCs/>
          <w:sz w:val="28"/>
          <w:szCs w:val="24"/>
        </w:rPr>
        <w:t>)</w:t>
      </w:r>
    </w:p>
    <w:p w14:paraId="4B9E3505" w14:textId="77777777" w:rsidR="0078725D" w:rsidRPr="0078725D" w:rsidRDefault="0078725D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  <w:highlight w:val="yellow"/>
        </w:rPr>
        <w:sectPr w:rsidR="0078725D" w:rsidRPr="0078725D" w:rsidSect="009256D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A4AA5E" w14:textId="2A098E20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  <w:highlight w:val="yellow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>Chorus:</w:t>
      </w:r>
    </w:p>
    <w:p w14:paraId="1976CE3B" w14:textId="6CCBCFA3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  <w:highlight w:val="yellow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 xml:space="preserve">          C                   Am     </w:t>
      </w:r>
    </w:p>
    <w:p w14:paraId="24125BE7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78725D">
        <w:rPr>
          <w:rFonts w:ascii="Arial" w:hAnsi="Arial" w:cs="Arial"/>
          <w:sz w:val="28"/>
          <w:szCs w:val="24"/>
          <w:highlight w:val="yellow"/>
        </w:rPr>
        <w:t xml:space="preserve">Oh, it is the biggest mixup </w:t>
      </w:r>
    </w:p>
    <w:p w14:paraId="23C0DA7B" w14:textId="311B746B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 xml:space="preserve">       G</w:t>
      </w:r>
      <w:r w:rsidRPr="0078725D">
        <w:rPr>
          <w:rFonts w:ascii="Arial" w:hAnsi="Arial" w:cs="Arial"/>
          <w:sz w:val="28"/>
          <w:szCs w:val="24"/>
          <w:highlight w:val="yellow"/>
        </w:rPr>
        <w:t xml:space="preserve"> </w:t>
      </w:r>
    </w:p>
    <w:p w14:paraId="7CC2303E" w14:textId="054DEBD1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78725D">
        <w:rPr>
          <w:rFonts w:ascii="Arial" w:hAnsi="Arial" w:cs="Arial"/>
          <w:sz w:val="28"/>
          <w:szCs w:val="24"/>
          <w:highlight w:val="yellow"/>
        </w:rPr>
        <w:t>That you have ever seen</w:t>
      </w:r>
    </w:p>
    <w:p w14:paraId="6DF1F0F8" w14:textId="567A8FC3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  <w:highlight w:val="yellow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 xml:space="preserve">      F                    C                  </w:t>
      </w:r>
    </w:p>
    <w:p w14:paraId="479CE0D6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78725D">
        <w:rPr>
          <w:rFonts w:ascii="Arial" w:hAnsi="Arial" w:cs="Arial"/>
          <w:sz w:val="28"/>
          <w:szCs w:val="24"/>
          <w:highlight w:val="yellow"/>
        </w:rPr>
        <w:t xml:space="preserve">Me father was an Orangemen, </w:t>
      </w:r>
    </w:p>
    <w:p w14:paraId="52180330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 xml:space="preserve">      G                        C</w:t>
      </w:r>
      <w:r w:rsidRPr="0078725D">
        <w:rPr>
          <w:rFonts w:ascii="Arial" w:hAnsi="Arial" w:cs="Arial"/>
          <w:sz w:val="28"/>
          <w:szCs w:val="24"/>
          <w:highlight w:val="yellow"/>
        </w:rPr>
        <w:t xml:space="preserve"> </w:t>
      </w:r>
    </w:p>
    <w:p w14:paraId="40C1A5BF" w14:textId="5788AA29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  <w:highlight w:val="yellow"/>
        </w:rPr>
        <w:t>Me mother she was green.</w:t>
      </w:r>
    </w:p>
    <w:p w14:paraId="60006787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1A0E31A3" w14:textId="7517B0C4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 xml:space="preserve">       </w:t>
      </w:r>
      <w:r w:rsidR="0078725D" w:rsidRPr="0078725D">
        <w:rPr>
          <w:rFonts w:ascii="Arial" w:hAnsi="Arial" w:cs="Arial"/>
          <w:b/>
          <w:bCs/>
          <w:sz w:val="28"/>
          <w:szCs w:val="24"/>
        </w:rPr>
        <w:t xml:space="preserve">   </w:t>
      </w:r>
      <w:r w:rsidRPr="0078725D">
        <w:rPr>
          <w:rFonts w:ascii="Arial" w:hAnsi="Arial" w:cs="Arial"/>
          <w:b/>
          <w:bCs/>
          <w:sz w:val="28"/>
          <w:szCs w:val="24"/>
        </w:rPr>
        <w:t xml:space="preserve">   C                   Am   </w:t>
      </w:r>
    </w:p>
    <w:p w14:paraId="3BF1172C" w14:textId="2FD4793B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Oh, me father was an Ulsterman,</w:t>
      </w:r>
    </w:p>
    <w:p w14:paraId="495A512A" w14:textId="053B90C6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 xml:space="preserve">        </w:t>
      </w:r>
      <w:r w:rsidR="0078725D" w:rsidRPr="0078725D">
        <w:rPr>
          <w:rFonts w:ascii="Arial" w:hAnsi="Arial" w:cs="Arial"/>
          <w:b/>
          <w:bCs/>
          <w:sz w:val="28"/>
          <w:szCs w:val="24"/>
        </w:rPr>
        <w:t xml:space="preserve"> </w:t>
      </w:r>
      <w:r w:rsidRPr="0078725D">
        <w:rPr>
          <w:rFonts w:ascii="Arial" w:hAnsi="Arial" w:cs="Arial"/>
          <w:b/>
          <w:bCs/>
          <w:sz w:val="28"/>
          <w:szCs w:val="24"/>
        </w:rPr>
        <w:t xml:space="preserve"> G</w:t>
      </w: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110A14C5" w14:textId="2B6240C6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Proud Protestant was he</w:t>
      </w:r>
    </w:p>
    <w:p w14:paraId="79A6E61B" w14:textId="625A71D9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 xml:space="preserve">      F                    C                     </w:t>
      </w:r>
    </w:p>
    <w:p w14:paraId="09E9DC1B" w14:textId="59FBDC30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Me mother was a Catholic </w:t>
      </w:r>
      <w:r w:rsidR="00684F1C">
        <w:rPr>
          <w:rFonts w:ascii="Arial" w:hAnsi="Arial" w:cs="Arial"/>
          <w:sz w:val="28"/>
          <w:szCs w:val="24"/>
        </w:rPr>
        <w:t>girl</w:t>
      </w:r>
    </w:p>
    <w:p w14:paraId="3374F46E" w14:textId="6CC6CA0E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 xml:space="preserve"> </w:t>
      </w:r>
      <w:r w:rsidR="0078725D" w:rsidRPr="0078725D">
        <w:rPr>
          <w:rFonts w:ascii="Arial" w:hAnsi="Arial" w:cs="Arial"/>
          <w:b/>
          <w:bCs/>
          <w:sz w:val="28"/>
          <w:szCs w:val="24"/>
        </w:rPr>
        <w:t xml:space="preserve">       </w:t>
      </w:r>
      <w:r w:rsidR="00684F1C">
        <w:rPr>
          <w:rFonts w:ascii="Arial" w:hAnsi="Arial" w:cs="Arial"/>
          <w:b/>
          <w:bCs/>
          <w:sz w:val="28"/>
          <w:szCs w:val="24"/>
        </w:rPr>
        <w:t xml:space="preserve"> </w:t>
      </w:r>
      <w:r w:rsidRPr="0078725D">
        <w:rPr>
          <w:rFonts w:ascii="Arial" w:hAnsi="Arial" w:cs="Arial"/>
          <w:b/>
          <w:bCs/>
          <w:sz w:val="28"/>
          <w:szCs w:val="24"/>
        </w:rPr>
        <w:t xml:space="preserve"> G                      </w:t>
      </w:r>
      <w:r w:rsidR="0078725D" w:rsidRPr="0078725D">
        <w:rPr>
          <w:rFonts w:ascii="Arial" w:hAnsi="Arial" w:cs="Arial"/>
          <w:b/>
          <w:bCs/>
          <w:sz w:val="28"/>
          <w:szCs w:val="24"/>
        </w:rPr>
        <w:t xml:space="preserve"> </w:t>
      </w:r>
      <w:r w:rsidRPr="0078725D">
        <w:rPr>
          <w:rFonts w:ascii="Arial" w:hAnsi="Arial" w:cs="Arial"/>
          <w:b/>
          <w:bCs/>
          <w:sz w:val="28"/>
          <w:szCs w:val="24"/>
        </w:rPr>
        <w:t xml:space="preserve">  C</w:t>
      </w: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4ACB7C11" w14:textId="43A43DA4" w:rsidR="00FC0FC2" w:rsidRPr="0078725D" w:rsidRDefault="00684F1C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</w:t>
      </w:r>
      <w:r w:rsidR="00FC0FC2" w:rsidRPr="0078725D">
        <w:rPr>
          <w:rFonts w:ascii="Arial" w:hAnsi="Arial" w:cs="Arial"/>
          <w:sz w:val="28"/>
          <w:szCs w:val="24"/>
        </w:rPr>
        <w:t xml:space="preserve">rom </w:t>
      </w:r>
      <w:r>
        <w:rPr>
          <w:rFonts w:ascii="Arial" w:hAnsi="Arial" w:cs="Arial"/>
          <w:sz w:val="28"/>
          <w:szCs w:val="24"/>
        </w:rPr>
        <w:t>C</w:t>
      </w:r>
      <w:r w:rsidR="00FC0FC2" w:rsidRPr="0078725D">
        <w:rPr>
          <w:rFonts w:ascii="Arial" w:hAnsi="Arial" w:cs="Arial"/>
          <w:sz w:val="28"/>
          <w:szCs w:val="24"/>
        </w:rPr>
        <w:t>ounty Cork was she.</w:t>
      </w:r>
    </w:p>
    <w:p w14:paraId="3F840384" w14:textId="79BD59C5" w:rsidR="00FC0FC2" w:rsidRPr="0078725D" w:rsidRDefault="0078725D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 xml:space="preserve">                                          </w:t>
      </w:r>
      <w:r w:rsidR="00FC0FC2" w:rsidRPr="0078725D">
        <w:rPr>
          <w:rFonts w:ascii="Arial" w:hAnsi="Arial" w:cs="Arial"/>
          <w:b/>
          <w:bCs/>
          <w:sz w:val="28"/>
          <w:szCs w:val="24"/>
        </w:rPr>
        <w:t>Am</w:t>
      </w:r>
    </w:p>
    <w:p w14:paraId="011ADAFD" w14:textId="52DB5239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They were married in two churches </w:t>
      </w:r>
    </w:p>
    <w:p w14:paraId="32B90C9A" w14:textId="5AD965BA" w:rsidR="00FC0FC2" w:rsidRPr="0078725D" w:rsidRDefault="0078725D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 xml:space="preserve">                </w:t>
      </w:r>
      <w:r w:rsidR="00FC0FC2" w:rsidRPr="0078725D">
        <w:rPr>
          <w:rFonts w:ascii="Arial" w:hAnsi="Arial" w:cs="Arial"/>
          <w:b/>
          <w:bCs/>
          <w:sz w:val="28"/>
          <w:szCs w:val="24"/>
        </w:rPr>
        <w:t>G</w:t>
      </w:r>
    </w:p>
    <w:p w14:paraId="7B638259" w14:textId="648E2424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A</w:t>
      </w:r>
      <w:r w:rsidR="00FC0FC2" w:rsidRPr="0078725D">
        <w:rPr>
          <w:rFonts w:ascii="Arial" w:hAnsi="Arial" w:cs="Arial"/>
          <w:sz w:val="28"/>
          <w:szCs w:val="24"/>
        </w:rPr>
        <w:t>nd lived happily enough</w:t>
      </w:r>
    </w:p>
    <w:p w14:paraId="72CC7F9C" w14:textId="3556AD4F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 xml:space="preserve">    F                 </w:t>
      </w:r>
      <w:r w:rsidR="0078725D" w:rsidRPr="0078725D">
        <w:rPr>
          <w:rFonts w:ascii="Arial" w:hAnsi="Arial" w:cs="Arial"/>
          <w:b/>
          <w:bCs/>
          <w:sz w:val="28"/>
          <w:szCs w:val="24"/>
        </w:rPr>
        <w:t xml:space="preserve">  </w:t>
      </w:r>
      <w:r w:rsidRPr="0078725D">
        <w:rPr>
          <w:rFonts w:ascii="Arial" w:hAnsi="Arial" w:cs="Arial"/>
          <w:b/>
          <w:bCs/>
          <w:sz w:val="28"/>
          <w:szCs w:val="24"/>
        </w:rPr>
        <w:t xml:space="preserve">   C                     </w:t>
      </w:r>
    </w:p>
    <w:p w14:paraId="55E26580" w14:textId="7B77B7F1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Until the day that I was born </w:t>
      </w:r>
    </w:p>
    <w:p w14:paraId="2FFA9D4A" w14:textId="0BB67F7A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</w:rPr>
        <w:t xml:space="preserve">   </w:t>
      </w:r>
      <w:r w:rsidR="0078725D" w:rsidRPr="0078725D">
        <w:rPr>
          <w:rFonts w:ascii="Arial" w:hAnsi="Arial" w:cs="Arial"/>
          <w:b/>
          <w:bCs/>
          <w:sz w:val="28"/>
          <w:szCs w:val="24"/>
        </w:rPr>
        <w:t xml:space="preserve">    </w:t>
      </w:r>
      <w:r w:rsidRPr="0078725D">
        <w:rPr>
          <w:rFonts w:ascii="Arial" w:hAnsi="Arial" w:cs="Arial"/>
          <w:b/>
          <w:bCs/>
          <w:sz w:val="28"/>
          <w:szCs w:val="24"/>
        </w:rPr>
        <w:t xml:space="preserve">G                      </w:t>
      </w:r>
      <w:r w:rsidR="0078725D" w:rsidRPr="0078725D">
        <w:rPr>
          <w:rFonts w:ascii="Arial" w:hAnsi="Arial" w:cs="Arial"/>
          <w:b/>
          <w:bCs/>
          <w:sz w:val="28"/>
          <w:szCs w:val="24"/>
        </w:rPr>
        <w:t xml:space="preserve"> </w:t>
      </w:r>
      <w:r w:rsidRPr="0078725D">
        <w:rPr>
          <w:rFonts w:ascii="Arial" w:hAnsi="Arial" w:cs="Arial"/>
          <w:b/>
          <w:bCs/>
          <w:sz w:val="28"/>
          <w:szCs w:val="24"/>
        </w:rPr>
        <w:t xml:space="preserve">  C</w:t>
      </w: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338C78EF" w14:textId="1F9F5A95" w:rsidR="00FC0FC2" w:rsidRPr="0078725D" w:rsidRDefault="00FC0FC2" w:rsidP="00684F1C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And things got rather tough.</w:t>
      </w:r>
    </w:p>
    <w:p w14:paraId="26DB6668" w14:textId="040DACF3" w:rsidR="00FC0FC2" w:rsidRPr="0078725D" w:rsidRDefault="00FC0FC2" w:rsidP="00684F1C">
      <w:pPr>
        <w:spacing w:after="0" w:line="36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>(Chorus)</w:t>
      </w:r>
    </w:p>
    <w:p w14:paraId="1D560165" w14:textId="65A8C2FC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Baptized by father Reilly </w:t>
      </w:r>
    </w:p>
    <w:p w14:paraId="40EC0C4F" w14:textId="3B2D9934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I was rushed away by car</w:t>
      </w:r>
    </w:p>
    <w:p w14:paraId="600BFE31" w14:textId="1EC7621E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To be made a little Orangem</w:t>
      </w:r>
      <w:r w:rsidR="0078725D">
        <w:rPr>
          <w:rFonts w:ascii="Arial" w:hAnsi="Arial" w:cs="Arial"/>
          <w:sz w:val="28"/>
          <w:szCs w:val="24"/>
        </w:rPr>
        <w:t>a</w:t>
      </w:r>
      <w:r w:rsidRPr="0078725D">
        <w:rPr>
          <w:rFonts w:ascii="Arial" w:hAnsi="Arial" w:cs="Arial"/>
          <w:sz w:val="28"/>
          <w:szCs w:val="24"/>
        </w:rPr>
        <w:t xml:space="preserve">n, </w:t>
      </w:r>
    </w:p>
    <w:p w14:paraId="3AA104F9" w14:textId="5F5B2B91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M</w:t>
      </w:r>
      <w:r w:rsidR="00FC0FC2" w:rsidRPr="0078725D">
        <w:rPr>
          <w:rFonts w:ascii="Arial" w:hAnsi="Arial" w:cs="Arial"/>
          <w:sz w:val="28"/>
          <w:szCs w:val="24"/>
        </w:rPr>
        <w:t>e father’s shining star.</w:t>
      </w:r>
    </w:p>
    <w:p w14:paraId="38BFA896" w14:textId="21427093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I was christened David Ant</w:t>
      </w:r>
      <w:r w:rsidR="00684F1C">
        <w:rPr>
          <w:rFonts w:ascii="Arial" w:hAnsi="Arial" w:cs="Arial"/>
          <w:sz w:val="28"/>
          <w:szCs w:val="24"/>
        </w:rPr>
        <w:t>h</w:t>
      </w:r>
      <w:r w:rsidRPr="0078725D">
        <w:rPr>
          <w:rFonts w:ascii="Arial" w:hAnsi="Arial" w:cs="Arial"/>
          <w:sz w:val="28"/>
          <w:szCs w:val="24"/>
        </w:rPr>
        <w:t xml:space="preserve">ony </w:t>
      </w:r>
    </w:p>
    <w:p w14:paraId="4E4888DE" w14:textId="0CE58A0D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B</w:t>
      </w:r>
      <w:r w:rsidR="00FC0FC2" w:rsidRPr="0078725D">
        <w:rPr>
          <w:rFonts w:ascii="Arial" w:hAnsi="Arial" w:cs="Arial"/>
          <w:sz w:val="28"/>
          <w:szCs w:val="24"/>
        </w:rPr>
        <w:t>ut still in</w:t>
      </w:r>
      <w:r w:rsidR="00684F1C">
        <w:rPr>
          <w:rFonts w:ascii="Arial" w:hAnsi="Arial" w:cs="Arial"/>
          <w:sz w:val="28"/>
          <w:szCs w:val="24"/>
        </w:rPr>
        <w:t xml:space="preserve"> </w:t>
      </w:r>
      <w:r w:rsidR="00FC0FC2" w:rsidRPr="0078725D">
        <w:rPr>
          <w:rFonts w:ascii="Arial" w:hAnsi="Arial" w:cs="Arial"/>
          <w:sz w:val="28"/>
          <w:szCs w:val="24"/>
        </w:rPr>
        <w:t>spite of that</w:t>
      </w:r>
    </w:p>
    <w:p w14:paraId="688DF933" w14:textId="2192168A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To me father I was Billy </w:t>
      </w:r>
    </w:p>
    <w:p w14:paraId="4FB78045" w14:textId="5D9CC25C" w:rsidR="00FC0FC2" w:rsidRPr="0078725D" w:rsidRDefault="0078725D" w:rsidP="00684F1C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W</w:t>
      </w:r>
      <w:r w:rsidR="00FC0FC2" w:rsidRPr="0078725D">
        <w:rPr>
          <w:rFonts w:ascii="Arial" w:hAnsi="Arial" w:cs="Arial"/>
          <w:sz w:val="28"/>
          <w:szCs w:val="24"/>
        </w:rPr>
        <w:t>hile me mother called me Pat.</w:t>
      </w:r>
    </w:p>
    <w:p w14:paraId="620FC6E3" w14:textId="77777777" w:rsidR="00FC0FC2" w:rsidRPr="0078725D" w:rsidRDefault="00FC0FC2" w:rsidP="00684F1C">
      <w:pPr>
        <w:spacing w:after="0" w:line="36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>(Chorus)</w:t>
      </w:r>
    </w:p>
    <w:p w14:paraId="30D811E9" w14:textId="2B28A70D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With mother every </w:t>
      </w:r>
      <w:r w:rsidR="00684F1C" w:rsidRPr="0078725D">
        <w:rPr>
          <w:rFonts w:ascii="Arial" w:hAnsi="Arial" w:cs="Arial"/>
          <w:sz w:val="28"/>
          <w:szCs w:val="24"/>
        </w:rPr>
        <w:t>Sunday</w:t>
      </w: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1DD8715E" w14:textId="3457DC63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T</w:t>
      </w:r>
      <w:r w:rsidR="00FC0FC2" w:rsidRPr="0078725D">
        <w:rPr>
          <w:rFonts w:ascii="Arial" w:hAnsi="Arial" w:cs="Arial"/>
          <w:sz w:val="28"/>
          <w:szCs w:val="24"/>
        </w:rPr>
        <w:t xml:space="preserve">o </w:t>
      </w:r>
      <w:r w:rsidR="00684F1C">
        <w:rPr>
          <w:rFonts w:ascii="Arial" w:hAnsi="Arial" w:cs="Arial"/>
          <w:sz w:val="28"/>
          <w:szCs w:val="24"/>
        </w:rPr>
        <w:t>M</w:t>
      </w:r>
      <w:r w:rsidR="00FC0FC2" w:rsidRPr="0078725D">
        <w:rPr>
          <w:rFonts w:ascii="Arial" w:hAnsi="Arial" w:cs="Arial"/>
          <w:sz w:val="28"/>
          <w:szCs w:val="24"/>
        </w:rPr>
        <w:t>ass I’d proudly st</w:t>
      </w:r>
      <w:r w:rsidR="00684F1C">
        <w:rPr>
          <w:rFonts w:ascii="Arial" w:hAnsi="Arial" w:cs="Arial"/>
          <w:sz w:val="28"/>
          <w:szCs w:val="24"/>
        </w:rPr>
        <w:t>r</w:t>
      </w:r>
      <w:r w:rsidR="00FC0FC2" w:rsidRPr="0078725D">
        <w:rPr>
          <w:rFonts w:ascii="Arial" w:hAnsi="Arial" w:cs="Arial"/>
          <w:sz w:val="28"/>
          <w:szCs w:val="24"/>
        </w:rPr>
        <w:t>oll</w:t>
      </w:r>
    </w:p>
    <w:p w14:paraId="1C45FBF1" w14:textId="27B660E0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And after that the orange </w:t>
      </w:r>
      <w:r w:rsidR="00684F1C">
        <w:rPr>
          <w:rFonts w:ascii="Arial" w:hAnsi="Arial" w:cs="Arial"/>
          <w:sz w:val="28"/>
          <w:szCs w:val="24"/>
        </w:rPr>
        <w:t>L</w:t>
      </w:r>
      <w:r w:rsidRPr="0078725D">
        <w:rPr>
          <w:rFonts w:ascii="Arial" w:hAnsi="Arial" w:cs="Arial"/>
          <w:sz w:val="28"/>
          <w:szCs w:val="24"/>
        </w:rPr>
        <w:t xml:space="preserve">ord </w:t>
      </w:r>
    </w:p>
    <w:p w14:paraId="1381D787" w14:textId="6629ACA0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W</w:t>
      </w:r>
      <w:r w:rsidR="00FC0FC2" w:rsidRPr="0078725D">
        <w:rPr>
          <w:rFonts w:ascii="Arial" w:hAnsi="Arial" w:cs="Arial"/>
          <w:sz w:val="28"/>
          <w:szCs w:val="24"/>
        </w:rPr>
        <w:t>ould try to save me soul.</w:t>
      </w:r>
    </w:p>
    <w:p w14:paraId="5804A32F" w14:textId="77777777" w:rsidR="00684F1C" w:rsidRDefault="00684F1C" w:rsidP="00FC0FC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F5B43D5" w14:textId="00BFC567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And both sides tried to claim me, </w:t>
      </w:r>
    </w:p>
    <w:p w14:paraId="7736083E" w14:textId="67D055CE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B</w:t>
      </w:r>
      <w:r w:rsidR="00FC0FC2" w:rsidRPr="0078725D">
        <w:rPr>
          <w:rFonts w:ascii="Arial" w:hAnsi="Arial" w:cs="Arial"/>
          <w:sz w:val="28"/>
          <w:szCs w:val="24"/>
        </w:rPr>
        <w:t>ut I was smart because</w:t>
      </w:r>
    </w:p>
    <w:p w14:paraId="5C229D1A" w14:textId="0ECEC4FB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I’d play the flute, I’d play the harp </w:t>
      </w:r>
    </w:p>
    <w:p w14:paraId="6EE7272F" w14:textId="3E78BE51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D</w:t>
      </w:r>
      <w:r w:rsidR="00FC0FC2" w:rsidRPr="0078725D">
        <w:rPr>
          <w:rFonts w:ascii="Arial" w:hAnsi="Arial" w:cs="Arial"/>
          <w:sz w:val="28"/>
          <w:szCs w:val="24"/>
        </w:rPr>
        <w:t>epending were I was</w:t>
      </w:r>
    </w:p>
    <w:p w14:paraId="34D72F3C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124DD05A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>(Chorus)</w:t>
      </w:r>
    </w:p>
    <w:p w14:paraId="498EB9D1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32DDFCD3" w14:textId="41372C4C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And when I’d sing those rebel songs </w:t>
      </w:r>
    </w:p>
    <w:p w14:paraId="037B6B2F" w14:textId="3929F448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M</w:t>
      </w:r>
      <w:r w:rsidR="00FC0FC2" w:rsidRPr="0078725D">
        <w:rPr>
          <w:rFonts w:ascii="Arial" w:hAnsi="Arial" w:cs="Arial"/>
          <w:sz w:val="28"/>
          <w:szCs w:val="24"/>
        </w:rPr>
        <w:t>uch to me mother’s joy</w:t>
      </w:r>
    </w:p>
    <w:p w14:paraId="40943232" w14:textId="2D677D78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Me father would jump up and say</w:t>
      </w:r>
    </w:p>
    <w:p w14:paraId="30CB9EE6" w14:textId="198D333E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“Look here, now Bill me boy!</w:t>
      </w:r>
    </w:p>
    <w:p w14:paraId="620B2EEE" w14:textId="7CAB2511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That's quite enough of that lot.", </w:t>
      </w:r>
    </w:p>
    <w:p w14:paraId="0E9BB992" w14:textId="58F39721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H</w:t>
      </w:r>
      <w:r w:rsidR="00FC0FC2" w:rsidRPr="0078725D">
        <w:rPr>
          <w:rFonts w:ascii="Arial" w:hAnsi="Arial" w:cs="Arial"/>
          <w:sz w:val="28"/>
          <w:szCs w:val="24"/>
        </w:rPr>
        <w:t>e'd toss me o’er a coin</w:t>
      </w:r>
    </w:p>
    <w:p w14:paraId="6C2F51AF" w14:textId="7645257B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He'd have me sing The Orange Flute </w:t>
      </w:r>
    </w:p>
    <w:p w14:paraId="072ACB9E" w14:textId="69A5FDA3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O</w:t>
      </w:r>
      <w:r w:rsidR="00FC0FC2" w:rsidRPr="0078725D">
        <w:rPr>
          <w:rFonts w:ascii="Arial" w:hAnsi="Arial" w:cs="Arial"/>
          <w:sz w:val="28"/>
          <w:szCs w:val="24"/>
        </w:rPr>
        <w:t xml:space="preserve">r the Heroes </w:t>
      </w:r>
      <w:r w:rsidR="00684F1C" w:rsidRPr="0078725D">
        <w:rPr>
          <w:rFonts w:ascii="Arial" w:hAnsi="Arial" w:cs="Arial"/>
          <w:sz w:val="28"/>
          <w:szCs w:val="24"/>
        </w:rPr>
        <w:t>of</w:t>
      </w:r>
      <w:r w:rsidR="00FC0FC2" w:rsidRPr="0078725D">
        <w:rPr>
          <w:rFonts w:ascii="Arial" w:hAnsi="Arial" w:cs="Arial"/>
          <w:sz w:val="28"/>
          <w:szCs w:val="24"/>
        </w:rPr>
        <w:t xml:space="preserve"> The Boyne.</w:t>
      </w:r>
    </w:p>
    <w:p w14:paraId="0FD21B02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4E3ED706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>(Chorus)</w:t>
      </w:r>
    </w:p>
    <w:p w14:paraId="3D6E7DCC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65C2E9AD" w14:textId="4CB9E5A0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One day me Ma's relations </w:t>
      </w:r>
    </w:p>
    <w:p w14:paraId="52DCC596" w14:textId="6FC91369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C</w:t>
      </w:r>
      <w:r w:rsidR="00FC0FC2" w:rsidRPr="0078725D">
        <w:rPr>
          <w:rFonts w:ascii="Arial" w:hAnsi="Arial" w:cs="Arial"/>
          <w:sz w:val="28"/>
          <w:szCs w:val="24"/>
        </w:rPr>
        <w:t>ame round to visit me.</w:t>
      </w:r>
    </w:p>
    <w:p w14:paraId="61C815E5" w14:textId="55BBC510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Just as my father's kinfolk were </w:t>
      </w:r>
    </w:p>
    <w:p w14:paraId="7A94FA75" w14:textId="35377A15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S</w:t>
      </w:r>
      <w:r w:rsidR="00FC0FC2" w:rsidRPr="0078725D">
        <w:rPr>
          <w:rFonts w:ascii="Arial" w:hAnsi="Arial" w:cs="Arial"/>
          <w:sz w:val="28"/>
          <w:szCs w:val="24"/>
        </w:rPr>
        <w:t>itting down to tea.</w:t>
      </w:r>
    </w:p>
    <w:p w14:paraId="3692B79F" w14:textId="12AB0D0F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We tried to smooth things over, </w:t>
      </w:r>
    </w:p>
    <w:p w14:paraId="40595B15" w14:textId="0FFAA5AC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B</w:t>
      </w:r>
      <w:r w:rsidR="00FC0FC2" w:rsidRPr="0078725D">
        <w:rPr>
          <w:rFonts w:ascii="Arial" w:hAnsi="Arial" w:cs="Arial"/>
          <w:sz w:val="28"/>
          <w:szCs w:val="24"/>
        </w:rPr>
        <w:t>ut they all began to fight.</w:t>
      </w:r>
    </w:p>
    <w:p w14:paraId="2F6F7E39" w14:textId="1F83C783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And me, being strictly neutral, </w:t>
      </w:r>
    </w:p>
    <w:p w14:paraId="3F0802C8" w14:textId="1DB27B26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I kicked everyone in sight.</w:t>
      </w:r>
    </w:p>
    <w:p w14:paraId="315F7771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5BCBE236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>(Chorus)</w:t>
      </w:r>
    </w:p>
    <w:p w14:paraId="14B7291B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 </w:t>
      </w:r>
    </w:p>
    <w:p w14:paraId="2BE535D9" w14:textId="4720BB6F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My parents never could agree </w:t>
      </w:r>
    </w:p>
    <w:p w14:paraId="51B0B4B1" w14:textId="632B151A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A</w:t>
      </w:r>
      <w:r w:rsidR="00FC0FC2" w:rsidRPr="0078725D">
        <w:rPr>
          <w:rFonts w:ascii="Arial" w:hAnsi="Arial" w:cs="Arial"/>
          <w:sz w:val="28"/>
          <w:szCs w:val="24"/>
        </w:rPr>
        <w:t>bout my type of school.</w:t>
      </w:r>
    </w:p>
    <w:p w14:paraId="3DFCB522" w14:textId="1D89B81F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My learning was all done at home, </w:t>
      </w:r>
    </w:p>
    <w:p w14:paraId="0310D9E0" w14:textId="06D57E69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T</w:t>
      </w:r>
      <w:r w:rsidR="00FC0FC2" w:rsidRPr="0078725D">
        <w:rPr>
          <w:rFonts w:ascii="Arial" w:hAnsi="Arial" w:cs="Arial"/>
          <w:sz w:val="28"/>
          <w:szCs w:val="24"/>
        </w:rPr>
        <w:t>hat's why I'm such a fool.</w:t>
      </w:r>
    </w:p>
    <w:p w14:paraId="0D3A41E2" w14:textId="4DC37A00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They've both passed on, God rest 'em, </w:t>
      </w:r>
    </w:p>
    <w:p w14:paraId="3883053F" w14:textId="475F2E34" w:rsidR="00FC0FC2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B</w:t>
      </w:r>
      <w:r w:rsidR="00FC0FC2" w:rsidRPr="0078725D">
        <w:rPr>
          <w:rFonts w:ascii="Arial" w:hAnsi="Arial" w:cs="Arial"/>
          <w:sz w:val="28"/>
          <w:szCs w:val="24"/>
        </w:rPr>
        <w:t>ut I was left between</w:t>
      </w:r>
    </w:p>
    <w:p w14:paraId="594B8144" w14:textId="200052E6" w:rsidR="0078725D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 xml:space="preserve">That awful color problem </w:t>
      </w:r>
    </w:p>
    <w:p w14:paraId="34138498" w14:textId="5F2C2252" w:rsidR="00BD79F7" w:rsidRPr="0078725D" w:rsidRDefault="0078725D" w:rsidP="00FC0FC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725D">
        <w:rPr>
          <w:rFonts w:ascii="Arial" w:hAnsi="Arial" w:cs="Arial"/>
          <w:sz w:val="28"/>
          <w:szCs w:val="24"/>
        </w:rPr>
        <w:t>O</w:t>
      </w:r>
      <w:r w:rsidR="00FC0FC2" w:rsidRPr="0078725D">
        <w:rPr>
          <w:rFonts w:ascii="Arial" w:hAnsi="Arial" w:cs="Arial"/>
          <w:sz w:val="28"/>
          <w:szCs w:val="24"/>
        </w:rPr>
        <w:t>f the Orange and the Green.</w:t>
      </w:r>
    </w:p>
    <w:p w14:paraId="45B8EA4E" w14:textId="62017E29" w:rsidR="00FC0FC2" w:rsidRPr="0078725D" w:rsidRDefault="00FC0FC2" w:rsidP="00FC0FC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6AC7BA7" w14:textId="77777777" w:rsidR="00FC0FC2" w:rsidRPr="0078725D" w:rsidRDefault="00FC0FC2" w:rsidP="00FC0FC2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8725D">
        <w:rPr>
          <w:rFonts w:ascii="Arial" w:hAnsi="Arial" w:cs="Arial"/>
          <w:b/>
          <w:bCs/>
          <w:sz w:val="28"/>
          <w:szCs w:val="24"/>
          <w:highlight w:val="yellow"/>
        </w:rPr>
        <w:t>(Chorus)</w:t>
      </w:r>
    </w:p>
    <w:p w14:paraId="6E51E433" w14:textId="77777777" w:rsidR="00FC0FC2" w:rsidRPr="009256D6" w:rsidRDefault="00FC0FC2" w:rsidP="00FC0FC2">
      <w:pPr>
        <w:spacing w:after="0" w:line="240" w:lineRule="auto"/>
        <w:rPr>
          <w:rFonts w:ascii="Arial" w:hAnsi="Arial" w:cs="Arial"/>
          <w:sz w:val="24"/>
        </w:rPr>
      </w:pPr>
    </w:p>
    <w:sectPr w:rsidR="00FC0FC2" w:rsidRPr="009256D6" w:rsidSect="0078725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0FC2"/>
    <w:rsid w:val="0044730B"/>
    <w:rsid w:val="00684F1C"/>
    <w:rsid w:val="0078725D"/>
    <w:rsid w:val="008F3BA8"/>
    <w:rsid w:val="009256D6"/>
    <w:rsid w:val="00A65FCC"/>
    <w:rsid w:val="00BD79F7"/>
    <w:rsid w:val="00CE0389"/>
    <w:rsid w:val="00EB50F3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BE06"/>
  <w15:docId w15:val="{AA367C50-635D-4EBC-A750-5AB3944E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01s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01song.dotx</Template>
  <TotalTime>28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6</cp:revision>
  <dcterms:created xsi:type="dcterms:W3CDTF">2021-03-14T04:47:00Z</dcterms:created>
  <dcterms:modified xsi:type="dcterms:W3CDTF">2021-03-14T12:54:00Z</dcterms:modified>
</cp:coreProperties>
</file>