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07A2" w14:textId="681FCD78" w:rsidR="00345F98" w:rsidRPr="003E1D87" w:rsidRDefault="00345F98" w:rsidP="00345F9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The Spanish Lady (Chauncy Olcott / Ernest Ball / George </w:t>
      </w:r>
      <w:proofErr w:type="gramStart"/>
      <w:r w:rsidRPr="003E1D87">
        <w:rPr>
          <w:rFonts w:ascii="Arial" w:hAnsi="Arial" w:cs="Arial"/>
          <w:b/>
          <w:bCs/>
        </w:rPr>
        <w:t>Graff)</w:t>
      </w:r>
      <w:r w:rsidR="00304EBC" w:rsidRPr="003E1D87">
        <w:rPr>
          <w:rFonts w:ascii="Arial" w:hAnsi="Arial" w:cs="Arial"/>
          <w:b/>
          <w:bCs/>
        </w:rPr>
        <w:t xml:space="preserve">  Key</w:t>
      </w:r>
      <w:proofErr w:type="gramEnd"/>
      <w:r w:rsidR="00304EBC" w:rsidRPr="003E1D87">
        <w:rPr>
          <w:rFonts w:ascii="Arial" w:hAnsi="Arial" w:cs="Arial"/>
          <w:b/>
          <w:bCs/>
        </w:rPr>
        <w:t xml:space="preserve"> C</w:t>
      </w:r>
    </w:p>
    <w:p w14:paraId="06DE8161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69DB396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  <w:sectPr w:rsidR="00A5710B" w:rsidRPr="003E1D87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753AB" w14:textId="74CCA4C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41990798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down thru Dublin city </w:t>
      </w:r>
    </w:p>
    <w:p w14:paraId="4EC1ED3F" w14:textId="446137A1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DA18CCE" w14:textId="0180419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twelve at night</w:t>
      </w:r>
    </w:p>
    <w:p w14:paraId="19A391D5" w14:textId="1F4A4F78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6743EE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a Spanish Lady, </w:t>
      </w:r>
    </w:p>
    <w:p w14:paraId="0E256D53" w14:textId="71C49E02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31E476F" w14:textId="3E236BD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</w:t>
      </w:r>
      <w:r w:rsidR="00345F98" w:rsidRPr="003E1D87">
        <w:rPr>
          <w:rFonts w:ascii="Arial" w:hAnsi="Arial" w:cs="Arial"/>
        </w:rPr>
        <w:t>ashing her feet by candlelight</w:t>
      </w:r>
    </w:p>
    <w:p w14:paraId="2BA749DD" w14:textId="617E2259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</w:t>
      </w:r>
    </w:p>
    <w:p w14:paraId="119A4647" w14:textId="6686BA6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washed them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dried them </w:t>
      </w:r>
    </w:p>
    <w:p w14:paraId="7C802CDB" w14:textId="652B8375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</w:t>
      </w:r>
      <w:r w:rsidRPr="003E1D87">
        <w:rPr>
          <w:rFonts w:ascii="Arial" w:hAnsi="Arial" w:cs="Arial"/>
          <w:b/>
          <w:bCs/>
        </w:rPr>
        <w:t>G</w:t>
      </w:r>
    </w:p>
    <w:p w14:paraId="4BC96346" w14:textId="7A1684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ver a fire of amber coals</w:t>
      </w:r>
    </w:p>
    <w:p w14:paraId="07F252EB" w14:textId="624C3AE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66E266E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8F2A2B5" w14:textId="4234359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663B6B8" w14:textId="7B365CD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about the soul</w:t>
      </w:r>
    </w:p>
    <w:p w14:paraId="6A659745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6691798" w14:textId="1E295128" w:rsidR="00345F98" w:rsidRPr="003E1D87" w:rsidRDefault="00345F98" w:rsidP="00A5710B">
      <w:pPr>
        <w:spacing w:after="0" w:line="36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Chorus:</w:t>
      </w:r>
    </w:p>
    <w:p w14:paraId="18BB00C8" w14:textId="664FE3E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5919B4F9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4A4096C3" w14:textId="5463AFD5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2AE49CAB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1F5B2031" w14:textId="6209E0CC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05EECA00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34C81F71" w14:textId="0CE878A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7C6B09CA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31637F1F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0627911F" w14:textId="53B72FE2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0FC0228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09384D03" w14:textId="0643662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6F7054A" w14:textId="23EB4BB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half past eight</w:t>
      </w:r>
    </w:p>
    <w:p w14:paraId="3D92B61C" w14:textId="751962D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15C8596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4DB3518F" w14:textId="26C6B25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</w:t>
      </w:r>
      <w:r w:rsidR="003E1D87" w:rsidRPr="003E1D87">
        <w:rPr>
          <w:rFonts w:ascii="Arial" w:hAnsi="Arial" w:cs="Arial"/>
          <w:b/>
          <w:bCs/>
        </w:rPr>
        <w:t xml:space="preserve">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40611BED" w14:textId="5265CF18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B</w:t>
      </w:r>
      <w:r w:rsidR="00345F98" w:rsidRPr="003E1D87">
        <w:rPr>
          <w:rFonts w:ascii="Arial" w:hAnsi="Arial" w:cs="Arial"/>
        </w:rPr>
        <w:t xml:space="preserve">rushing her hair </w:t>
      </w:r>
      <w:r w:rsidR="003E1D87" w:rsidRPr="003E1D87">
        <w:rPr>
          <w:rFonts w:ascii="Arial" w:hAnsi="Arial" w:cs="Arial"/>
        </w:rPr>
        <w:t>outside the gate</w:t>
      </w:r>
    </w:p>
    <w:p w14:paraId="68791F13" w14:textId="300DD0F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29DE435" w14:textId="7400A92F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tossed it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combed it, </w:t>
      </w:r>
    </w:p>
    <w:p w14:paraId="2B50A3D7" w14:textId="3AC4E0E2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09A9FCCA" w14:textId="4E4AF0C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n her lap was a silver comb</w:t>
      </w:r>
    </w:p>
    <w:p w14:paraId="59537F8A" w14:textId="5FE9D4BB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0553B32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9AD9C4A" w14:textId="5FEC267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350A6C6" w14:textId="421B392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fair since I did roam</w:t>
      </w:r>
    </w:p>
    <w:p w14:paraId="296BDC04" w14:textId="77777777" w:rsidR="00A5710B" w:rsidRPr="003E1D87" w:rsidRDefault="00A5710B" w:rsidP="00345F98">
      <w:pPr>
        <w:spacing w:after="0" w:line="240" w:lineRule="auto"/>
        <w:rPr>
          <w:rFonts w:ascii="Arial" w:hAnsi="Arial" w:cs="Arial"/>
        </w:rPr>
      </w:pPr>
    </w:p>
    <w:p w14:paraId="101D2AC5" w14:textId="35732E16" w:rsidR="00A5710B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1EBBC80D" w14:textId="77777777" w:rsid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5F978EF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3A380B9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73228BC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110F5CB5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4275C51F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26427AB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445EF9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07B0C1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241DE1B" w14:textId="0A04AD5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C                   </w:t>
      </w:r>
      <w:r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 xml:space="preserve">      Am          </w:t>
      </w:r>
    </w:p>
    <w:p w14:paraId="1CEE34FB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stopped to look but the Watchman passed </w:t>
      </w:r>
    </w:p>
    <w:p w14:paraId="6DC6EFBD" w14:textId="1CE2E5D1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 xml:space="preserve">Dm            </w:t>
      </w:r>
      <w:r>
        <w:rPr>
          <w:rFonts w:ascii="Arial" w:hAnsi="Arial" w:cs="Arial"/>
          <w:b/>
          <w:bCs/>
        </w:rPr>
        <w:t xml:space="preserve">                       </w:t>
      </w:r>
      <w:r w:rsidRPr="003E1D87">
        <w:rPr>
          <w:rFonts w:ascii="Arial" w:hAnsi="Arial" w:cs="Arial"/>
          <w:b/>
          <w:bCs/>
        </w:rPr>
        <w:t xml:space="preserve">    G7</w:t>
      </w:r>
    </w:p>
    <w:p w14:paraId="3CB48476" w14:textId="5467612D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said “Young fellah, now the night is late</w:t>
      </w:r>
    </w:p>
    <w:p w14:paraId="78722A1A" w14:textId="29163D2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C              </w:t>
      </w:r>
      <w:r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 xml:space="preserve">                        Am            </w:t>
      </w:r>
    </w:p>
    <w:p w14:paraId="530E4724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Along with ye home or I will wrestle you </w:t>
      </w:r>
    </w:p>
    <w:p w14:paraId="1F7F2493" w14:textId="3D6A86B3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Dm                  </w:t>
      </w:r>
      <w:r>
        <w:rPr>
          <w:rFonts w:ascii="Arial" w:hAnsi="Arial" w:cs="Arial"/>
          <w:b/>
          <w:bCs/>
        </w:rPr>
        <w:t xml:space="preserve">        </w:t>
      </w:r>
      <w:r w:rsidRPr="003E1D87">
        <w:rPr>
          <w:rFonts w:ascii="Arial" w:hAnsi="Arial" w:cs="Arial"/>
          <w:b/>
          <w:bCs/>
        </w:rPr>
        <w:t xml:space="preserve">         G7</w:t>
      </w:r>
    </w:p>
    <w:p w14:paraId="744A6926" w14:textId="73A3E492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E1D87">
        <w:rPr>
          <w:rFonts w:ascii="Arial" w:hAnsi="Arial" w:cs="Arial"/>
        </w:rPr>
        <w:t>traight back through the Bridewell gate”</w:t>
      </w:r>
    </w:p>
    <w:p w14:paraId="1378F7C8" w14:textId="5B7ECB3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 xml:space="preserve">C                            Am                           </w:t>
      </w:r>
    </w:p>
    <w:p w14:paraId="4CBE6C0C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threw a kiss to the Spanish lady </w:t>
      </w:r>
    </w:p>
    <w:p w14:paraId="342F69D4" w14:textId="7B541F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                      G</w:t>
      </w:r>
      <w:r w:rsidRPr="003E1D87">
        <w:rPr>
          <w:rFonts w:ascii="Arial" w:hAnsi="Arial" w:cs="Arial"/>
        </w:rPr>
        <w:t xml:space="preserve"> </w:t>
      </w:r>
    </w:p>
    <w:p w14:paraId="65B0BF2E" w14:textId="14CF7638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ot as a fire of angry coal</w:t>
      </w:r>
    </w:p>
    <w:p w14:paraId="06BE4E07" w14:textId="480E867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 xml:space="preserve">C                Am              </w:t>
      </w:r>
    </w:p>
    <w:p w14:paraId="4DC42767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7928717B" w14:textId="77777777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Dm                    G7</w:t>
      </w:r>
    </w:p>
    <w:p w14:paraId="1F967E70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 maid so sweet about the soul</w:t>
      </w:r>
    </w:p>
    <w:p w14:paraId="03EDDD8C" w14:textId="77777777" w:rsidR="003E1D87" w:rsidRP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4341A0FA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3037413B" w14:textId="49FE7E57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</w:t>
      </w:r>
      <w:r w:rsidRPr="003E1D87">
        <w:rPr>
          <w:rFonts w:ascii="Arial" w:hAnsi="Arial" w:cs="Arial"/>
          <w:b/>
          <w:bCs/>
        </w:rPr>
        <w:t xml:space="preserve">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282EB03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19589FF6" w14:textId="00B3463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2CE4368" w14:textId="501E2DC1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s the sun began to set</w:t>
      </w:r>
    </w:p>
    <w:p w14:paraId="4DFCD7DA" w14:textId="624D2D1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</w:t>
      </w:r>
    </w:p>
    <w:p w14:paraId="7ED6CC19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63588C42" w14:textId="5F019F0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77F1B5AF" w14:textId="28B49DB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atching a moth in a golden net</w:t>
      </w:r>
    </w:p>
    <w:p w14:paraId="0ED40592" w14:textId="46A0FD6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         </w:t>
      </w:r>
    </w:p>
    <w:p w14:paraId="5C0A14B3" w14:textId="43478545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When s</w:t>
      </w:r>
      <w:r w:rsidR="00304EBC" w:rsidRPr="003E1D87"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saw me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fled </w:t>
      </w:r>
      <w:proofErr w:type="gramStart"/>
      <w:r w:rsidRPr="003E1D87">
        <w:rPr>
          <w:rFonts w:ascii="Arial" w:hAnsi="Arial" w:cs="Arial"/>
        </w:rPr>
        <w:t>me</w:t>
      </w:r>
      <w:proofErr w:type="gramEnd"/>
      <w:r w:rsidRPr="003E1D87">
        <w:rPr>
          <w:rFonts w:ascii="Arial" w:hAnsi="Arial" w:cs="Arial"/>
        </w:rPr>
        <w:t xml:space="preserve"> </w:t>
      </w:r>
    </w:p>
    <w:p w14:paraId="519488A9" w14:textId="593C8F7B" w:rsidR="00304EBC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 xml:space="preserve">                </w:t>
      </w:r>
      <w:r w:rsidR="00A5710B" w:rsidRPr="003E1D87">
        <w:rPr>
          <w:rFonts w:ascii="Arial" w:hAnsi="Arial" w:cs="Arial"/>
          <w:b/>
          <w:bCs/>
        </w:rPr>
        <w:t>C</w:t>
      </w:r>
      <w:r w:rsidRPr="003E1D87">
        <w:rPr>
          <w:rFonts w:ascii="Arial" w:hAnsi="Arial" w:cs="Arial"/>
          <w:b/>
          <w:bCs/>
        </w:rPr>
        <w:t xml:space="preserve">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</w:rPr>
        <w:t xml:space="preserve"> </w:t>
      </w:r>
    </w:p>
    <w:p w14:paraId="76E6636A" w14:textId="544F2670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L</w:t>
      </w:r>
      <w:r w:rsidR="00345F98" w:rsidRPr="003E1D87">
        <w:rPr>
          <w:rFonts w:ascii="Arial" w:hAnsi="Arial" w:cs="Arial"/>
        </w:rPr>
        <w:t>ifting her petticoat over her knee</w:t>
      </w:r>
    </w:p>
    <w:p w14:paraId="7F80CE3E" w14:textId="3532AFE3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DECB962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3845AA05" w14:textId="701F2AC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B7520BB" w14:textId="672F0BA2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shy as the Spanish Lady</w:t>
      </w:r>
    </w:p>
    <w:p w14:paraId="27755152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ABD70C8" w14:textId="38979CCD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0821832C" w14:textId="5858A0AE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2B523A27" w14:textId="3164EB42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3C10B44A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I've wandered north and south through </w:t>
      </w:r>
    </w:p>
    <w:p w14:paraId="2428545B" w14:textId="38A137DD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C8DB733" w14:textId="334CCB84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spellStart"/>
      <w:r w:rsidRPr="003E1D87">
        <w:rPr>
          <w:rFonts w:ascii="Arial" w:hAnsi="Arial" w:cs="Arial"/>
        </w:rPr>
        <w:t>Stoneybatter</w:t>
      </w:r>
      <w:proofErr w:type="spellEnd"/>
      <w:r w:rsidRPr="003E1D87">
        <w:rPr>
          <w:rFonts w:ascii="Arial" w:hAnsi="Arial" w:cs="Arial"/>
        </w:rPr>
        <w:t xml:space="preserve"> and Patrick's Close</w:t>
      </w:r>
    </w:p>
    <w:p w14:paraId="33B9C884" w14:textId="708057D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304EBC" w:rsidRPr="003E1D87">
        <w:rPr>
          <w:rFonts w:ascii="Arial" w:hAnsi="Arial" w:cs="Arial"/>
          <w:b/>
          <w:bCs/>
        </w:rPr>
        <w:t xml:space="preserve">     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86566EF" w14:textId="18C9F9A4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Up </w:t>
      </w:r>
      <w:proofErr w:type="gramStart"/>
      <w:r w:rsidRPr="003E1D87">
        <w:rPr>
          <w:rFonts w:ascii="Arial" w:hAnsi="Arial" w:cs="Arial"/>
        </w:rPr>
        <w:t>and  around</w:t>
      </w:r>
      <w:proofErr w:type="gramEnd"/>
      <w:r w:rsidRPr="003E1D87">
        <w:rPr>
          <w:rFonts w:ascii="Arial" w:hAnsi="Arial" w:cs="Arial"/>
        </w:rPr>
        <w:t xml:space="preserve"> by the Gloucester Diamond </w:t>
      </w:r>
    </w:p>
    <w:p w14:paraId="4DAA0259" w14:textId="50683F74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94E3123" w14:textId="539B00E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nd back by Napper Tandy's house</w:t>
      </w:r>
    </w:p>
    <w:p w14:paraId="47C00CF7" w14:textId="5C0A06C7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45F98" w:rsidRPr="003E1D87"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</w:t>
      </w:r>
    </w:p>
    <w:p w14:paraId="02CD2581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Old age has laid her hand on me </w:t>
      </w:r>
    </w:p>
    <w:p w14:paraId="3A04A3BD" w14:textId="42B2820F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2DBE464F" w14:textId="292E1E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old as a fire of ashy coals</w:t>
      </w:r>
    </w:p>
    <w:p w14:paraId="779C11B9" w14:textId="775DCE5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7A6636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27EF28DF" w14:textId="0E7130A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2B6972C8" w14:textId="2FB480C5" w:rsidR="00A5710B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as the Spanish Lady</w:t>
      </w:r>
    </w:p>
    <w:p w14:paraId="7515E1A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A1963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07EB8C" w14:textId="1FC97890" w:rsidR="00A5710B" w:rsidRDefault="00A5710B" w:rsidP="00345F98">
      <w:pPr>
        <w:spacing w:after="0" w:line="240" w:lineRule="auto"/>
        <w:rPr>
          <w:rFonts w:ascii="Arial" w:hAnsi="Arial" w:cs="Arial"/>
          <w:sz w:val="24"/>
          <w:szCs w:val="24"/>
        </w:rPr>
        <w:sectPr w:rsidR="00A5710B" w:rsidSect="00A5710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A597BC5" w14:textId="71636178" w:rsidR="00304EBC" w:rsidRPr="00A5710B" w:rsidRDefault="00304EBC" w:rsidP="00304EBC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lastRenderedPageBreak/>
        <w:t xml:space="preserve">The Spanish Lady (Chauncy Olcott / Ernest Ball / George </w:t>
      </w:r>
      <w:proofErr w:type="gramStart"/>
      <w:r w:rsidRPr="00A5710B">
        <w:rPr>
          <w:rFonts w:ascii="Arial" w:hAnsi="Arial" w:cs="Arial"/>
          <w:b/>
          <w:bCs/>
          <w:sz w:val="26"/>
          <w:szCs w:val="26"/>
        </w:rPr>
        <w:t>Graff)</w:t>
      </w:r>
      <w:r w:rsidR="00A5710B" w:rsidRPr="00A5710B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A5710B" w:rsidRPr="00A5710B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05EE26F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77ED82" w14:textId="77777777" w:rsidR="00A5710B" w:rsidRPr="00A5710B" w:rsidRDefault="00A5710B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A5710B" w:rsidRPr="00A5710B" w:rsidSect="00A571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5A5309" w14:textId="16E432A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503050A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down thru Dublin city </w:t>
      </w:r>
    </w:p>
    <w:p w14:paraId="6893862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D7</w:t>
      </w:r>
    </w:p>
    <w:p w14:paraId="7E8DDAA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At the hour of twelve at night</w:t>
      </w:r>
    </w:p>
    <w:p w14:paraId="2309649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3A65233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a Spanish Lady, </w:t>
      </w:r>
    </w:p>
    <w:p w14:paraId="5504C27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 D7</w:t>
      </w:r>
    </w:p>
    <w:p w14:paraId="32A4D54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Washing her feet by candlelight</w:t>
      </w:r>
    </w:p>
    <w:p w14:paraId="7897B9C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  </w:t>
      </w:r>
    </w:p>
    <w:p w14:paraId="6FBFA43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5710B">
        <w:rPr>
          <w:rFonts w:ascii="Arial" w:hAnsi="Arial" w:cs="Arial"/>
          <w:sz w:val="26"/>
          <w:szCs w:val="26"/>
        </w:rPr>
        <w:t>First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she washed them, then she dried them </w:t>
      </w:r>
    </w:p>
    <w:p w14:paraId="260CD65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D</w:t>
      </w:r>
    </w:p>
    <w:p w14:paraId="558765C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Over a fire of amber coals</w:t>
      </w:r>
    </w:p>
    <w:p w14:paraId="46594B0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6AA03869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1FA1116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D7</w:t>
      </w:r>
    </w:p>
    <w:p w14:paraId="0126510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sweet about the soul</w:t>
      </w:r>
    </w:p>
    <w:p w14:paraId="36001A0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3CF2F16F" w14:textId="77777777" w:rsidR="00304EBC" w:rsidRPr="00A5710B" w:rsidRDefault="00304EBC" w:rsidP="00A5710B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4F24F66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580EC24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laddy</w:t>
      </w:r>
      <w:proofErr w:type="spellEnd"/>
    </w:p>
    <w:p w14:paraId="493F582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Am                           D7</w:t>
      </w:r>
    </w:p>
    <w:p w14:paraId="1E26E6B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lay</w:t>
      </w:r>
    </w:p>
    <w:p w14:paraId="556E5DB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060EF24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laddy</w:t>
      </w:r>
      <w:proofErr w:type="spellEnd"/>
    </w:p>
    <w:p w14:paraId="067166B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Am                           D7</w:t>
      </w:r>
    </w:p>
    <w:p w14:paraId="477F051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lay</w:t>
      </w:r>
    </w:p>
    <w:p w14:paraId="6EF28E61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6A4D0F5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G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2951FF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back thru Dublin city </w:t>
      </w:r>
    </w:p>
    <w:p w14:paraId="49C4BB1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D7</w:t>
      </w:r>
    </w:p>
    <w:p w14:paraId="1B4AC53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At the hour of half past eight</w:t>
      </w:r>
    </w:p>
    <w:p w14:paraId="1E7C909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2BC4DBB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the Spanish </w:t>
      </w:r>
      <w:proofErr w:type="gramStart"/>
      <w:r w:rsidRPr="00A5710B">
        <w:rPr>
          <w:rFonts w:ascii="Arial" w:hAnsi="Arial" w:cs="Arial"/>
          <w:sz w:val="26"/>
          <w:szCs w:val="26"/>
        </w:rPr>
        <w:t>lady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3A2E891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D7</w:t>
      </w:r>
    </w:p>
    <w:p w14:paraId="264D663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Brushing her hair in broad daylight</w:t>
      </w:r>
    </w:p>
    <w:p w14:paraId="0256E3F6" w14:textId="11878C13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5A740CA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5710B">
        <w:rPr>
          <w:rFonts w:ascii="Arial" w:hAnsi="Arial" w:cs="Arial"/>
          <w:sz w:val="26"/>
          <w:szCs w:val="26"/>
        </w:rPr>
        <w:t>First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she tossed it, then she combed it, </w:t>
      </w:r>
    </w:p>
    <w:p w14:paraId="3115B2D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87BBD7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On her lap was a silver comb</w:t>
      </w:r>
    </w:p>
    <w:p w14:paraId="2E20A8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35DD72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0B6EC03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   D7</w:t>
      </w:r>
    </w:p>
    <w:p w14:paraId="32D19C8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fair since I did roam</w:t>
      </w:r>
    </w:p>
    <w:p w14:paraId="2E6DF17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4AD5D5B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E2A5EC2" w14:textId="56238610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G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2A8207D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back thru Dublin city </w:t>
      </w:r>
    </w:p>
    <w:p w14:paraId="5973113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D7</w:t>
      </w:r>
    </w:p>
    <w:p w14:paraId="2E67D2C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As the sun began to set</w:t>
      </w:r>
    </w:p>
    <w:p w14:paraId="600E02C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</w:t>
      </w:r>
    </w:p>
    <w:p w14:paraId="148E122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the Spanish </w:t>
      </w:r>
      <w:proofErr w:type="gramStart"/>
      <w:r w:rsidRPr="00A5710B">
        <w:rPr>
          <w:rFonts w:ascii="Arial" w:hAnsi="Arial" w:cs="Arial"/>
          <w:sz w:val="26"/>
          <w:szCs w:val="26"/>
        </w:rPr>
        <w:t>lady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95BCF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  D7</w:t>
      </w:r>
    </w:p>
    <w:p w14:paraId="42248C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Catching a moth in a golden net</w:t>
      </w:r>
    </w:p>
    <w:p w14:paraId="0F301BD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</w:p>
    <w:p w14:paraId="43A7F5A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When she saw me, then she fled </w:t>
      </w:r>
      <w:proofErr w:type="gramStart"/>
      <w:r w:rsidRPr="00A5710B">
        <w:rPr>
          <w:rFonts w:ascii="Arial" w:hAnsi="Arial" w:cs="Arial"/>
          <w:sz w:val="26"/>
          <w:szCs w:val="26"/>
        </w:rPr>
        <w:t>me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1D888BA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G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1A63043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Lifting her petticoat over her knee</w:t>
      </w:r>
    </w:p>
    <w:p w14:paraId="63A4F3A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4A23AF9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561546D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      D7</w:t>
      </w:r>
    </w:p>
    <w:p w14:paraId="094ABAE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shy as the Spanish Lady</w:t>
      </w:r>
    </w:p>
    <w:p w14:paraId="12F04CB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7BBCF7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B11D60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4D8CD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081FC42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I've wandered north and south through </w:t>
      </w:r>
    </w:p>
    <w:p w14:paraId="45B5F08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    Am                          D7</w:t>
      </w:r>
    </w:p>
    <w:p w14:paraId="6FD9406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A5710B">
        <w:rPr>
          <w:rFonts w:ascii="Arial" w:hAnsi="Arial" w:cs="Arial"/>
          <w:sz w:val="26"/>
          <w:szCs w:val="26"/>
        </w:rPr>
        <w:t>Stoneybatter</w:t>
      </w:r>
      <w:proofErr w:type="spellEnd"/>
      <w:r w:rsidRPr="00A5710B">
        <w:rPr>
          <w:rFonts w:ascii="Arial" w:hAnsi="Arial" w:cs="Arial"/>
          <w:sz w:val="26"/>
          <w:szCs w:val="26"/>
        </w:rPr>
        <w:t xml:space="preserve"> and Patrick's Close</w:t>
      </w:r>
    </w:p>
    <w:p w14:paraId="7C87EB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0563AB0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Up </w:t>
      </w:r>
      <w:proofErr w:type="gramStart"/>
      <w:r w:rsidRPr="00A5710B">
        <w:rPr>
          <w:rFonts w:ascii="Arial" w:hAnsi="Arial" w:cs="Arial"/>
          <w:sz w:val="26"/>
          <w:szCs w:val="26"/>
        </w:rPr>
        <w:t>and  around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by the Gloucester Diamond </w:t>
      </w:r>
    </w:p>
    <w:p w14:paraId="5BA517A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Am                                  D7</w:t>
      </w:r>
    </w:p>
    <w:p w14:paraId="6789B2B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And back by Napper Tandy's house</w:t>
      </w:r>
    </w:p>
    <w:p w14:paraId="289A0E2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</w:t>
      </w:r>
    </w:p>
    <w:p w14:paraId="391D57F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Old age has laid her hand on me </w:t>
      </w:r>
    </w:p>
    <w:p w14:paraId="35C567B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7129ADE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Cold as a fire of ashy coals</w:t>
      </w:r>
    </w:p>
    <w:p w14:paraId="6701548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3913ADC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42FDBD99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D7</w:t>
      </w:r>
    </w:p>
    <w:p w14:paraId="1B5F736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sweet as the Spanish Lady</w:t>
      </w:r>
    </w:p>
    <w:p w14:paraId="0EE7B6B8" w14:textId="77777777" w:rsidR="00304EBC" w:rsidRPr="00A5710B" w:rsidRDefault="00304EBC" w:rsidP="00345F98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304EBC" w:rsidRPr="00A5710B" w:rsidSect="00A5710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98"/>
    <w:rsid w:val="00115E63"/>
    <w:rsid w:val="00183110"/>
    <w:rsid w:val="00304EBC"/>
    <w:rsid w:val="00345F98"/>
    <w:rsid w:val="003D7DD2"/>
    <w:rsid w:val="003E1D87"/>
    <w:rsid w:val="008E5737"/>
    <w:rsid w:val="009E1E43"/>
    <w:rsid w:val="00A541BE"/>
    <w:rsid w:val="00A5710B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4626"/>
  <w15:chartTrackingRefBased/>
  <w15:docId w15:val="{06932D7B-1AB2-43E2-ADF3-D04B2E46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2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2021-03-07T19:44:00Z</dcterms:created>
  <dcterms:modified xsi:type="dcterms:W3CDTF">2021-03-07T19:44:00Z</dcterms:modified>
</cp:coreProperties>
</file>