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5FAD" w14:textId="06EDD131" w:rsidR="00111108" w:rsidRPr="00B86D8F" w:rsidRDefault="00111108" w:rsidP="00111108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86D8F">
        <w:rPr>
          <w:rFonts w:ascii="Arial" w:hAnsi="Arial" w:cs="Arial"/>
          <w:b/>
          <w:bCs/>
          <w:sz w:val="28"/>
          <w:szCs w:val="28"/>
        </w:rPr>
        <w:t xml:space="preserve">The Thing (Charles </w:t>
      </w:r>
      <w:proofErr w:type="spellStart"/>
      <w:r w:rsidRPr="00B86D8F">
        <w:rPr>
          <w:rFonts w:ascii="Arial" w:hAnsi="Arial" w:cs="Arial"/>
          <w:b/>
          <w:bCs/>
          <w:sz w:val="28"/>
          <w:szCs w:val="28"/>
        </w:rPr>
        <w:t>Grean</w:t>
      </w:r>
      <w:proofErr w:type="spellEnd"/>
      <w:r w:rsidRPr="00B86D8F">
        <w:rPr>
          <w:rFonts w:ascii="Arial" w:hAnsi="Arial" w:cs="Arial"/>
          <w:b/>
          <w:bCs/>
          <w:sz w:val="28"/>
          <w:szCs w:val="28"/>
        </w:rPr>
        <w:t>)</w:t>
      </w:r>
    </w:p>
    <w:p w14:paraId="3F69CEE2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111108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77FBC1" w14:textId="596D2606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F98261D" wp14:editId="3A78DBCC">
                <wp:simplePos x="0" y="0"/>
                <wp:positionH relativeFrom="column">
                  <wp:posOffset>2524125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1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DD6FC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8261D" id="Group 111" o:spid="_x0000_s1026" style="position:absolute;margin-left:198.75pt;margin-top:11.3pt;width:57.85pt;height:95.3pt;z-index:2516398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21DD6FC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3101EE49" w14:textId="09C8E0A8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While I was </w:t>
      </w:r>
      <w:proofErr w:type="spellStart"/>
      <w:r w:rsidRPr="00111108">
        <w:rPr>
          <w:rFonts w:ascii="Arial" w:hAnsi="Arial" w:cs="Arial"/>
          <w:sz w:val="24"/>
          <w:szCs w:val="24"/>
        </w:rPr>
        <w:t>walkin</w:t>
      </w:r>
      <w:proofErr w:type="spellEnd"/>
      <w:r w:rsidRPr="00111108">
        <w:rPr>
          <w:rFonts w:ascii="Arial" w:hAnsi="Arial" w:cs="Arial"/>
          <w:sz w:val="24"/>
          <w:szCs w:val="24"/>
        </w:rPr>
        <w:t>' down the beach</w:t>
      </w:r>
    </w:p>
    <w:p w14:paraId="321F31D3" w14:textId="5201A872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71C7342E" w14:textId="6B342B3E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One bright and sunny day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0229C253" w14:textId="4A254B5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saw a great big wooden box</w:t>
      </w:r>
    </w:p>
    <w:p w14:paraId="17109623" w14:textId="003C9BC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725C8818" w14:textId="572374DC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A-</w:t>
      </w:r>
      <w:proofErr w:type="spellStart"/>
      <w:r w:rsidRPr="00111108">
        <w:rPr>
          <w:rFonts w:ascii="Arial" w:hAnsi="Arial" w:cs="Arial"/>
          <w:sz w:val="24"/>
          <w:szCs w:val="24"/>
        </w:rPr>
        <w:t>floatin</w:t>
      </w:r>
      <w:proofErr w:type="spellEnd"/>
      <w:r w:rsidRPr="00111108">
        <w:rPr>
          <w:rFonts w:ascii="Arial" w:hAnsi="Arial" w:cs="Arial"/>
          <w:sz w:val="24"/>
          <w:szCs w:val="24"/>
        </w:rPr>
        <w:t>' in the bay</w:t>
      </w:r>
      <w:r w:rsidR="00481886" w:rsidRPr="00481886">
        <w:rPr>
          <w:noProof/>
        </w:rPr>
        <w:t xml:space="preserve"> </w:t>
      </w:r>
    </w:p>
    <w:p w14:paraId="62DDE738" w14:textId="072D2C23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64C1264" wp14:editId="714FA642">
                <wp:simplePos x="0" y="0"/>
                <wp:positionH relativeFrom="column">
                  <wp:posOffset>2524125</wp:posOffset>
                </wp:positionH>
                <wp:positionV relativeFrom="paragraph">
                  <wp:posOffset>71755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E6FDDA" w14:textId="77777777" w:rsidR="00481886" w:rsidRDefault="00481886" w:rsidP="0048188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C1264" id="Group 90" o:spid="_x0000_s1029" style="position:absolute;margin-left:198.75pt;margin-top:5.65pt;width:57.9pt;height:94.5pt;z-index:2516275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">
    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89" o:spid="_x0000_s103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AE6FDDA" w14:textId="77777777" w:rsidR="00481886" w:rsidRDefault="00481886" w:rsidP="0048188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>
        <w:rPr>
          <w:rFonts w:ascii="Arial" w:hAnsi="Arial" w:cs="Arial"/>
          <w:b/>
          <w:bCs/>
          <w:sz w:val="24"/>
          <w:szCs w:val="24"/>
        </w:rPr>
        <w:t xml:space="preserve">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5FC3BC3" w14:textId="5A1A652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pulled it in and opened it up</w:t>
      </w:r>
    </w:p>
    <w:p w14:paraId="688DA1AC" w14:textId="476D9A9D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1C802AD0" w14:textId="7D1B9C10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much to my surprise</w:t>
      </w:r>
    </w:p>
    <w:p w14:paraId="7BF7338B" w14:textId="03086961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(2x)                                    N.C.</w:t>
      </w:r>
    </w:p>
    <w:p w14:paraId="55814E5C" w14:textId="52BBBC2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Oh, I discovered a... (# - # - #)</w:t>
      </w:r>
    </w:p>
    <w:p w14:paraId="5CA80ACB" w14:textId="4B589CEE" w:rsidR="00111108" w:rsidRPr="00111108" w:rsidRDefault="00481886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9CBBA3E" wp14:editId="7862144C">
                <wp:simplePos x="0" y="0"/>
                <wp:positionH relativeFrom="column">
                  <wp:posOffset>2514600</wp:posOffset>
                </wp:positionH>
                <wp:positionV relativeFrom="paragraph">
                  <wp:posOffset>144145</wp:posOffset>
                </wp:positionV>
                <wp:extent cx="734695" cy="1219835"/>
                <wp:effectExtent l="0" t="0" r="8255" b="0"/>
                <wp:wrapNone/>
                <wp:docPr id="6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16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A5A72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BBA3E" id="Group 114" o:spid="_x0000_s1032" style="position:absolute;left:0;text-align:left;margin-left:198pt;margin-top:11.35pt;width:57.85pt;height:96.05pt;z-index:25165209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FiinmuEAAAAKAQAADwAAAGRycy9k&#10;b3ducmV2LnhtbEyPQU/CQBCF7yb+h82YeJPtFkGs3RJC1BMhEUwIt6Ed2obubtNd2vLvHU96m5n3&#10;8uZ76XI0jeip87WzGtQkAkE2d0VtSw3f+4+nBQgf0BbYOEsabuRhmd3fpZgUbrBf1O9CKTjE+gQ1&#10;VCG0iZQ+r8ign7iWLGtn1xkMvHalLDocONw0Mo6iuTRYW/5QYUvrivLL7mo0fA44rKbqvd9czuvb&#10;cT/bHjaKtH58GFdvIAKN4c8Mv/iMDhkzndzVFl40Gqavc+4SNMTxCwg2zJTi4cQH9bwAmaXyf4Xs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">
                <v:shape id="Picture 7" o:spid="_x0000_s1033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">
                  <v:imagedata r:id="rId9" o:title=""/>
                </v:shape>
                <v:shape id="TextBox 116" o:spid="_x0000_s1034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CAA5A72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      G</w:t>
      </w:r>
    </w:p>
    <w:p w14:paraId="35B2F2C0" w14:textId="636A79D8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Right before my eyes</w:t>
      </w:r>
    </w:p>
    <w:p w14:paraId="2F2834DA" w14:textId="23B1A11B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93A9A" w14:textId="3DCF14C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  <w:r w:rsidR="00481886" w:rsidRPr="00481886">
        <w:rPr>
          <w:noProof/>
        </w:rPr>
        <w:t xml:space="preserve"> </w:t>
      </w:r>
    </w:p>
    <w:p w14:paraId="1F179372" w14:textId="7CEA39DA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picked it up and ran to town</w:t>
      </w:r>
    </w:p>
    <w:p w14:paraId="718E4EC2" w14:textId="02052988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B54E696" w14:textId="5830BE23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happy as a king</w:t>
      </w:r>
      <w:r>
        <w:rPr>
          <w:rFonts w:ascii="Arial" w:hAnsi="Arial" w:cs="Arial"/>
          <w:sz w:val="24"/>
          <w:szCs w:val="24"/>
        </w:rPr>
        <w:t xml:space="preserve"> –</w:t>
      </w:r>
    </w:p>
    <w:p w14:paraId="5E4154EE" w14:textId="06471336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619BA4E6" wp14:editId="1F28907D">
            <wp:simplePos x="0" y="0"/>
            <wp:positionH relativeFrom="column">
              <wp:posOffset>2487354</wp:posOffset>
            </wp:positionH>
            <wp:positionV relativeFrom="paragraph">
              <wp:posOffset>100965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108" w:rsidRPr="00111108">
        <w:rPr>
          <w:rFonts w:ascii="Arial" w:hAnsi="Arial" w:cs="Arial"/>
          <w:sz w:val="24"/>
          <w:szCs w:val="24"/>
        </w:rPr>
        <w:t>I took it to a guy I knew</w:t>
      </w:r>
    </w:p>
    <w:p w14:paraId="004C52EF" w14:textId="55FAD552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0B641B7C" w14:textId="3656034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Who'd buy most anything</w:t>
      </w:r>
    </w:p>
    <w:p w14:paraId="4280F8B5" w14:textId="3013F3A5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1A7F228A" w14:textId="5237A754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But this is what he hollered at me</w:t>
      </w:r>
    </w:p>
    <w:p w14:paraId="7B705CD6" w14:textId="6FF70E8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1A5CCE58" w14:textId="62F2696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I walked in his shop</w:t>
      </w:r>
    </w:p>
    <w:p w14:paraId="1BC53C86" w14:textId="5D74233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2x)                                     N.C.</w:t>
      </w:r>
    </w:p>
    <w:p w14:paraId="7564C102" w14:textId="7B7DEA1A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"Oh, get out of here with that {#, #, #}</w:t>
      </w:r>
    </w:p>
    <w:p w14:paraId="24D39801" w14:textId="65B81FF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G</w:t>
      </w:r>
    </w:p>
    <w:p w14:paraId="354D6F06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Before I call a cop"</w:t>
      </w:r>
    </w:p>
    <w:p w14:paraId="0DB03BC4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D2217A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127F514" w14:textId="76509D5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turned around and got right out</w:t>
      </w:r>
    </w:p>
    <w:p w14:paraId="20A68165" w14:textId="367FA0C9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14F1D10B" w14:textId="2D9C88A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A-</w:t>
      </w:r>
      <w:proofErr w:type="spellStart"/>
      <w:r w:rsidRPr="00111108">
        <w:rPr>
          <w:rFonts w:ascii="Arial" w:hAnsi="Arial" w:cs="Arial"/>
          <w:sz w:val="24"/>
          <w:szCs w:val="24"/>
        </w:rPr>
        <w:t>runnin</w:t>
      </w:r>
      <w:proofErr w:type="spellEnd"/>
      <w:r w:rsidRPr="00111108">
        <w:rPr>
          <w:rFonts w:ascii="Arial" w:hAnsi="Arial" w:cs="Arial"/>
          <w:sz w:val="24"/>
          <w:szCs w:val="24"/>
        </w:rPr>
        <w:t>' for my life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1BED3F22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then I took it home with me</w:t>
      </w:r>
    </w:p>
    <w:p w14:paraId="5A6F898D" w14:textId="4274F00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779BAE4D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To give it to my wife</w:t>
      </w:r>
    </w:p>
    <w:p w14:paraId="294B51AE" w14:textId="2D929ABF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A7AAD9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But this is what she hollered at me</w:t>
      </w:r>
    </w:p>
    <w:p w14:paraId="2EBEB8B7" w14:textId="5A4965BE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F62702B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As I walked in the door</w:t>
      </w:r>
    </w:p>
    <w:p w14:paraId="5A01AECB" w14:textId="38AF06F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(2x)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N.C.</w:t>
      </w:r>
    </w:p>
    <w:p w14:paraId="3E75F431" w14:textId="13C12384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"Oh, get out of here with that {#, #, #}</w:t>
      </w:r>
    </w:p>
    <w:p w14:paraId="678C3260" w14:textId="50D9E6F4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C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</w:p>
    <w:p w14:paraId="4E25DC15" w14:textId="77777777" w:rsidR="00111108" w:rsidRPr="00111108" w:rsidRDefault="00111108" w:rsidP="00111108">
      <w:pPr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And don't come back no more"</w:t>
      </w:r>
    </w:p>
    <w:p w14:paraId="1ACBE212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3F1CB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4A72D2" w14:textId="77777777" w:rsid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895A0D" w14:textId="38D56EFE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DA1793E" w14:textId="3CF1941D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wandered all around the town</w:t>
      </w:r>
    </w:p>
    <w:p w14:paraId="65C100B9" w14:textId="1B8757B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46B50F52" w14:textId="688AD435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Until I chanced to meet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19A7CA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 xml:space="preserve">A hobo who was </w:t>
      </w:r>
      <w:proofErr w:type="spellStart"/>
      <w:r w:rsidRPr="00111108">
        <w:rPr>
          <w:rFonts w:ascii="Arial" w:hAnsi="Arial" w:cs="Arial"/>
          <w:sz w:val="24"/>
          <w:szCs w:val="24"/>
        </w:rPr>
        <w:t>lookin</w:t>
      </w:r>
      <w:proofErr w:type="spellEnd"/>
      <w:r w:rsidRPr="00111108">
        <w:rPr>
          <w:rFonts w:ascii="Arial" w:hAnsi="Arial" w:cs="Arial"/>
          <w:sz w:val="24"/>
          <w:szCs w:val="24"/>
        </w:rPr>
        <w:t>' for</w:t>
      </w:r>
    </w:p>
    <w:p w14:paraId="03FCC935" w14:textId="56BB127A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1246B28C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 handout on the street</w:t>
      </w:r>
    </w:p>
    <w:p w14:paraId="35507665" w14:textId="38010E64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3D3C673F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He said he'd take most any old thing</w:t>
      </w:r>
    </w:p>
    <w:p w14:paraId="7179231B" w14:textId="641F1A09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151B32D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He was a desperate man</w:t>
      </w:r>
    </w:p>
    <w:p w14:paraId="257B8624" w14:textId="1836BC6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(2x)                   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N.C.</w:t>
      </w:r>
    </w:p>
    <w:p w14:paraId="4653B6A4" w14:textId="2FD851BB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But when I showed him the {#, #, #}</w:t>
      </w:r>
    </w:p>
    <w:p w14:paraId="1B5127E3" w14:textId="5D1CE608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D7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</w:p>
    <w:p w14:paraId="14927DA2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He turned around and ran</w:t>
      </w:r>
    </w:p>
    <w:p w14:paraId="69F3C5E0" w14:textId="77777777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ADA14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84CE761" w14:textId="326C08BB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I wandered on for many years</w:t>
      </w:r>
    </w:p>
    <w:p w14:paraId="4F44BEE4" w14:textId="51D4CEE5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>C                  G</w:t>
      </w:r>
    </w:p>
    <w:p w14:paraId="6BA38447" w14:textId="2D11061C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 victim of my fate</w:t>
      </w:r>
      <w:r>
        <w:rPr>
          <w:rFonts w:ascii="Arial" w:hAnsi="Arial" w:cs="Arial"/>
          <w:sz w:val="24"/>
          <w:szCs w:val="24"/>
        </w:rPr>
        <w:t xml:space="preserve"> - </w:t>
      </w:r>
      <w:r w:rsidRPr="00111108">
        <w:rPr>
          <w:rFonts w:ascii="Arial" w:hAnsi="Arial" w:cs="Arial"/>
          <w:sz w:val="24"/>
          <w:szCs w:val="24"/>
        </w:rPr>
        <w:t>Until one day I came upon</w:t>
      </w:r>
    </w:p>
    <w:p w14:paraId="13BFA7B6" w14:textId="134EA8E4" w:rsidR="00111108" w:rsidRPr="00111108" w:rsidRDefault="00481886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4A29F" wp14:editId="06B9E386">
                <wp:simplePos x="0" y="0"/>
                <wp:positionH relativeFrom="column">
                  <wp:posOffset>2362200</wp:posOffset>
                </wp:positionH>
                <wp:positionV relativeFrom="paragraph">
                  <wp:posOffset>80645</wp:posOffset>
                </wp:positionV>
                <wp:extent cx="1085850" cy="180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59CB" w14:textId="77777777" w:rsidR="00481886" w:rsidRPr="00481886" w:rsidRDefault="00481886" w:rsidP="004818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8188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4A29F" id="Text Box 9" o:spid="_x0000_s1035" type="#_x0000_t202" style="position:absolute;margin-left:186pt;margin-top:6.35pt;width:85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">
                <v:textbox>
                  <w:txbxContent>
                    <w:p w14:paraId="145E59CB" w14:textId="77777777" w:rsidR="00481886" w:rsidRPr="00481886" w:rsidRDefault="00481886" w:rsidP="004818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8188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7B167945" w14:textId="4BB20014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6F5C41A" wp14:editId="4DBA1AFF">
                <wp:simplePos x="0" y="0"/>
                <wp:positionH relativeFrom="column">
                  <wp:posOffset>2752725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44013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94184A" w14:textId="77777777" w:rsidR="00481886" w:rsidRDefault="00481886" w:rsidP="0048188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5C41A" id="Group 80" o:spid="_x0000_s1036" style="position:absolute;margin-left:216.75pt;margin-top:1.65pt;width:57.85pt;height:94.45pt;z-index:251683840;mso-height-relative:margin" coordorigin="34290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OJbTNvgAAAACQEAAA8AAABkcnMvZG93&#10;bnJldi54bWxMj01Lw0AQhu+C/2EZwZvdfDRiYzalFPVUBFtBvG2z0yQ0Oxuy2yT9944nPQ7vw/s+&#10;U6xn24kRB986UhAvIhBIlTMt1Qo+D68PTyB80GR05wgVXNHDury9KXRu3EQfOO5DLbiEfK4VNCH0&#10;uZS+atBqv3A9EmcnN1gd+BxqaQY9cbntZBJFj9Lqlnih0T1uG6zO+4tV8DbpaZPGL+PufNpevw/Z&#10;+9cuRqXu7+bNM4iAc/iD4Vef1aFkp6O7kPGiU7BM04xRBWkKgvNsuUpAHBlcJQnIspD/Pyh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">
                <v:shape id="Picture 14" o:spid="_x0000_s1037" type="#_x0000_t75" style="position:absolute;left:342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7" o:title=""/>
                </v:shape>
                <v:shape id="TextBox 82" o:spid="_x0000_s1038" type="#_x0000_t202" style="position:absolute;left:36440;top:116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A94184A" w14:textId="77777777" w:rsidR="00481886" w:rsidRDefault="00481886" w:rsidP="0048188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</w:rPr>
        <w:t>St Peter at the gate</w:t>
      </w:r>
    </w:p>
    <w:p w14:paraId="182863AB" w14:textId="139DCF8C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28375869" w14:textId="18C2F151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when I tried to take it inside</w:t>
      </w:r>
    </w:p>
    <w:p w14:paraId="1B5C02E1" w14:textId="37D13E56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E476FDC" w14:textId="4F805392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He told me where to go</w:t>
      </w:r>
    </w:p>
    <w:p w14:paraId="2ECAAE84" w14:textId="50CF9F88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2x)                                         N.C.</w:t>
      </w:r>
    </w:p>
    <w:p w14:paraId="459B4235" w14:textId="7253A87E" w:rsidR="00111108" w:rsidRPr="00111108" w:rsidRDefault="00481886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1B3635F" wp14:editId="7FE62E1A">
                <wp:simplePos x="0" y="0"/>
                <wp:positionH relativeFrom="column">
                  <wp:posOffset>2771775</wp:posOffset>
                </wp:positionH>
                <wp:positionV relativeFrom="paragraph">
                  <wp:posOffset>148590</wp:posOffset>
                </wp:positionV>
                <wp:extent cx="734695" cy="1211580"/>
                <wp:effectExtent l="0" t="0" r="8255" b="7620"/>
                <wp:wrapNone/>
                <wp:docPr id="1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711EC7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3635F" id="Group 83" o:spid="_x0000_s1039" style="position:absolute;left:0;text-align:left;margin-left:218.25pt;margin-top:11.7pt;width:57.85pt;height:95.4pt;z-index:251692032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">
                <v:shape id="Picture 17" o:spid="_x0000_s1040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VwgAAANs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">
                  <v:imagedata r:id="rId12" o:title=""/>
                </v:shape>
                <v:shape id="TextBox 85" o:spid="_x0000_s1041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B711EC7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4716C9" wp14:editId="6C251884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735013" cy="1210733"/>
                <wp:effectExtent l="0" t="0" r="8255" b="8890"/>
                <wp:wrapNone/>
                <wp:docPr id="1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46"/>
                          <a:chExt cx="735013" cy="1210733"/>
                        </a:xfrm>
                      </wpg:grpSpPr>
                      <wps:wsp>
                        <wps:cNvPr id="11" name="TextBox 6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4EECD" w14:textId="77777777" w:rsidR="00481886" w:rsidRDefault="00481886" w:rsidP="00481886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4716C9" id="Group 68" o:spid="_x0000_s1042" style="position:absolute;left:0;text-align:left;margin-left:162pt;margin-top:11pt;width:57.9pt;height:95.35pt;z-index:25167257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">
                <v:shape id="TextBox 69" o:spid="_x0000_s1043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6C4EECD" w14:textId="77777777" w:rsidR="00481886" w:rsidRDefault="00481886" w:rsidP="00481886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4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  <w:highlight w:val="yellow"/>
        </w:rPr>
        <w:t>Get out of here with that {#, #, #}</w:t>
      </w:r>
    </w:p>
    <w:p w14:paraId="62628BDD" w14:textId="276BEC44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11108">
        <w:rPr>
          <w:rFonts w:ascii="Arial" w:hAnsi="Arial" w:cs="Arial"/>
          <w:b/>
          <w:bCs/>
          <w:sz w:val="24"/>
          <w:szCs w:val="24"/>
          <w:highlight w:val="yellow"/>
        </w:rPr>
        <w:t>C       D7      G</w:t>
      </w:r>
    </w:p>
    <w:p w14:paraId="7047CBAF" w14:textId="24D7BE0E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  <w:highlight w:val="yellow"/>
        </w:rPr>
        <w:t>And take it down below</w:t>
      </w:r>
    </w:p>
    <w:p w14:paraId="08B51614" w14:textId="0CF6AEC8" w:rsid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EA56D" w14:textId="352C44CB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4E9826A7" w14:textId="5F6AB24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The moral of this story is</w:t>
      </w:r>
    </w:p>
    <w:p w14:paraId="33E7213E" w14:textId="55BAE82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E0FBB8C" w14:textId="4C5CC5DF" w:rsidR="00111108" w:rsidRPr="00111108" w:rsidRDefault="00481886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46EA9E3" wp14:editId="6D7A853E">
                <wp:simplePos x="0" y="0"/>
                <wp:positionH relativeFrom="column">
                  <wp:posOffset>2792095</wp:posOffset>
                </wp:positionH>
                <wp:positionV relativeFrom="paragraph">
                  <wp:posOffset>93345</wp:posOffset>
                </wp:positionV>
                <wp:extent cx="735013" cy="1202266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E87C3E" w14:textId="77777777" w:rsidR="00481886" w:rsidRDefault="00481886" w:rsidP="0048188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EA9E3" id="Group 150" o:spid="_x0000_s1045" style="position:absolute;margin-left:219.85pt;margin-top:7.35pt;width:57.9pt;height:94.65pt;z-index:2516940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">
                <v:shape id="Picture 20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16" o:title=""/>
                </v:shape>
                <v:shape id="TextBox 137" o:spid="_x0000_s1047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8E87C3E" w14:textId="77777777" w:rsidR="00481886" w:rsidRDefault="00481886" w:rsidP="0048188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108" w:rsidRPr="00111108">
        <w:rPr>
          <w:rFonts w:ascii="Arial" w:hAnsi="Arial" w:cs="Arial"/>
          <w:sz w:val="24"/>
          <w:szCs w:val="24"/>
        </w:rPr>
        <w:t>If you're out on the beach</w:t>
      </w:r>
    </w:p>
    <w:p w14:paraId="7C9AAC64" w14:textId="2E503976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you should see a great big box</w:t>
      </w:r>
    </w:p>
    <w:p w14:paraId="3A91A019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Am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54D483EB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And it's within your reach</w:t>
      </w:r>
    </w:p>
    <w:p w14:paraId="366D3FE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7D5B77E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Don't ever stop and open it up</w:t>
      </w:r>
    </w:p>
    <w:p w14:paraId="44F32782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CED56E8" w14:textId="77777777" w:rsidR="00111108" w:rsidRPr="00111108" w:rsidRDefault="00111108" w:rsidP="001111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That's my advice to you</w:t>
      </w:r>
    </w:p>
    <w:p w14:paraId="7AEF8D2E" w14:textId="75BADCC9" w:rsidR="00111108" w:rsidRPr="00111108" w:rsidRDefault="008D5682" w:rsidP="001111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 xml:space="preserve"> </w:t>
      </w:r>
      <w:r w:rsid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11108" w:rsidRPr="00111108">
        <w:rPr>
          <w:rFonts w:ascii="Arial" w:hAnsi="Arial" w:cs="Arial"/>
          <w:b/>
          <w:bCs/>
          <w:sz w:val="24"/>
          <w:szCs w:val="24"/>
        </w:rPr>
        <w:t>N.C.</w:t>
      </w:r>
    </w:p>
    <w:p w14:paraId="182BDF1F" w14:textId="73142561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proofErr w:type="spellStart"/>
      <w:r w:rsidRPr="00111108">
        <w:rPr>
          <w:rFonts w:ascii="Arial" w:hAnsi="Arial" w:cs="Arial"/>
          <w:sz w:val="24"/>
          <w:szCs w:val="24"/>
        </w:rPr>
        <w:t>'Cause</w:t>
      </w:r>
      <w:proofErr w:type="spellEnd"/>
      <w:r w:rsidRPr="00111108">
        <w:rPr>
          <w:rFonts w:ascii="Arial" w:hAnsi="Arial" w:cs="Arial"/>
          <w:sz w:val="24"/>
          <w:szCs w:val="24"/>
        </w:rPr>
        <w:t>, you'll never get rid of the</w:t>
      </w:r>
      <w:r>
        <w:rPr>
          <w:rFonts w:ascii="Arial" w:hAnsi="Arial" w:cs="Arial"/>
          <w:sz w:val="24"/>
          <w:szCs w:val="24"/>
        </w:rPr>
        <w:t xml:space="preserve"> </w:t>
      </w:r>
      <w:r w:rsidRPr="00111108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>}</w:t>
      </w:r>
    </w:p>
    <w:p w14:paraId="060B1057" w14:textId="36B352FF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D7      G</w:t>
      </w:r>
    </w:p>
    <w:p w14:paraId="661B5DC2" w14:textId="77777777" w:rsidR="00111108" w:rsidRPr="00111108" w:rsidRDefault="00111108" w:rsidP="00111108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No matter what you do</w:t>
      </w:r>
    </w:p>
    <w:p w14:paraId="530816DF" w14:textId="2B319DBB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N.C.</w:t>
      </w:r>
    </w:p>
    <w:p w14:paraId="42E8CFD7" w14:textId="7E42AA33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Oh, you'll never get rid of the {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#</w:t>
      </w:r>
      <w:r w:rsidRPr="00111108">
        <w:rPr>
          <w:rFonts w:ascii="Arial" w:hAnsi="Arial" w:cs="Arial"/>
          <w:sz w:val="24"/>
          <w:szCs w:val="24"/>
        </w:rPr>
        <w:t>}</w:t>
      </w:r>
    </w:p>
    <w:p w14:paraId="717E8549" w14:textId="2C93E8AD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b/>
          <w:bCs/>
          <w:sz w:val="24"/>
          <w:szCs w:val="24"/>
        </w:rPr>
      </w:pPr>
      <w:r w:rsidRPr="00111108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11108">
        <w:rPr>
          <w:rFonts w:ascii="Arial" w:hAnsi="Arial" w:cs="Arial"/>
          <w:b/>
          <w:bCs/>
          <w:sz w:val="24"/>
          <w:szCs w:val="24"/>
        </w:rPr>
        <w:t xml:space="preserve">  D7      </w:t>
      </w:r>
      <w:r w:rsidR="008D5682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1108">
        <w:rPr>
          <w:rFonts w:ascii="Arial" w:hAnsi="Arial" w:cs="Arial"/>
          <w:b/>
          <w:bCs/>
          <w:sz w:val="24"/>
          <w:szCs w:val="24"/>
        </w:rPr>
        <w:t>G</w:t>
      </w:r>
    </w:p>
    <w:p w14:paraId="787A4850" w14:textId="77777777" w:rsidR="00111108" w:rsidRPr="00111108" w:rsidRDefault="00111108" w:rsidP="008D568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111108">
        <w:rPr>
          <w:rFonts w:ascii="Arial" w:hAnsi="Arial" w:cs="Arial"/>
          <w:sz w:val="24"/>
          <w:szCs w:val="24"/>
        </w:rPr>
        <w:t>No matter what you do</w:t>
      </w:r>
    </w:p>
    <w:sectPr w:rsidR="00111108" w:rsidRPr="00111108" w:rsidSect="0011110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08"/>
    <w:rsid w:val="00111108"/>
    <w:rsid w:val="00115E63"/>
    <w:rsid w:val="00183110"/>
    <w:rsid w:val="00204C47"/>
    <w:rsid w:val="00481886"/>
    <w:rsid w:val="0072291F"/>
    <w:rsid w:val="008D5682"/>
    <w:rsid w:val="008E5737"/>
    <w:rsid w:val="009E1E43"/>
    <w:rsid w:val="00B86D8F"/>
    <w:rsid w:val="00B87675"/>
    <w:rsid w:val="00BA0CDA"/>
    <w:rsid w:val="00BB3BAE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519D"/>
  <w15:chartTrackingRefBased/>
  <w15:docId w15:val="{ADF5A23B-92C4-4C5A-ADF0-0BA7D41C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2021-03-21T21:34:00Z</dcterms:created>
  <dcterms:modified xsi:type="dcterms:W3CDTF">2021-03-21T21:34:00Z</dcterms:modified>
</cp:coreProperties>
</file>