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5FAD" w14:textId="06EDD131" w:rsidR="00111108" w:rsidRPr="00111108" w:rsidRDefault="00111108" w:rsidP="001111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Thing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Charles </w:t>
      </w:r>
      <w:proofErr w:type="spellStart"/>
      <w:r w:rsidRPr="00111108">
        <w:rPr>
          <w:rFonts w:ascii="Arial" w:hAnsi="Arial" w:cs="Arial"/>
          <w:b/>
          <w:bCs/>
          <w:sz w:val="24"/>
          <w:szCs w:val="24"/>
        </w:rPr>
        <w:t>Grean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3F69CEE2" w14:textId="77777777" w:rsid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11108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77FBC1" w14:textId="596D2606" w:rsidR="00111108" w:rsidRPr="00111108" w:rsidRDefault="00481886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F98261D" wp14:editId="3A78DBCC">
                <wp:simplePos x="0" y="0"/>
                <wp:positionH relativeFrom="column">
                  <wp:posOffset>2524125</wp:posOffset>
                </wp:positionH>
                <wp:positionV relativeFrom="paragraph">
                  <wp:posOffset>143510</wp:posOffset>
                </wp:positionV>
                <wp:extent cx="734695" cy="1210310"/>
                <wp:effectExtent l="0" t="0" r="8255" b="8890"/>
                <wp:wrapNone/>
                <wp:docPr id="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1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1DD6FC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8261D" id="Group 111" o:spid="_x0000_s1026" style="position:absolute;margin-left:198.75pt;margin-top:11.3pt;width:57.85pt;height:95.3pt;z-index:2516398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Bct7QIAAN4GAAAOAAAAZHJzL2Uyb0RvYy54bWysVV1P2zAUfZ+0/2Dl&#10;HZI0DR8RLWIw0CS2VYP9ANdxEovE9my3Sf899zpJMy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21DD6FC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3101EE49" w14:textId="09C8E0A8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While I was </w:t>
      </w:r>
      <w:proofErr w:type="spellStart"/>
      <w:r w:rsidRPr="00111108">
        <w:rPr>
          <w:rFonts w:ascii="Arial" w:hAnsi="Arial" w:cs="Arial"/>
          <w:sz w:val="24"/>
          <w:szCs w:val="24"/>
        </w:rPr>
        <w:t>walkin</w:t>
      </w:r>
      <w:proofErr w:type="spellEnd"/>
      <w:r w:rsidRPr="00111108">
        <w:rPr>
          <w:rFonts w:ascii="Arial" w:hAnsi="Arial" w:cs="Arial"/>
          <w:sz w:val="24"/>
          <w:szCs w:val="24"/>
        </w:rPr>
        <w:t>' down the beach</w:t>
      </w:r>
    </w:p>
    <w:p w14:paraId="321F31D3" w14:textId="5201A872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71C7342E" w14:textId="6B342B3E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One bright and sunny day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0229C253" w14:textId="4A254B52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I saw a great big wooden </w:t>
      </w:r>
      <w:proofErr w:type="gramStart"/>
      <w:r w:rsidRPr="00111108">
        <w:rPr>
          <w:rFonts w:ascii="Arial" w:hAnsi="Arial" w:cs="Arial"/>
          <w:sz w:val="24"/>
          <w:szCs w:val="24"/>
        </w:rPr>
        <w:t>box</w:t>
      </w:r>
      <w:proofErr w:type="gramEnd"/>
    </w:p>
    <w:p w14:paraId="17109623" w14:textId="003C9BCF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11108">
        <w:rPr>
          <w:rFonts w:ascii="Arial" w:hAnsi="Arial" w:cs="Arial"/>
          <w:b/>
          <w:bCs/>
          <w:sz w:val="24"/>
          <w:szCs w:val="24"/>
        </w:rPr>
        <w:t>D7</w:t>
      </w:r>
      <w:proofErr w:type="gramEnd"/>
    </w:p>
    <w:p w14:paraId="725C8818" w14:textId="572374DC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A-</w:t>
      </w:r>
      <w:proofErr w:type="spellStart"/>
      <w:r w:rsidRPr="00111108">
        <w:rPr>
          <w:rFonts w:ascii="Arial" w:hAnsi="Arial" w:cs="Arial"/>
          <w:sz w:val="24"/>
          <w:szCs w:val="24"/>
        </w:rPr>
        <w:t>floatin</w:t>
      </w:r>
      <w:proofErr w:type="spellEnd"/>
      <w:r w:rsidRPr="00111108">
        <w:rPr>
          <w:rFonts w:ascii="Arial" w:hAnsi="Arial" w:cs="Arial"/>
          <w:sz w:val="24"/>
          <w:szCs w:val="24"/>
        </w:rPr>
        <w:t>' in the bay</w:t>
      </w:r>
      <w:r w:rsidR="00481886" w:rsidRPr="00481886">
        <w:rPr>
          <w:noProof/>
        </w:rPr>
        <w:t xml:space="preserve"> </w:t>
      </w:r>
    </w:p>
    <w:p w14:paraId="62DDE738" w14:textId="072D2C23" w:rsidR="00111108" w:rsidRPr="00111108" w:rsidRDefault="00481886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64C1264" wp14:editId="714FA642">
                <wp:simplePos x="0" y="0"/>
                <wp:positionH relativeFrom="column">
                  <wp:posOffset>2524125</wp:posOffset>
                </wp:positionH>
                <wp:positionV relativeFrom="paragraph">
                  <wp:posOffset>71755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E6FDDA" w14:textId="77777777" w:rsidR="00481886" w:rsidRDefault="00481886" w:rsidP="0048188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C1264" id="Group 90" o:spid="_x0000_s1029" style="position:absolute;margin-left:198.75pt;margin-top:5.65pt;width:57.9pt;height:94.5pt;z-index:2516275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">
                <v:shape id="Picture 2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89" o:spid="_x0000_s103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AE6FDDA" w14:textId="77777777" w:rsidR="00481886" w:rsidRDefault="00481886" w:rsidP="0048188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75FC3BC3" w14:textId="5A1A6525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I pulled it in and opened it </w:t>
      </w:r>
      <w:proofErr w:type="gramStart"/>
      <w:r w:rsidRPr="00111108">
        <w:rPr>
          <w:rFonts w:ascii="Arial" w:hAnsi="Arial" w:cs="Arial"/>
          <w:sz w:val="24"/>
          <w:szCs w:val="24"/>
        </w:rPr>
        <w:t>up</w:t>
      </w:r>
      <w:proofErr w:type="gramEnd"/>
    </w:p>
    <w:p w14:paraId="688DA1AC" w14:textId="476D9A9D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    G</w:t>
      </w:r>
    </w:p>
    <w:p w14:paraId="1C802AD0" w14:textId="7D1B9C10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much to my surprise</w:t>
      </w:r>
    </w:p>
    <w:p w14:paraId="7BF7338B" w14:textId="03086961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(2x)                                    N.C.</w:t>
      </w:r>
    </w:p>
    <w:p w14:paraId="55814E5C" w14:textId="52BBBC21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Oh, I discovered a... (# - # - #)</w:t>
      </w:r>
    </w:p>
    <w:p w14:paraId="5CA80ACB" w14:textId="4B589CEE" w:rsidR="00111108" w:rsidRPr="00111108" w:rsidRDefault="00481886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9CBBA3E" wp14:editId="7862144C">
                <wp:simplePos x="0" y="0"/>
                <wp:positionH relativeFrom="column">
                  <wp:posOffset>2514600</wp:posOffset>
                </wp:positionH>
                <wp:positionV relativeFrom="paragraph">
                  <wp:posOffset>144145</wp:posOffset>
                </wp:positionV>
                <wp:extent cx="734695" cy="1219835"/>
                <wp:effectExtent l="0" t="0" r="8255" b="0"/>
                <wp:wrapNone/>
                <wp:docPr id="6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16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A5A72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BBA3E" id="Group 114" o:spid="_x0000_s1032" style="position:absolute;left:0;text-align:left;margin-left:198pt;margin-top:11.35pt;width:57.85pt;height:96.05pt;z-index:25165209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FiinmuEAAAAKAQAADwAAAGRycy9k&#10;b3ducmV2LnhtbEyPQU/CQBCF7yb+h82YeJPtFkGs3RJC1BMhEUwIt6Ed2obubtNd2vLvHU96m5n3&#10;8uZ76XI0jeip87WzGtQkAkE2d0VtSw3f+4+nBQgf0BbYOEsabuRhmd3fpZgUbrBf1O9CKTjE+gQ1&#10;VCG0iZQ+r8ign7iWLGtn1xkMvHalLDocONw0Mo6iuTRYW/5QYUvrivLL7mo0fA44rKbqvd9czuvb&#10;cT/bHjaKtH58GFdvIAKN4c8Mv/iMDhkzndzVFl40Gqavc+4SNMTxCwg2zJTi4cQH9bwAmaXyf4Xs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">
                <v:shape id="Picture 7" o:spid="_x0000_s1033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">
                  <v:imagedata r:id="rId9" o:title=""/>
                </v:shape>
                <v:shape id="TextBox 116" o:spid="_x0000_s1034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CAA5A72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b/>
          <w:bCs/>
          <w:sz w:val="24"/>
          <w:szCs w:val="24"/>
          <w:highlight w:val="yellow"/>
        </w:rPr>
        <w:t>C       D7            G</w:t>
      </w:r>
    </w:p>
    <w:p w14:paraId="35B2F2C0" w14:textId="636A79D8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Right before my eyes</w:t>
      </w:r>
    </w:p>
    <w:p w14:paraId="2F2834DA" w14:textId="23B1A11B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93A9A" w14:textId="3DCF14C6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  <w:r w:rsidR="00481886" w:rsidRPr="00481886">
        <w:rPr>
          <w:noProof/>
        </w:rPr>
        <w:t xml:space="preserve"> </w:t>
      </w:r>
    </w:p>
    <w:p w14:paraId="1F179372" w14:textId="7CEA39DA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I picked it up and ran to </w:t>
      </w:r>
      <w:proofErr w:type="gramStart"/>
      <w:r w:rsidRPr="00111108">
        <w:rPr>
          <w:rFonts w:ascii="Arial" w:hAnsi="Arial" w:cs="Arial"/>
          <w:sz w:val="24"/>
          <w:szCs w:val="24"/>
        </w:rPr>
        <w:t>town</w:t>
      </w:r>
      <w:proofErr w:type="gramEnd"/>
    </w:p>
    <w:p w14:paraId="718E4EC2" w14:textId="02052988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B54E696" w14:textId="5830BE23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As happy as a king</w:t>
      </w:r>
      <w:r>
        <w:rPr>
          <w:rFonts w:ascii="Arial" w:hAnsi="Arial" w:cs="Arial"/>
          <w:sz w:val="24"/>
          <w:szCs w:val="24"/>
        </w:rPr>
        <w:t xml:space="preserve"> –</w:t>
      </w:r>
    </w:p>
    <w:p w14:paraId="5E4154EE" w14:textId="06471336" w:rsidR="00111108" w:rsidRPr="00111108" w:rsidRDefault="00481886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688" behindDoc="0" locked="0" layoutInCell="1" allowOverlap="1" wp14:anchorId="619BA4E6" wp14:editId="1F28907D">
            <wp:simplePos x="0" y="0"/>
            <wp:positionH relativeFrom="column">
              <wp:posOffset>2487354</wp:posOffset>
            </wp:positionH>
            <wp:positionV relativeFrom="paragraph">
              <wp:posOffset>100965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108" w:rsidRPr="00111108">
        <w:rPr>
          <w:rFonts w:ascii="Arial" w:hAnsi="Arial" w:cs="Arial"/>
          <w:sz w:val="24"/>
          <w:szCs w:val="24"/>
        </w:rPr>
        <w:t xml:space="preserve">I took it to a guy I </w:t>
      </w:r>
      <w:proofErr w:type="gramStart"/>
      <w:r w:rsidR="00111108" w:rsidRPr="00111108">
        <w:rPr>
          <w:rFonts w:ascii="Arial" w:hAnsi="Arial" w:cs="Arial"/>
          <w:sz w:val="24"/>
          <w:szCs w:val="24"/>
        </w:rPr>
        <w:t>knew</w:t>
      </w:r>
      <w:proofErr w:type="gramEnd"/>
    </w:p>
    <w:p w14:paraId="004C52EF" w14:textId="55FAD552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Am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11108">
        <w:rPr>
          <w:rFonts w:ascii="Arial" w:hAnsi="Arial" w:cs="Arial"/>
          <w:b/>
          <w:bCs/>
          <w:sz w:val="24"/>
          <w:szCs w:val="24"/>
        </w:rPr>
        <w:t>D7</w:t>
      </w:r>
      <w:proofErr w:type="gramEnd"/>
    </w:p>
    <w:p w14:paraId="0B641B7C" w14:textId="36560345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Who'd buy most </w:t>
      </w:r>
      <w:proofErr w:type="gramStart"/>
      <w:r w:rsidRPr="00111108">
        <w:rPr>
          <w:rFonts w:ascii="Arial" w:hAnsi="Arial" w:cs="Arial"/>
          <w:sz w:val="24"/>
          <w:szCs w:val="24"/>
        </w:rPr>
        <w:t>anything</w:t>
      </w:r>
      <w:proofErr w:type="gramEnd"/>
    </w:p>
    <w:p w14:paraId="4280F8B5" w14:textId="3013F3A5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1A7F228A" w14:textId="5237A754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But this is what he hollered at </w:t>
      </w:r>
      <w:proofErr w:type="gramStart"/>
      <w:r w:rsidRPr="00111108">
        <w:rPr>
          <w:rFonts w:ascii="Arial" w:hAnsi="Arial" w:cs="Arial"/>
          <w:sz w:val="24"/>
          <w:szCs w:val="24"/>
        </w:rPr>
        <w:t>me</w:t>
      </w:r>
      <w:proofErr w:type="gramEnd"/>
    </w:p>
    <w:p w14:paraId="7B705CD6" w14:textId="6FF70E8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1A5CCE58" w14:textId="62F2696D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As I walked in his shop</w:t>
      </w:r>
    </w:p>
    <w:p w14:paraId="1BC53C86" w14:textId="5D74233F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2x)                                     N.C.</w:t>
      </w:r>
    </w:p>
    <w:p w14:paraId="7564C102" w14:textId="7B7DEA1A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"Oh, get out of here with that {#, #, #}</w:t>
      </w:r>
    </w:p>
    <w:p w14:paraId="24D39801" w14:textId="65B81FF1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C       D7      G</w:t>
      </w:r>
    </w:p>
    <w:p w14:paraId="354D6F06" w14:textId="77777777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Before I call a cop"</w:t>
      </w:r>
    </w:p>
    <w:p w14:paraId="0DB03BC4" w14:textId="77777777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D2217A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2127F514" w14:textId="76509D52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I turned around and got right </w:t>
      </w:r>
      <w:proofErr w:type="gramStart"/>
      <w:r w:rsidRPr="00111108">
        <w:rPr>
          <w:rFonts w:ascii="Arial" w:hAnsi="Arial" w:cs="Arial"/>
          <w:sz w:val="24"/>
          <w:szCs w:val="24"/>
        </w:rPr>
        <w:t>out</w:t>
      </w:r>
      <w:proofErr w:type="gramEnd"/>
    </w:p>
    <w:p w14:paraId="20A68165" w14:textId="367FA0C9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14F1D10B" w14:textId="2D9C88AD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A-</w:t>
      </w:r>
      <w:proofErr w:type="spellStart"/>
      <w:r w:rsidRPr="00111108">
        <w:rPr>
          <w:rFonts w:ascii="Arial" w:hAnsi="Arial" w:cs="Arial"/>
          <w:sz w:val="24"/>
          <w:szCs w:val="24"/>
        </w:rPr>
        <w:t>runnin</w:t>
      </w:r>
      <w:proofErr w:type="spellEnd"/>
      <w:r w:rsidRPr="00111108">
        <w:rPr>
          <w:rFonts w:ascii="Arial" w:hAnsi="Arial" w:cs="Arial"/>
          <w:sz w:val="24"/>
          <w:szCs w:val="24"/>
        </w:rPr>
        <w:t>' for my life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1BED3F22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then I took it home with me</w:t>
      </w:r>
    </w:p>
    <w:p w14:paraId="5A6F898D" w14:textId="4274F00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Am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11108">
        <w:rPr>
          <w:rFonts w:ascii="Arial" w:hAnsi="Arial" w:cs="Arial"/>
          <w:b/>
          <w:bCs/>
          <w:sz w:val="24"/>
          <w:szCs w:val="24"/>
        </w:rPr>
        <w:t>D7</w:t>
      </w:r>
      <w:proofErr w:type="gramEnd"/>
    </w:p>
    <w:p w14:paraId="779BAE4D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To give it to my wife</w:t>
      </w:r>
    </w:p>
    <w:p w14:paraId="294B51AE" w14:textId="2D929ABF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2A7AAD98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But this is what she hollered at </w:t>
      </w:r>
      <w:proofErr w:type="gramStart"/>
      <w:r w:rsidRPr="00111108">
        <w:rPr>
          <w:rFonts w:ascii="Arial" w:hAnsi="Arial" w:cs="Arial"/>
          <w:sz w:val="24"/>
          <w:szCs w:val="24"/>
        </w:rPr>
        <w:t>me</w:t>
      </w:r>
      <w:proofErr w:type="gramEnd"/>
    </w:p>
    <w:p w14:paraId="2EBEB8B7" w14:textId="5A4965BE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F62702B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As I walked in the door</w:t>
      </w:r>
    </w:p>
    <w:p w14:paraId="5A01AECB" w14:textId="38AF06F6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(2x)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N.C.</w:t>
      </w:r>
    </w:p>
    <w:p w14:paraId="3E75F431" w14:textId="13C12384" w:rsidR="00111108" w:rsidRPr="00111108" w:rsidRDefault="00111108" w:rsidP="00111108">
      <w:pPr>
        <w:spacing w:after="0" w:line="240" w:lineRule="auto"/>
        <w:ind w:left="63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"Oh, get out of here with that {#, #, #}</w:t>
      </w:r>
    </w:p>
    <w:p w14:paraId="678C3260" w14:textId="50D9E6F4" w:rsidR="00111108" w:rsidRPr="00111108" w:rsidRDefault="00111108" w:rsidP="00111108">
      <w:pPr>
        <w:spacing w:after="0" w:line="240" w:lineRule="auto"/>
        <w:ind w:left="63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C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D7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 G</w:t>
      </w:r>
    </w:p>
    <w:p w14:paraId="4E25DC15" w14:textId="77777777" w:rsidR="00111108" w:rsidRPr="00111108" w:rsidRDefault="00111108" w:rsidP="00111108">
      <w:pPr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 xml:space="preserve">And don't come back no </w:t>
      </w:r>
      <w:proofErr w:type="gramStart"/>
      <w:r w:rsidRPr="00111108">
        <w:rPr>
          <w:rFonts w:ascii="Arial" w:hAnsi="Arial" w:cs="Arial"/>
          <w:sz w:val="24"/>
          <w:szCs w:val="24"/>
          <w:highlight w:val="yellow"/>
        </w:rPr>
        <w:t>more</w:t>
      </w:r>
      <w:proofErr w:type="gramEnd"/>
      <w:r w:rsidRPr="00111108">
        <w:rPr>
          <w:rFonts w:ascii="Arial" w:hAnsi="Arial" w:cs="Arial"/>
          <w:sz w:val="24"/>
          <w:szCs w:val="24"/>
          <w:highlight w:val="yellow"/>
        </w:rPr>
        <w:t>"</w:t>
      </w:r>
    </w:p>
    <w:p w14:paraId="1ACBE212" w14:textId="77777777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F3F1CB" w14:textId="77777777" w:rsid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4A72D2" w14:textId="77777777" w:rsid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895A0D" w14:textId="38D56EFE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4DA1793E" w14:textId="3CF1941D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I wandered all around the </w:t>
      </w:r>
      <w:proofErr w:type="gramStart"/>
      <w:r w:rsidRPr="00111108">
        <w:rPr>
          <w:rFonts w:ascii="Arial" w:hAnsi="Arial" w:cs="Arial"/>
          <w:sz w:val="24"/>
          <w:szCs w:val="24"/>
        </w:rPr>
        <w:t>town</w:t>
      </w:r>
      <w:proofErr w:type="gramEnd"/>
    </w:p>
    <w:p w14:paraId="65C100B9" w14:textId="1B8757B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46B50F52" w14:textId="688AD435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Until I chanced to meet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19A7CA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A hobo who was </w:t>
      </w:r>
      <w:proofErr w:type="spellStart"/>
      <w:r w:rsidRPr="00111108">
        <w:rPr>
          <w:rFonts w:ascii="Arial" w:hAnsi="Arial" w:cs="Arial"/>
          <w:sz w:val="24"/>
          <w:szCs w:val="24"/>
        </w:rPr>
        <w:t>lookin</w:t>
      </w:r>
      <w:proofErr w:type="spellEnd"/>
      <w:r w:rsidRPr="00111108">
        <w:rPr>
          <w:rFonts w:ascii="Arial" w:hAnsi="Arial" w:cs="Arial"/>
          <w:sz w:val="24"/>
          <w:szCs w:val="24"/>
        </w:rPr>
        <w:t>' for</w:t>
      </w:r>
    </w:p>
    <w:p w14:paraId="03FCC935" w14:textId="56BB127A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Am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11108">
        <w:rPr>
          <w:rFonts w:ascii="Arial" w:hAnsi="Arial" w:cs="Arial"/>
          <w:b/>
          <w:bCs/>
          <w:sz w:val="24"/>
          <w:szCs w:val="24"/>
        </w:rPr>
        <w:t>D7</w:t>
      </w:r>
      <w:proofErr w:type="gramEnd"/>
    </w:p>
    <w:p w14:paraId="1246B28C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 handout on the street</w:t>
      </w:r>
    </w:p>
    <w:p w14:paraId="35507665" w14:textId="38010E64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3D3C673F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He said he'd take most any old </w:t>
      </w:r>
      <w:proofErr w:type="gramStart"/>
      <w:r w:rsidRPr="00111108">
        <w:rPr>
          <w:rFonts w:ascii="Arial" w:hAnsi="Arial" w:cs="Arial"/>
          <w:sz w:val="24"/>
          <w:szCs w:val="24"/>
        </w:rPr>
        <w:t>thing</w:t>
      </w:r>
      <w:proofErr w:type="gramEnd"/>
    </w:p>
    <w:p w14:paraId="7179231B" w14:textId="641F1A09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151B32D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He was a desperate </w:t>
      </w:r>
      <w:proofErr w:type="gramStart"/>
      <w:r w:rsidRPr="00111108">
        <w:rPr>
          <w:rFonts w:ascii="Arial" w:hAnsi="Arial" w:cs="Arial"/>
          <w:sz w:val="24"/>
          <w:szCs w:val="24"/>
        </w:rPr>
        <w:t>man</w:t>
      </w:r>
      <w:proofErr w:type="gramEnd"/>
    </w:p>
    <w:p w14:paraId="257B8624" w14:textId="1836BC6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(2x)          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N.C.</w:t>
      </w:r>
    </w:p>
    <w:p w14:paraId="4653B6A4" w14:textId="2FD851BB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But when I showed him the {#, #, #}</w:t>
      </w:r>
    </w:p>
    <w:p w14:paraId="1B5127E3" w14:textId="5D1CE608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D7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 G</w:t>
      </w:r>
    </w:p>
    <w:p w14:paraId="14927DA2" w14:textId="77777777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 xml:space="preserve">He turned around and </w:t>
      </w:r>
      <w:proofErr w:type="gramStart"/>
      <w:r w:rsidRPr="00111108">
        <w:rPr>
          <w:rFonts w:ascii="Arial" w:hAnsi="Arial" w:cs="Arial"/>
          <w:sz w:val="24"/>
          <w:szCs w:val="24"/>
          <w:highlight w:val="yellow"/>
        </w:rPr>
        <w:t>ran</w:t>
      </w:r>
      <w:proofErr w:type="gramEnd"/>
    </w:p>
    <w:p w14:paraId="69F3C5E0" w14:textId="77777777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DADA14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484CE761" w14:textId="326C08BB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I wandered on for many </w:t>
      </w:r>
      <w:proofErr w:type="gramStart"/>
      <w:r w:rsidRPr="00111108">
        <w:rPr>
          <w:rFonts w:ascii="Arial" w:hAnsi="Arial" w:cs="Arial"/>
          <w:sz w:val="24"/>
          <w:szCs w:val="24"/>
        </w:rPr>
        <w:t>years</w:t>
      </w:r>
      <w:proofErr w:type="gramEnd"/>
    </w:p>
    <w:p w14:paraId="4F44BEE4" w14:textId="51D4CEE5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>C                  G</w:t>
      </w:r>
    </w:p>
    <w:p w14:paraId="6BA38447" w14:textId="2D11061C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 victim of my fate</w:t>
      </w:r>
      <w:r>
        <w:rPr>
          <w:rFonts w:ascii="Arial" w:hAnsi="Arial" w:cs="Arial"/>
          <w:sz w:val="24"/>
          <w:szCs w:val="24"/>
        </w:rPr>
        <w:t xml:space="preserve"> - </w:t>
      </w:r>
      <w:r w:rsidRPr="00111108">
        <w:rPr>
          <w:rFonts w:ascii="Arial" w:hAnsi="Arial" w:cs="Arial"/>
          <w:sz w:val="24"/>
          <w:szCs w:val="24"/>
        </w:rPr>
        <w:t xml:space="preserve">Until one day I came </w:t>
      </w:r>
      <w:proofErr w:type="gramStart"/>
      <w:r w:rsidRPr="00111108">
        <w:rPr>
          <w:rFonts w:ascii="Arial" w:hAnsi="Arial" w:cs="Arial"/>
          <w:sz w:val="24"/>
          <w:szCs w:val="24"/>
        </w:rPr>
        <w:t>upon</w:t>
      </w:r>
      <w:proofErr w:type="gramEnd"/>
    </w:p>
    <w:p w14:paraId="13BFA7B6" w14:textId="134EA8E4" w:rsidR="00111108" w:rsidRPr="00111108" w:rsidRDefault="00481886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4A29F" wp14:editId="06B9E386">
                <wp:simplePos x="0" y="0"/>
                <wp:positionH relativeFrom="column">
                  <wp:posOffset>2362200</wp:posOffset>
                </wp:positionH>
                <wp:positionV relativeFrom="paragraph">
                  <wp:posOffset>80645</wp:posOffset>
                </wp:positionV>
                <wp:extent cx="1085850" cy="1809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59CB" w14:textId="77777777" w:rsidR="00481886" w:rsidRPr="00481886" w:rsidRDefault="00481886" w:rsidP="0048188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8188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4A29F" id="Text Box 9" o:spid="_x0000_s1035" type="#_x0000_t202" style="position:absolute;margin-left:186pt;margin-top:6.35pt;width:85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">
                <v:textbox>
                  <w:txbxContent>
                    <w:p w14:paraId="145E59CB" w14:textId="77777777" w:rsidR="00481886" w:rsidRPr="00481886" w:rsidRDefault="00481886" w:rsidP="0048188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8188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111108" w:rsidRPr="00111108">
        <w:rPr>
          <w:rFonts w:ascii="Arial" w:hAnsi="Arial" w:cs="Arial"/>
          <w:b/>
          <w:bCs/>
          <w:sz w:val="24"/>
          <w:szCs w:val="24"/>
        </w:rPr>
        <w:t>D7</w:t>
      </w:r>
      <w:proofErr w:type="gramEnd"/>
    </w:p>
    <w:p w14:paraId="7B167945" w14:textId="4BB20014" w:rsidR="00111108" w:rsidRPr="00111108" w:rsidRDefault="00481886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F5C41A" wp14:editId="4DBA1AFF">
                <wp:simplePos x="0" y="0"/>
                <wp:positionH relativeFrom="column">
                  <wp:posOffset>2752725</wp:posOffset>
                </wp:positionH>
                <wp:positionV relativeFrom="paragraph">
                  <wp:posOffset>20955</wp:posOffset>
                </wp:positionV>
                <wp:extent cx="734695" cy="1199515"/>
                <wp:effectExtent l="0" t="0" r="8255" b="635"/>
                <wp:wrapNone/>
                <wp:docPr id="1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2"/>
                        <wps:cNvSpPr txBox="1"/>
                        <wps:spPr>
                          <a:xfrm>
                            <a:off x="3644013" y="1166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94184A" w14:textId="77777777" w:rsidR="00481886" w:rsidRDefault="00481886" w:rsidP="0048188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5C41A" id="Group 80" o:spid="_x0000_s1036" style="position:absolute;margin-left:216.75pt;margin-top:1.65pt;width:57.85pt;height:94.45pt;z-index:251683840;mso-height-relative:margin" coordorigin="34290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OJbTNvgAAAACQEAAA8AAABkcnMvZG93&#10;bnJldi54bWxMj01Lw0AQhu+C/2EZwZvdfDRiYzalFPVUBFtBvG2z0yQ0Oxuy2yT9944nPQ7vw/s+&#10;U6xn24kRB986UhAvIhBIlTMt1Qo+D68PTyB80GR05wgVXNHDury9KXRu3EQfOO5DLbiEfK4VNCH0&#10;uZS+atBqv3A9EmcnN1gd+BxqaQY9cbntZBJFj9Lqlnih0T1uG6zO+4tV8DbpaZPGL+PufNpevw/Z&#10;+9cuRqXu7+bNM4iAc/iD4Vef1aFkp6O7kPGiU7BM04xRBWkKgvNsuUpAHBlcJQnIspD/Pyh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">
                <v:shape id="Picture 14" o:spid="_x0000_s1037" type="#_x0000_t75" style="position:absolute;left:342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7" o:title=""/>
                </v:shape>
                <v:shape id="TextBox 82" o:spid="_x0000_s1038" type="#_x0000_t202" style="position:absolute;left:36440;top:116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A94184A" w14:textId="77777777" w:rsidR="00481886" w:rsidRDefault="00481886" w:rsidP="0048188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sz w:val="24"/>
          <w:szCs w:val="24"/>
        </w:rPr>
        <w:t>St Peter at the gate</w:t>
      </w:r>
    </w:p>
    <w:p w14:paraId="182863AB" w14:textId="139DCF8C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28375869" w14:textId="18C2F151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when I tried to take it inside</w:t>
      </w:r>
    </w:p>
    <w:p w14:paraId="1B5C02E1" w14:textId="37D13E56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E476FDC" w14:textId="4F805392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He told me where to </w:t>
      </w:r>
      <w:proofErr w:type="gramStart"/>
      <w:r w:rsidRPr="00111108">
        <w:rPr>
          <w:rFonts w:ascii="Arial" w:hAnsi="Arial" w:cs="Arial"/>
          <w:sz w:val="24"/>
          <w:szCs w:val="24"/>
        </w:rPr>
        <w:t>go</w:t>
      </w:r>
      <w:proofErr w:type="gramEnd"/>
    </w:p>
    <w:p w14:paraId="2ECAAE84" w14:textId="50CF9F88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2x)                                         N.C.</w:t>
      </w:r>
    </w:p>
    <w:p w14:paraId="459B4235" w14:textId="7253A87E" w:rsidR="00111108" w:rsidRPr="00111108" w:rsidRDefault="00481886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1B3635F" wp14:editId="7FE62E1A">
                <wp:simplePos x="0" y="0"/>
                <wp:positionH relativeFrom="column">
                  <wp:posOffset>2771775</wp:posOffset>
                </wp:positionH>
                <wp:positionV relativeFrom="paragraph">
                  <wp:posOffset>148590</wp:posOffset>
                </wp:positionV>
                <wp:extent cx="734695" cy="1211580"/>
                <wp:effectExtent l="0" t="0" r="8255" b="7620"/>
                <wp:wrapNone/>
                <wp:docPr id="1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11EC7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3635F" id="Group 83" o:spid="_x0000_s1039" style="position:absolute;left:0;text-align:left;margin-left:218.25pt;margin-top:11.7pt;width:57.85pt;height:95.4pt;z-index:251692032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">
                <v:shape id="Picture 17" o:spid="_x0000_s1040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">
                  <v:imagedata r:id="rId12" o:title=""/>
                </v:shape>
                <v:shape id="TextBox 85" o:spid="_x0000_s1041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B711EC7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74716C9" wp14:editId="6C251884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139700</wp:posOffset>
                </wp:positionV>
                <wp:extent cx="735013" cy="1210733"/>
                <wp:effectExtent l="0" t="0" r="8255" b="8890"/>
                <wp:wrapNone/>
                <wp:docPr id="1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11" name="TextBox 6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4EECD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4716C9" id="Group 68" o:spid="_x0000_s1042" style="position:absolute;left:0;text-align:left;margin-left:162pt;margin-top:11pt;width:57.9pt;height:95.35pt;z-index:25167257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">
                <v:shape id="TextBox 69" o:spid="_x0000_s1043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6C4EECD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4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sz w:val="24"/>
          <w:szCs w:val="24"/>
          <w:highlight w:val="yellow"/>
        </w:rPr>
        <w:t>Get out of here with that {#, #, #}</w:t>
      </w:r>
    </w:p>
    <w:p w14:paraId="62628BDD" w14:textId="276BEC44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C       D7      G</w:t>
      </w:r>
    </w:p>
    <w:p w14:paraId="7047CBAF" w14:textId="24D7BE0E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 xml:space="preserve">And take it down </w:t>
      </w:r>
      <w:proofErr w:type="gramStart"/>
      <w:r w:rsidRPr="00111108">
        <w:rPr>
          <w:rFonts w:ascii="Arial" w:hAnsi="Arial" w:cs="Arial"/>
          <w:sz w:val="24"/>
          <w:szCs w:val="24"/>
          <w:highlight w:val="yellow"/>
        </w:rPr>
        <w:t>below</w:t>
      </w:r>
      <w:proofErr w:type="gramEnd"/>
    </w:p>
    <w:p w14:paraId="08B51614" w14:textId="0CF6AEC8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8EA56D" w14:textId="352C44C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4E9826A7" w14:textId="5F6AB24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The moral of this story </w:t>
      </w:r>
      <w:proofErr w:type="gramStart"/>
      <w:r w:rsidRPr="00111108">
        <w:rPr>
          <w:rFonts w:ascii="Arial" w:hAnsi="Arial" w:cs="Arial"/>
          <w:sz w:val="24"/>
          <w:szCs w:val="24"/>
        </w:rPr>
        <w:t>is</w:t>
      </w:r>
      <w:proofErr w:type="gramEnd"/>
    </w:p>
    <w:p w14:paraId="33E7213E" w14:textId="55BAE82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E0FBB8C" w14:textId="4C5CC5DF" w:rsidR="00111108" w:rsidRPr="00111108" w:rsidRDefault="00481886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46EA9E3" wp14:editId="6D7A853E">
                <wp:simplePos x="0" y="0"/>
                <wp:positionH relativeFrom="column">
                  <wp:posOffset>2792095</wp:posOffset>
                </wp:positionH>
                <wp:positionV relativeFrom="paragraph">
                  <wp:posOffset>93345</wp:posOffset>
                </wp:positionV>
                <wp:extent cx="735013" cy="1202266"/>
                <wp:effectExtent l="0" t="0" r="8255" b="0"/>
                <wp:wrapNone/>
                <wp:docPr id="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E87C3E" w14:textId="77777777" w:rsidR="00481886" w:rsidRDefault="00481886" w:rsidP="0048188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EA9E3" id="Group 150" o:spid="_x0000_s1045" style="position:absolute;margin-left:219.85pt;margin-top:7.35pt;width:57.9pt;height:94.65pt;z-index:2516940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">
                <v:shape id="Picture 20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bj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">
                  <v:imagedata r:id="rId16" o:title=""/>
                </v:shape>
                <v:shape id="TextBox 137" o:spid="_x0000_s1047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8E87C3E" w14:textId="77777777" w:rsidR="00481886" w:rsidRDefault="00481886" w:rsidP="0048188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sz w:val="24"/>
          <w:szCs w:val="24"/>
        </w:rPr>
        <w:t xml:space="preserve">If </w:t>
      </w:r>
      <w:proofErr w:type="gramStart"/>
      <w:r w:rsidR="00111108" w:rsidRPr="00111108">
        <w:rPr>
          <w:rFonts w:ascii="Arial" w:hAnsi="Arial" w:cs="Arial"/>
          <w:sz w:val="24"/>
          <w:szCs w:val="24"/>
        </w:rPr>
        <w:t>you're</w:t>
      </w:r>
      <w:proofErr w:type="gramEnd"/>
      <w:r w:rsidR="00111108" w:rsidRPr="00111108">
        <w:rPr>
          <w:rFonts w:ascii="Arial" w:hAnsi="Arial" w:cs="Arial"/>
          <w:sz w:val="24"/>
          <w:szCs w:val="24"/>
        </w:rPr>
        <w:t xml:space="preserve"> out on the beach</w:t>
      </w:r>
    </w:p>
    <w:p w14:paraId="7C9AAC64" w14:textId="2E503976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And you should see a great big </w:t>
      </w:r>
      <w:proofErr w:type="gramStart"/>
      <w:r w:rsidRPr="00111108">
        <w:rPr>
          <w:rFonts w:ascii="Arial" w:hAnsi="Arial" w:cs="Arial"/>
          <w:sz w:val="24"/>
          <w:szCs w:val="24"/>
        </w:rPr>
        <w:t>box</w:t>
      </w:r>
      <w:proofErr w:type="gramEnd"/>
    </w:p>
    <w:p w14:paraId="3A91A019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11108">
        <w:rPr>
          <w:rFonts w:ascii="Arial" w:hAnsi="Arial" w:cs="Arial"/>
          <w:b/>
          <w:bCs/>
          <w:sz w:val="24"/>
          <w:szCs w:val="24"/>
        </w:rPr>
        <w:t>D7</w:t>
      </w:r>
      <w:proofErr w:type="gramEnd"/>
    </w:p>
    <w:p w14:paraId="54D483EB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And it's within your </w:t>
      </w:r>
      <w:proofErr w:type="gramStart"/>
      <w:r w:rsidRPr="00111108">
        <w:rPr>
          <w:rFonts w:ascii="Arial" w:hAnsi="Arial" w:cs="Arial"/>
          <w:sz w:val="24"/>
          <w:szCs w:val="24"/>
        </w:rPr>
        <w:t>reach</w:t>
      </w:r>
      <w:proofErr w:type="gramEnd"/>
    </w:p>
    <w:p w14:paraId="366D3FE8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77D5B77E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Don't ever stop and open it </w:t>
      </w:r>
      <w:proofErr w:type="gramStart"/>
      <w:r w:rsidRPr="00111108">
        <w:rPr>
          <w:rFonts w:ascii="Arial" w:hAnsi="Arial" w:cs="Arial"/>
          <w:sz w:val="24"/>
          <w:szCs w:val="24"/>
        </w:rPr>
        <w:t>up</w:t>
      </w:r>
      <w:proofErr w:type="gramEnd"/>
    </w:p>
    <w:p w14:paraId="44F32782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CED56E8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That's my advice to </w:t>
      </w:r>
      <w:proofErr w:type="gramStart"/>
      <w:r w:rsidRPr="00111108">
        <w:rPr>
          <w:rFonts w:ascii="Arial" w:hAnsi="Arial" w:cs="Arial"/>
          <w:sz w:val="24"/>
          <w:szCs w:val="24"/>
        </w:rPr>
        <w:t>you</w:t>
      </w:r>
      <w:proofErr w:type="gramEnd"/>
    </w:p>
    <w:p w14:paraId="7AEF8D2E" w14:textId="75BADCC9" w:rsidR="00111108" w:rsidRPr="00111108" w:rsidRDefault="008D5682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>N.C.</w:t>
      </w:r>
    </w:p>
    <w:p w14:paraId="182BDF1F" w14:textId="73142561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proofErr w:type="spellStart"/>
      <w:r w:rsidRPr="00111108">
        <w:rPr>
          <w:rFonts w:ascii="Arial" w:hAnsi="Arial" w:cs="Arial"/>
          <w:sz w:val="24"/>
          <w:szCs w:val="24"/>
        </w:rPr>
        <w:t>'Cause</w:t>
      </w:r>
      <w:proofErr w:type="spellEnd"/>
      <w:r w:rsidRPr="00111108">
        <w:rPr>
          <w:rFonts w:ascii="Arial" w:hAnsi="Arial" w:cs="Arial"/>
          <w:sz w:val="24"/>
          <w:szCs w:val="24"/>
        </w:rPr>
        <w:t>, you'll never get rid of the</w:t>
      </w:r>
      <w:r>
        <w:rPr>
          <w:rFonts w:ascii="Arial" w:hAnsi="Arial" w:cs="Arial"/>
          <w:sz w:val="24"/>
          <w:szCs w:val="24"/>
        </w:rPr>
        <w:t xml:space="preserve"> </w:t>
      </w:r>
      <w:r w:rsidRPr="00111108">
        <w:rPr>
          <w:rFonts w:ascii="Arial" w:hAnsi="Arial" w:cs="Arial"/>
          <w:sz w:val="24"/>
          <w:szCs w:val="24"/>
        </w:rPr>
        <w:t>{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>}</w:t>
      </w:r>
    </w:p>
    <w:p w14:paraId="060B1057" w14:textId="36B352FF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D7      G</w:t>
      </w:r>
    </w:p>
    <w:p w14:paraId="661B5DC2" w14:textId="77777777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No matter what you do</w:t>
      </w:r>
    </w:p>
    <w:p w14:paraId="530816DF" w14:textId="2B319DBB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8D5682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N.C.</w:t>
      </w:r>
    </w:p>
    <w:p w14:paraId="42E8CFD7" w14:textId="7E42AA33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Oh, </w:t>
      </w:r>
      <w:proofErr w:type="gramStart"/>
      <w:r w:rsidRPr="00111108">
        <w:rPr>
          <w:rFonts w:ascii="Arial" w:hAnsi="Arial" w:cs="Arial"/>
          <w:sz w:val="24"/>
          <w:szCs w:val="24"/>
        </w:rPr>
        <w:t>you'll</w:t>
      </w:r>
      <w:proofErr w:type="gramEnd"/>
      <w:r w:rsidRPr="00111108">
        <w:rPr>
          <w:rFonts w:ascii="Arial" w:hAnsi="Arial" w:cs="Arial"/>
          <w:sz w:val="24"/>
          <w:szCs w:val="24"/>
        </w:rPr>
        <w:t xml:space="preserve"> never get rid of the {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>}</w:t>
      </w:r>
    </w:p>
    <w:p w14:paraId="717E8549" w14:textId="2C93E8AD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</w:t>
      </w:r>
      <w:r w:rsidR="008D568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D7      </w:t>
      </w:r>
      <w:r w:rsidR="008D568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787A4850" w14:textId="77777777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No matter what you do</w:t>
      </w:r>
    </w:p>
    <w:sectPr w:rsidR="00111108" w:rsidRPr="00111108" w:rsidSect="0011110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1108"/>
    <w:rsid w:val="00111108"/>
    <w:rsid w:val="00115E63"/>
    <w:rsid w:val="00183110"/>
    <w:rsid w:val="00204C47"/>
    <w:rsid w:val="00481886"/>
    <w:rsid w:val="008D5682"/>
    <w:rsid w:val="008E5737"/>
    <w:rsid w:val="009E1E43"/>
    <w:rsid w:val="00B87675"/>
    <w:rsid w:val="00BA0CDA"/>
    <w:rsid w:val="00BB3BAE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519D"/>
  <w15:chartTrackingRefBased/>
  <w15:docId w15:val="{ADF5A23B-92C4-4C5A-ADF0-0BA7D41C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2021-03-21T16:17:00Z</dcterms:created>
  <dcterms:modified xsi:type="dcterms:W3CDTF">2021-03-21T16:17:00Z</dcterms:modified>
</cp:coreProperties>
</file>