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AD652" w14:textId="7D7BAC56" w:rsidR="009D77B3" w:rsidRPr="00E47CE1" w:rsidRDefault="009D77B3" w:rsidP="009D77B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>Those Were the Days (All in the Family) (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Lee Adams </w:t>
      </w:r>
      <w:r w:rsidRPr="00E47CE1">
        <w:rPr>
          <w:rFonts w:ascii="Arial" w:hAnsi="Arial" w:cs="Arial"/>
          <w:b/>
          <w:bCs/>
          <w:sz w:val="28"/>
          <w:szCs w:val="28"/>
        </w:rPr>
        <w:t>/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Charles Strouse</w:t>
      </w:r>
      <w:r w:rsidRPr="00E47CE1">
        <w:rPr>
          <w:rFonts w:ascii="Arial" w:hAnsi="Arial" w:cs="Arial"/>
          <w:b/>
          <w:bCs/>
          <w:sz w:val="28"/>
          <w:szCs w:val="28"/>
        </w:rPr>
        <w:t>)</w:t>
      </w:r>
    </w:p>
    <w:p w14:paraId="0C8F53AF" w14:textId="167DA300" w:rsidR="009D77B3" w:rsidRPr="00E47CE1" w:rsidRDefault="009D77B3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72000BE" w14:textId="60ADBD53" w:rsidR="00E47CE1" w:rsidRPr="00E47CE1" w:rsidRDefault="00E47CE1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E47CE1" w:rsidRPr="00E47CE1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CEFEDC" w14:textId="225CA483" w:rsidR="009D77B3" w:rsidRPr="00E47CE1" w:rsidRDefault="009D77B3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>F</w:t>
      </w:r>
    </w:p>
    <w:p w14:paraId="70495058" w14:textId="3FB1DF44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Boy, the way Glen Miller played.</w:t>
      </w:r>
    </w:p>
    <w:p w14:paraId="33609785" w14:textId="4B2102C0" w:rsidR="009D77B3" w:rsidRPr="00E47CE1" w:rsidRDefault="009D77B3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 xml:space="preserve">                                  Dm     F</w:t>
      </w:r>
    </w:p>
    <w:p w14:paraId="479C238C" w14:textId="668E9587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Songs that made the Hit Parade.</w:t>
      </w:r>
    </w:p>
    <w:p w14:paraId="147CA9AA" w14:textId="65341E7A" w:rsidR="009D77B3" w:rsidRPr="00E47CE1" w:rsidRDefault="009D77B3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 xml:space="preserve">Dm          A7      G7 </w:t>
      </w:r>
    </w:p>
    <w:p w14:paraId="4C0C9B22" w14:textId="1D56580D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Guys like us, we had it made.</w:t>
      </w:r>
    </w:p>
    <w:p w14:paraId="539D4EAC" w14:textId="0C2ECF8C" w:rsidR="009D77B3" w:rsidRPr="00E47CE1" w:rsidRDefault="009D77B3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>C7                      F     F7</w:t>
      </w:r>
    </w:p>
    <w:p w14:paraId="1AA84910" w14:textId="423FBD71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 xml:space="preserve">Those were the </w:t>
      </w:r>
      <w:proofErr w:type="gramStart"/>
      <w:r w:rsidRPr="00E47CE1">
        <w:rPr>
          <w:rFonts w:ascii="Arial" w:hAnsi="Arial" w:cs="Arial"/>
          <w:sz w:val="28"/>
          <w:szCs w:val="28"/>
        </w:rPr>
        <w:t>days</w:t>
      </w:r>
      <w:proofErr w:type="gramEnd"/>
    </w:p>
    <w:p w14:paraId="5AC2764A" w14:textId="2533439A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50B374" w14:textId="221B723E" w:rsidR="009D77B3" w:rsidRPr="00E47CE1" w:rsidRDefault="009D77B3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>F</w:t>
      </w:r>
    </w:p>
    <w:p w14:paraId="450798E5" w14:textId="18EA1097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47CE1">
        <w:rPr>
          <w:rFonts w:ascii="Arial" w:hAnsi="Arial" w:cs="Arial"/>
          <w:sz w:val="28"/>
          <w:szCs w:val="28"/>
        </w:rPr>
        <w:t>Didn't</w:t>
      </w:r>
      <w:proofErr w:type="gramEnd"/>
      <w:r w:rsidRPr="00E47CE1">
        <w:rPr>
          <w:rFonts w:ascii="Arial" w:hAnsi="Arial" w:cs="Arial"/>
          <w:sz w:val="28"/>
          <w:szCs w:val="28"/>
        </w:rPr>
        <w:t xml:space="preserve"> need no welfare state.</w:t>
      </w:r>
    </w:p>
    <w:p w14:paraId="339612D1" w14:textId="393A4E57" w:rsidR="009D77B3" w:rsidRPr="00E47CE1" w:rsidRDefault="009D77B3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 xml:space="preserve">                  Dm  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 F</w:t>
      </w:r>
    </w:p>
    <w:p w14:paraId="4F8157DE" w14:textId="0D79BEFA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 xml:space="preserve">Everybody pulled his </w:t>
      </w:r>
      <w:proofErr w:type="gramStart"/>
      <w:r w:rsidRPr="00E47CE1">
        <w:rPr>
          <w:rFonts w:ascii="Arial" w:hAnsi="Arial" w:cs="Arial"/>
          <w:sz w:val="28"/>
          <w:szCs w:val="28"/>
        </w:rPr>
        <w:t>weight</w:t>
      </w:r>
      <w:proofErr w:type="gramEnd"/>
    </w:p>
    <w:p w14:paraId="3E7762C3" w14:textId="4C3332E1" w:rsidR="009D77B3" w:rsidRPr="00E47CE1" w:rsidRDefault="009D77B3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 xml:space="preserve">Dm         A7     G7 </w:t>
      </w:r>
    </w:p>
    <w:p w14:paraId="3014AED9" w14:textId="77777777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Gee, our old LaSalle ran great.</w:t>
      </w:r>
    </w:p>
    <w:p w14:paraId="39288E3C" w14:textId="0EF12B4B" w:rsidR="009D77B3" w:rsidRPr="00E47CE1" w:rsidRDefault="009D77B3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>C7                      F     F7</w:t>
      </w:r>
    </w:p>
    <w:p w14:paraId="63E560D3" w14:textId="77777777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 xml:space="preserve">Those were the </w:t>
      </w:r>
      <w:proofErr w:type="gramStart"/>
      <w:r w:rsidRPr="00E47CE1">
        <w:rPr>
          <w:rFonts w:ascii="Arial" w:hAnsi="Arial" w:cs="Arial"/>
          <w:sz w:val="28"/>
          <w:szCs w:val="28"/>
        </w:rPr>
        <w:t>days</w:t>
      </w:r>
      <w:proofErr w:type="gramEnd"/>
    </w:p>
    <w:p w14:paraId="5E0263FB" w14:textId="3167C4CA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7CD80D" w14:textId="75A27DAB" w:rsidR="009D77B3" w:rsidRPr="00E47CE1" w:rsidRDefault="009D77B3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 xml:space="preserve">Bb               </w:t>
      </w:r>
    </w:p>
    <w:p w14:paraId="0D3FBC8C" w14:textId="0A0B78F4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 xml:space="preserve">And you knew where you were </w:t>
      </w:r>
      <w:proofErr w:type="gramStart"/>
      <w:r w:rsidRPr="00E47CE1">
        <w:rPr>
          <w:rFonts w:ascii="Arial" w:hAnsi="Arial" w:cs="Arial"/>
          <w:sz w:val="28"/>
          <w:szCs w:val="28"/>
        </w:rPr>
        <w:t>then</w:t>
      </w:r>
      <w:proofErr w:type="gramEnd"/>
    </w:p>
    <w:p w14:paraId="55377DD7" w14:textId="43A0BAE5" w:rsidR="009D77B3" w:rsidRPr="00E47CE1" w:rsidRDefault="009D77B3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>G7            C7          F</w:t>
      </w:r>
    </w:p>
    <w:p w14:paraId="6131063F" w14:textId="1CC14F49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G</w:t>
      </w:r>
      <w:r w:rsidRPr="00E47CE1">
        <w:rPr>
          <w:rFonts w:ascii="Arial" w:hAnsi="Arial" w:cs="Arial"/>
          <w:sz w:val="28"/>
          <w:szCs w:val="28"/>
        </w:rPr>
        <w:t>irls were girls and men were men.</w:t>
      </w:r>
    </w:p>
    <w:p w14:paraId="68F6C2C0" w14:textId="7EC25949" w:rsidR="00E47CE1" w:rsidRPr="00E47CE1" w:rsidRDefault="00E47CE1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 xml:space="preserve">                           Dm                  </w:t>
      </w:r>
    </w:p>
    <w:p w14:paraId="230393D4" w14:textId="5B2AFE7F" w:rsidR="00E47CE1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Mist</w:t>
      </w:r>
      <w:r w:rsidR="000E2812" w:rsidRPr="000E2812">
        <w:rPr>
          <w:noProof/>
        </w:rPr>
        <w:t xml:space="preserve"> </w:t>
      </w:r>
      <w:r w:rsidRPr="00E47CE1">
        <w:rPr>
          <w:rFonts w:ascii="Arial" w:hAnsi="Arial" w:cs="Arial"/>
          <w:sz w:val="28"/>
          <w:szCs w:val="28"/>
        </w:rPr>
        <w:t xml:space="preserve">er, we could use a man like </w:t>
      </w:r>
    </w:p>
    <w:p w14:paraId="47B29AAA" w14:textId="72CFE05C" w:rsidR="00E47CE1" w:rsidRP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>F           G7          C      C7</w:t>
      </w:r>
    </w:p>
    <w:p w14:paraId="30C9925A" w14:textId="3C772C93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Herbert Hoover again.</w:t>
      </w:r>
    </w:p>
    <w:p w14:paraId="6D4B0816" w14:textId="0147C59E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91270F" w14:textId="4B396E33" w:rsidR="00E47CE1" w:rsidRP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>F</w:t>
      </w:r>
      <w:r w:rsidR="000E2812" w:rsidRPr="000E2812">
        <w:rPr>
          <w:noProof/>
        </w:rPr>
        <w:t xml:space="preserve"> </w:t>
      </w:r>
    </w:p>
    <w:p w14:paraId="40005D03" w14:textId="54093959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People seemed to be content.</w:t>
      </w:r>
    </w:p>
    <w:p w14:paraId="6EB66A37" w14:textId="1E52B8EB" w:rsidR="00E47CE1" w:rsidRPr="00E47CE1" w:rsidRDefault="000E2812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01600" behindDoc="0" locked="0" layoutInCell="1" allowOverlap="1" wp14:anchorId="7BCF2F7F" wp14:editId="451562B9">
            <wp:simplePos x="0" y="0"/>
            <wp:positionH relativeFrom="column">
              <wp:posOffset>5069178</wp:posOffset>
            </wp:positionH>
            <wp:positionV relativeFrom="paragraph">
              <wp:posOffset>217170</wp:posOffset>
            </wp:positionV>
            <wp:extent cx="751866" cy="1262272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4D629F7A" wp14:editId="26E7B7CE">
                <wp:simplePos x="0" y="0"/>
                <wp:positionH relativeFrom="column">
                  <wp:posOffset>3476625</wp:posOffset>
                </wp:positionH>
                <wp:positionV relativeFrom="paragraph">
                  <wp:posOffset>245110</wp:posOffset>
                </wp:positionV>
                <wp:extent cx="734695" cy="1219200"/>
                <wp:effectExtent l="0" t="0" r="8255" b="0"/>
                <wp:wrapNone/>
                <wp:docPr id="31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15877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7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9"/>
                        <wps:cNvSpPr txBox="1"/>
                        <wps:spPr>
                          <a:xfrm>
                            <a:off x="109537" y="15877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4DA133" w14:textId="77777777" w:rsidR="000E2812" w:rsidRDefault="000E2812" w:rsidP="000E281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29F7A" id="Group 137" o:spid="_x0000_s1026" style="position:absolute;margin-left:273.75pt;margin-top:19.3pt;width:57.85pt;height:96pt;z-index:251790336" coordorigin=",158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27" type="#_x0000_t75" style="position:absolute;top:28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9" o:spid="_x0000_s1028" type="#_x0000_t202" style="position:absolute;left:1095;top:158;width:5289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784DA133" w14:textId="77777777" w:rsidR="000E2812" w:rsidRDefault="000E2812" w:rsidP="000E28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79DD017" wp14:editId="151B9017">
                <wp:simplePos x="0" y="0"/>
                <wp:positionH relativeFrom="column">
                  <wp:posOffset>4283710</wp:posOffset>
                </wp:positionH>
                <wp:positionV relativeFrom="paragraph">
                  <wp:posOffset>256540</wp:posOffset>
                </wp:positionV>
                <wp:extent cx="735013" cy="1210733"/>
                <wp:effectExtent l="0" t="0" r="8255" b="8890"/>
                <wp:wrapNone/>
                <wp:docPr id="2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4290128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012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4"/>
                        <wps:cNvSpPr txBox="1"/>
                        <wps:spPr>
                          <a:xfrm>
                            <a:off x="4391685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BC553F" w14:textId="77777777" w:rsidR="000E2812" w:rsidRDefault="000E2812" w:rsidP="000E281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DD017" id="Group 152" o:spid="_x0000_s1029" style="position:absolute;margin-left:337.3pt;margin-top:20.2pt;width:57.9pt;height:95.35pt;z-index:251748352" coordorigin="42901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">
                <v:shape id="Picture 23" o:spid="_x0000_s1030" type="#_x0000_t75" style="position:absolute;left:42901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">
                  <v:imagedata r:id="rId8" o:title=""/>
                </v:shape>
                <v:shape id="TextBox 154" o:spid="_x0000_s1031" type="#_x0000_t202" style="position:absolute;left:43916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8BC553F" w14:textId="77777777" w:rsidR="000E2812" w:rsidRDefault="000E2812" w:rsidP="000E28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3BAF5A" wp14:editId="0AB41401">
                <wp:simplePos x="0" y="0"/>
                <wp:positionH relativeFrom="column">
                  <wp:posOffset>3314700</wp:posOffset>
                </wp:positionH>
                <wp:positionV relativeFrom="paragraph">
                  <wp:posOffset>177165</wp:posOffset>
                </wp:positionV>
                <wp:extent cx="3467100" cy="272415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06783" w14:textId="77777777" w:rsidR="000E2812" w:rsidRDefault="000E2812" w:rsidP="000E281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BAF5A" id="Text Box 21" o:spid="_x0000_s1032" type="#_x0000_t202" style="position:absolute;margin-left:261pt;margin-top:13.95pt;width:273pt;height:214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">
                <v:textbox>
                  <w:txbxContent>
                    <w:p w14:paraId="08406783" w14:textId="77777777" w:rsidR="000E2812" w:rsidRDefault="000E2812" w:rsidP="000E281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47CE1" w:rsidRPr="00E47CE1">
        <w:rPr>
          <w:rFonts w:ascii="Arial" w:hAnsi="Arial" w:cs="Arial"/>
          <w:b/>
          <w:bCs/>
          <w:sz w:val="28"/>
          <w:szCs w:val="28"/>
        </w:rPr>
        <w:t xml:space="preserve">                   Dm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E47CE1" w:rsidRPr="00E47CE1">
        <w:rPr>
          <w:rFonts w:ascii="Arial" w:hAnsi="Arial" w:cs="Arial"/>
          <w:b/>
          <w:bCs/>
          <w:sz w:val="28"/>
          <w:szCs w:val="28"/>
        </w:rPr>
        <w:t xml:space="preserve"> F</w:t>
      </w:r>
    </w:p>
    <w:p w14:paraId="68FD1F84" w14:textId="66514EA2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Fifty dollars paid the rent.</w:t>
      </w:r>
    </w:p>
    <w:p w14:paraId="1369A9ED" w14:textId="31882EE9" w:rsidR="00E47CE1" w:rsidRP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 xml:space="preserve">Dm       </w:t>
      </w:r>
      <w:r w:rsidR="000E2812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  A</w:t>
      </w:r>
      <w:proofErr w:type="gramStart"/>
      <w:r w:rsidRPr="00E47CE1">
        <w:rPr>
          <w:rFonts w:ascii="Arial" w:hAnsi="Arial" w:cs="Arial"/>
          <w:b/>
          <w:bCs/>
          <w:sz w:val="28"/>
          <w:szCs w:val="28"/>
        </w:rPr>
        <w:t>7  G</w:t>
      </w:r>
      <w:proofErr w:type="gramEnd"/>
      <w:r w:rsidRPr="00E47CE1">
        <w:rPr>
          <w:rFonts w:ascii="Arial" w:hAnsi="Arial" w:cs="Arial"/>
          <w:b/>
          <w:bCs/>
          <w:sz w:val="28"/>
          <w:szCs w:val="28"/>
        </w:rPr>
        <w:t xml:space="preserve">7 </w:t>
      </w:r>
    </w:p>
    <w:p w14:paraId="51AF0C94" w14:textId="5DD38AC3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Freaks were in a circus tent.</w:t>
      </w:r>
    </w:p>
    <w:p w14:paraId="70A6973E" w14:textId="7AF2ED1A" w:rsidR="00E47CE1" w:rsidRP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>C7                      F     F7</w:t>
      </w:r>
    </w:p>
    <w:p w14:paraId="42052AAC" w14:textId="0324FE10" w:rsidR="00E47CE1" w:rsidRPr="00E47CE1" w:rsidRDefault="00E47CE1" w:rsidP="00E47CE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 xml:space="preserve">Those were the </w:t>
      </w:r>
      <w:proofErr w:type="gramStart"/>
      <w:r w:rsidRPr="00E47CE1">
        <w:rPr>
          <w:rFonts w:ascii="Arial" w:hAnsi="Arial" w:cs="Arial"/>
          <w:sz w:val="28"/>
          <w:szCs w:val="28"/>
        </w:rPr>
        <w:t>days</w:t>
      </w:r>
      <w:proofErr w:type="gramEnd"/>
    </w:p>
    <w:p w14:paraId="05EB8D01" w14:textId="7CDD4527" w:rsidR="009D77B3" w:rsidRPr="00E47CE1" w:rsidRDefault="000E2812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3636D2D3" wp14:editId="766C155B">
                <wp:simplePos x="0" y="0"/>
                <wp:positionH relativeFrom="column">
                  <wp:posOffset>5097780</wp:posOffset>
                </wp:positionH>
                <wp:positionV relativeFrom="paragraph">
                  <wp:posOffset>290195</wp:posOffset>
                </wp:positionV>
                <wp:extent cx="735013" cy="1207477"/>
                <wp:effectExtent l="0" t="0" r="8255" b="0"/>
                <wp:wrapNone/>
                <wp:docPr id="28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7477"/>
                          <a:chOff x="2527475" y="11958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7475" y="27011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48"/>
                        <wps:cNvSpPr txBox="1"/>
                        <wps:spPr>
                          <a:xfrm>
                            <a:off x="2616912" y="11958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E42208" w14:textId="77777777" w:rsidR="000E2812" w:rsidRDefault="000E2812" w:rsidP="000E281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6D2D3" id="Group 146" o:spid="_x0000_s1033" style="position:absolute;margin-left:401.4pt;margin-top:22.85pt;width:57.9pt;height:95.1pt;z-index:251776000" coordorigin="25274,119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">
                <v:shape id="Picture 29" o:spid="_x0000_s1034" type="#_x0000_t75" style="position:absolute;left:25274;top:27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">
                  <v:imagedata r:id="rId10" o:title=""/>
                </v:shape>
                <v:shape id="TextBox 148" o:spid="_x0000_s1035" type="#_x0000_t202" style="position:absolute;left:26169;top:119;width:5759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38E42208" w14:textId="77777777" w:rsidR="000E2812" w:rsidRDefault="000E2812" w:rsidP="000E28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34E36853" wp14:editId="0C261A1F">
                <wp:simplePos x="0" y="0"/>
                <wp:positionH relativeFrom="column">
                  <wp:posOffset>5872480</wp:posOffset>
                </wp:positionH>
                <wp:positionV relativeFrom="paragraph">
                  <wp:posOffset>297815</wp:posOffset>
                </wp:positionV>
                <wp:extent cx="735013" cy="1210733"/>
                <wp:effectExtent l="0" t="0" r="8255" b="8890"/>
                <wp:wrapNone/>
                <wp:docPr id="2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4941" y="0"/>
                          <a:chExt cx="735013" cy="1210733"/>
                        </a:xfrm>
                      </wpg:grpSpPr>
                      <wps:wsp>
                        <wps:cNvPr id="26" name="TextBox 150"/>
                        <wps:cNvSpPr txBox="1"/>
                        <wps:spPr>
                          <a:xfrm>
                            <a:off x="353496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8B2491" w14:textId="77777777" w:rsidR="000E2812" w:rsidRDefault="000E2812" w:rsidP="000E281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494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E36853" id="Group 149" o:spid="_x0000_s1036" style="position:absolute;margin-left:462.4pt;margin-top:23.45pt;width:57.9pt;height:95.35pt;z-index:251760640" coordorigin="3424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">
                <v:shape id="TextBox 150" o:spid="_x0000_s1037" type="#_x0000_t202" style="position:absolute;left:3534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B8B2491" w14:textId="77777777" w:rsidR="000E2812" w:rsidRDefault="000E2812" w:rsidP="000E28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38" type="#_x0000_t75" style="position:absolute;left:34249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43EA50D0" wp14:editId="0E657DFE">
                <wp:simplePos x="0" y="0"/>
                <wp:positionH relativeFrom="column">
                  <wp:posOffset>4192270</wp:posOffset>
                </wp:positionH>
                <wp:positionV relativeFrom="paragraph">
                  <wp:posOffset>313690</wp:posOffset>
                </wp:positionV>
                <wp:extent cx="914400" cy="1210733"/>
                <wp:effectExtent l="0" t="0" r="0" b="8890"/>
                <wp:wrapNone/>
                <wp:docPr id="7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3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179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D4A1AC" w14:textId="3A40E163" w:rsidR="000E2812" w:rsidRDefault="000E2812" w:rsidP="000E281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A50D0" id="Group 184" o:spid="_x0000_s1039" style="position:absolute;margin-left:330.1pt;margin-top:24.7pt;width:1in;height:95.35pt;z-index:251806720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">
                <v:shape id="Picture 75" o:spid="_x0000_s1040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">
                  <v:imagedata r:id="rId14" o:title=""/>
                </v:shape>
                <v:shape id="TextBox 179" o:spid="_x0000_s1041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1AD4A1AC" w14:textId="3A40E163" w:rsidR="000E2812" w:rsidRDefault="000E2812" w:rsidP="000E28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8DCDAC" w14:textId="0DF93033" w:rsidR="00E47CE1" w:rsidRDefault="000E2812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5E69E60A" wp14:editId="3202C3A6">
                <wp:simplePos x="0" y="0"/>
                <wp:positionH relativeFrom="column">
                  <wp:posOffset>3476625</wp:posOffset>
                </wp:positionH>
                <wp:positionV relativeFrom="paragraph">
                  <wp:posOffset>114300</wp:posOffset>
                </wp:positionV>
                <wp:extent cx="735013" cy="1202266"/>
                <wp:effectExtent l="0" t="0" r="8255" b="0"/>
                <wp:wrapNone/>
                <wp:docPr id="7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52"/>
                        <wps:cNvSpPr txBox="1"/>
                        <wps:spPr>
                          <a:xfrm>
                            <a:off x="5587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DF6E97" w14:textId="77777777" w:rsidR="000E2812" w:rsidRDefault="000E2812" w:rsidP="000E281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9E60A" id="Group 157" o:spid="_x0000_s1042" style="position:absolute;margin-left:273.75pt;margin-top:9pt;width:57.9pt;height:94.65pt;z-index:251796480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">
                <v:shape id="Picture 71" o:spid="_x0000_s1043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">
                  <v:imagedata r:id="rId16" o:title=""/>
                </v:shape>
                <v:shape id="TextBox 152" o:spid="_x0000_s1044" type="#_x0000_t202" style="position:absolute;left:5587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61DF6E97" w14:textId="77777777" w:rsidR="000E2812" w:rsidRDefault="000E2812" w:rsidP="000E28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515C30" w14:textId="77777777" w:rsid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93787E3" w14:textId="77777777" w:rsid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7D23EEB" w14:textId="77777777" w:rsid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A1DD8FA" w14:textId="77777777" w:rsid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CF63F4A" w14:textId="77777777" w:rsid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4941636" w14:textId="6619F5C4" w:rsidR="00E47CE1" w:rsidRP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>Bb</w:t>
      </w:r>
    </w:p>
    <w:p w14:paraId="7D92B333" w14:textId="728225A8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Take a little Sunday spin,</w:t>
      </w:r>
    </w:p>
    <w:p w14:paraId="4E378CBD" w14:textId="70F14B7B" w:rsidR="00E47CE1" w:rsidRP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 xml:space="preserve">G7    C7         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F</w:t>
      </w:r>
    </w:p>
    <w:p w14:paraId="7FF1A73B" w14:textId="77777777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Go to watch the Dodgers win.</w:t>
      </w:r>
    </w:p>
    <w:p w14:paraId="67B22459" w14:textId="2D84BC05" w:rsidR="00E47CE1" w:rsidRP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 xml:space="preserve">                           Dm             </w:t>
      </w:r>
    </w:p>
    <w:p w14:paraId="74A97E70" w14:textId="77777777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Have yourself a dandy day</w:t>
      </w:r>
    </w:p>
    <w:p w14:paraId="12DC01B8" w14:textId="2D17C05D" w:rsidR="00E47CE1" w:rsidRPr="00E47CE1" w:rsidRDefault="00E47CE1" w:rsidP="009D77B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   F        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  G7   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    C    C7</w:t>
      </w:r>
    </w:p>
    <w:p w14:paraId="25648035" w14:textId="7368B45B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That cost you under a fin.</w:t>
      </w:r>
    </w:p>
    <w:p w14:paraId="1729D301" w14:textId="0EC92C97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24DE74" w14:textId="39B92E70" w:rsidR="00E47CE1" w:rsidRP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>F</w:t>
      </w:r>
    </w:p>
    <w:p w14:paraId="1B972BED" w14:textId="6B848F7B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Hair was short and skirts were long.</w:t>
      </w:r>
    </w:p>
    <w:p w14:paraId="4C816B27" w14:textId="1C582DE7" w:rsidR="00E47CE1" w:rsidRP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 xml:space="preserve">                            Dm     F</w:t>
      </w:r>
    </w:p>
    <w:p w14:paraId="117CDF31" w14:textId="36C3AE44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>Kate Smith really sold a song.</w:t>
      </w:r>
    </w:p>
    <w:p w14:paraId="44D4CA6A" w14:textId="61778151" w:rsidR="00E47CE1" w:rsidRP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 xml:space="preserve">Dm     A7  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E47CE1">
        <w:rPr>
          <w:rFonts w:ascii="Arial" w:hAnsi="Arial" w:cs="Arial"/>
          <w:b/>
          <w:bCs/>
          <w:sz w:val="28"/>
          <w:szCs w:val="28"/>
        </w:rPr>
        <w:t xml:space="preserve"> G7 </w:t>
      </w:r>
    </w:p>
    <w:p w14:paraId="7E8B2833" w14:textId="60F9F076" w:rsidR="009D77B3" w:rsidRPr="00E47CE1" w:rsidRDefault="009D77B3" w:rsidP="009D77B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47CE1">
        <w:rPr>
          <w:rFonts w:ascii="Arial" w:hAnsi="Arial" w:cs="Arial"/>
          <w:sz w:val="28"/>
          <w:szCs w:val="28"/>
        </w:rPr>
        <w:t xml:space="preserve">I don't know just what went </w:t>
      </w:r>
      <w:proofErr w:type="gramStart"/>
      <w:r w:rsidRPr="00E47CE1">
        <w:rPr>
          <w:rFonts w:ascii="Arial" w:hAnsi="Arial" w:cs="Arial"/>
          <w:sz w:val="28"/>
          <w:szCs w:val="28"/>
        </w:rPr>
        <w:t>wrong</w:t>
      </w:r>
      <w:proofErr w:type="gramEnd"/>
    </w:p>
    <w:p w14:paraId="2EA9AA92" w14:textId="3BB1F699" w:rsidR="00E47CE1" w:rsidRPr="00E47CE1" w:rsidRDefault="00E47CE1" w:rsidP="00E47CE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47CE1">
        <w:rPr>
          <w:rFonts w:ascii="Arial" w:hAnsi="Arial" w:cs="Arial"/>
          <w:b/>
          <w:bCs/>
          <w:sz w:val="28"/>
          <w:szCs w:val="28"/>
        </w:rPr>
        <w:t xml:space="preserve">C7                      F     </w:t>
      </w:r>
    </w:p>
    <w:p w14:paraId="3E015F82" w14:textId="794B7829" w:rsidR="00E47CE1" w:rsidRPr="00E47CE1" w:rsidRDefault="000E2812" w:rsidP="00E47CE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6A5B60D5" wp14:editId="69598B93">
                <wp:simplePos x="0" y="0"/>
                <wp:positionH relativeFrom="column">
                  <wp:posOffset>2228850</wp:posOffset>
                </wp:positionH>
                <wp:positionV relativeFrom="paragraph">
                  <wp:posOffset>1457960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2"/>
                        <wps:cNvSpPr txBox="1"/>
                        <wps:spPr>
                          <a:xfrm>
                            <a:off x="3644013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3F2418" w14:textId="77777777" w:rsidR="00E47CE1" w:rsidRDefault="00E47CE1" w:rsidP="00E47CE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B60D5" id="Group 80" o:spid="_x0000_s1045" style="position:absolute;margin-left:175.5pt;margin-top:114.8pt;width:57.85pt;height:94.45pt;z-index:251614208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">
                <v:shape id="Picture 8" o:spid="_x0000_s1046" type="#_x0000_t75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18" o:title=""/>
                </v:shape>
                <v:shape id="TextBox 82" o:spid="_x0000_s1047" type="#_x0000_t202" style="position:absolute;left:36440;top:21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C3F2418" w14:textId="77777777" w:rsidR="00E47CE1" w:rsidRDefault="00E47CE1" w:rsidP="00E47CE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46D1F74" wp14:editId="44D98F41">
                <wp:simplePos x="0" y="0"/>
                <wp:positionH relativeFrom="column">
                  <wp:posOffset>-200025</wp:posOffset>
                </wp:positionH>
                <wp:positionV relativeFrom="paragraph">
                  <wp:posOffset>1454150</wp:posOffset>
                </wp:positionV>
                <wp:extent cx="734695" cy="1211580"/>
                <wp:effectExtent l="0" t="0" r="8255" b="7620"/>
                <wp:wrapNone/>
                <wp:docPr id="1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094559" w14:textId="77777777" w:rsidR="000E2812" w:rsidRDefault="000E2812" w:rsidP="000E281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D1F74" id="Group 95" o:spid="_x0000_s1048" style="position:absolute;margin-left:-15.75pt;margin-top:114.5pt;width:57.85pt;height:95.4pt;z-index:2517155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">
                <v:shape id="Picture 19" o:spid="_x0000_s104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">
                  <v:imagedata r:id="rId20" o:title=""/>
                </v:shape>
                <v:shape id="TextBox 94" o:spid="_x0000_s105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1094559" w14:textId="77777777" w:rsidR="000E2812" w:rsidRDefault="000E2812" w:rsidP="000E28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8CA8FDB" wp14:editId="1200D434">
                <wp:simplePos x="0" y="0"/>
                <wp:positionH relativeFrom="column">
                  <wp:posOffset>620395</wp:posOffset>
                </wp:positionH>
                <wp:positionV relativeFrom="paragraph">
                  <wp:posOffset>1454785</wp:posOffset>
                </wp:positionV>
                <wp:extent cx="734695" cy="1202055"/>
                <wp:effectExtent l="0" t="0" r="8255" b="0"/>
                <wp:wrapNone/>
                <wp:docPr id="1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AC26D4" w14:textId="77777777" w:rsidR="00E47CE1" w:rsidRDefault="00E47CE1" w:rsidP="00E47C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A8FDB" id="_x0000_s1051" style="position:absolute;margin-left:48.85pt;margin-top:114.55pt;width:57.85pt;height:94.65pt;z-index:25170329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">
                <v:shape id="Picture 16" o:spid="_x0000_s105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">
                  <v:imagedata r:id="rId16" o:title=""/>
                </v:shape>
                <v:shape id="TextBox 152" o:spid="_x0000_s105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EAC26D4" w14:textId="77777777" w:rsidR="00E47CE1" w:rsidRDefault="00E47CE1" w:rsidP="00E47C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4272" behindDoc="0" locked="0" layoutInCell="1" allowOverlap="1" wp14:anchorId="748FDE35" wp14:editId="6E857C5C">
                <wp:simplePos x="0" y="0"/>
                <wp:positionH relativeFrom="column">
                  <wp:posOffset>1382395</wp:posOffset>
                </wp:positionH>
                <wp:positionV relativeFrom="paragraph">
                  <wp:posOffset>1456055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9347E" w14:textId="33EBDA48" w:rsidR="00E47CE1" w:rsidRDefault="00E47CE1" w:rsidP="00E47C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FDE35" id="Group 77" o:spid="_x0000_s1054" style="position:absolute;margin-left:108.85pt;margin-top:114.65pt;width:66pt;height:96pt;z-index:251574272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Buhx3L4gAAAAsBAAAPAAAAZHJzL2Rvd25y&#10;ZXYueG1sTI9NS8NAEIbvgv9hGcGb3WxSrY3ZlFLUUynYCuJtm0yT0OxsyG6T9N87nvQ2Hw/vPJOt&#10;JtuKAXvfONKgZhEIpMKVDVUaPg9vD88gfDBUmtYRariih1V+e5OZtHQjfeCwD5XgEPKp0VCH0KVS&#10;+qJGa/zMdUi8O7nemsBtX8myNyOH21bGUfQkrWmIL9Smw02NxXl/sRreRzOuE/U6bM+nzfX78Lj7&#10;2irU+v5uWr+ACDiFPxh+9VkdcnY6uguVXrQaYrVYMMpFvExAMJHMlzw5apjHKgGZZ/L/D/k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">
                <v:shape id="Picture 5" o:spid="_x0000_s1055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6" o:title=""/>
                </v:shape>
                <v:shape id="TextBox 79" o:spid="_x0000_s1056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269347E" w14:textId="33EBDA48" w:rsidR="00E47CE1" w:rsidRDefault="00E47CE1" w:rsidP="00E47C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2D02B7" wp14:editId="2D45EC42">
                <wp:simplePos x="0" y="0"/>
                <wp:positionH relativeFrom="column">
                  <wp:posOffset>2238375</wp:posOffset>
                </wp:positionH>
                <wp:positionV relativeFrom="paragraph">
                  <wp:posOffset>220980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8D4AB0" w14:textId="77777777" w:rsidR="00E47CE1" w:rsidRDefault="00E47CE1" w:rsidP="00E47C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D02B7" id="Group 150" o:spid="_x0000_s1057" style="position:absolute;margin-left:176.25pt;margin-top:17.4pt;width:57.85pt;height:94.65pt;z-index:2516613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">
                <v:shape id="Picture 4" o:spid="_x0000_s105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uJZwwAAANoAAAAPAAAAZHJzL2Rvd25yZXYueG1sRI/NasMw&#10;EITvhbyD2EJujeSkhO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PpLiWcMAAADaAAAADwAA&#10;AAAAAAAAAAAAAAAHAgAAZHJzL2Rvd25yZXYueG1sUEsFBgAAAAADAAMAtwAAAPcCAAAAAA==&#10;">
                  <v:imagedata r:id="rId22" o:title=""/>
                </v:shape>
                <v:shape id="TextBox 137" o:spid="_x0000_s1059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98D4AB0" w14:textId="77777777" w:rsidR="00E47CE1" w:rsidRDefault="00E47CE1" w:rsidP="00E47C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C6D133E" wp14:editId="3AFD94E5">
                <wp:simplePos x="0" y="0"/>
                <wp:positionH relativeFrom="column">
                  <wp:posOffset>1428750</wp:posOffset>
                </wp:positionH>
                <wp:positionV relativeFrom="paragraph">
                  <wp:posOffset>192405</wp:posOffset>
                </wp:positionV>
                <wp:extent cx="742950" cy="1210310"/>
                <wp:effectExtent l="0" t="0" r="0" b="8890"/>
                <wp:wrapNone/>
                <wp:docPr id="1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CBBF87" w14:textId="77777777" w:rsidR="00E47CE1" w:rsidRDefault="00E47CE1" w:rsidP="00E47C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D133E" id="Group 169" o:spid="_x0000_s1060" style="position:absolute;margin-left:112.5pt;margin-top:15.15pt;width:58.5pt;height:95.3pt;z-index:25168076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">
                <v:shape id="Picture 13" o:spid="_x0000_s1061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">
                  <v:imagedata r:id="rId24" o:title=""/>
                </v:shape>
                <v:shape id="TextBox 153" o:spid="_x0000_s1062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9CBBF87" w14:textId="77777777" w:rsidR="00E47CE1" w:rsidRDefault="00E47CE1" w:rsidP="00E47C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3C738A9F" wp14:editId="37F7DD9D">
                <wp:simplePos x="0" y="0"/>
                <wp:positionH relativeFrom="column">
                  <wp:posOffset>647700</wp:posOffset>
                </wp:positionH>
                <wp:positionV relativeFrom="paragraph">
                  <wp:posOffset>223520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C3B8EE" w14:textId="77777777" w:rsidR="00E47CE1" w:rsidRDefault="00E47CE1" w:rsidP="00E47C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38A9F" id="Group 83" o:spid="_x0000_s1063" style="position:absolute;margin-left:51pt;margin-top:17.6pt;width:57.85pt;height:95.4pt;z-index:251642880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AN0RXm4AAAAAoBAAAPAAAAZHJzL2Rvd25yZXYu&#10;eG1sTI/BasMwEETvhf6D2EJvjWSFJMW1HEJoewqFJoXSm2JvbBNrZSzFdv6+21Nz22GHmTfZenKt&#10;GLAPjScDyUyBQCp82VBl4Ovw9vQMIkRLpW09oYErBljn93eZTUs/0icO+1gJDqGQWgN1jF0qZShq&#10;dDbMfIfEv5PvnY0s+0qWvR053LVSK7WUzjbEDbXtcFtjcd5fnIH30Y6befI67M6n7fXnsPj43iVo&#10;zOPDtHkBEXGK/2b4w2d0yJnp6C9UBtGyVpq3RAPzhQbBBp2sViCOfOilApln8nZC/g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">
                <v:shape id="Picture 11" o:spid="_x0000_s1064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26" o:title=""/>
                </v:shape>
                <v:shape id="TextBox 85" o:spid="_x0000_s1065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CC3B8EE" w14:textId="77777777" w:rsidR="00E47CE1" w:rsidRDefault="00E47CE1" w:rsidP="00E47C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6384" behindDoc="0" locked="0" layoutInCell="1" allowOverlap="1" wp14:anchorId="78C14132" wp14:editId="4DD1DD52">
                <wp:simplePos x="0" y="0"/>
                <wp:positionH relativeFrom="column">
                  <wp:posOffset>-152400</wp:posOffset>
                </wp:positionH>
                <wp:positionV relativeFrom="paragraph">
                  <wp:posOffset>227965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20" y="578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5324DF" w14:textId="77777777" w:rsidR="00E47CE1" w:rsidRDefault="00E47CE1" w:rsidP="00E47C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C14132" id="Group 68" o:spid="_x0000_s1066" style="position:absolute;margin-left:-12pt;margin-top:17.95pt;width:57.85pt;height:95.3pt;z-index:251536384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">
                <v:shape id="TextBox 69" o:spid="_x0000_s1067" type="#_x0000_t202" style="position:absolute;left:1100;top:57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05324DF" w14:textId="77777777" w:rsidR="00E47CE1" w:rsidRDefault="00E47CE1" w:rsidP="00E47C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68" type="#_x0000_t75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E47CE1" w:rsidRPr="00E47CE1">
        <w:rPr>
          <w:rFonts w:ascii="Arial" w:hAnsi="Arial" w:cs="Arial"/>
          <w:sz w:val="28"/>
          <w:szCs w:val="28"/>
        </w:rPr>
        <w:t xml:space="preserve">Those were the </w:t>
      </w:r>
      <w:proofErr w:type="gramStart"/>
      <w:r w:rsidR="00E47CE1" w:rsidRPr="00E47CE1">
        <w:rPr>
          <w:rFonts w:ascii="Arial" w:hAnsi="Arial" w:cs="Arial"/>
          <w:sz w:val="28"/>
          <w:szCs w:val="28"/>
        </w:rPr>
        <w:t>days</w:t>
      </w:r>
      <w:proofErr w:type="gramEnd"/>
    </w:p>
    <w:p w14:paraId="65C1C3E6" w14:textId="5FD08C48" w:rsidR="00BA0CDA" w:rsidRPr="00E47CE1" w:rsidRDefault="000E2812" w:rsidP="00E47CE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5AD42A7A" wp14:editId="1DC18A69">
                <wp:simplePos x="0" y="0"/>
                <wp:positionH relativeFrom="column">
                  <wp:posOffset>2228850</wp:posOffset>
                </wp:positionH>
                <wp:positionV relativeFrom="paragraph">
                  <wp:posOffset>2722880</wp:posOffset>
                </wp:positionV>
                <wp:extent cx="735013" cy="1211679"/>
                <wp:effectExtent l="0" t="0" r="8255" b="7620"/>
                <wp:wrapNone/>
                <wp:docPr id="6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DD09A2" w14:textId="77777777" w:rsidR="000E2812" w:rsidRDefault="000E2812" w:rsidP="000E281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42A7A" id="_x0000_s1069" style="position:absolute;margin-left:175.5pt;margin-top:214.4pt;width:57.9pt;height:95.4pt;z-index:251792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">
                <v:shape id="Picture 67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">
                  <v:imagedata r:id="rId20" o:title=""/>
                </v:shape>
                <v:shape id="TextBox 94" o:spid="_x0000_s1071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49DD09A2" w14:textId="77777777" w:rsidR="000E2812" w:rsidRDefault="000E2812" w:rsidP="000E281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A0CDA" w:rsidRPr="00E47CE1" w:rsidSect="00E47CE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77B3"/>
    <w:rsid w:val="000E2812"/>
    <w:rsid w:val="00115E63"/>
    <w:rsid w:val="00183110"/>
    <w:rsid w:val="008E5737"/>
    <w:rsid w:val="009D77B3"/>
    <w:rsid w:val="009E1E43"/>
    <w:rsid w:val="00B87675"/>
    <w:rsid w:val="00BA0CDA"/>
    <w:rsid w:val="00BC435A"/>
    <w:rsid w:val="00C864D2"/>
    <w:rsid w:val="00D30FE4"/>
    <w:rsid w:val="00DA6D47"/>
    <w:rsid w:val="00E30859"/>
    <w:rsid w:val="00E47CE1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4587"/>
  <w15:chartTrackingRefBased/>
  <w15:docId w15:val="{9A313552-BF7C-4321-99A0-28149407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27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2021-01-10T16:32:00Z</dcterms:created>
  <dcterms:modified xsi:type="dcterms:W3CDTF">2021-01-10T16:59:00Z</dcterms:modified>
</cp:coreProperties>
</file>