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BF76" w14:textId="617EF941" w:rsidR="00914AB1" w:rsidRPr="00914AB1" w:rsidRDefault="00914AB1" w:rsidP="00914A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Tie </w:t>
      </w:r>
      <w:r w:rsidRPr="00914AB1">
        <w:rPr>
          <w:rFonts w:ascii="Arial" w:hAnsi="Arial" w:cs="Arial"/>
          <w:b/>
          <w:bCs/>
          <w:sz w:val="24"/>
          <w:szCs w:val="24"/>
        </w:rPr>
        <w:t>Me Kangaroo Down</w:t>
      </w:r>
      <w:r w:rsidR="007056D8">
        <w:rPr>
          <w:rFonts w:ascii="Arial" w:hAnsi="Arial" w:cs="Arial"/>
          <w:b/>
          <w:bCs/>
          <w:sz w:val="24"/>
          <w:szCs w:val="24"/>
        </w:rPr>
        <w:t xml:space="preserve">  (</w:t>
      </w:r>
      <w:r w:rsidR="007056D8" w:rsidRPr="007056D8">
        <w:rPr>
          <w:rFonts w:ascii="Arial" w:hAnsi="Arial" w:cs="Arial"/>
          <w:b/>
          <w:bCs/>
          <w:sz w:val="24"/>
          <w:szCs w:val="24"/>
        </w:rPr>
        <w:t>Rolf Harris</w:t>
      </w:r>
      <w:r w:rsidR="007056D8">
        <w:rPr>
          <w:rFonts w:ascii="Arial" w:hAnsi="Arial" w:cs="Arial"/>
          <w:b/>
          <w:bCs/>
          <w:sz w:val="24"/>
          <w:szCs w:val="24"/>
        </w:rPr>
        <w:t>)</w:t>
      </w:r>
    </w:p>
    <w:p w14:paraId="0891D2F3" w14:textId="651515C3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*   *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914AB1">
        <w:rPr>
          <w:rFonts w:ascii="Arial" w:hAnsi="Arial" w:cs="Arial"/>
          <w:sz w:val="24"/>
          <w:szCs w:val="24"/>
        </w:rPr>
        <w:t xml:space="preserve">   *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914AB1">
        <w:rPr>
          <w:rFonts w:ascii="Arial" w:hAnsi="Arial" w:cs="Arial"/>
          <w:sz w:val="24"/>
          <w:szCs w:val="24"/>
        </w:rPr>
        <w:t xml:space="preserve">    *</w:t>
      </w:r>
    </w:p>
    <w:p w14:paraId="5D56619C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. . .  There's an old Australian </w:t>
      </w:r>
      <w:proofErr w:type="gramStart"/>
      <w:r w:rsidRPr="00914AB1">
        <w:rPr>
          <w:rFonts w:ascii="Arial" w:hAnsi="Arial" w:cs="Arial"/>
          <w:sz w:val="24"/>
          <w:szCs w:val="24"/>
        </w:rPr>
        <w:t>stockman</w:t>
      </w:r>
      <w:proofErr w:type="gramEnd"/>
    </w:p>
    <w:p w14:paraId="55EB8A62" w14:textId="2B331925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*    </w:t>
      </w:r>
      <w:r>
        <w:rPr>
          <w:rFonts w:ascii="Arial" w:hAnsi="Arial" w:cs="Arial"/>
          <w:sz w:val="24"/>
          <w:szCs w:val="24"/>
        </w:rPr>
        <w:t xml:space="preserve">    </w:t>
      </w:r>
      <w:r w:rsidRPr="00914AB1">
        <w:rPr>
          <w:rFonts w:ascii="Arial" w:hAnsi="Arial" w:cs="Arial"/>
          <w:sz w:val="24"/>
          <w:szCs w:val="24"/>
        </w:rPr>
        <w:t xml:space="preserve">  *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914AB1">
        <w:rPr>
          <w:rFonts w:ascii="Arial" w:hAnsi="Arial" w:cs="Arial"/>
          <w:sz w:val="24"/>
          <w:szCs w:val="24"/>
        </w:rPr>
        <w:t xml:space="preserve">     *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914AB1">
        <w:rPr>
          <w:rFonts w:ascii="Arial" w:hAnsi="Arial" w:cs="Arial"/>
          <w:sz w:val="24"/>
          <w:szCs w:val="24"/>
        </w:rPr>
        <w:t xml:space="preserve">  *</w:t>
      </w:r>
    </w:p>
    <w:p w14:paraId="4828B1A9" w14:textId="05CA3EA1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Lying, dying, </w:t>
      </w:r>
      <w:r>
        <w:rPr>
          <w:rFonts w:ascii="Arial" w:hAnsi="Arial" w:cs="Arial"/>
          <w:sz w:val="24"/>
          <w:szCs w:val="24"/>
        </w:rPr>
        <w:t>a</w:t>
      </w:r>
      <w:r w:rsidRPr="00914AB1">
        <w:rPr>
          <w:rFonts w:ascii="Arial" w:hAnsi="Arial" w:cs="Arial"/>
          <w:sz w:val="24"/>
          <w:szCs w:val="24"/>
        </w:rPr>
        <w:t xml:space="preserve">nd he gets himself up onto one </w:t>
      </w:r>
      <w:proofErr w:type="gramStart"/>
      <w:r w:rsidRPr="00914AB1">
        <w:rPr>
          <w:rFonts w:ascii="Arial" w:hAnsi="Arial" w:cs="Arial"/>
          <w:sz w:val="24"/>
          <w:szCs w:val="24"/>
        </w:rPr>
        <w:t>elbow</w:t>
      </w:r>
      <w:proofErr w:type="gramEnd"/>
    </w:p>
    <w:p w14:paraId="5C3474FD" w14:textId="5F289A0C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914AB1">
        <w:rPr>
          <w:rFonts w:ascii="Arial" w:hAnsi="Arial" w:cs="Arial"/>
          <w:sz w:val="24"/>
          <w:szCs w:val="24"/>
        </w:rPr>
        <w:t xml:space="preserve">    *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14AB1">
        <w:rPr>
          <w:rFonts w:ascii="Arial" w:hAnsi="Arial" w:cs="Arial"/>
          <w:sz w:val="24"/>
          <w:szCs w:val="24"/>
        </w:rPr>
        <w:t xml:space="preserve">          *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914AB1">
        <w:rPr>
          <w:rFonts w:ascii="Arial" w:hAnsi="Arial" w:cs="Arial"/>
          <w:sz w:val="24"/>
          <w:szCs w:val="24"/>
        </w:rPr>
        <w:t xml:space="preserve">             *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914AB1">
        <w:rPr>
          <w:rFonts w:ascii="Arial" w:hAnsi="Arial" w:cs="Arial"/>
          <w:sz w:val="24"/>
          <w:szCs w:val="24"/>
        </w:rPr>
        <w:t xml:space="preserve"> *</w:t>
      </w:r>
    </w:p>
    <w:p w14:paraId="6378EA8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And he turns to his mates, who are gathered round </w:t>
      </w:r>
      <w:proofErr w:type="gramStart"/>
      <w:r w:rsidRPr="00914AB1">
        <w:rPr>
          <w:rFonts w:ascii="Arial" w:hAnsi="Arial" w:cs="Arial"/>
          <w:sz w:val="24"/>
          <w:szCs w:val="24"/>
        </w:rPr>
        <w:t>him .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. and he </w:t>
      </w:r>
      <w:proofErr w:type="gramStart"/>
      <w:r w:rsidRPr="00914AB1">
        <w:rPr>
          <w:rFonts w:ascii="Arial" w:hAnsi="Arial" w:cs="Arial"/>
          <w:sz w:val="24"/>
          <w:szCs w:val="24"/>
        </w:rPr>
        <w:t>says</w:t>
      </w:r>
      <w:proofErr w:type="gramEnd"/>
    </w:p>
    <w:p w14:paraId="30C9DDA3" w14:textId="6110FE86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02EB0E77" wp14:editId="640D7C02">
                <wp:simplePos x="0" y="0"/>
                <wp:positionH relativeFrom="column">
                  <wp:posOffset>5213350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6A2F9" w14:textId="77777777" w:rsidR="00914AB1" w:rsidRDefault="00914AB1" w:rsidP="00914AB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B0E77" id="Group 80" o:spid="_x0000_s1026" style="position:absolute;margin-left:410.5pt;margin-top:.55pt;width:57.85pt;height:94.45pt;z-index:2519521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4Hz4/3wAAAAkBAAAPAAAAZHJzL2Rvd25yZXYu&#10;eG1sTI9Ba8JAEIXvhf6HZQq91d0otRqzEZG2JylUC8Xbmh2TYHY2ZNck/vtOT+3x8Q1vvpetR9eI&#10;HrtQe9KQTBQIpMLbmkoNX4e3pwWIEA1Z03hCDTcMsM7v7zKTWj/QJ/b7WAouoZAaDVWMbSplKCp0&#10;Jkx8i8Ts7DtnIseulLYzA5e7Rk6VmktnauIPlWlxW2Fx2V+dhvfBDJtZ8trvLuft7Xh4/vjeJaj1&#10;48O4WYGIOMa/Y/jVZ3XI2enkr2SDaDQspglviQwSEMyXs/kLiBPnpVIg80z+X5D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cEviX9AgAA8gYAAA4AAAAAAAAAAAAA&#10;AAAAOgIAAGRycy9lMm9Eb2MueG1sUEsBAi0ACgAAAAAAAAAhAL6Xw5cNBAAADQQAABQAAAAAAAAA&#10;AAAAAAAAYwUAAGRycy9tZWRpYS9pbWFnZTEuZ2lmUEsBAi0AFAAGAAgAAAAhADgfPj/fAAAACQEA&#10;AA8AAAAAAAAAAAAAAAAAog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AD6A2F9" w14:textId="77777777" w:rsidR="00914AB1" w:rsidRDefault="00914AB1" w:rsidP="00914AB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63328" behindDoc="0" locked="0" layoutInCell="1" allowOverlap="1" wp14:anchorId="67134169" wp14:editId="18FE04DE">
                <wp:simplePos x="0" y="0"/>
                <wp:positionH relativeFrom="column">
                  <wp:posOffset>5986145</wp:posOffset>
                </wp:positionH>
                <wp:positionV relativeFrom="paragraph">
                  <wp:posOffset>1177290</wp:posOffset>
                </wp:positionV>
                <wp:extent cx="734695" cy="1210310"/>
                <wp:effectExtent l="0" t="0" r="8255" b="8890"/>
                <wp:wrapNone/>
                <wp:docPr id="4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36BEA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34169" id="Group 33" o:spid="_x0000_s1029" style="position:absolute;margin-left:471.35pt;margin-top:92.7pt;width:57.85pt;height:95.3pt;z-index:2513633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">
                <v:shape id="Picture 43" o:spid="_x0000_s103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tV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Ea7y1XEAAAA2wAAAA8A&#10;AAAAAAAAAAAAAAAABwIAAGRycy9kb3ducmV2LnhtbFBLBQYAAAAAAwADALcAAAD4AgAAAAA=&#10;">
                  <v:imagedata r:id="rId7" o:title=""/>
                </v:shape>
                <v:shape id="TextBox 35" o:spid="_x0000_s1031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5A36BEA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42A3FF51" wp14:editId="13CF7667">
                <wp:simplePos x="0" y="0"/>
                <wp:positionH relativeFrom="column">
                  <wp:posOffset>5984875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262E0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A3FF51" id="Group 68" o:spid="_x0000_s1032" style="position:absolute;margin-left:471.25pt;margin-top:.65pt;width:57.85pt;height:95.3pt;z-index:2521057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">
                <v:shape id="TextBox 69" o:spid="_x0000_s103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80262E0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2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F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4B489094" w14:textId="1FC1F026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Watch me wallaby's feed, mate, watch me wallaby's </w:t>
      </w:r>
      <w:proofErr w:type="gramStart"/>
      <w:r w:rsidRPr="00914AB1">
        <w:rPr>
          <w:rFonts w:ascii="Arial" w:hAnsi="Arial" w:cs="Arial"/>
          <w:sz w:val="24"/>
          <w:szCs w:val="24"/>
        </w:rPr>
        <w:t>feed</w:t>
      </w:r>
      <w:proofErr w:type="gramEnd"/>
    </w:p>
    <w:p w14:paraId="39DF59DA" w14:textId="6BF9A68F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4886E31A" w14:textId="47B24AAA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They're a dangerous breed, mate, so watch me wallaby's </w:t>
      </w:r>
      <w:proofErr w:type="gramStart"/>
      <w:r w:rsidRPr="00914AB1">
        <w:rPr>
          <w:rFonts w:ascii="Arial" w:hAnsi="Arial" w:cs="Arial"/>
          <w:sz w:val="24"/>
          <w:szCs w:val="24"/>
        </w:rPr>
        <w:t>feed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79C32D4A" w14:textId="19117D1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4FAD6FB6" w14:textId="01B3496C" w:rsidR="00914AB1" w:rsidRPr="00914AB1" w:rsidRDefault="00914AB1" w:rsidP="00914AB1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4BA36E76" w14:textId="58F04C6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F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C</w:t>
      </w:r>
    </w:p>
    <w:p w14:paraId="57D17A6F" w14:textId="70DC5D5F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14AB1">
        <w:rPr>
          <w:rFonts w:ascii="Arial" w:hAnsi="Arial" w:cs="Arial"/>
          <w:sz w:val="24"/>
          <w:szCs w:val="24"/>
          <w:highlight w:val="yellow"/>
        </w:rPr>
        <w:t>(All together now)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14AB1">
        <w:rPr>
          <w:rFonts w:ascii="Arial" w:hAnsi="Arial" w:cs="Arial"/>
          <w:sz w:val="24"/>
          <w:szCs w:val="24"/>
          <w:highlight w:val="yellow"/>
        </w:rPr>
        <w:t xml:space="preserve">Tie me kangaroo down sport, tie me kangaroo </w:t>
      </w:r>
      <w:proofErr w:type="gramStart"/>
      <w:r w:rsidRPr="00914AB1">
        <w:rPr>
          <w:rFonts w:ascii="Arial" w:hAnsi="Arial" w:cs="Arial"/>
          <w:sz w:val="24"/>
          <w:szCs w:val="24"/>
          <w:highlight w:val="yellow"/>
        </w:rPr>
        <w:t>down</w:t>
      </w:r>
      <w:proofErr w:type="gramEnd"/>
    </w:p>
    <w:p w14:paraId="1A52DECD" w14:textId="09DFED5A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F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C</w:t>
      </w:r>
    </w:p>
    <w:p w14:paraId="783A1637" w14:textId="646F9AC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  <w:highlight w:val="yellow"/>
        </w:rPr>
        <w:t xml:space="preserve">Tie me kangaroo down sport, tie me kangaroo </w:t>
      </w:r>
      <w:proofErr w:type="gramStart"/>
      <w:r w:rsidRPr="00914AB1">
        <w:rPr>
          <w:rFonts w:ascii="Arial" w:hAnsi="Arial" w:cs="Arial"/>
          <w:sz w:val="24"/>
          <w:szCs w:val="24"/>
          <w:highlight w:val="yellow"/>
        </w:rPr>
        <w:t>down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67734193" w14:textId="20EB32FD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789F28C5" w14:textId="3F3D307F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0CEC1903" w14:textId="717BA9E2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Keep me cockatoo cool, Curl, keep me cockatoo </w:t>
      </w:r>
      <w:proofErr w:type="gramStart"/>
      <w:r w:rsidRPr="00914AB1">
        <w:rPr>
          <w:rFonts w:ascii="Arial" w:hAnsi="Arial" w:cs="Arial"/>
          <w:sz w:val="24"/>
          <w:szCs w:val="24"/>
        </w:rPr>
        <w:t>cool</w:t>
      </w:r>
      <w:proofErr w:type="gramEnd"/>
    </w:p>
    <w:p w14:paraId="58883CEA" w14:textId="029C18D1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C</w:t>
      </w:r>
    </w:p>
    <w:p w14:paraId="7D95B904" w14:textId="5CB5922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Don't go acting the fool, Curl, just keep me cockatoo </w:t>
      </w:r>
      <w:proofErr w:type="gramStart"/>
      <w:r w:rsidRPr="00914AB1">
        <w:rPr>
          <w:rFonts w:ascii="Arial" w:hAnsi="Arial" w:cs="Arial"/>
          <w:sz w:val="24"/>
          <w:szCs w:val="24"/>
        </w:rPr>
        <w:t>cool</w:t>
      </w:r>
      <w:proofErr w:type="gramEnd"/>
    </w:p>
    <w:p w14:paraId="73E7D0C0" w14:textId="3F0FB2E0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1F405129" w14:textId="5DD5725D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Take me koala back, Jack, take me Koala back</w:t>
      </w:r>
    </w:p>
    <w:p w14:paraId="01764BAB" w14:textId="708D0285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F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G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C</w:t>
      </w:r>
    </w:p>
    <w:p w14:paraId="32419452" w14:textId="3B0C992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He lives somewhere out on the track, Mac, so take me koala </w:t>
      </w:r>
      <w:proofErr w:type="gramStart"/>
      <w:r w:rsidRPr="00914AB1">
        <w:rPr>
          <w:rFonts w:ascii="Arial" w:hAnsi="Arial" w:cs="Arial"/>
          <w:sz w:val="24"/>
          <w:szCs w:val="24"/>
        </w:rPr>
        <w:t>back</w:t>
      </w:r>
      <w:proofErr w:type="gramEnd"/>
    </w:p>
    <w:p w14:paraId="18E3E649" w14:textId="0554994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62652EC2" w14:textId="3B448D1C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BC13A4A" w14:textId="4A215DD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FB472" w14:textId="1FBE041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46E37950" wp14:editId="15F861E9">
                <wp:simplePos x="0" y="0"/>
                <wp:positionH relativeFrom="column">
                  <wp:posOffset>5768975</wp:posOffset>
                </wp:positionH>
                <wp:positionV relativeFrom="paragraph">
                  <wp:posOffset>113665</wp:posOffset>
                </wp:positionV>
                <wp:extent cx="838200" cy="1219200"/>
                <wp:effectExtent l="0" t="0" r="0" b="0"/>
                <wp:wrapNone/>
                <wp:docPr id="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B4294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37950" id="Group 77" o:spid="_x0000_s1035" style="position:absolute;margin-left:454.25pt;margin-top:8.95pt;width:66pt;height:96pt;z-index:251797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DsrhH/hAAAACwEAAA8AAABkcnMvZG93&#10;bnJldi54bWxMj8FOwkAQhu8mvsNmTLzJblGU1m4JIeqJkAgmhNvQDm1Dd7bpLm15e5eTHmf+L/98&#10;ky5G04ieOldb1hBNFAji3BY1lxp+dp9PcxDOIxfYWCYNV3KwyO7vUkwKO/A39VtfilDCLkENlfdt&#10;IqXLKzLoJrYlDtnJdgZ9GLtSFh0Oodw0cqrUqzRYc7hQYUurivLz9mI0fA04LJ+jj359Pq2uh91s&#10;s19HpPXjw7h8B+Fp9H8w3PSDOmTB6WgvXDjRaIjVfBbQELzFIG6AelFhc9QwVXEMMkvl/x+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">
                <v:shape id="Picture 68" o:spid="_x0000_s103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11" o:title=""/>
                </v:shape>
                <v:shape id="TextBox 79" o:spid="_x0000_s103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7AB4294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20F34FD" wp14:editId="74D0F531">
                <wp:simplePos x="0" y="0"/>
                <wp:positionH relativeFrom="column">
                  <wp:posOffset>5006975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6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266D6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0F34FD" id="_x0000_s1038" style="position:absolute;margin-left:394.25pt;margin-top:9.6pt;width:57.85pt;height:95.3pt;z-index:2516889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">
                <v:shape id="TextBox 6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C6266D6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2018098C" wp14:editId="0F5B58EE">
                <wp:simplePos x="0" y="0"/>
                <wp:positionH relativeFrom="column">
                  <wp:posOffset>5831205</wp:posOffset>
                </wp:positionH>
                <wp:positionV relativeFrom="paragraph">
                  <wp:posOffset>1325245</wp:posOffset>
                </wp:positionV>
                <wp:extent cx="734695" cy="1199515"/>
                <wp:effectExtent l="0" t="0" r="8255" b="635"/>
                <wp:wrapNone/>
                <wp:docPr id="4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9C487" w14:textId="77777777" w:rsidR="00914AB1" w:rsidRDefault="00914AB1" w:rsidP="00914AB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8098C" id="Group 102" o:spid="_x0000_s1041" style="position:absolute;margin-left:459.15pt;margin-top:104.35pt;width:57.85pt;height:94.45pt;z-index:2515804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">
                <v:shape id="Picture 50" o:spid="_x0000_s1042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5" o:title=""/>
                </v:shape>
                <v:shape id="TextBox 104" o:spid="_x0000_s1043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F69C487" w14:textId="77777777" w:rsidR="00914AB1" w:rsidRDefault="00914AB1" w:rsidP="00914AB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58858B6E" wp14:editId="3E6F6D51">
                <wp:simplePos x="0" y="0"/>
                <wp:positionH relativeFrom="column">
                  <wp:posOffset>4918075</wp:posOffset>
                </wp:positionH>
                <wp:positionV relativeFrom="paragraph">
                  <wp:posOffset>7620</wp:posOffset>
                </wp:positionV>
                <wp:extent cx="1819275" cy="2637790"/>
                <wp:effectExtent l="0" t="0" r="28575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6A28" w14:textId="77777777" w:rsidR="00914AB1" w:rsidRDefault="00914AB1" w:rsidP="00914A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8B6E" id="Text Box 45" o:spid="_x0000_s1044" type="#_x0000_t202" style="position:absolute;margin-left:387.25pt;margin-top:.6pt;width:143.25pt;height:207.7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">
                <v:textbox>
                  <w:txbxContent>
                    <w:p w14:paraId="77AF6A28" w14:textId="77777777" w:rsidR="00914AB1" w:rsidRDefault="00914AB1" w:rsidP="00914A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7B7A6FCC" w14:textId="3194F43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Let me Mongoose go loose, Lew, let me Mongoose go </w:t>
      </w:r>
      <w:proofErr w:type="gramStart"/>
      <w:r w:rsidRPr="00914AB1">
        <w:rPr>
          <w:rFonts w:ascii="Arial" w:hAnsi="Arial" w:cs="Arial"/>
          <w:sz w:val="24"/>
          <w:szCs w:val="24"/>
        </w:rPr>
        <w:t>loose</w:t>
      </w:r>
      <w:proofErr w:type="gramEnd"/>
    </w:p>
    <w:p w14:paraId="231FE504" w14:textId="5A9A0518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F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9A18054" w14:textId="31F2AFBF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They're of no further use, Lew, so let me Mongoose go </w:t>
      </w:r>
      <w:proofErr w:type="gramStart"/>
      <w:r w:rsidRPr="00914AB1">
        <w:rPr>
          <w:rFonts w:ascii="Arial" w:hAnsi="Arial" w:cs="Arial"/>
          <w:sz w:val="24"/>
          <w:szCs w:val="24"/>
        </w:rPr>
        <w:t>loose</w:t>
      </w:r>
      <w:proofErr w:type="gramEnd"/>
    </w:p>
    <w:p w14:paraId="63C4E0FE" w14:textId="608A0DFE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12F85F3F" w14:textId="7B73A5B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Mind me platypus duck, Bill, mind me </w:t>
      </w:r>
      <w:r w:rsidRPr="00914AB1">
        <w:rPr>
          <w:rFonts w:ascii="Arial" w:hAnsi="Arial" w:cs="Arial"/>
          <w:sz w:val="24"/>
          <w:szCs w:val="24"/>
        </w:rPr>
        <w:t>platypus</w:t>
      </w:r>
      <w:r w:rsidRPr="00914A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4AB1">
        <w:rPr>
          <w:rFonts w:ascii="Arial" w:hAnsi="Arial" w:cs="Arial"/>
          <w:sz w:val="24"/>
          <w:szCs w:val="24"/>
        </w:rPr>
        <w:t>duck</w:t>
      </w:r>
      <w:proofErr w:type="gramEnd"/>
    </w:p>
    <w:p w14:paraId="5D6AA7BC" w14:textId="38871D1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5FB1CBCF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Don't let him go running amuck, Bill, mind me platypus </w:t>
      </w:r>
      <w:proofErr w:type="gramStart"/>
      <w:r w:rsidRPr="00914AB1">
        <w:rPr>
          <w:rFonts w:ascii="Arial" w:hAnsi="Arial" w:cs="Arial"/>
          <w:sz w:val="24"/>
          <w:szCs w:val="24"/>
        </w:rPr>
        <w:t>duck</w:t>
      </w:r>
      <w:proofErr w:type="gramEnd"/>
    </w:p>
    <w:p w14:paraId="42E4AF59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5C82D318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77FBAA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0F165429" w14:textId="2BFA68A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F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66A773E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Play your didgeridoo, Blue, play your </w:t>
      </w:r>
      <w:proofErr w:type="gramStart"/>
      <w:r w:rsidRPr="00914AB1">
        <w:rPr>
          <w:rFonts w:ascii="Arial" w:hAnsi="Arial" w:cs="Arial"/>
          <w:sz w:val="24"/>
          <w:szCs w:val="24"/>
        </w:rPr>
        <w:t>didgeridoo</w:t>
      </w:r>
      <w:proofErr w:type="gramEnd"/>
    </w:p>
    <w:p w14:paraId="41161193" w14:textId="5279A36A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G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C</w:t>
      </w:r>
    </w:p>
    <w:p w14:paraId="06AD1823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Keep playing 'til I shoot through, Blue, play your </w:t>
      </w:r>
      <w:proofErr w:type="gramStart"/>
      <w:r w:rsidRPr="00914AB1">
        <w:rPr>
          <w:rFonts w:ascii="Arial" w:hAnsi="Arial" w:cs="Arial"/>
          <w:sz w:val="24"/>
          <w:szCs w:val="24"/>
        </w:rPr>
        <w:t>didgeridoo</w:t>
      </w:r>
      <w:proofErr w:type="gramEnd"/>
    </w:p>
    <w:p w14:paraId="3983A120" w14:textId="4E842D3D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  C</w:t>
      </w:r>
    </w:p>
    <w:p w14:paraId="09C91B20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Tan me hide when I'm dead, Fred, Tan me hide when I'm </w:t>
      </w:r>
      <w:proofErr w:type="gramStart"/>
      <w:r w:rsidRPr="00914AB1">
        <w:rPr>
          <w:rFonts w:ascii="Arial" w:hAnsi="Arial" w:cs="Arial"/>
          <w:sz w:val="24"/>
          <w:szCs w:val="24"/>
        </w:rPr>
        <w:t>dead</w:t>
      </w:r>
      <w:proofErr w:type="gramEnd"/>
    </w:p>
    <w:p w14:paraId="03224D95" w14:textId="4D0C28C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 F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G                                    C</w:t>
      </w:r>
    </w:p>
    <w:p w14:paraId="1FB945B7" w14:textId="21E92D91" w:rsidR="00BA0CDA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14AB1">
        <w:rPr>
          <w:rFonts w:ascii="Arial" w:hAnsi="Arial" w:cs="Arial"/>
          <w:sz w:val="24"/>
          <w:szCs w:val="24"/>
        </w:rPr>
        <w:t>So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we tanned his hide when he died, Clyde, And that's it hanging on the shed</w:t>
      </w:r>
    </w:p>
    <w:p w14:paraId="0985D218" w14:textId="6DD9A1F5" w:rsid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B550A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1271988" w14:textId="77777777" w:rsidR="00914AB1" w:rsidRPr="00BC435A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14AB1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4AB1"/>
    <w:rsid w:val="00115E63"/>
    <w:rsid w:val="00183110"/>
    <w:rsid w:val="007056D8"/>
    <w:rsid w:val="00894358"/>
    <w:rsid w:val="008E5737"/>
    <w:rsid w:val="00914AB1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E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8399"/>
  <w15:chartTrackingRefBased/>
  <w15:docId w15:val="{8E633318-22F4-43FC-AF2A-9281390D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2021-03-23T22:24:00Z</dcterms:created>
  <dcterms:modified xsi:type="dcterms:W3CDTF">2021-03-23T22:24:00Z</dcterms:modified>
</cp:coreProperties>
</file>