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6B" w:rsidRPr="00DA620F" w:rsidRDefault="00A35C6B" w:rsidP="00A35C6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>Time of the Season (</w:t>
      </w:r>
      <w:r w:rsidR="00DA620F" w:rsidRPr="00DA620F">
        <w:rPr>
          <w:rFonts w:ascii="Arial" w:hAnsi="Arial" w:cs="Arial"/>
          <w:b/>
          <w:sz w:val="28"/>
          <w:szCs w:val="26"/>
        </w:rPr>
        <w:t>Rod Argent</w:t>
      </w:r>
      <w:proofErr w:type="gramStart"/>
      <w:r w:rsidRPr="00DA620F">
        <w:rPr>
          <w:rFonts w:ascii="Arial" w:hAnsi="Arial" w:cs="Arial"/>
          <w:b/>
          <w:sz w:val="28"/>
          <w:szCs w:val="26"/>
        </w:rPr>
        <w:t>)</w: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Key</w:t>
      </w:r>
      <w:proofErr w:type="gramEnd"/>
      <w:r w:rsidR="00DA620F" w:rsidRPr="00DA620F">
        <w:rPr>
          <w:rFonts w:ascii="Arial" w:hAnsi="Arial" w:cs="Arial"/>
          <w:b/>
          <w:sz w:val="28"/>
          <w:szCs w:val="26"/>
        </w:rPr>
        <w:t xml:space="preserve"> Am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>Intro:  Am   (4x)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</w: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 xml:space="preserve">    Am                             </w:t>
      </w:r>
      <w:proofErr w:type="gramStart"/>
      <w:r w:rsidR="005251DB" w:rsidRPr="00DA620F">
        <w:rPr>
          <w:rFonts w:ascii="Arial" w:hAnsi="Arial" w:cs="Arial"/>
          <w:b/>
          <w:sz w:val="28"/>
          <w:szCs w:val="26"/>
        </w:rPr>
        <w:t>G</w:t>
      </w:r>
      <w:r w:rsidRPr="00DA620F">
        <w:rPr>
          <w:rFonts w:ascii="Arial" w:hAnsi="Arial" w:cs="Arial"/>
          <w:b/>
          <w:sz w:val="28"/>
          <w:szCs w:val="26"/>
        </w:rPr>
        <w:t xml:space="preserve">  F</w:t>
      </w:r>
      <w:proofErr w:type="gramEnd"/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the time </w:t>
      </w:r>
      <w:proofErr w:type="gramStart"/>
      <w:r w:rsidRPr="00DA620F">
        <w:rPr>
          <w:rFonts w:ascii="Arial" w:hAnsi="Arial" w:cs="Arial"/>
          <w:sz w:val="28"/>
          <w:szCs w:val="26"/>
        </w:rPr>
        <w:t>~  of</w:t>
      </w:r>
      <w:proofErr w:type="gramEnd"/>
      <w:r w:rsidRPr="00DA620F">
        <w:rPr>
          <w:rFonts w:ascii="Arial" w:hAnsi="Arial" w:cs="Arial"/>
          <w:sz w:val="28"/>
          <w:szCs w:val="26"/>
        </w:rPr>
        <w:t xml:space="preserve"> the season</w:t>
      </w:r>
    </w:p>
    <w:p w:rsidR="00A35C6B" w:rsidRPr="00DA620F" w:rsidRDefault="00F42557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14" o:spid="_x0000_s1049" style="position:absolute;margin-left:400.1pt;margin-top:.65pt;width:57.9pt;height:95.35pt;z-index:25166950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MlTAnAwAAOg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btYthzQSmR4gixY+AGvP/Gwo&#10;try25aV03wunKHUBirgWrkTopXsHioEbqIFbuQHtath/TPAL8Hjvbh0/eZt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5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<v:imagedata r:id="rId6" o:title="chord_0232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" o:spid="_x0000_s1052" style="position:absolute;margin-left:467.35pt;margin-top:.75pt;width:57.9pt;height:95.35pt;z-index:2516684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">
            <v:shape id="TextBox 12" o:spid="_x0000_s105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5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7" o:title="chord_2010"/>
            </v:shape>
          </v:group>
        </w:pic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                              Am</w:t>
      </w:r>
      <w:r>
        <w:rPr>
          <w:noProof/>
        </w:rPr>
        <w:pict>
          <v:group id="Group 17" o:spid="_x0000_s1046" style="position:absolute;margin-left:336pt;margin-top:0;width:57.9pt;height:96.1pt;z-index:251670528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">
            <v:shape id="Picture 11" o:spid="_x0000_s104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8" o:title="chord_2000"/>
            </v:shape>
            <v:shape id="TextBox 19" o:spid="_x0000_s104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When the love runs high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</w:t>
      </w:r>
      <w:r w:rsidR="005251DB" w:rsidRPr="00DA620F">
        <w:rPr>
          <w:rFonts w:ascii="Arial" w:hAnsi="Arial" w:cs="Arial"/>
          <w:b/>
          <w:sz w:val="28"/>
          <w:szCs w:val="26"/>
        </w:rPr>
        <w:t xml:space="preserve">                               G</w:t>
      </w:r>
      <w:r w:rsidRPr="00DA620F">
        <w:rPr>
          <w:rFonts w:ascii="Arial" w:hAnsi="Arial" w:cs="Arial"/>
          <w:b/>
          <w:sz w:val="28"/>
          <w:szCs w:val="26"/>
        </w:rPr>
        <w:t xml:space="preserve">  F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In this time, give it to me easy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</w:t>
      </w:r>
      <w:r w:rsidR="005251DB" w:rsidRPr="00DA620F">
        <w:rPr>
          <w:rFonts w:ascii="Arial" w:hAnsi="Arial" w:cs="Arial"/>
          <w:b/>
          <w:sz w:val="28"/>
          <w:szCs w:val="26"/>
        </w:rPr>
        <w:t xml:space="preserve">     Am                        </w:t>
      </w:r>
      <w:r w:rsidR="0094617D" w:rsidRPr="00DA620F">
        <w:rPr>
          <w:rFonts w:ascii="Arial" w:hAnsi="Arial" w:cs="Arial"/>
          <w:b/>
          <w:sz w:val="28"/>
          <w:szCs w:val="26"/>
        </w:rPr>
        <w:t>C</w:t>
      </w:r>
    </w:p>
    <w:p w:rsidR="00A35C6B" w:rsidRPr="00DA620F" w:rsidRDefault="00F42557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w:pict>
          <v:group id="Group 36" o:spid="_x0000_s1043" style="position:absolute;margin-left:467.35pt;margin-top:15.5pt;width:57.9pt;height:96pt;z-index:251671552" coordorigin="34290,1219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">
            <v:shape id="Picture 14" o:spid="_x0000_s1044" type="#_x0000_t75" alt="http://www.alligatorboogaloo.com/uke/chords/chord_2100.gif" style="position:absolute;left:34290;top:148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3MqzBAAAA2wAAAA8AAABkcnMvZG93bnJldi54bWxET02LwjAQvS/4H8II3tbUVRapRpHCsh72&#10;YteDx7EZ22AzqU3Wdv31RhC8zeN9znLd21pcqfXGsYLJOAFBXDhtuFSw//16n4PwAVlj7ZgU/JOH&#10;9WrwtsRUu453dM1DKWII+xQVVCE0qZS+qMiiH7uGOHIn11oMEbal1C12MdzW8iNJPqVFw7Ghwoay&#10;iopz/mcVfG/MTdvLdJv9ZMfQ5eags8lMqdGw3yxABOrDS/x0b3WcP4PHL/E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3MqzBAAAA2wAAAA8AAAAAAAAAAAAAAAAAnwIA&#10;AGRycy9kb3ducmV2LnhtbFBLBQYAAAAABAAEAPcAAACNAwAAAAA=&#10;">
              <v:imagedata r:id="rId9" o:title="chord_2100"/>
            </v:shape>
            <v:shape id="TextBox 38" o:spid="_x0000_s1045" type="#_x0000_t202" style="position:absolute;left:35390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A35C6B" w:rsidRPr="00DA620F">
        <w:rPr>
          <w:rFonts w:ascii="Arial" w:hAnsi="Arial" w:cs="Arial"/>
          <w:sz w:val="28"/>
          <w:szCs w:val="26"/>
        </w:rPr>
        <w:t>And let me try with pleasured hands</w:t>
      </w:r>
    </w:p>
    <w:p w:rsidR="00A35C6B" w:rsidRPr="00DA620F" w:rsidRDefault="00F42557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2" o:spid="_x0000_s1055" style="position:absolute;margin-left:398.2pt;margin-top:.9pt;width:57.9pt;height:94.5pt;z-index:25166745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">
            <v:shape id="Picture 2" o:spid="_x0000_s105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10" o:title="chord_0003"/>
            </v:shape>
            <v:shape id="TextBox 4" o:spid="_x0000_s105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                   </w:t>
      </w:r>
      <w:r w:rsidR="005251DB" w:rsidRPr="00DA620F">
        <w:rPr>
          <w:rFonts w:ascii="Arial" w:hAnsi="Arial" w:cs="Arial"/>
          <w:b/>
          <w:sz w:val="28"/>
          <w:szCs w:val="26"/>
        </w:rPr>
        <w:t xml:space="preserve">         Am                    </w:t>
      </w:r>
      <w:r w:rsidR="0094617D" w:rsidRPr="00DA620F">
        <w:rPr>
          <w:rFonts w:ascii="Arial" w:hAnsi="Arial" w:cs="Arial"/>
          <w:b/>
          <w:sz w:val="28"/>
          <w:szCs w:val="26"/>
        </w:rPr>
        <w:t>C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take you in the sun to promised lands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</w: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        </w:t>
      </w:r>
      <w:r w:rsidRPr="00DA620F">
        <w:rPr>
          <w:rFonts w:ascii="Arial" w:hAnsi="Arial" w:cs="Arial"/>
          <w:b/>
          <w:sz w:val="28"/>
          <w:szCs w:val="26"/>
        </w:rPr>
        <w:t xml:space="preserve">   Am  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show you everyone</w:t>
      </w:r>
    </w:p>
    <w:p w:rsidR="00A35C6B" w:rsidRPr="00DA620F" w:rsidRDefault="00DA620F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</w: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G   F               C           </w:t>
      </w:r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</w:t>
      </w:r>
      <w:r w:rsidR="005251DB" w:rsidRPr="00DA620F">
        <w:rPr>
          <w:rFonts w:ascii="Arial" w:hAnsi="Arial" w:cs="Arial"/>
          <w:b/>
          <w:sz w:val="28"/>
          <w:szCs w:val="26"/>
        </w:rPr>
        <w:t>A</w:t>
      </w:r>
      <w:r w:rsidR="00A35C6B" w:rsidRPr="00DA620F">
        <w:rPr>
          <w:rFonts w:ascii="Arial" w:hAnsi="Arial" w:cs="Arial"/>
          <w:b/>
          <w:sz w:val="28"/>
          <w:szCs w:val="26"/>
        </w:rPr>
        <w:t>m   A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  the time of the season for </w:t>
      </w:r>
      <w:proofErr w:type="spellStart"/>
      <w:r w:rsidRPr="00DA620F">
        <w:rPr>
          <w:rFonts w:ascii="Arial" w:hAnsi="Arial" w:cs="Arial"/>
          <w:sz w:val="28"/>
          <w:szCs w:val="26"/>
        </w:rPr>
        <w:t>lov</w:t>
      </w:r>
      <w:proofErr w:type="spellEnd"/>
      <w:r w:rsidRPr="00DA620F">
        <w:rPr>
          <w:rFonts w:ascii="Arial" w:hAnsi="Arial" w:cs="Arial"/>
          <w:sz w:val="28"/>
          <w:szCs w:val="26"/>
        </w:rPr>
        <w:t xml:space="preserve"> - </w:t>
      </w:r>
      <w:proofErr w:type="spellStart"/>
      <w:r w:rsidRPr="00DA620F">
        <w:rPr>
          <w:rFonts w:ascii="Arial" w:hAnsi="Arial" w:cs="Arial"/>
          <w:sz w:val="28"/>
          <w:szCs w:val="26"/>
        </w:rPr>
        <w:t>ing</w:t>
      </w:r>
      <w:proofErr w:type="spellEnd"/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gramStart"/>
      <w:r w:rsidRPr="00DA620F">
        <w:rPr>
          <w:rFonts w:ascii="Arial" w:hAnsi="Arial" w:cs="Arial"/>
          <w:b/>
          <w:sz w:val="28"/>
          <w:szCs w:val="26"/>
        </w:rPr>
        <w:t>Am  (</w:t>
      </w:r>
      <w:proofErr w:type="gramEnd"/>
      <w:r w:rsidRPr="00DA620F">
        <w:rPr>
          <w:rFonts w:ascii="Arial" w:hAnsi="Arial" w:cs="Arial"/>
          <w:b/>
          <w:sz w:val="28"/>
          <w:szCs w:val="26"/>
        </w:rPr>
        <w:t>4x)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A35C6B" w:rsidRPr="00DA620F" w:rsidRDefault="00D1340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</w: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               Am                                      </w:t>
      </w:r>
    </w:p>
    <w:p w:rsidR="00916FEC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What's your name? (What's your name), </w:t>
      </w:r>
    </w:p>
    <w:p w:rsidR="00916FEC" w:rsidRPr="00DA620F" w:rsidRDefault="00916FEC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                           G  F</w:t>
      </w:r>
      <w:r w:rsidRPr="00DA620F">
        <w:rPr>
          <w:rFonts w:ascii="Arial" w:hAnsi="Arial" w:cs="Arial"/>
          <w:sz w:val="28"/>
          <w:szCs w:val="26"/>
        </w:rPr>
        <w:t xml:space="preserve"> 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Who's your daddy? (Who's your </w:t>
      </w:r>
      <w:proofErr w:type="gramStart"/>
      <w:r w:rsidRPr="00DA620F">
        <w:rPr>
          <w:rFonts w:ascii="Arial" w:hAnsi="Arial" w:cs="Arial"/>
          <w:sz w:val="28"/>
          <w:szCs w:val="26"/>
        </w:rPr>
        <w:t>daddy</w:t>
      </w:r>
      <w:proofErr w:type="gramEnd"/>
      <w:r w:rsidRPr="00DA620F">
        <w:rPr>
          <w:rFonts w:ascii="Arial" w:hAnsi="Arial" w:cs="Arial"/>
          <w:sz w:val="28"/>
          <w:szCs w:val="26"/>
        </w:rPr>
        <w:t>)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Am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He’s rich - Is he rich like me?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                                             </w:t>
      </w:r>
      <w:r w:rsidR="005251DB" w:rsidRPr="00DA620F">
        <w:rPr>
          <w:rFonts w:ascii="Arial" w:hAnsi="Arial" w:cs="Arial"/>
          <w:b/>
          <w:sz w:val="28"/>
          <w:szCs w:val="26"/>
        </w:rPr>
        <w:t xml:space="preserve"> G</w:t>
      </w:r>
      <w:r w:rsidRPr="00DA620F">
        <w:rPr>
          <w:rFonts w:ascii="Arial" w:hAnsi="Arial" w:cs="Arial"/>
          <w:b/>
          <w:sz w:val="28"/>
          <w:szCs w:val="26"/>
        </w:rPr>
        <w:t xml:space="preserve">  F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Has he taken – (Has he taken) </w:t>
      </w:r>
      <w:proofErr w:type="gramStart"/>
      <w:r w:rsidRPr="00DA620F">
        <w:rPr>
          <w:rFonts w:ascii="Arial" w:hAnsi="Arial" w:cs="Arial"/>
          <w:sz w:val="28"/>
          <w:szCs w:val="26"/>
        </w:rPr>
        <w:t>Any</w:t>
      </w:r>
      <w:proofErr w:type="gramEnd"/>
      <w:r w:rsidRPr="00DA620F">
        <w:rPr>
          <w:rFonts w:ascii="Arial" w:hAnsi="Arial" w:cs="Arial"/>
          <w:sz w:val="28"/>
          <w:szCs w:val="26"/>
        </w:rPr>
        <w:t xml:space="preserve"> time – (Any time)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Am                       </w:t>
      </w:r>
      <w:r w:rsidR="00DA620F" w:rsidRPr="00DA620F">
        <w:rPr>
          <w:rFonts w:ascii="Arial" w:hAnsi="Arial" w:cs="Arial"/>
          <w:b/>
          <w:sz w:val="28"/>
          <w:szCs w:val="26"/>
        </w:rPr>
        <w:t>C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show - To show you what you need to live</w:t>
      </w:r>
    </w:p>
    <w:p w:rsidR="00A35C6B" w:rsidRPr="00DA620F" w:rsidRDefault="00F42557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shape id="Text Box 2" o:spid="_x0000_s1027" type="#_x0000_t202" style="position:absolute;margin-left:306.4pt;margin-top:11.85pt;width:221.05pt;height:226.8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9071A7" w:rsidRPr="009071A7" w:rsidRDefault="009071A7" w:rsidP="009071A7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9071A7"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                  Am                     </w:t>
      </w:r>
      <w:r w:rsidR="00DA620F" w:rsidRPr="00DA620F">
        <w:rPr>
          <w:rFonts w:ascii="Arial" w:hAnsi="Arial" w:cs="Arial"/>
          <w:b/>
          <w:sz w:val="28"/>
          <w:szCs w:val="26"/>
        </w:rPr>
        <w:t>C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Tell it to me slowly - Tell you why</w:t>
      </w:r>
    </w:p>
    <w:p w:rsidR="00A35C6B" w:rsidRPr="00DA620F" w:rsidRDefault="00F42557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167" o:spid="_x0000_s1034" style="position:absolute;margin-left:454pt;margin-top:.1pt;width:66pt;height:96pt;z-index:251663360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">
            <v:shape id="Picture 8" o:spid="_x0000_s1035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1" o:title="chord_3211"/>
            </v:shape>
            <v:shape id="TextBox 169" o:spid="_x0000_s1036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9071A7" w:rsidRDefault="009071A7" w:rsidP="009071A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70" o:spid="_x0000_s1031" style="position:absolute;margin-left:389.55pt;margin-top:1.6pt;width:57.9pt;height:94.5pt;z-index:251664384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">
            <v:shape id="Picture 11" o:spid="_x0000_s1032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<v:imagedata r:id="rId10" o:title="chord_0003"/>
            </v:shape>
            <v:shape id="TextBox 172" o:spid="_x0000_s1033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:rsidR="009071A7" w:rsidRDefault="009071A7" w:rsidP="009071A7">
                    <w:pPr>
                      <w:pStyle w:val="NormalWeb"/>
                      <w:spacing w:before="0" w:beforeAutospacing="0" w:after="0" w:afterAutospacing="0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73" o:spid="_x0000_s1028" style="position:absolute;margin-left:322.5pt;margin-top:.7pt;width:57.9pt;height:95.4pt;z-index:251665408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">
            <v:shape id="Picture 14" o:spid="_x0000_s1029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q2LCAAAA2w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6tiwgAAANsAAAAPAAAAAAAAAAAAAAAAAJ8C&#10;AABkcnMvZG93bnJldi54bWxQSwUGAAAAAAQABAD3AAAAjgMAAAAA&#10;">
              <v:imagedata r:id="rId12" o:title="chord_2210"/>
            </v:shape>
            <v:shape id="TextBox 175" o:spid="_x0000_s1030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:rsidR="009071A7" w:rsidRDefault="009071A7" w:rsidP="009071A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58" o:spid="_x0000_s1037" style="position:absolute;margin-left:389.55pt;margin-top:96.15pt;width:57.9pt;height:95.35pt;z-index:25166233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">
            <v:shape id="TextBox 159" o:spid="_x0000_s103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9071A7" w:rsidRDefault="009071A7" w:rsidP="009071A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3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7" o:title="chord_2010"/>
            </v:shape>
          </v:group>
        </w:pict>
      </w:r>
      <w:r>
        <w:rPr>
          <w:noProof/>
        </w:rPr>
        <w:pict>
          <v:group id="Group 191" o:spid="_x0000_s1040" style="position:absolute;margin-left:458pt;margin-top:96.1pt;width:57.9pt;height:95.4pt;z-index:251661312" coordorigin="34289,1220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">
            <v:shape id="Picture 2" o:spid="_x0000_s1041" type="#_x0000_t75" alt="http://www.alligatorboogaloo.com/uke/chords/chord_2220.gif" style="position:absolute;left:34289;top:1483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<v:imagedata r:id="rId13" o:title="chord_2220"/>
            </v:shape>
            <v:shape id="TextBox 193" o:spid="_x0000_s1042" type="#_x0000_t202" style="position:absolute;left:35475;top:1220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9071A7" w:rsidRDefault="009071A7" w:rsidP="009071A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                      Am  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I really want to know - oh</w:t>
      </w:r>
    </w:p>
    <w:p w:rsidR="00A35C6B" w:rsidRPr="00DA620F" w:rsidRDefault="00DA620F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</w:t>
      </w:r>
      <w:r w:rsidR="00A35C6B" w:rsidRPr="00DA620F">
        <w:rPr>
          <w:rFonts w:ascii="Arial" w:hAnsi="Arial" w:cs="Arial"/>
          <w:b/>
          <w:sz w:val="28"/>
          <w:szCs w:val="26"/>
        </w:rPr>
        <w:t xml:space="preserve">  G   </w:t>
      </w:r>
      <w:r w:rsidRPr="00DA620F">
        <w:rPr>
          <w:rFonts w:ascii="Arial" w:hAnsi="Arial" w:cs="Arial"/>
          <w:b/>
          <w:sz w:val="28"/>
          <w:szCs w:val="26"/>
        </w:rPr>
        <w:t xml:space="preserve"> </w:t>
      </w:r>
      <w:r w:rsidR="00A35C6B" w:rsidRPr="00DA620F">
        <w:rPr>
          <w:rFonts w:ascii="Arial" w:hAnsi="Arial" w:cs="Arial"/>
          <w:b/>
          <w:sz w:val="28"/>
          <w:szCs w:val="26"/>
        </w:rPr>
        <w:t xml:space="preserve">F               C               </w:t>
      </w:r>
      <w:proofErr w:type="gramStart"/>
      <w:r w:rsidR="005251DB" w:rsidRPr="00DA620F">
        <w:rPr>
          <w:rFonts w:ascii="Arial" w:hAnsi="Arial" w:cs="Arial"/>
          <w:b/>
          <w:sz w:val="28"/>
          <w:szCs w:val="26"/>
        </w:rPr>
        <w:t>A</w:t>
      </w:r>
      <w:r w:rsidR="00A35C6B" w:rsidRPr="00DA620F">
        <w:rPr>
          <w:rFonts w:ascii="Arial" w:hAnsi="Arial" w:cs="Arial"/>
          <w:b/>
          <w:sz w:val="28"/>
          <w:szCs w:val="26"/>
        </w:rPr>
        <w:t>m  A</w:t>
      </w:r>
      <w:proofErr w:type="gramEnd"/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  the time of the season for </w:t>
      </w:r>
      <w:proofErr w:type="spellStart"/>
      <w:r w:rsidRPr="00DA620F">
        <w:rPr>
          <w:rFonts w:ascii="Arial" w:hAnsi="Arial" w:cs="Arial"/>
          <w:sz w:val="28"/>
          <w:szCs w:val="26"/>
        </w:rPr>
        <w:t>lov</w:t>
      </w:r>
      <w:proofErr w:type="spellEnd"/>
      <w:r w:rsidRPr="00DA620F">
        <w:rPr>
          <w:rFonts w:ascii="Arial" w:hAnsi="Arial" w:cs="Arial"/>
          <w:sz w:val="28"/>
          <w:szCs w:val="26"/>
        </w:rPr>
        <w:t xml:space="preserve"> - </w:t>
      </w:r>
      <w:proofErr w:type="spellStart"/>
      <w:r w:rsidRPr="00DA620F">
        <w:rPr>
          <w:rFonts w:ascii="Arial" w:hAnsi="Arial" w:cs="Arial"/>
          <w:sz w:val="28"/>
          <w:szCs w:val="26"/>
        </w:rPr>
        <w:t>ing</w:t>
      </w:r>
      <w:proofErr w:type="spellEnd"/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gramStart"/>
      <w:r w:rsidRPr="00DA620F">
        <w:rPr>
          <w:rFonts w:ascii="Arial" w:hAnsi="Arial" w:cs="Arial"/>
          <w:b/>
          <w:sz w:val="28"/>
          <w:szCs w:val="26"/>
        </w:rPr>
        <w:t>Am  (</w:t>
      </w:r>
      <w:proofErr w:type="gramEnd"/>
      <w:r w:rsidRPr="00DA620F">
        <w:rPr>
          <w:rFonts w:ascii="Arial" w:hAnsi="Arial" w:cs="Arial"/>
          <w:b/>
          <w:sz w:val="28"/>
          <w:szCs w:val="26"/>
        </w:rPr>
        <w:t>4x)</w:t>
      </w:r>
    </w:p>
    <w:p w:rsidR="00A35C6B" w:rsidRPr="00DA620F" w:rsidRDefault="00A35C6B" w:rsidP="00A35C6B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>(Repeat last verse)  (Last note ring out)</w:t>
      </w:r>
    </w:p>
    <w:p w:rsidR="00AE63D0" w:rsidRPr="00DA620F" w:rsidRDefault="00AE63D0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 w:rsidP="00DA620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lastRenderedPageBreak/>
        <w:t>Time of the Season (Rod Argent)</w:t>
      </w:r>
      <w:r w:rsidRPr="00DA620F">
        <w:rPr>
          <w:rFonts w:ascii="Arial" w:hAnsi="Arial" w:cs="Arial"/>
          <w:b/>
          <w:sz w:val="28"/>
          <w:szCs w:val="26"/>
        </w:rPr>
        <w:t xml:space="preserve"> Key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Intro: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 (4x)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DA620F" w:rsidRPr="00DA620F" w:rsidRDefault="00F42557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137" o:spid="_x0000_s1074" style="position:absolute;margin-left:450.05pt;margin-top:6.65pt;width:66pt;height:96pt;z-index:251679744" coordorigin=",1392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">
            <v:shape id="Picture 5" o:spid="_x0000_s1075" type="#_x0000_t75" alt="http://www.alligatorboogaloo.com/uke/chords/chord_3211.gif" style="position:absolute;left:508;top:1662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11" o:title="chord_3211"/>
            </v:shape>
            <v:shape id="TextBox 139" o:spid="_x0000_s1076" type="#_x0000_t202" style="position:absolute;top:13928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6"/>
        </w:rPr>
        <w:pict>
          <v:group id="_x0000_s1065" style="position:absolute;margin-left:390.35pt;margin-top:8.15pt;width:57.9pt;height:94.5pt;z-index:25167564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">
            <v:shape id="Picture 2" o:spid="_x0000_s106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10" o:title="chord_0003"/>
            </v:shape>
            <v:shape id="TextBox 4" o:spid="_x0000_s106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43" o:spid="_x0000_s1077" style="position:absolute;margin-left:325.95pt;margin-top:7.25pt;width:57.9pt;height:95.4pt;z-index:251678720" coordorigin="17795,1371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">
            <v:shape id="Picture 2" o:spid="_x0000_s1078" type="#_x0000_t75" alt="http://www.alligatorboogaloo.com/uke/chords/chord_2210.gif" style="position:absolute;left:17795;top:1633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2" o:title="chord_2210"/>
            </v:shape>
            <v:shape id="TextBox 145" o:spid="_x0000_s1079" type="#_x0000_t202" style="position:absolute;left:18896;top:137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6"/>
        </w:rPr>
        <w:pict>
          <v:shape id="_x0000_s1058" type="#_x0000_t202" style="position:absolute;margin-left:320.3pt;margin-top:420.85pt;width:221.05pt;height:226.85pt;z-index:2516725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F42557" w:rsidRPr="009071A7" w:rsidRDefault="00F42557" w:rsidP="00F42557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9071A7"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         </w:t>
      </w:r>
      <w:proofErr w:type="spellStart"/>
      <w:r w:rsidR="00DA620F"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="00DA620F" w:rsidRPr="00DA620F">
        <w:rPr>
          <w:rFonts w:ascii="Arial" w:hAnsi="Arial" w:cs="Arial"/>
          <w:b/>
          <w:sz w:val="28"/>
          <w:szCs w:val="26"/>
        </w:rPr>
        <w:t xml:space="preserve">                             </w:t>
      </w:r>
      <w:proofErr w:type="gramStart"/>
      <w:r w:rsidR="00DA620F" w:rsidRPr="00DA620F">
        <w:rPr>
          <w:rFonts w:ascii="Arial" w:hAnsi="Arial" w:cs="Arial"/>
          <w:b/>
          <w:sz w:val="28"/>
          <w:szCs w:val="26"/>
        </w:rPr>
        <w:t>C</w: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</w:t>
      </w:r>
      <w:r w:rsidR="00DA620F" w:rsidRPr="00DA620F">
        <w:rPr>
          <w:rFonts w:ascii="Arial" w:hAnsi="Arial" w:cs="Arial"/>
          <w:b/>
          <w:sz w:val="28"/>
          <w:szCs w:val="26"/>
        </w:rPr>
        <w:t>Bb</w:t>
      </w:r>
      <w:proofErr w:type="gram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the time </w:t>
      </w:r>
      <w:proofErr w:type="gramStart"/>
      <w:r w:rsidRPr="00DA620F">
        <w:rPr>
          <w:rFonts w:ascii="Arial" w:hAnsi="Arial" w:cs="Arial"/>
          <w:sz w:val="28"/>
          <w:szCs w:val="26"/>
        </w:rPr>
        <w:t>~  of</w:t>
      </w:r>
      <w:proofErr w:type="gramEnd"/>
      <w:r w:rsidRPr="00DA620F">
        <w:rPr>
          <w:rFonts w:ascii="Arial" w:hAnsi="Arial" w:cs="Arial"/>
          <w:sz w:val="28"/>
          <w:szCs w:val="26"/>
        </w:rPr>
        <w:t xml:space="preserve"> the season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When the love runs high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         </w:t>
      </w:r>
      <w:r w:rsidRPr="00DA620F">
        <w:rPr>
          <w:rFonts w:ascii="Arial" w:hAnsi="Arial" w:cs="Arial"/>
          <w:b/>
          <w:sz w:val="28"/>
          <w:szCs w:val="26"/>
        </w:rPr>
        <w:t>C</w:t>
      </w:r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>Bb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In this time, give it to me easy</w:t>
      </w:r>
    </w:p>
    <w:p w:rsidR="00DA620F" w:rsidRPr="00DA620F" w:rsidRDefault="00F42557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124" o:spid="_x0000_s1071" style="position:absolute;margin-left:450.05pt;margin-top:6pt;width:57.9pt;height:95.4pt;z-index:251680768" coordorigin="2667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">
            <v:shape id="Picture 8" o:spid="_x0000_s1072" type="#_x0000_t75" alt="http://www.alligatorboogaloo.com/uke/chords/chord_2220.gif" style="position:absolute;left:2667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XMyK/AAAA2gAAAA8AAABkcnMvZG93bnJldi54bWxET91qwjAUvh/sHcIZeLcmChvSNcrccIzd&#10;qNUHODRnbVlzEpJo69svF4KXH99/tZ7sIC4UYu9Yw7xQIIgbZ3puNZyO2+cliJiQDQ6OScOVIqxX&#10;jw8VlsaNfKBLnVqRQziWqKFLyZdSxqYji7Fwnjhzvy5YTBmGVpqAYw63g1wo9Sot9pwbOvT00VHz&#10;V5+tBv81NmGvUmt6tdypzef256UetJ49Te9vIBJN6S6+ub+Nhrw1X8k3QK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1zMivwAAANoAAAAPAAAAAAAAAAAAAAAAAJ8CAABk&#10;cnMvZG93bnJldi54bWxQSwUGAAAAAAQABAD3AAAAiwMAAAAA&#10;">
              <v:imagedata r:id="rId13" o:title="chord_2220"/>
            </v:shape>
            <v:shape id="TextBox 126" o:spid="_x0000_s1073" type="#_x0000_t202" style="position:absolute;left:2785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6"/>
        </w:rPr>
        <w:pict>
          <v:group id="_x0000_s1068" style="position:absolute;margin-left:390.35pt;margin-top:6.05pt;width:57.9pt;height:95.35pt;z-index:25167667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">
            <v:shape id="TextBox 12" o:spid="_x0000_s1069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7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7" o:title="chord_2010"/>
            </v:shape>
          </v:group>
        </w:pic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                </w:t>
      </w:r>
      <w:proofErr w:type="spellStart"/>
      <w:r w:rsidR="00DA620F"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="00DA620F" w:rsidRPr="00DA620F">
        <w:rPr>
          <w:rFonts w:ascii="Arial" w:hAnsi="Arial" w:cs="Arial"/>
          <w:b/>
          <w:sz w:val="28"/>
          <w:szCs w:val="26"/>
        </w:rPr>
        <w:t xml:space="preserve">                        </w:t>
      </w:r>
      <w:r w:rsidR="00DA620F" w:rsidRPr="00DA620F">
        <w:rPr>
          <w:rFonts w:ascii="Arial" w:hAnsi="Arial" w:cs="Arial"/>
          <w:b/>
          <w:sz w:val="28"/>
          <w:szCs w:val="26"/>
        </w:rPr>
        <w:t>F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And let me try with pleasured hands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                  </w:t>
      </w:r>
      <w:r w:rsidRPr="00DA620F">
        <w:rPr>
          <w:rFonts w:ascii="Arial" w:hAnsi="Arial" w:cs="Arial"/>
          <w:b/>
          <w:sz w:val="28"/>
          <w:szCs w:val="26"/>
        </w:rPr>
        <w:t>F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take you in the sun to promised lands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</w:t>
      </w:r>
      <w:r w:rsidRPr="00DA620F">
        <w:rPr>
          <w:rFonts w:ascii="Arial" w:hAnsi="Arial" w:cs="Arial"/>
          <w:b/>
          <w:sz w:val="28"/>
          <w:szCs w:val="26"/>
        </w:rPr>
        <w:t xml:space="preserve">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show you everyone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</w:t>
      </w:r>
      <w:r w:rsidRPr="00DA620F">
        <w:rPr>
          <w:rFonts w:ascii="Arial" w:hAnsi="Arial" w:cs="Arial"/>
          <w:b/>
          <w:sz w:val="28"/>
          <w:szCs w:val="26"/>
        </w:rPr>
        <w:t>C</w:t>
      </w:r>
      <w:r w:rsidRPr="00DA620F">
        <w:rPr>
          <w:rFonts w:ascii="Arial" w:hAnsi="Arial" w:cs="Arial"/>
          <w:b/>
          <w:sz w:val="28"/>
          <w:szCs w:val="26"/>
        </w:rPr>
        <w:t xml:space="preserve">   </w:t>
      </w:r>
      <w:r w:rsidRPr="00DA620F">
        <w:rPr>
          <w:rFonts w:ascii="Arial" w:hAnsi="Arial" w:cs="Arial"/>
          <w:b/>
          <w:sz w:val="28"/>
          <w:szCs w:val="26"/>
        </w:rPr>
        <w:t>Bb</w:t>
      </w:r>
      <w:r w:rsidRPr="00DA620F">
        <w:rPr>
          <w:rFonts w:ascii="Arial" w:hAnsi="Arial" w:cs="Arial"/>
          <w:b/>
          <w:sz w:val="28"/>
          <w:szCs w:val="26"/>
        </w:rPr>
        <w:t xml:space="preserve">             </w:t>
      </w:r>
      <w:r w:rsidRPr="00DA620F">
        <w:rPr>
          <w:rFonts w:ascii="Arial" w:hAnsi="Arial" w:cs="Arial"/>
          <w:b/>
          <w:sz w:val="28"/>
          <w:szCs w:val="26"/>
        </w:rPr>
        <w:t>F</w:t>
      </w:r>
      <w:r w:rsidRPr="00DA620F">
        <w:rPr>
          <w:rFonts w:ascii="Arial" w:hAnsi="Arial" w:cs="Arial"/>
          <w:b/>
          <w:sz w:val="28"/>
          <w:szCs w:val="26"/>
        </w:rPr>
        <w:t xml:space="preserve">         </w:t>
      </w:r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 </w:t>
      </w:r>
      <w:r w:rsidRPr="00DA620F">
        <w:rPr>
          <w:rFonts w:ascii="Arial" w:hAnsi="Arial" w:cs="Arial"/>
          <w:b/>
          <w:sz w:val="28"/>
          <w:szCs w:val="26"/>
        </w:rPr>
        <w:t>D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  the time of the season for </w:t>
      </w:r>
      <w:proofErr w:type="spellStart"/>
      <w:r w:rsidRPr="00DA620F">
        <w:rPr>
          <w:rFonts w:ascii="Arial" w:hAnsi="Arial" w:cs="Arial"/>
          <w:sz w:val="28"/>
          <w:szCs w:val="26"/>
        </w:rPr>
        <w:t>lov</w:t>
      </w:r>
      <w:proofErr w:type="spellEnd"/>
      <w:r w:rsidRPr="00DA620F">
        <w:rPr>
          <w:rFonts w:ascii="Arial" w:hAnsi="Arial" w:cs="Arial"/>
          <w:sz w:val="28"/>
          <w:szCs w:val="26"/>
        </w:rPr>
        <w:t xml:space="preserve"> - </w:t>
      </w:r>
      <w:proofErr w:type="spellStart"/>
      <w:r w:rsidRPr="00DA620F">
        <w:rPr>
          <w:rFonts w:ascii="Arial" w:hAnsi="Arial" w:cs="Arial"/>
          <w:sz w:val="28"/>
          <w:szCs w:val="26"/>
        </w:rPr>
        <w:t>ing</w:t>
      </w:r>
      <w:proofErr w:type="spell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proofErr w:type="gram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(</w:t>
      </w:r>
      <w:proofErr w:type="gramEnd"/>
      <w:r w:rsidRPr="00DA620F">
        <w:rPr>
          <w:rFonts w:ascii="Arial" w:hAnsi="Arial" w:cs="Arial"/>
          <w:b/>
          <w:sz w:val="28"/>
          <w:szCs w:val="26"/>
        </w:rPr>
        <w:t>4x)</w:t>
      </w:r>
      <w:r w:rsidR="00F42557" w:rsidRPr="00F42557">
        <w:rPr>
          <w:noProof/>
        </w:rPr>
        <w:t xml:space="preserve">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What's your name? (What's your name),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                           </w:t>
      </w:r>
      <w:r w:rsidRPr="00DA620F">
        <w:rPr>
          <w:rFonts w:ascii="Arial" w:hAnsi="Arial" w:cs="Arial"/>
          <w:b/>
          <w:sz w:val="28"/>
          <w:szCs w:val="26"/>
        </w:rPr>
        <w:t>C</w:t>
      </w:r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>Bb</w:t>
      </w:r>
      <w:r w:rsidRPr="00DA620F">
        <w:rPr>
          <w:rFonts w:ascii="Arial" w:hAnsi="Arial" w:cs="Arial"/>
          <w:sz w:val="28"/>
          <w:szCs w:val="26"/>
        </w:rPr>
        <w:t xml:space="preserve">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Who's your daddy? (Who's your </w:t>
      </w:r>
      <w:proofErr w:type="gramStart"/>
      <w:r w:rsidRPr="00DA620F">
        <w:rPr>
          <w:rFonts w:ascii="Arial" w:hAnsi="Arial" w:cs="Arial"/>
          <w:sz w:val="28"/>
          <w:szCs w:val="26"/>
        </w:rPr>
        <w:t>daddy</w:t>
      </w:r>
      <w:proofErr w:type="gramEnd"/>
      <w:r w:rsidRPr="00DA620F">
        <w:rPr>
          <w:rFonts w:ascii="Arial" w:hAnsi="Arial" w:cs="Arial"/>
          <w:sz w:val="28"/>
          <w:szCs w:val="26"/>
        </w:rPr>
        <w:t>)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He’s rich - Is he rich like me?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                                               </w:t>
      </w:r>
      <w:r w:rsidRPr="00DA620F">
        <w:rPr>
          <w:rFonts w:ascii="Arial" w:hAnsi="Arial" w:cs="Arial"/>
          <w:b/>
          <w:sz w:val="28"/>
          <w:szCs w:val="26"/>
        </w:rPr>
        <w:t>C</w:t>
      </w:r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>Bb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Has he taken – (Has he taken) </w:t>
      </w:r>
      <w:proofErr w:type="gramStart"/>
      <w:r w:rsidRPr="00DA620F">
        <w:rPr>
          <w:rFonts w:ascii="Arial" w:hAnsi="Arial" w:cs="Arial"/>
          <w:sz w:val="28"/>
          <w:szCs w:val="26"/>
        </w:rPr>
        <w:t>Any</w:t>
      </w:r>
      <w:proofErr w:type="gramEnd"/>
      <w:r w:rsidRPr="00DA620F">
        <w:rPr>
          <w:rFonts w:ascii="Arial" w:hAnsi="Arial" w:cs="Arial"/>
          <w:sz w:val="28"/>
          <w:szCs w:val="26"/>
        </w:rPr>
        <w:t xml:space="preserve"> time – (Any time)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                     </w:t>
      </w:r>
      <w:r w:rsidRPr="00DA620F">
        <w:rPr>
          <w:rFonts w:ascii="Arial" w:hAnsi="Arial" w:cs="Arial"/>
          <w:b/>
          <w:sz w:val="28"/>
          <w:szCs w:val="26"/>
        </w:rPr>
        <w:t>F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To show - To show you what you need to live</w:t>
      </w:r>
    </w:p>
    <w:p w:rsidR="00DA620F" w:rsidRPr="00DA620F" w:rsidRDefault="00F42557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pict>
          <v:group id="Group 290" o:spid="_x0000_s1080" style="position:absolute;margin-left:334.6pt;margin-top:7.35pt;width:57.9pt;height:95.35pt;z-index:251684864" coordorigin="17264,12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">
            <v:shape id="Picture 8" o:spid="_x0000_s1081" type="#_x0000_t75" alt="http://www.alligatorboogaloo.com/uke/chords/chord_0231.gif" style="position:absolute;left:17264;top:1504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msrBAAAA2gAAAA8AAABkcnMvZG93bnJldi54bWxET01rwkAQvQv+h2UEb7qxh2LTbEQigUAV&#10;jJZCb0N2moRmZ0N2G+O/dw9Cj4/3newm04mRBtdaVrBZRyCIK6tbrhV8XvPVFoTzyBo7y6TgTg52&#10;6XyWYKztjUsaL74WIYRdjAoa7/tYSlc1ZNCtbU8cuB87GPQBDrXUA95CuOnkSxS9SoMth4YGe8oa&#10;qn4vf0bBKfrI9eHrPBbH/elY5t/tWykzpZaLaf8OwtPk/8VPd6E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ymsrBAAAA2gAAAA8AAAAAAAAAAAAAAAAAnwIA&#10;AGRycy9kb3ducmV2LnhtbFBLBQYAAAAABAAEAPcAAACNAwAAAAA=&#10;">
              <v:imagedata r:id="rId14" o:title="chord_0231"/>
            </v:shape>
            <v:shape id="TextBox 292" o:spid="_x0000_s1082" type="#_x0000_t202" style="position:absolute;left:18280;top:1243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284" o:spid="_x0000_s1086" style="position:absolute;margin-left:471.9pt;margin-top:7.25pt;width:60pt;height:95.4pt;z-index:251682816" coordorigin=",1249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">
            <v:shape id="Picture 2" o:spid="_x0000_s1087" type="#_x0000_t75" alt="http://www.alligatorboogaloo.com/uke/chords/chord_0331.gif" style="position:absolute;left:169;top:1512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v3f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H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tv3fBAAAA2gAAAA8AAAAAAAAAAAAAAAAAnwIA&#10;AGRycy9kb3ducmV2LnhtbFBLBQYAAAAABAAEAPcAAACNAwAAAAA=&#10;">
              <v:imagedata r:id="rId15" o:title="chord_0331"/>
            </v:shape>
            <v:shape id="TextBox 286" o:spid="_x0000_s1088" type="#_x0000_t202" style="position:absolute;top:1249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6"/>
        </w:rPr>
        <w:pict>
          <v:group id="_x0000_s1059" style="position:absolute;margin-left:407.3pt;margin-top:7.35pt;width:57.9pt;height:95.35pt;z-index:251673600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">
            <v:shape id="TextBox 159" o:spid="_x0000_s1060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61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7" o:title="chord_2010"/>
            </v:shape>
          </v:group>
        </w:pict>
      </w:r>
      <w:r w:rsidR="00DA620F" w:rsidRPr="00DA620F">
        <w:rPr>
          <w:rFonts w:ascii="Arial" w:hAnsi="Arial" w:cs="Arial"/>
          <w:b/>
          <w:sz w:val="28"/>
          <w:szCs w:val="26"/>
        </w:rPr>
        <w:t xml:space="preserve">                    </w:t>
      </w:r>
      <w:proofErr w:type="spellStart"/>
      <w:r w:rsidR="00DA620F"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="00DA620F" w:rsidRPr="00DA620F">
        <w:rPr>
          <w:rFonts w:ascii="Arial" w:hAnsi="Arial" w:cs="Arial"/>
          <w:b/>
          <w:sz w:val="28"/>
          <w:szCs w:val="26"/>
        </w:rPr>
        <w:t xml:space="preserve">                     </w:t>
      </w:r>
      <w:r w:rsidR="00DA620F" w:rsidRPr="00DA620F">
        <w:rPr>
          <w:rFonts w:ascii="Arial" w:hAnsi="Arial" w:cs="Arial"/>
          <w:b/>
          <w:sz w:val="28"/>
          <w:szCs w:val="26"/>
        </w:rPr>
        <w:t>F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Tell it to me slowly - Tell you why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                 </w:t>
      </w:r>
      <w:proofErr w:type="spell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>I really want to know - oh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 xml:space="preserve">       </w:t>
      </w:r>
      <w:r w:rsidRPr="00DA620F">
        <w:rPr>
          <w:rFonts w:ascii="Arial" w:hAnsi="Arial" w:cs="Arial"/>
          <w:b/>
          <w:sz w:val="28"/>
          <w:szCs w:val="26"/>
        </w:rPr>
        <w:t>C</w:t>
      </w:r>
      <w:r w:rsidRPr="00DA620F">
        <w:rPr>
          <w:rFonts w:ascii="Arial" w:hAnsi="Arial" w:cs="Arial"/>
          <w:b/>
          <w:sz w:val="28"/>
          <w:szCs w:val="26"/>
        </w:rPr>
        <w:t xml:space="preserve">    </w:t>
      </w:r>
      <w:r w:rsidRPr="00DA620F">
        <w:rPr>
          <w:rFonts w:ascii="Arial" w:hAnsi="Arial" w:cs="Arial"/>
          <w:b/>
          <w:sz w:val="28"/>
          <w:szCs w:val="26"/>
        </w:rPr>
        <w:t>Bb</w:t>
      </w:r>
      <w:r w:rsidRPr="00DA620F">
        <w:rPr>
          <w:rFonts w:ascii="Arial" w:hAnsi="Arial" w:cs="Arial"/>
          <w:b/>
          <w:sz w:val="28"/>
          <w:szCs w:val="26"/>
        </w:rPr>
        <w:t xml:space="preserve">            </w:t>
      </w:r>
      <w:r w:rsidRPr="00DA620F">
        <w:rPr>
          <w:rFonts w:ascii="Arial" w:hAnsi="Arial" w:cs="Arial"/>
          <w:b/>
          <w:sz w:val="28"/>
          <w:szCs w:val="26"/>
        </w:rPr>
        <w:t xml:space="preserve"> F</w:t>
      </w:r>
      <w:r w:rsidRPr="00DA620F">
        <w:rPr>
          <w:rFonts w:ascii="Arial" w:hAnsi="Arial" w:cs="Arial"/>
          <w:b/>
          <w:sz w:val="28"/>
          <w:szCs w:val="26"/>
        </w:rPr>
        <w:t xml:space="preserve">           </w:t>
      </w:r>
      <w:r w:rsidRPr="00DA620F">
        <w:rPr>
          <w:rFonts w:ascii="Arial" w:hAnsi="Arial" w:cs="Arial"/>
          <w:b/>
          <w:sz w:val="28"/>
          <w:szCs w:val="26"/>
        </w:rPr>
        <w:t xml:space="preserve"> </w:t>
      </w:r>
      <w:r w:rsidRPr="00DA620F">
        <w:rPr>
          <w:rFonts w:ascii="Arial" w:hAnsi="Arial" w:cs="Arial"/>
          <w:b/>
          <w:sz w:val="28"/>
          <w:szCs w:val="26"/>
        </w:rPr>
        <w:t xml:space="preserve">    </w:t>
      </w:r>
      <w:proofErr w:type="spellStart"/>
      <w:proofErr w:type="gram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</w:t>
      </w:r>
      <w:r w:rsidRPr="00DA620F">
        <w:rPr>
          <w:rFonts w:ascii="Arial" w:hAnsi="Arial" w:cs="Arial"/>
          <w:b/>
          <w:sz w:val="28"/>
          <w:szCs w:val="26"/>
        </w:rPr>
        <w:t>D</w:t>
      </w:r>
      <w:proofErr w:type="gramEnd"/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DA620F">
        <w:rPr>
          <w:rFonts w:ascii="Arial" w:hAnsi="Arial" w:cs="Arial"/>
          <w:sz w:val="28"/>
          <w:szCs w:val="26"/>
        </w:rPr>
        <w:t xml:space="preserve">It's   the time of the season for </w:t>
      </w:r>
      <w:proofErr w:type="spellStart"/>
      <w:r w:rsidRPr="00DA620F">
        <w:rPr>
          <w:rFonts w:ascii="Arial" w:hAnsi="Arial" w:cs="Arial"/>
          <w:sz w:val="28"/>
          <w:szCs w:val="26"/>
        </w:rPr>
        <w:t>lov</w:t>
      </w:r>
      <w:proofErr w:type="spellEnd"/>
      <w:r w:rsidRPr="00DA620F">
        <w:rPr>
          <w:rFonts w:ascii="Arial" w:hAnsi="Arial" w:cs="Arial"/>
          <w:sz w:val="28"/>
          <w:szCs w:val="26"/>
        </w:rPr>
        <w:t xml:space="preserve"> - </w:t>
      </w:r>
      <w:proofErr w:type="spellStart"/>
      <w:r w:rsidRPr="00DA620F">
        <w:rPr>
          <w:rFonts w:ascii="Arial" w:hAnsi="Arial" w:cs="Arial"/>
          <w:sz w:val="28"/>
          <w:szCs w:val="26"/>
        </w:rPr>
        <w:t>ing</w:t>
      </w:r>
      <w:proofErr w:type="spellEnd"/>
    </w:p>
    <w:p w:rsidR="00DA620F" w:rsidRPr="00DA620F" w:rsidRDefault="00F42557" w:rsidP="00DA620F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noProof/>
          <w:sz w:val="28"/>
          <w:szCs w:val="26"/>
        </w:rPr>
        <w:pict>
          <v:group id="_x0000_s1062" style="position:absolute;margin-left:401.9pt;margin-top:6.1pt;width:66pt;height:96pt;z-index:251674624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">
            <v:shape id="Picture 8" o:spid="_x0000_s1063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1" o:title="chord_3211"/>
            </v:shape>
            <v:shape id="TextBox 169" o:spid="_x0000_s1064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071A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272" o:spid="_x0000_s1083" style="position:absolute;margin-left:471.9pt;margin-top:6.05pt;width:57.9pt;height:95.35pt;z-index:251683840" coordorigin="2595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">
            <v:shape id="Picture 5" o:spid="_x0000_s1084" type="#_x0000_t75" alt="http://www.alligatorboogaloo.com/uke/chords/chord_0232.gif" style="position:absolute;left:25953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<v:imagedata r:id="rId6" o:title="chord_0232"/>
            </v:shape>
            <v:shape id="TextBox 274" o:spid="_x0000_s1085" type="#_x0000_t202" style="position:absolute;left:2696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F42557" w:rsidRDefault="00F42557" w:rsidP="00F42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4255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proofErr w:type="gramStart"/>
      <w:r w:rsidRPr="00DA620F">
        <w:rPr>
          <w:rFonts w:ascii="Arial" w:hAnsi="Arial" w:cs="Arial"/>
          <w:b/>
          <w:sz w:val="28"/>
          <w:szCs w:val="26"/>
        </w:rPr>
        <w:t>Dm</w:t>
      </w:r>
      <w:proofErr w:type="spellEnd"/>
      <w:r w:rsidRPr="00DA620F">
        <w:rPr>
          <w:rFonts w:ascii="Arial" w:hAnsi="Arial" w:cs="Arial"/>
          <w:b/>
          <w:sz w:val="28"/>
          <w:szCs w:val="26"/>
        </w:rPr>
        <w:t xml:space="preserve">  (</w:t>
      </w:r>
      <w:proofErr w:type="gramEnd"/>
      <w:r w:rsidRPr="00DA620F">
        <w:rPr>
          <w:rFonts w:ascii="Arial" w:hAnsi="Arial" w:cs="Arial"/>
          <w:b/>
          <w:sz w:val="28"/>
          <w:szCs w:val="26"/>
        </w:rPr>
        <w:t>4x)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DA620F">
        <w:rPr>
          <w:rFonts w:ascii="Arial" w:hAnsi="Arial" w:cs="Arial"/>
          <w:b/>
          <w:sz w:val="28"/>
          <w:szCs w:val="26"/>
        </w:rPr>
        <w:t>(Repeat last verse)  (Last note ring out)</w:t>
      </w:r>
    </w:p>
    <w:p w:rsidR="00DA620F" w:rsidRPr="00DA620F" w:rsidRDefault="00DA620F" w:rsidP="00DA620F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DA620F" w:rsidRPr="00DA620F" w:rsidRDefault="00DA620F">
      <w:pPr>
        <w:spacing w:after="0" w:line="240" w:lineRule="auto"/>
        <w:rPr>
          <w:rFonts w:ascii="Arial" w:hAnsi="Arial" w:cs="Arial"/>
          <w:sz w:val="28"/>
          <w:szCs w:val="26"/>
        </w:rPr>
      </w:pPr>
      <w:bookmarkStart w:id="0" w:name="_GoBack"/>
      <w:bookmarkEnd w:id="0"/>
    </w:p>
    <w:sectPr w:rsidR="00DA620F" w:rsidRPr="00DA620F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9A"/>
    <w:rsid w:val="000D603E"/>
    <w:rsid w:val="001317A2"/>
    <w:rsid w:val="001868E6"/>
    <w:rsid w:val="00280C21"/>
    <w:rsid w:val="00283F7F"/>
    <w:rsid w:val="002C49DE"/>
    <w:rsid w:val="00335455"/>
    <w:rsid w:val="003636C6"/>
    <w:rsid w:val="00380CF9"/>
    <w:rsid w:val="00443155"/>
    <w:rsid w:val="004E1B3C"/>
    <w:rsid w:val="00513FAA"/>
    <w:rsid w:val="005251DB"/>
    <w:rsid w:val="005A04B0"/>
    <w:rsid w:val="005A1A66"/>
    <w:rsid w:val="00605537"/>
    <w:rsid w:val="006237BD"/>
    <w:rsid w:val="006A6588"/>
    <w:rsid w:val="006B5FB6"/>
    <w:rsid w:val="006C3E37"/>
    <w:rsid w:val="007A09EE"/>
    <w:rsid w:val="007C7327"/>
    <w:rsid w:val="007E0277"/>
    <w:rsid w:val="007E7EC3"/>
    <w:rsid w:val="00817353"/>
    <w:rsid w:val="00826506"/>
    <w:rsid w:val="00831B4D"/>
    <w:rsid w:val="00845FF6"/>
    <w:rsid w:val="0085476F"/>
    <w:rsid w:val="008725DA"/>
    <w:rsid w:val="008A0720"/>
    <w:rsid w:val="008A247D"/>
    <w:rsid w:val="008B3D14"/>
    <w:rsid w:val="009071A7"/>
    <w:rsid w:val="00916FEC"/>
    <w:rsid w:val="00923E55"/>
    <w:rsid w:val="0093259A"/>
    <w:rsid w:val="0093784E"/>
    <w:rsid w:val="0094617D"/>
    <w:rsid w:val="00987002"/>
    <w:rsid w:val="009D321A"/>
    <w:rsid w:val="00A04DA9"/>
    <w:rsid w:val="00A20420"/>
    <w:rsid w:val="00A21F73"/>
    <w:rsid w:val="00A35C6B"/>
    <w:rsid w:val="00AE63D0"/>
    <w:rsid w:val="00B24796"/>
    <w:rsid w:val="00C538CA"/>
    <w:rsid w:val="00C62CCA"/>
    <w:rsid w:val="00C742FE"/>
    <w:rsid w:val="00CA43D2"/>
    <w:rsid w:val="00D05752"/>
    <w:rsid w:val="00D1340B"/>
    <w:rsid w:val="00DA620F"/>
    <w:rsid w:val="00DD557A"/>
    <w:rsid w:val="00E1762D"/>
    <w:rsid w:val="00E22CEF"/>
    <w:rsid w:val="00E419AE"/>
    <w:rsid w:val="00E500ED"/>
    <w:rsid w:val="00EA14D8"/>
    <w:rsid w:val="00F04564"/>
    <w:rsid w:val="00F11D85"/>
    <w:rsid w:val="00F42557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1CC7B-F81D-4883-BD4D-22156F63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2015-03-17T21:50:00Z</cp:lastPrinted>
  <dcterms:created xsi:type="dcterms:W3CDTF">2020-09-09T18:06:00Z</dcterms:created>
  <dcterms:modified xsi:type="dcterms:W3CDTF">2020-09-09T18:06:00Z</dcterms:modified>
</cp:coreProperties>
</file>