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C94" w:rsidRPr="00627C94" w:rsidRDefault="00627C94" w:rsidP="00F83455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627C94">
        <w:rPr>
          <w:rFonts w:ascii="Arial" w:hAnsi="Arial" w:cs="Arial"/>
          <w:b/>
          <w:sz w:val="28"/>
        </w:rPr>
        <w:t>Wichita Lineman</w:t>
      </w:r>
      <w:r w:rsidRPr="00627C94">
        <w:rPr>
          <w:rFonts w:ascii="Arial" w:hAnsi="Arial" w:cs="Arial"/>
          <w:b/>
          <w:sz w:val="28"/>
        </w:rPr>
        <w:t xml:space="preserve"> (Jimmy Webb)</w:t>
      </w:r>
    </w:p>
    <w:p w:rsidR="00627C94" w:rsidRPr="00F83455" w:rsidRDefault="00932680" w:rsidP="00F83455">
      <w:pPr>
        <w:spacing w:after="0" w:line="36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</w:rPr>
        <w:drawing>
          <wp:anchor distT="0" distB="0" distL="114300" distR="114300" simplePos="0" relativeHeight="251660288" behindDoc="0" locked="0" layoutInCell="1" allowOverlap="1" wp14:anchorId="79A1AB13" wp14:editId="4A2CEB84">
            <wp:simplePos x="0" y="0"/>
            <wp:positionH relativeFrom="column">
              <wp:posOffset>3880485</wp:posOffset>
            </wp:positionH>
            <wp:positionV relativeFrom="paragraph">
              <wp:posOffset>2633980</wp:posOffset>
            </wp:positionV>
            <wp:extent cx="775970" cy="1211580"/>
            <wp:effectExtent l="0" t="0" r="508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us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970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A64E1DB" wp14:editId="3B39822C">
                <wp:simplePos x="0" y="0"/>
                <wp:positionH relativeFrom="column">
                  <wp:posOffset>4667885</wp:posOffset>
                </wp:positionH>
                <wp:positionV relativeFrom="paragraph">
                  <wp:posOffset>173990</wp:posOffset>
                </wp:positionV>
                <wp:extent cx="734695" cy="1210310"/>
                <wp:effectExtent l="0" t="0" r="8255" b="8890"/>
                <wp:wrapNone/>
                <wp:docPr id="22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" y="4343400"/>
                          <a:chExt cx="735013" cy="1210733"/>
                        </a:xfrm>
                      </wpg:grpSpPr>
                      <wps:wsp>
                        <wps:cNvPr id="23" name="TextBox 123"/>
                        <wps:cNvSpPr txBox="1"/>
                        <wps:spPr>
                          <a:xfrm>
                            <a:off x="186268" y="43434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83455" w:rsidRDefault="00F83455" w:rsidP="00F8345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4" name="Picture 24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46048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51" o:spid="_x0000_s1026" style="position:absolute;margin-left:367.55pt;margin-top:13.7pt;width:57.85pt;height:95.3pt;z-index:251669504" coordorigin="762,4343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3" o:spid="_x0000_s1027" type="#_x0000_t202" style="position:absolute;left:1862;top:43434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0z8sIA&#10;AADbAAAADwAAAGRycy9kb3ducmV2LnhtbESPT2vCQBTE7wW/w/IKvdWNloqkriL+AQ+9qPH+yL5m&#10;Q7NvQ/Zp4rd3hUKPw8z8hlmsBt+oG3WxDmxgMs5AEZfB1lwZKM779zmoKMgWm8Bk4E4RVsvRywJz&#10;G3o+0u0klUoQjjkacCJtrnUsHXmM49ASJ+8ndB4lya7StsM+wX2jp1k20x5rTgsOW9o4Kn9PV29A&#10;xK4n92Ln4+EyfG97l5WfWBjz9jqsv0AJDfIf/msfrIHpBz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PTPywgAAANsAAAAPAAAAAAAAAAAAAAAAAJgCAABkcnMvZG93&#10;bnJldi54bWxQSwUGAAAAAAQABAD1AAAAhwMAAAAA&#10;" filled="f" stroked="f">
                  <v:textbox style="mso-fit-shape-to-text:t">
                    <w:txbxContent>
                      <w:p w:rsidR="00F83455" w:rsidRDefault="00F83455" w:rsidP="00F8345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" o:spid="_x0000_s1028" type="#_x0000_t75" alt="http://www.alligatorboogaloo.com/uke/chords/chord_2010.gif" style="position:absolute;left:762;top:46048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as+9/EAAAA2wAAAA8AAABkcnMvZG93bnJldi54bWxEj19rwkAQxN8Lfodjhb7Vi1psiZ5SKhaf&#10;pP6h7eOSW5Ngbi/ktjH66b2C0MdhZn7DzBadq1RLTSg9GxgOElDEmbcl5wYO+9XTK6ggyBYrz2Tg&#10;QgEW897DDFPrz7yldie5ihAOKRooROpU65AV5DAMfE0cvaNvHEqUTa5tg+cId5UeJclEOyw5LhRY&#10;03tB2Wn36wyss5dVdRX+CfartZ/LMX9s5NuYx373NgUl1Ml/+N5eWwOjZ/j7En+An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as+9/EAAAA2wAAAA8AAAAAAAAAAAAAAAAA&#10;nwIAAGRycy9kb3ducmV2LnhtbFBLBQYAAAAABAAEAPcAAACQAwAAAAA=&#10;">
                  <v:imagedata r:id="rId7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8D3E756" wp14:editId="545EA7EE">
                <wp:simplePos x="0" y="0"/>
                <wp:positionH relativeFrom="column">
                  <wp:posOffset>5419090</wp:posOffset>
                </wp:positionH>
                <wp:positionV relativeFrom="paragraph">
                  <wp:posOffset>180340</wp:posOffset>
                </wp:positionV>
                <wp:extent cx="734695" cy="1210310"/>
                <wp:effectExtent l="0" t="0" r="8255" b="8890"/>
                <wp:wrapNone/>
                <wp:docPr id="7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853268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0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53268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36"/>
                        <wps:cNvSpPr txBox="1"/>
                        <wps:spPr>
                          <a:xfrm>
                            <a:off x="2887133" y="0"/>
                            <a:ext cx="685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83455" w:rsidRDefault="00F83455" w:rsidP="00F8345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9" style="position:absolute;margin-left:426.7pt;margin-top:14.2pt;width:57.85pt;height:95.3pt;z-index:251663360" coordorigin="28532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">
                <v:shape id="Picture 8" o:spid="_x0000_s1030" type="#_x0000_t75" alt="http://www.alligatorboogaloo.com/uke/chords/chord_0211.gif" style="position:absolute;left:28532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3LmEHBAAAA2gAAAA8AAABkcnMvZG93bnJldi54bWxET8tqwkAU3Qv+w3AFd3WipDVERxFFW3DR&#10;+viAS+aaxGTuhMwY07/vLAouD+e9XPemFh21rrSsYDqJQBBnVpecK7he9m8JCOeRNdaWScEvOViv&#10;hoMlpto++UTd2ecihLBLUUHhfZNK6bKCDLqJbYgDd7OtQR9gm0vd4jOEm1rOouhDGiw5NBTY0Lag&#10;rDo/jILvZBcn8U+8OXzuuvnxjtV7c6yUGo/6zQKEp96/xP/uL60gbA1Xwg2Qq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3LmEHBAAAA2gAAAA8AAAAAAAAAAAAAAAAAnwIA&#10;AGRycy9kb3ducmV2LnhtbFBLBQYAAAAABAAEAPcAAACNAwAAAAA=&#10;">
                  <v:imagedata r:id="rId9" o:title="chord_0211"/>
                </v:shape>
                <v:shape id="TextBox 136" o:spid="_x0000_s1031" type="#_x0000_t202" style="position:absolute;left:28871;width:685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    <v:textbox style="mso-fit-shape-to-text:t">
                    <w:txbxContent>
                      <w:p w:rsidR="00F83455" w:rsidRDefault="00F83455" w:rsidP="00F8345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696DC214" wp14:editId="32BB5B93">
            <wp:simplePos x="0" y="0"/>
            <wp:positionH relativeFrom="column">
              <wp:posOffset>6156325</wp:posOffset>
            </wp:positionH>
            <wp:positionV relativeFrom="paragraph">
              <wp:posOffset>178435</wp:posOffset>
            </wp:positionV>
            <wp:extent cx="839470" cy="1211580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bmaj7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9470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9190C12" wp14:editId="70F0C3E3">
                <wp:simplePos x="0" y="0"/>
                <wp:positionH relativeFrom="column">
                  <wp:posOffset>6202045</wp:posOffset>
                </wp:positionH>
                <wp:positionV relativeFrom="paragraph">
                  <wp:posOffset>1393190</wp:posOffset>
                </wp:positionV>
                <wp:extent cx="734695" cy="1211580"/>
                <wp:effectExtent l="0" t="0" r="8255" b="7620"/>
                <wp:wrapNone/>
                <wp:docPr id="19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0" name="Picture 20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07"/>
                        <wps:cNvSpPr txBox="1"/>
                        <wps:spPr>
                          <a:xfrm>
                            <a:off x="11853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83455" w:rsidRDefault="00F83455" w:rsidP="00F8345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5" o:spid="_x0000_s1032" style="position:absolute;margin-left:488.35pt;margin-top:109.7pt;width:57.85pt;height:95.4pt;z-index:251668480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">
                <v:shape id="Picture 20" o:spid="_x0000_s1033" type="#_x0000_t75" alt="http://www.alligatorboogaloo.com/uke/chords/chord_2220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vLTyTAAAAA2wAAAA8AAABkcnMvZG93bnJldi54bWxET91qwjAUvh/4DuEMvFuTCZPSNYo6HOKN&#10;rtsDHJqztqw5KUnW1rc3F4Ndfnz/5Xa2vRjJh86xhudMgSCunem40fD1eXzKQYSIbLB3TBpuFGC7&#10;WTyUWBg38QeNVWxECuFQoIY2xqGQMtQtWQyZG4gT9+28xZigb6TxOKVw28uVUmtpsePU0OJAh5bq&#10;n+rXahjep9pfVWxMp/KL2r8dzy9Vr/Xycd69gog0x3/xn/tkNKzS+vQl/QC5uQ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68tPJMAAAADbAAAADwAAAAAAAAAAAAAAAACfAgAA&#10;ZHJzL2Rvd25yZXYueG1sUEsFBgAAAAAEAAQA9wAAAIwDAAAAAA==&#10;">
                  <v:imagedata r:id="rId12" o:title="chord_2220"/>
                </v:shape>
                <v:shape id="TextBox 107" o:spid="_x0000_s1034" type="#_x0000_t202" style="position:absolute;left:118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MIHsEA&#10;AADbAAAADwAAAGRycy9kb3ducmV2LnhtbESPQWvCQBSE7wX/w/IK3uomgiKpq0it4MGLNr0/sq/Z&#10;0OzbkH018d+7gtDjMDPfMOvt6Ft1pT42gQ3kswwUcRVsw7WB8uvwtgIVBdliG5gM3CjCdjN5WWNh&#10;w8Bnul6kVgnCsUADTqQrtI6VI49xFjri5P2E3qMk2dfa9jgkuG/1PMuW2mPDacFhRx+Oqt/Lnzcg&#10;Ynf5rfz08fg9nvaDy6oFlsZMX8fdOyihUf7Dz/bRGpjn8PiSfoD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jCB7BAAAA2wAAAA8AAAAAAAAAAAAAAAAAmAIAAGRycy9kb3du&#10;cmV2LnhtbFBLBQYAAAAABAAEAPUAAACGAwAAAAA=&#10;" filled="f" stroked="f">
                  <v:textbox style="mso-fit-shape-to-text:t">
                    <w:txbxContent>
                      <w:p w:rsidR="00F83455" w:rsidRDefault="00F83455" w:rsidP="00F8345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B24DCD3" wp14:editId="70384EE9">
                <wp:simplePos x="0" y="0"/>
                <wp:positionH relativeFrom="column">
                  <wp:posOffset>5426075</wp:posOffset>
                </wp:positionH>
                <wp:positionV relativeFrom="paragraph">
                  <wp:posOffset>1386205</wp:posOffset>
                </wp:positionV>
                <wp:extent cx="734695" cy="1210310"/>
                <wp:effectExtent l="0" t="0" r="8255" b="8890"/>
                <wp:wrapNone/>
                <wp:docPr id="4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83455" w:rsidRDefault="00F83455" w:rsidP="00F8345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8" o:spid="_x0000_s1035" style="position:absolute;margin-left:427.25pt;margin-top:109.15pt;width:57.85pt;height:95.3pt;z-index:251662336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">
                <v:shape id="Picture 5" o:spid="_x0000_s1036" type="#_x0000_t75" alt="http://www.alligatorboogaloo.com/uke/chords/chord_0232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8xtv/DAAAA2gAAAA8AAABkcnMvZG93bnJldi54bWxEj0FrwkAUhO8F/8PyhF5Ks6nSUqKrSKGl&#10;4EWjxesj+7IJZt+G3W1M/70rCD0OM/MNs1yPthMD+dA6VvCS5SCIK6dbNgqOh8/ndxAhImvsHJOC&#10;PwqwXk0ellhod+E9DWU0IkE4FKigibEvpAxVQxZD5nri5NXOW4xJeiO1x0uC207O8vxNWmw5LTTY&#10;00dD1bn8tQqGU3zKf+rN0Vi9r/zXzJy2851Sj9NxswARaYz/4Xv7Wyt4hduVdAPk6go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zG2/8MAAADaAAAADwAAAAAAAAAAAAAAAACf&#10;AgAAZHJzL2Rvd25yZXYueG1sUEsFBgAAAAAEAAQA9wAAAI8DAAAAAA==&#10;">
                  <v:imagedata r:id="rId14" o:title="chord_0232"/>
                </v:shape>
                <v:shape id="TextBox 135" o:spid="_x0000_s1037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    <v:textbox style="mso-fit-shape-to-text:t">
                    <w:txbxContent>
                      <w:p w:rsidR="00F83455" w:rsidRDefault="00F83455" w:rsidP="00F8345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49A7EC4" wp14:editId="55FDDE4C">
                <wp:simplePos x="0" y="0"/>
                <wp:positionH relativeFrom="column">
                  <wp:posOffset>4651375</wp:posOffset>
                </wp:positionH>
                <wp:positionV relativeFrom="paragraph">
                  <wp:posOffset>1393190</wp:posOffset>
                </wp:positionV>
                <wp:extent cx="734695" cy="1211580"/>
                <wp:effectExtent l="0" t="0" r="8255" b="7620"/>
                <wp:wrapNone/>
                <wp:docPr id="25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6" name="Picture 26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108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83455" w:rsidRDefault="00F83455" w:rsidP="00F8345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6" o:spid="_x0000_s1038" style="position:absolute;margin-left:366.25pt;margin-top:109.7pt;width:57.85pt;height:95.4pt;z-index:251671552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">
                <v:shape id="Picture 26" o:spid="_x0000_s1039" type="#_x0000_t75" alt="http://www.alligatorboogaloo.com/uke/chords/chord_2210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QJWjPFAAAA2wAAAA8AAABkcnMvZG93bnJldi54bWxEj81qwzAQhO+BvoPYQm+JXB9McK2EtlAo&#10;OBScH5fettbWNrVWxlJi5+2jQCDHYWa+YbL1ZDpxosG1lhU8LyIQxJXVLdcK9ruP+RKE88gaO8uk&#10;4EwO1quHWYaptiMXdNr6WgQIuxQVNN73qZSuasigW9ieOHh/djDogxxqqQccA9x0Mo6iRBpsOSw0&#10;2NN7Q9X/9mgU5F/5wf78oil3b9XUf29KU9hYqafH6fUFhKfJ38O39qdWECdw/RJ+gFxd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ECVozxQAAANsAAAAPAAAAAAAAAAAAAAAA&#10;AJ8CAABkcnMvZG93bnJldi54bWxQSwUGAAAAAAQABAD3AAAAkQMAAAAA&#10;">
                  <v:imagedata r:id="rId16" o:title="chord_2210"/>
                </v:shape>
                <v:shape id="TextBox 108" o:spid="_x0000_s1040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Y18cIA&#10;AADbAAAADwAAAGRycy9kb3ducmV2LnhtbESPT2vCQBTE7wW/w/IKvdWNQqukriL+AQ+9qPH+yL5m&#10;Q7NvQ/Zp4rd3hUKPw8z8hlmsBt+oG3WxDmxgMs5AEZfB1lwZKM779zmoKMgWm8Bk4E4RVsvRywJz&#10;G3o+0u0klUoQjjkacCJtrnUsHXmM49ASJ+8ndB4lya7StsM+wX2jp1n2qT3WnBYctrRxVP6ert6A&#10;iF1P7sXOx8Nl+N72Lis/sDDm7XVYf4ESGuQ//Nc+WAPTG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BjXxwgAAANsAAAAPAAAAAAAAAAAAAAAAAJgCAABkcnMvZG93&#10;bnJldi54bWxQSwUGAAAAAAQABAD1AAAAhwMAAAAA&#10;" filled="f" stroked="f">
                  <v:textbox style="mso-fit-shape-to-text:t">
                    <w:txbxContent>
                      <w:p w:rsidR="00F83455" w:rsidRDefault="00F83455" w:rsidP="00F8345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131B4E1" wp14:editId="6AF4D847">
                <wp:simplePos x="0" y="0"/>
                <wp:positionH relativeFrom="column">
                  <wp:posOffset>6138545</wp:posOffset>
                </wp:positionH>
                <wp:positionV relativeFrom="paragraph">
                  <wp:posOffset>2597785</wp:posOffset>
                </wp:positionV>
                <wp:extent cx="838200" cy="1219200"/>
                <wp:effectExtent l="0" t="0" r="0" b="0"/>
                <wp:wrapNone/>
                <wp:docPr id="16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152400" y="4419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7" name="Picture 17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3202" y="4689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177"/>
                        <wps:cNvSpPr txBox="1"/>
                        <wps:spPr>
                          <a:xfrm>
                            <a:off x="152400" y="441960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83455" w:rsidRDefault="00F83455" w:rsidP="00F8345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2" o:spid="_x0000_s1041" style="position:absolute;margin-left:483.35pt;margin-top:204.55pt;width:66pt;height:96pt;z-index:251666432" coordorigin="1524,44196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">
                <v:shape id="Picture 17" o:spid="_x0000_s1042" type="#_x0000_t75" alt="http://www.alligatorboogaloo.com/uke/chords/chord_3211.gif" style="position:absolute;left:2032;top:46894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UF8nvAAAAA2wAAAA8AAABkcnMvZG93bnJldi54bWxET82KwjAQvgu+QxhhL6Kpoq5Uo+iC4GER&#10;bPcBhmZsi82kJNF2334jCHubj+93tvveNOJJzteWFcymCQjiwuqaSwU/+WmyBuEDssbGMin4JQ/7&#10;3XCwxVTbjq/0zEIpYgj7FBVUIbSplL6oyKCf2pY4cjfrDIYIXSm1wy6Gm0bOk2QlDdYcGyps6aui&#10;4p49jALdu+SYfS9yvzyNx13jL7N5cVHqY9QfNiAC9eFf/HafdZz/Ca9f4gFy9w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1QXye8AAAADbAAAADwAAAAAAAAAAAAAAAACfAgAA&#10;ZHJzL2Rvd25yZXYueG1sUEsFBgAAAAAEAAQA9wAAAIwDAAAAAA==&#10;">
                  <v:imagedata r:id="rId18" o:title="chord_3211"/>
                </v:shape>
                <v:shape id="TextBox 177" o:spid="_x0000_s1043" type="#_x0000_t202" style="position:absolute;left:1524;top:44196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VrPs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1j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9Ws+wgAAANsAAAAPAAAAAAAAAAAAAAAAAJgCAABkcnMvZG93&#10;bnJldi54bWxQSwUGAAAAAAQABAD1AAAAhwMAAAAA&#10;" filled="f" stroked="f">
                  <v:textbox style="mso-fit-shape-to-text:t">
                    <w:txbxContent>
                      <w:p w:rsidR="00F83455" w:rsidRDefault="00F83455" w:rsidP="00F8345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049FA3B" wp14:editId="71117569">
                <wp:simplePos x="0" y="0"/>
                <wp:positionH relativeFrom="column">
                  <wp:posOffset>4645025</wp:posOffset>
                </wp:positionH>
                <wp:positionV relativeFrom="paragraph">
                  <wp:posOffset>2638425</wp:posOffset>
                </wp:positionV>
                <wp:extent cx="734695" cy="1210310"/>
                <wp:effectExtent l="0" t="0" r="8255" b="8890"/>
                <wp:wrapNone/>
                <wp:docPr id="10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9144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138"/>
                        <wps:cNvSpPr txBox="1"/>
                        <wps:spPr>
                          <a:xfrm>
                            <a:off x="10160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83455" w:rsidRDefault="00F83455" w:rsidP="00F8345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9" o:spid="_x0000_s1044" style="position:absolute;margin-left:365.75pt;margin-top:207.75pt;width:57.85pt;height:95.3pt;z-index:251664384" coordorigin="9144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">
                <v:shape id="Picture 11" o:spid="_x0000_s1045" type="#_x0000_t75" alt="http://www.alligatorboogaloo.com/uke/chords/chord_0231.gif" style="position:absolute;left:9144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NyESTBAAAA2wAAAA8AAABkcnMvZG93bnJldi54bWxET02LwjAQvQv7H8IseNPUPYh2jSIuBUEF&#10;W5eFvQ3N2BabSWlirf/eCIK3ebzPWax6U4uOWldZVjAZRyCIc6srLhT8npLRDITzyBpry6TgTg5W&#10;y4/BAmNtb5xSl/lChBB2MSoovW9iKV1ekkE3tg1x4M62NegDbAupW7yFcFPLryiaSoMVh4YSG9qU&#10;lF+yq1FwiHaJ/vk7dtv9+rBPk/9qnsqNUsPPfv0NwlPv3+KXe6vD/Ak8fwkHyOU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NyESTBAAAA2wAAAA8AAAAAAAAAAAAAAAAAnwIA&#10;AGRycy9kb3ducmV2LnhtbFBLBQYAAAAABAAEAPcAAACNAwAAAAA=&#10;">
                  <v:imagedata r:id="rId20" o:title="chord_0231"/>
                </v:shape>
                <v:shape id="TextBox 138" o:spid="_x0000_s1046" type="#_x0000_t202" style="position:absolute;left:10160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1c1L8A&#10;AADbAAAADwAAAGRycy9kb3ducmV2LnhtbERPTWvCQBC9C/0PywjedKNQKalrCLYFD1606X3ITrOh&#10;2dmQnZr4712h0Ns83ufsisl36kpDbAMbWK8yUMR1sC03BqrPj+ULqCjIFrvAZOBGEYr902yHuQ0j&#10;n+l6kUalEI45GnAifa51rB15jKvQEyfuOwweJcGh0XbAMYX7Tm+ybKs9tpwaHPZ0cFT/XH69ARFb&#10;rm/Vu4/Hr+n0NrqsfsbKmMV8Kl9BCU3yL/5zH22av4HHL+kAvb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HVzUvwAAANsAAAAPAAAAAAAAAAAAAAAAAJgCAABkcnMvZG93bnJl&#10;di54bWxQSwUGAAAAAAQABAD1AAAAhAMAAAAA&#10;" filled="f" stroked="f">
                  <v:textbox style="mso-fit-shape-to-text:t">
                    <w:txbxContent>
                      <w:p w:rsidR="00F83455" w:rsidRDefault="00F83455" w:rsidP="00F8345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FF24CF1" wp14:editId="6D7EB062">
                <wp:simplePos x="0" y="0"/>
                <wp:positionH relativeFrom="column">
                  <wp:posOffset>5461635</wp:posOffset>
                </wp:positionH>
                <wp:positionV relativeFrom="paragraph">
                  <wp:posOffset>2639060</wp:posOffset>
                </wp:positionV>
                <wp:extent cx="734695" cy="1211580"/>
                <wp:effectExtent l="0" t="0" r="8255" b="7620"/>
                <wp:wrapNone/>
                <wp:docPr id="13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200400" y="3014246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0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00400" y="327660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134"/>
                        <wps:cNvSpPr txBox="1"/>
                        <wps:spPr>
                          <a:xfrm>
                            <a:off x="3225801" y="3014246"/>
                            <a:ext cx="685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83455" w:rsidRDefault="00F83455" w:rsidP="00F8345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0" o:spid="_x0000_s1047" style="position:absolute;margin-left:430.05pt;margin-top:207.8pt;width:57.85pt;height:95.4pt;z-index:251665408" coordorigin="32004,30142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">
                <v:shape id="Picture 14" o:spid="_x0000_s1048" type="#_x0000_t75" alt="http://www.alligatorboogaloo.com/uke/chords/chord_0000.gif" style="position:absolute;left:32004;top:32766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Yjlo3CAAAA2wAAAA8AAABkcnMvZG93bnJldi54bWxET01rwkAQvQv9D8sUvJlNpYikrsFWCgXx&#10;YOyhxyE7TYLZ2XR3m8T8elco9DaP9zmbfDSt6Mn5xrKCpyQFQVxa3XCl4PP8vliD8AFZY2uZFFzJ&#10;Q759mG0w03bgE/VFqEQMYZ+hgjqELpPSlzUZ9IntiCP3bZ3BEKGrpHY4xHDTymWarqTBhmNDjR29&#10;1VReil+j4Fi4YT3x8WBfp4PdT4P8+TJSqfnjuHsBEWgM/+I/94eO85/h/ks8QG5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2I5aNwgAAANsAAAAPAAAAAAAAAAAAAAAAAJ8C&#10;AABkcnMvZG93bnJldi54bWxQSwUGAAAAAAQABAD3AAAAjgMAAAAA&#10;">
                  <v:imagedata r:id="rId22" o:title="chord_0000"/>
                </v:shape>
                <v:shape id="TextBox 134" o:spid="_x0000_s1049" type="#_x0000_t202" style="position:absolute;left:32258;top:30142;width:685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TEoL4A&#10;AADbAAAADwAAAGRycy9kb3ducmV2LnhtbERPTWvCQBC9F/wPywje6saCRVJXEW3Bg5dqeh+yYzaY&#10;nQ3ZqYn/3hUEb/N4n7NcD75RV+piHdjAbJqBIi6DrbkyUJx+3hegoiBbbAKTgRtFWK9Gb0vMbej5&#10;l65HqVQK4ZijASfS5lrH0pHHOA0tceLOofMoCXaVth32Kdw3+iPLPrXHmlODw5a2jsrL8d8bELGb&#10;2a349nH/Nxx2vcvKORbGTMbD5guU0CAv8dO9t2n+HB6/pAP06g4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r0xKC+AAAA2wAAAA8AAAAAAAAAAAAAAAAAmAIAAGRycy9kb3ducmV2&#10;LnhtbFBLBQYAAAAABAAEAPUAAACDAwAAAAA=&#10;" filled="f" stroked="f">
                  <v:textbox style="mso-fit-shape-to-text:t">
                    <w:txbxContent>
                      <w:p w:rsidR="00F83455" w:rsidRDefault="00F83455" w:rsidP="00F8345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83455" w:rsidRPr="00F83455">
        <w:rPr>
          <w:rFonts w:ascii="Arial" w:hAnsi="Arial" w:cs="Arial"/>
          <w:b/>
          <w:sz w:val="28"/>
        </w:rPr>
        <w:t xml:space="preserve">Intro:  </w:t>
      </w:r>
      <w:proofErr w:type="gramStart"/>
      <w:r w:rsidR="00F83455" w:rsidRPr="00F83455">
        <w:rPr>
          <w:rFonts w:ascii="Arial" w:hAnsi="Arial" w:cs="Arial"/>
          <w:b/>
          <w:sz w:val="28"/>
        </w:rPr>
        <w:t>F  Gm7</w:t>
      </w:r>
      <w:proofErr w:type="gramEnd"/>
      <w:r w:rsidR="00F83455" w:rsidRPr="00F83455">
        <w:rPr>
          <w:rFonts w:ascii="Arial" w:hAnsi="Arial" w:cs="Arial"/>
          <w:b/>
          <w:sz w:val="28"/>
        </w:rPr>
        <w:t xml:space="preserve">  F</w:t>
      </w:r>
    </w:p>
    <w:p w:rsidR="00627C94" w:rsidRPr="00627C94" w:rsidRDefault="00627C94" w:rsidP="00627C94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Gm</w:t>
      </w:r>
      <w:r w:rsidR="0040491E">
        <w:rPr>
          <w:rFonts w:ascii="Arial" w:hAnsi="Arial" w:cs="Arial"/>
          <w:b/>
          <w:sz w:val="28"/>
        </w:rPr>
        <w:t>7</w:t>
      </w:r>
      <w:r w:rsidRPr="00627C94">
        <w:rPr>
          <w:rFonts w:ascii="Arial" w:hAnsi="Arial" w:cs="Arial"/>
          <w:b/>
          <w:sz w:val="28"/>
        </w:rPr>
        <w:t xml:space="preserve">                  </w:t>
      </w:r>
      <w:r>
        <w:rPr>
          <w:rFonts w:ascii="Arial" w:hAnsi="Arial" w:cs="Arial"/>
          <w:b/>
          <w:sz w:val="28"/>
        </w:rPr>
        <w:t xml:space="preserve">     </w:t>
      </w:r>
      <w:r w:rsidRPr="00627C94">
        <w:rPr>
          <w:rFonts w:ascii="Arial" w:hAnsi="Arial" w:cs="Arial"/>
          <w:b/>
          <w:sz w:val="28"/>
        </w:rPr>
        <w:t xml:space="preserve">    Bbmaj7       </w:t>
      </w:r>
    </w:p>
    <w:p w:rsidR="00627C94" w:rsidRPr="00627C94" w:rsidRDefault="00627C94" w:rsidP="00627C94">
      <w:pPr>
        <w:spacing w:after="0" w:line="240" w:lineRule="auto"/>
        <w:rPr>
          <w:rFonts w:ascii="Arial" w:hAnsi="Arial" w:cs="Arial"/>
          <w:sz w:val="28"/>
        </w:rPr>
      </w:pPr>
      <w:r w:rsidRPr="00627C94">
        <w:rPr>
          <w:rFonts w:ascii="Arial" w:hAnsi="Arial" w:cs="Arial"/>
          <w:sz w:val="28"/>
        </w:rPr>
        <w:t xml:space="preserve">I am a lineman for the county       </w:t>
      </w:r>
    </w:p>
    <w:p w:rsidR="00627C94" w:rsidRDefault="00627C94" w:rsidP="00627C94">
      <w:pPr>
        <w:spacing w:after="0" w:line="240" w:lineRule="auto"/>
        <w:rPr>
          <w:rFonts w:ascii="Arial" w:hAnsi="Arial" w:cs="Arial"/>
          <w:b/>
          <w:sz w:val="28"/>
        </w:rPr>
      </w:pPr>
      <w:r w:rsidRPr="00627C94">
        <w:rPr>
          <w:rFonts w:ascii="Arial" w:hAnsi="Arial" w:cs="Arial"/>
          <w:b/>
          <w:sz w:val="28"/>
        </w:rPr>
        <w:t xml:space="preserve">F                  </w:t>
      </w:r>
      <w:r>
        <w:rPr>
          <w:rFonts w:ascii="Arial" w:hAnsi="Arial" w:cs="Arial"/>
          <w:b/>
          <w:sz w:val="28"/>
        </w:rPr>
        <w:t xml:space="preserve">             Gm</w:t>
      </w:r>
      <w:r w:rsidR="0040491E">
        <w:rPr>
          <w:rFonts w:ascii="Arial" w:hAnsi="Arial" w:cs="Arial"/>
          <w:b/>
          <w:sz w:val="28"/>
        </w:rPr>
        <w:t>7</w:t>
      </w:r>
      <w:r w:rsidR="00F83455" w:rsidRPr="00F83455">
        <w:rPr>
          <w:noProof/>
        </w:rPr>
        <w:t xml:space="preserve"> </w:t>
      </w:r>
    </w:p>
    <w:p w:rsidR="00627C94" w:rsidRPr="00627C94" w:rsidRDefault="00627C94" w:rsidP="00627C94">
      <w:pPr>
        <w:spacing w:after="0" w:line="240" w:lineRule="auto"/>
        <w:rPr>
          <w:rFonts w:ascii="Arial" w:hAnsi="Arial" w:cs="Arial"/>
          <w:sz w:val="28"/>
        </w:rPr>
      </w:pPr>
      <w:r w:rsidRPr="00627C94">
        <w:rPr>
          <w:rFonts w:ascii="Arial" w:hAnsi="Arial" w:cs="Arial"/>
          <w:sz w:val="28"/>
        </w:rPr>
        <w:t>And</w:t>
      </w:r>
      <w:r w:rsidRPr="00627C94">
        <w:rPr>
          <w:rFonts w:ascii="Arial" w:hAnsi="Arial" w:cs="Arial"/>
          <w:sz w:val="28"/>
        </w:rPr>
        <w:t xml:space="preserve"> I drive the main road</w:t>
      </w:r>
    </w:p>
    <w:p w:rsidR="00627C94" w:rsidRPr="00627C94" w:rsidRDefault="00627C94" w:rsidP="00627C94">
      <w:pPr>
        <w:spacing w:after="0" w:line="240" w:lineRule="auto"/>
        <w:rPr>
          <w:rFonts w:ascii="Arial" w:hAnsi="Arial" w:cs="Arial"/>
          <w:b/>
          <w:sz w:val="28"/>
        </w:rPr>
      </w:pPr>
      <w:proofErr w:type="spellStart"/>
      <w:r>
        <w:rPr>
          <w:rFonts w:ascii="Arial" w:hAnsi="Arial" w:cs="Arial"/>
          <w:b/>
          <w:sz w:val="28"/>
        </w:rPr>
        <w:t>Dm</w:t>
      </w:r>
      <w:proofErr w:type="spellEnd"/>
      <w:r>
        <w:rPr>
          <w:rFonts w:ascii="Arial" w:hAnsi="Arial" w:cs="Arial"/>
          <w:b/>
          <w:sz w:val="28"/>
        </w:rPr>
        <w:t xml:space="preserve">  </w:t>
      </w:r>
      <w:r w:rsidRPr="00627C94">
        <w:rPr>
          <w:rFonts w:ascii="Arial" w:hAnsi="Arial" w:cs="Arial"/>
          <w:b/>
          <w:sz w:val="28"/>
        </w:rPr>
        <w:t xml:space="preserve">          </w:t>
      </w:r>
      <w:r>
        <w:rPr>
          <w:rFonts w:ascii="Arial" w:hAnsi="Arial" w:cs="Arial"/>
          <w:b/>
          <w:sz w:val="28"/>
        </w:rPr>
        <w:t xml:space="preserve">        Am</w:t>
      </w:r>
      <w:r w:rsidR="0040491E">
        <w:rPr>
          <w:rFonts w:ascii="Arial" w:hAnsi="Arial" w:cs="Arial"/>
          <w:b/>
          <w:sz w:val="28"/>
        </w:rPr>
        <w:t>7</w:t>
      </w:r>
      <w:r w:rsidRPr="00627C94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 xml:space="preserve">  </w:t>
      </w:r>
      <w:r w:rsidRPr="00627C94">
        <w:rPr>
          <w:rFonts w:ascii="Arial" w:hAnsi="Arial" w:cs="Arial"/>
          <w:b/>
          <w:sz w:val="28"/>
        </w:rPr>
        <w:t xml:space="preserve">   G      </w:t>
      </w:r>
      <w:r>
        <w:rPr>
          <w:rFonts w:ascii="Arial" w:hAnsi="Arial" w:cs="Arial"/>
          <w:b/>
          <w:sz w:val="28"/>
        </w:rPr>
        <w:t xml:space="preserve"> </w:t>
      </w:r>
      <w:r w:rsidR="0040491E">
        <w:rPr>
          <w:rFonts w:ascii="Arial" w:hAnsi="Arial" w:cs="Arial"/>
          <w:b/>
          <w:sz w:val="28"/>
        </w:rPr>
        <w:t xml:space="preserve">       </w:t>
      </w:r>
      <w:r>
        <w:rPr>
          <w:rFonts w:ascii="Arial" w:hAnsi="Arial" w:cs="Arial"/>
          <w:b/>
          <w:sz w:val="28"/>
        </w:rPr>
        <w:t xml:space="preserve">  </w:t>
      </w:r>
      <w:r w:rsidRPr="00627C94">
        <w:rPr>
          <w:rFonts w:ascii="Arial" w:hAnsi="Arial" w:cs="Arial"/>
          <w:b/>
          <w:sz w:val="28"/>
        </w:rPr>
        <w:t xml:space="preserve"> D</w:t>
      </w:r>
      <w:r w:rsidR="0058286D">
        <w:rPr>
          <w:rFonts w:ascii="Arial" w:hAnsi="Arial" w:cs="Arial"/>
          <w:b/>
          <w:sz w:val="28"/>
        </w:rPr>
        <w:t xml:space="preserve">   </w:t>
      </w:r>
      <w:proofErr w:type="gramStart"/>
      <w:r w:rsidR="0058286D">
        <w:rPr>
          <w:rFonts w:ascii="Arial" w:hAnsi="Arial" w:cs="Arial"/>
          <w:b/>
          <w:sz w:val="28"/>
        </w:rPr>
        <w:t>Dsus4  D</w:t>
      </w:r>
      <w:proofErr w:type="gramEnd"/>
    </w:p>
    <w:p w:rsidR="00627C94" w:rsidRPr="00627C94" w:rsidRDefault="00627C94" w:rsidP="00627C94">
      <w:pPr>
        <w:spacing w:after="0" w:line="240" w:lineRule="auto"/>
        <w:rPr>
          <w:rFonts w:ascii="Arial" w:hAnsi="Arial" w:cs="Arial"/>
          <w:sz w:val="28"/>
        </w:rPr>
      </w:pPr>
      <w:proofErr w:type="spellStart"/>
      <w:proofErr w:type="gramStart"/>
      <w:r w:rsidRPr="00627C94">
        <w:rPr>
          <w:rFonts w:ascii="Arial" w:hAnsi="Arial" w:cs="Arial"/>
          <w:sz w:val="28"/>
        </w:rPr>
        <w:t>S</w:t>
      </w:r>
      <w:r w:rsidRPr="00627C94">
        <w:rPr>
          <w:rFonts w:ascii="Arial" w:hAnsi="Arial" w:cs="Arial"/>
          <w:sz w:val="28"/>
        </w:rPr>
        <w:t>earchin</w:t>
      </w:r>
      <w:proofErr w:type="spellEnd"/>
      <w:r w:rsidRPr="00627C94">
        <w:rPr>
          <w:rFonts w:ascii="Arial" w:hAnsi="Arial" w:cs="Arial"/>
          <w:sz w:val="28"/>
        </w:rPr>
        <w:t>' in the sun for another overload.</w:t>
      </w:r>
      <w:proofErr w:type="gramEnd"/>
    </w:p>
    <w:p w:rsidR="00627C94" w:rsidRPr="00627C94" w:rsidRDefault="00627C94" w:rsidP="00627C94">
      <w:pPr>
        <w:spacing w:after="0" w:line="240" w:lineRule="auto"/>
        <w:rPr>
          <w:rFonts w:ascii="Arial" w:hAnsi="Arial" w:cs="Arial"/>
          <w:b/>
          <w:sz w:val="28"/>
        </w:rPr>
      </w:pPr>
    </w:p>
    <w:p w:rsidR="00627C94" w:rsidRPr="00627C94" w:rsidRDefault="00627C94" w:rsidP="00627C94">
      <w:pPr>
        <w:spacing w:after="0" w:line="240" w:lineRule="auto"/>
        <w:rPr>
          <w:rFonts w:ascii="Arial" w:hAnsi="Arial" w:cs="Arial"/>
          <w:b/>
          <w:sz w:val="28"/>
        </w:rPr>
      </w:pPr>
      <w:r w:rsidRPr="00627C94">
        <w:rPr>
          <w:rFonts w:ascii="Arial" w:hAnsi="Arial" w:cs="Arial"/>
          <w:b/>
          <w:sz w:val="28"/>
        </w:rPr>
        <w:t xml:space="preserve">            </w:t>
      </w:r>
      <w:r>
        <w:rPr>
          <w:rFonts w:ascii="Arial" w:hAnsi="Arial" w:cs="Arial"/>
          <w:b/>
          <w:sz w:val="28"/>
        </w:rPr>
        <w:t xml:space="preserve">                          Am</w:t>
      </w:r>
      <w:r w:rsidR="0040491E">
        <w:rPr>
          <w:rFonts w:ascii="Arial" w:hAnsi="Arial" w:cs="Arial"/>
          <w:b/>
          <w:sz w:val="28"/>
        </w:rPr>
        <w:t>7</w:t>
      </w:r>
      <w:r w:rsidRPr="00627C94">
        <w:rPr>
          <w:rFonts w:ascii="Arial" w:hAnsi="Arial" w:cs="Arial"/>
          <w:b/>
          <w:sz w:val="28"/>
        </w:rPr>
        <w:t xml:space="preserve">  </w:t>
      </w:r>
    </w:p>
    <w:p w:rsidR="00627C94" w:rsidRPr="00627C94" w:rsidRDefault="00627C94" w:rsidP="00627C94">
      <w:pPr>
        <w:spacing w:after="0" w:line="240" w:lineRule="auto"/>
        <w:rPr>
          <w:rFonts w:ascii="Arial" w:hAnsi="Arial" w:cs="Arial"/>
          <w:sz w:val="28"/>
        </w:rPr>
      </w:pPr>
      <w:r w:rsidRPr="00627C94">
        <w:rPr>
          <w:rFonts w:ascii="Arial" w:hAnsi="Arial" w:cs="Arial"/>
          <w:sz w:val="28"/>
        </w:rPr>
        <w:t xml:space="preserve">I hear you </w:t>
      </w:r>
      <w:proofErr w:type="gramStart"/>
      <w:r w:rsidRPr="00627C94">
        <w:rPr>
          <w:rFonts w:ascii="Arial" w:hAnsi="Arial" w:cs="Arial"/>
          <w:sz w:val="28"/>
        </w:rPr>
        <w:t>s</w:t>
      </w:r>
      <w:r w:rsidR="00C344D2" w:rsidRPr="00C344D2">
        <w:rPr>
          <w:noProof/>
        </w:rPr>
        <w:t xml:space="preserve"> </w:t>
      </w:r>
      <w:r w:rsidR="00C344D2" w:rsidRPr="00627C94">
        <w:rPr>
          <w:rFonts w:ascii="Arial" w:hAnsi="Arial" w:cs="Arial"/>
          <w:sz w:val="28"/>
        </w:rPr>
        <w:t xml:space="preserve"> </w:t>
      </w:r>
      <w:proofErr w:type="spellStart"/>
      <w:r w:rsidRPr="00627C94">
        <w:rPr>
          <w:rFonts w:ascii="Arial" w:hAnsi="Arial" w:cs="Arial"/>
          <w:sz w:val="28"/>
        </w:rPr>
        <w:t>ingin</w:t>
      </w:r>
      <w:proofErr w:type="spellEnd"/>
      <w:r w:rsidRPr="00627C94">
        <w:rPr>
          <w:rFonts w:ascii="Arial" w:hAnsi="Arial" w:cs="Arial"/>
          <w:sz w:val="28"/>
        </w:rPr>
        <w:t>'</w:t>
      </w:r>
      <w:proofErr w:type="gramEnd"/>
      <w:r w:rsidRPr="00627C94">
        <w:rPr>
          <w:rFonts w:ascii="Arial" w:hAnsi="Arial" w:cs="Arial"/>
          <w:sz w:val="28"/>
        </w:rPr>
        <w:t xml:space="preserve"> in the wires,     </w:t>
      </w:r>
    </w:p>
    <w:p w:rsidR="00627C94" w:rsidRDefault="00627C94" w:rsidP="00627C94">
      <w:pPr>
        <w:spacing w:after="0" w:line="240" w:lineRule="auto"/>
        <w:rPr>
          <w:rFonts w:ascii="Arial" w:hAnsi="Arial" w:cs="Arial"/>
          <w:sz w:val="28"/>
        </w:rPr>
      </w:pPr>
      <w:r w:rsidRPr="00627C94">
        <w:rPr>
          <w:rFonts w:ascii="Arial" w:hAnsi="Arial" w:cs="Arial"/>
          <w:b/>
          <w:sz w:val="28"/>
        </w:rPr>
        <w:t xml:space="preserve">                                </w:t>
      </w:r>
      <w:r>
        <w:rPr>
          <w:rFonts w:ascii="Arial" w:hAnsi="Arial" w:cs="Arial"/>
          <w:b/>
          <w:sz w:val="28"/>
        </w:rPr>
        <w:t xml:space="preserve">         </w:t>
      </w:r>
      <w:r w:rsidRPr="00627C94">
        <w:rPr>
          <w:rFonts w:ascii="Arial" w:hAnsi="Arial" w:cs="Arial"/>
          <w:b/>
          <w:sz w:val="28"/>
        </w:rPr>
        <w:t xml:space="preserve">  G</w:t>
      </w:r>
      <w:r w:rsidRPr="00627C94">
        <w:rPr>
          <w:rFonts w:ascii="Arial" w:hAnsi="Arial" w:cs="Arial"/>
          <w:sz w:val="28"/>
        </w:rPr>
        <w:t xml:space="preserve"> </w:t>
      </w:r>
      <w:r w:rsidR="0058286D">
        <w:rPr>
          <w:rFonts w:ascii="Arial" w:hAnsi="Arial" w:cs="Arial"/>
          <w:sz w:val="28"/>
        </w:rPr>
        <w:t xml:space="preserve">       </w:t>
      </w:r>
      <w:r w:rsidR="0058286D" w:rsidRPr="0058286D">
        <w:rPr>
          <w:rFonts w:ascii="Arial" w:hAnsi="Arial" w:cs="Arial"/>
          <w:b/>
          <w:sz w:val="28"/>
        </w:rPr>
        <w:t xml:space="preserve"> Gm</w:t>
      </w:r>
    </w:p>
    <w:p w:rsidR="00627C94" w:rsidRPr="00627C94" w:rsidRDefault="00627C94" w:rsidP="00627C94">
      <w:pPr>
        <w:spacing w:after="0" w:line="240" w:lineRule="auto"/>
        <w:rPr>
          <w:rFonts w:ascii="Arial" w:hAnsi="Arial" w:cs="Arial"/>
          <w:sz w:val="28"/>
        </w:rPr>
      </w:pPr>
      <w:r w:rsidRPr="00627C94">
        <w:rPr>
          <w:rFonts w:ascii="Arial" w:hAnsi="Arial" w:cs="Arial"/>
          <w:sz w:val="28"/>
        </w:rPr>
        <w:t>I can hear you through the whine</w:t>
      </w:r>
    </w:p>
    <w:p w:rsidR="00627C94" w:rsidRPr="00627C94" w:rsidRDefault="0058286D" w:rsidP="00627C94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</w:t>
      </w:r>
      <w:r w:rsidR="00627C94" w:rsidRPr="00627C94">
        <w:rPr>
          <w:rFonts w:ascii="Arial" w:hAnsi="Arial" w:cs="Arial"/>
          <w:b/>
          <w:sz w:val="28"/>
        </w:rPr>
        <w:t xml:space="preserve">     </w:t>
      </w:r>
      <w:r w:rsidR="00627C94">
        <w:rPr>
          <w:rFonts w:ascii="Arial" w:hAnsi="Arial" w:cs="Arial"/>
          <w:b/>
          <w:sz w:val="28"/>
        </w:rPr>
        <w:t xml:space="preserve">           </w:t>
      </w:r>
      <w:r w:rsidR="00627C94" w:rsidRPr="00627C94">
        <w:rPr>
          <w:rFonts w:ascii="Arial" w:hAnsi="Arial" w:cs="Arial"/>
          <w:b/>
          <w:sz w:val="28"/>
        </w:rPr>
        <w:t xml:space="preserve">       D   </w:t>
      </w:r>
      <w:r>
        <w:rPr>
          <w:rFonts w:ascii="Arial" w:hAnsi="Arial" w:cs="Arial"/>
          <w:b/>
          <w:sz w:val="28"/>
        </w:rPr>
        <w:t xml:space="preserve">        </w:t>
      </w:r>
      <w:r w:rsidR="00627C94">
        <w:rPr>
          <w:rFonts w:ascii="Arial" w:hAnsi="Arial" w:cs="Arial"/>
          <w:b/>
          <w:sz w:val="28"/>
        </w:rPr>
        <w:t xml:space="preserve"> Am</w:t>
      </w:r>
      <w:r w:rsidR="0040491E">
        <w:rPr>
          <w:rFonts w:ascii="Arial" w:hAnsi="Arial" w:cs="Arial"/>
          <w:b/>
          <w:sz w:val="28"/>
        </w:rPr>
        <w:t>7</w:t>
      </w:r>
      <w:r w:rsidR="00627C94">
        <w:rPr>
          <w:rFonts w:ascii="Arial" w:hAnsi="Arial" w:cs="Arial"/>
          <w:b/>
          <w:sz w:val="28"/>
        </w:rPr>
        <w:t xml:space="preserve"> </w:t>
      </w:r>
      <w:r w:rsidR="00627C94" w:rsidRPr="00627C94">
        <w:rPr>
          <w:rFonts w:ascii="Arial" w:hAnsi="Arial" w:cs="Arial"/>
          <w:b/>
          <w:sz w:val="28"/>
        </w:rPr>
        <w:t xml:space="preserve">                  Bb</w:t>
      </w:r>
    </w:p>
    <w:p w:rsidR="00627C94" w:rsidRPr="00627C94" w:rsidRDefault="00627C94" w:rsidP="00627C94">
      <w:pPr>
        <w:spacing w:after="0" w:line="240" w:lineRule="auto"/>
        <w:rPr>
          <w:rFonts w:ascii="Arial" w:hAnsi="Arial" w:cs="Arial"/>
          <w:sz w:val="28"/>
        </w:rPr>
      </w:pPr>
      <w:r w:rsidRPr="00627C94">
        <w:rPr>
          <w:rFonts w:ascii="Arial" w:hAnsi="Arial" w:cs="Arial"/>
          <w:sz w:val="28"/>
        </w:rPr>
        <w:t>And the Wichita Lineman</w:t>
      </w:r>
      <w:r w:rsidRPr="00627C94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 xml:space="preserve">    </w:t>
      </w:r>
      <w:r w:rsidR="0058286D">
        <w:rPr>
          <w:rFonts w:ascii="Arial" w:hAnsi="Arial" w:cs="Arial"/>
          <w:sz w:val="28"/>
        </w:rPr>
        <w:t xml:space="preserve">  </w:t>
      </w:r>
      <w:r w:rsidRPr="00627C94">
        <w:rPr>
          <w:rFonts w:ascii="Arial" w:hAnsi="Arial" w:cs="Arial"/>
          <w:sz w:val="28"/>
        </w:rPr>
        <w:t>is still on the line.</w:t>
      </w:r>
    </w:p>
    <w:p w:rsidR="00627C94" w:rsidRPr="00627C94" w:rsidRDefault="00627C94" w:rsidP="00627C94">
      <w:pPr>
        <w:spacing w:after="0" w:line="240" w:lineRule="auto"/>
        <w:rPr>
          <w:rFonts w:ascii="Arial" w:hAnsi="Arial" w:cs="Arial"/>
          <w:sz w:val="28"/>
        </w:rPr>
      </w:pPr>
      <w:r w:rsidRPr="00627C94">
        <w:rPr>
          <w:rFonts w:ascii="Arial" w:hAnsi="Arial" w:cs="Arial"/>
          <w:sz w:val="28"/>
        </w:rPr>
        <w:t xml:space="preserve"> </w:t>
      </w:r>
    </w:p>
    <w:p w:rsidR="00627C94" w:rsidRPr="00627C94" w:rsidRDefault="00F83455" w:rsidP="00627C94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Bb    </w:t>
      </w:r>
      <w:proofErr w:type="gramStart"/>
      <w:r w:rsidR="00627C94">
        <w:rPr>
          <w:rFonts w:ascii="Arial" w:hAnsi="Arial" w:cs="Arial"/>
          <w:b/>
          <w:sz w:val="28"/>
        </w:rPr>
        <w:t>Am</w:t>
      </w:r>
      <w:r>
        <w:rPr>
          <w:rFonts w:ascii="Arial" w:hAnsi="Arial" w:cs="Arial"/>
          <w:b/>
          <w:sz w:val="28"/>
        </w:rPr>
        <w:t>7</w:t>
      </w:r>
      <w:r w:rsidR="00627C94" w:rsidRPr="00627C94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 /</w:t>
      </w:r>
      <w:proofErr w:type="gramEnd"/>
      <w:r w:rsidR="00627C94" w:rsidRPr="00627C94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>Bb  Gm7</w:t>
      </w:r>
    </w:p>
    <w:p w:rsidR="00627C94" w:rsidRPr="00627C94" w:rsidRDefault="00627C94" w:rsidP="00627C94">
      <w:pPr>
        <w:spacing w:after="0" w:line="240" w:lineRule="auto"/>
        <w:rPr>
          <w:rFonts w:ascii="Arial" w:hAnsi="Arial" w:cs="Arial"/>
          <w:sz w:val="28"/>
        </w:rPr>
      </w:pPr>
      <w:r w:rsidRPr="00627C94">
        <w:rPr>
          <w:rFonts w:ascii="Arial" w:hAnsi="Arial" w:cs="Arial"/>
          <w:sz w:val="28"/>
        </w:rPr>
        <w:t xml:space="preserve"> </w:t>
      </w:r>
    </w:p>
    <w:p w:rsidR="00627C94" w:rsidRPr="00546B36" w:rsidRDefault="00627C94" w:rsidP="00627C94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 w:rsidRPr="00546B36">
        <w:rPr>
          <w:rFonts w:ascii="Arial" w:hAnsi="Arial" w:cs="Arial"/>
          <w:b/>
          <w:sz w:val="28"/>
          <w:highlight w:val="yellow"/>
        </w:rPr>
        <w:t>Gm</w:t>
      </w:r>
      <w:r w:rsidR="0040491E" w:rsidRPr="00546B36">
        <w:rPr>
          <w:rFonts w:ascii="Arial" w:hAnsi="Arial" w:cs="Arial"/>
          <w:b/>
          <w:sz w:val="28"/>
          <w:highlight w:val="yellow"/>
        </w:rPr>
        <w:t>7</w:t>
      </w:r>
      <w:r w:rsidRPr="00546B36">
        <w:rPr>
          <w:rFonts w:ascii="Arial" w:hAnsi="Arial" w:cs="Arial"/>
          <w:b/>
          <w:sz w:val="28"/>
          <w:highlight w:val="yellow"/>
        </w:rPr>
        <w:t xml:space="preserve"> </w:t>
      </w:r>
      <w:r w:rsidRPr="00546B36">
        <w:rPr>
          <w:rFonts w:ascii="Arial" w:hAnsi="Arial" w:cs="Arial"/>
          <w:b/>
          <w:sz w:val="28"/>
          <w:highlight w:val="yellow"/>
        </w:rPr>
        <w:t xml:space="preserve">                </w:t>
      </w:r>
      <w:r w:rsidRPr="00546B36">
        <w:rPr>
          <w:rFonts w:ascii="Arial" w:hAnsi="Arial" w:cs="Arial"/>
          <w:b/>
          <w:sz w:val="28"/>
          <w:highlight w:val="yellow"/>
        </w:rPr>
        <w:t xml:space="preserve">         </w:t>
      </w:r>
      <w:r w:rsidRPr="00546B36">
        <w:rPr>
          <w:rFonts w:ascii="Arial" w:hAnsi="Arial" w:cs="Arial"/>
          <w:b/>
          <w:sz w:val="28"/>
          <w:highlight w:val="yellow"/>
        </w:rPr>
        <w:t xml:space="preserve">     Bbmaj7 </w:t>
      </w:r>
    </w:p>
    <w:p w:rsidR="00627C94" w:rsidRPr="00546B36" w:rsidRDefault="00932680" w:rsidP="00627C94">
      <w:pPr>
        <w:spacing w:after="0" w:line="240" w:lineRule="auto"/>
        <w:rPr>
          <w:rFonts w:ascii="Arial" w:hAnsi="Arial" w:cs="Arial"/>
          <w:sz w:val="28"/>
          <w:highlight w:val="yell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0C08BD" wp14:editId="7DB802D0">
                <wp:simplePos x="0" y="0"/>
                <wp:positionH relativeFrom="column">
                  <wp:posOffset>3890010</wp:posOffset>
                </wp:positionH>
                <wp:positionV relativeFrom="paragraph">
                  <wp:posOffset>148590</wp:posOffset>
                </wp:positionV>
                <wp:extent cx="2959735" cy="212090"/>
                <wp:effectExtent l="0" t="0" r="12065" b="165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735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44D2" w:rsidRDefault="00C344D2" w:rsidP="00C344D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50" type="#_x0000_t202" style="position:absolute;margin-left:306.3pt;margin-top:11.7pt;width:233.05pt;height:16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">
                <v:textbox>
                  <w:txbxContent>
                    <w:p w:rsidR="00C344D2" w:rsidRDefault="00C344D2" w:rsidP="00C344D2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627C94" w:rsidRPr="00546B36">
        <w:rPr>
          <w:rFonts w:ascii="Arial" w:hAnsi="Arial" w:cs="Arial"/>
          <w:sz w:val="28"/>
          <w:highlight w:val="yellow"/>
        </w:rPr>
        <w:t xml:space="preserve">I know I need a small vacation,      </w:t>
      </w:r>
    </w:p>
    <w:p w:rsidR="00627C94" w:rsidRPr="00546B36" w:rsidRDefault="00932680" w:rsidP="00627C94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60356BA6" wp14:editId="7C6FAD25">
                <wp:simplePos x="0" y="0"/>
                <wp:positionH relativeFrom="column">
                  <wp:posOffset>3861273</wp:posOffset>
                </wp:positionH>
                <wp:positionV relativeFrom="paragraph">
                  <wp:posOffset>157480</wp:posOffset>
                </wp:positionV>
                <wp:extent cx="838200" cy="1219200"/>
                <wp:effectExtent l="0" t="0" r="0" b="0"/>
                <wp:wrapNone/>
                <wp:docPr id="37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38" name="Picture 38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9" name="TextBox 79"/>
                        <wps:cNvSpPr txBox="1"/>
                        <wps:spPr>
                          <a:xfrm>
                            <a:off x="251460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344D2" w:rsidRDefault="00C344D2" w:rsidP="00C344D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7" o:spid="_x0000_s1051" style="position:absolute;margin-left:304.05pt;margin-top:12.4pt;width:66pt;height:96pt;z-index:251678720" coordorigin="25146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">
                <v:shape id="Picture 38" o:spid="_x0000_s1052" type="#_x0000_t75" alt="http://www.alligatorboogaloo.com/uke/chords/chord_3211.gif" style="position:absolute;left:25654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vOmnBAAAA2wAAAA8AAABkcnMvZG93bnJldi54bWxET91qgzAUvh/0HcIp7EbWaLeOYo2yDYRd&#10;jEJtH+BgTlVqTiTJqnv75WKwy4/vv6gWM4o7OT9YVpBtUhDErdUDdwou5/ppD8IHZI2jZVLwQx6q&#10;cvVQYK7tzCe6N6ETMYR9jgr6EKZcSt/2ZNBv7EQcuat1BkOErpPa4RzDzSi3afoqDQ4cG3qc6KOn&#10;9tZ8GwV6cel78/Vy9rs6SebRH7Nte1Tqcb28HUAEWsK/+M/9qRU8x7HxS/wBsvw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8vOmnBAAAA2wAAAA8AAAAAAAAAAAAAAAAAnwIA&#10;AGRycy9kb3ducmV2LnhtbFBLBQYAAAAABAAEAPcAAACNAwAAAAA=&#10;">
                  <v:imagedata r:id="rId18" o:title="chord_3211"/>
                </v:shape>
                <v:shape id="TextBox 79" o:spid="_x0000_s1053" type="#_x0000_t202" style="position:absolute;left:25146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ySxcIA&#10;AADbAAAADwAAAGRycy9kb3ducmV2LnhtbESPQWvCQBSE7wX/w/KE3upGpcWmriJqwYOXarw/sq/Z&#10;0OzbkH2a+O+7hYLHYWa+YZbrwTfqRl2sAxuYTjJQxGWwNVcGivPnywJUFGSLTWAycKcI69XoaYm5&#10;DT1/0e0klUoQjjkacCJtrnUsHXmMk9ASJ+87dB4lya7StsM+wX2jZ1n2pj3WnBYctrR1VP6crt6A&#10;iN1M78Xex8NlOO56l5WvWBjzPB42H6CEBnmE/9sHa2D+D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DJLFwgAAANsAAAAPAAAAAAAAAAAAAAAAAJgCAABkcnMvZG93&#10;bnJldi54bWxQSwUGAAAAAAQABAD1AAAAhwMAAAAA&#10;" filled="f" stroked="f">
                  <v:textbox style="mso-fit-shape-to-text:t">
                    <w:txbxContent>
                      <w:p w:rsidR="00C344D2" w:rsidRDefault="00C344D2" w:rsidP="00C344D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  <w:noProof/>
          <w:sz w:val="28"/>
        </w:rPr>
        <w:drawing>
          <wp:anchor distT="0" distB="0" distL="114300" distR="114300" simplePos="0" relativeHeight="251685888" behindDoc="0" locked="0" layoutInCell="1" allowOverlap="1" wp14:anchorId="50FD5B30" wp14:editId="22A01C01">
            <wp:simplePos x="0" y="0"/>
            <wp:positionH relativeFrom="column">
              <wp:posOffset>5390515</wp:posOffset>
            </wp:positionH>
            <wp:positionV relativeFrom="paragraph">
              <wp:posOffset>163992</wp:posOffset>
            </wp:positionV>
            <wp:extent cx="839470" cy="1261110"/>
            <wp:effectExtent l="0" t="0" r="0" b="0"/>
            <wp:wrapNone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bmaj7.jp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9470" cy="1261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735F047D" wp14:editId="1F3C1D1C">
                <wp:simplePos x="0" y="0"/>
                <wp:positionH relativeFrom="column">
                  <wp:posOffset>6180455</wp:posOffset>
                </wp:positionH>
                <wp:positionV relativeFrom="paragraph">
                  <wp:posOffset>159385</wp:posOffset>
                </wp:positionV>
                <wp:extent cx="734695" cy="1210310"/>
                <wp:effectExtent l="0" t="0" r="8255" b="8890"/>
                <wp:wrapNone/>
                <wp:docPr id="34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382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5" name="Picture 35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6" name="TextBox 73"/>
                        <wps:cNvSpPr txBox="1"/>
                        <wps:spPr>
                          <a:xfrm>
                            <a:off x="9398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344D2" w:rsidRDefault="00C344D2" w:rsidP="00C344D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1" o:spid="_x0000_s1054" style="position:absolute;margin-left:486.65pt;margin-top:12.55pt;width:57.85pt;height:95.3pt;z-index:251677696" coordorigin="8382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">
                <v:shape id="Picture 35" o:spid="_x0000_s1055" type="#_x0000_t75" alt="http://www.alligatorboogaloo.com/uke/chords/chord_0231.gif" style="position:absolute;left:8382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8S0fEAAAA2wAAAA8AAABkcnMvZG93bnJldi54bWxEj0FrwkAUhO9C/8PyCt500xaLRlcRS0BQ&#10;wagI3h7Z1yQ0+zZk1xj/vVsQPA4z8w0zW3SmEi01rrSs4GMYgSDOrC45V3A6JoMxCOeRNVaWScGd&#10;HCzmb70ZxtreOKX24HMRIOxiVFB4X8dSuqwgg25oa+Lg/drGoA+yyaVu8BbgppKfUfQtDZYcFgqs&#10;aVVQ9ne4GgW7aJPon/O+XW+Xu22aXMpJKldK9d+75RSEp86/ws/2Wiv4GsH/l/AD5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f8S0fEAAAA2wAAAA8AAAAAAAAAAAAAAAAA&#10;nwIAAGRycy9kb3ducmV2LnhtbFBLBQYAAAAABAAEAPcAAACQAwAAAAA=&#10;">
                  <v:imagedata r:id="rId20" o:title="chord_0231"/>
                </v:shape>
                <v:shape id="TextBox 73" o:spid="_x0000_s1056" type="#_x0000_t202" style="position:absolute;left:9398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MGt8IA&#10;AADbAAAADwAAAGRycy9kb3ducmV2LnhtbESPzWrDMBCE74W+g9hAbo2clobgRDahP5BDL02c+2Jt&#10;LBNrZaxt7Lx9VCj0OMzMN8y2nHynrjTENrCB5SIDRVwH23JjoDp+Pq1BRUG22AUmAzeKUBaPD1vM&#10;bRj5m64HaVSCcMzRgBPpc61j7chjXISeOHnnMHiUJIdG2wHHBPedfs6ylfbYclpw2NObo/py+PEG&#10;ROxueas+fNyfpq/30WX1K1bGzGfTbgNKaJL/8F97bw28rOD3S/oBur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kwa3wgAAANsAAAAPAAAAAAAAAAAAAAAAAJgCAABkcnMvZG93&#10;bnJldi54bWxQSwUGAAAAAAQABAD1AAAAhwMAAAAA&#10;" filled="f" stroked="f">
                  <v:textbox style="mso-fit-shape-to-text:t">
                    <w:txbxContent>
                      <w:p w:rsidR="00C344D2" w:rsidRDefault="00C344D2" w:rsidP="00C344D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627C94" w:rsidRPr="00546B36">
        <w:rPr>
          <w:rFonts w:ascii="Arial" w:hAnsi="Arial" w:cs="Arial"/>
          <w:b/>
          <w:sz w:val="28"/>
          <w:highlight w:val="yellow"/>
        </w:rPr>
        <w:t xml:space="preserve">       </w:t>
      </w:r>
      <w:r w:rsidR="00627C94" w:rsidRPr="00546B36">
        <w:rPr>
          <w:rFonts w:ascii="Arial" w:hAnsi="Arial" w:cs="Arial"/>
          <w:b/>
          <w:sz w:val="28"/>
          <w:highlight w:val="yellow"/>
        </w:rPr>
        <w:t xml:space="preserve"> </w:t>
      </w:r>
      <w:r w:rsidR="00627C94" w:rsidRPr="00546B36">
        <w:rPr>
          <w:rFonts w:ascii="Arial" w:hAnsi="Arial" w:cs="Arial"/>
          <w:b/>
          <w:sz w:val="28"/>
          <w:highlight w:val="yellow"/>
        </w:rPr>
        <w:t xml:space="preserve"> F                </w:t>
      </w:r>
      <w:r w:rsidR="00627C94" w:rsidRPr="00546B36">
        <w:rPr>
          <w:rFonts w:ascii="Arial" w:hAnsi="Arial" w:cs="Arial"/>
          <w:b/>
          <w:sz w:val="28"/>
          <w:highlight w:val="yellow"/>
        </w:rPr>
        <w:t xml:space="preserve">    Gm</w:t>
      </w:r>
      <w:r w:rsidR="0040491E" w:rsidRPr="00546B36">
        <w:rPr>
          <w:rFonts w:ascii="Arial" w:hAnsi="Arial" w:cs="Arial"/>
          <w:b/>
          <w:sz w:val="28"/>
          <w:highlight w:val="yellow"/>
        </w:rPr>
        <w:t>7</w:t>
      </w:r>
    </w:p>
    <w:p w:rsidR="00627C94" w:rsidRPr="00546B36" w:rsidRDefault="00932680" w:rsidP="00627C94">
      <w:pPr>
        <w:spacing w:after="0" w:line="240" w:lineRule="auto"/>
        <w:rPr>
          <w:rFonts w:ascii="Arial" w:hAnsi="Arial" w:cs="Arial"/>
          <w:sz w:val="28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2442CF99" wp14:editId="3222E37F">
                <wp:simplePos x="0" y="0"/>
                <wp:positionH relativeFrom="column">
                  <wp:posOffset>4681058</wp:posOffset>
                </wp:positionH>
                <wp:positionV relativeFrom="paragraph">
                  <wp:posOffset>-3175</wp:posOffset>
                </wp:positionV>
                <wp:extent cx="734695" cy="1202690"/>
                <wp:effectExtent l="0" t="0" r="8255" b="0"/>
                <wp:wrapNone/>
                <wp:docPr id="46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690"/>
                          <a:chOff x="0" y="0"/>
                          <a:chExt cx="735013" cy="1203212"/>
                        </a:xfrm>
                      </wpg:grpSpPr>
                      <pic:pic xmlns:pic="http://schemas.openxmlformats.org/drawingml/2006/picture">
                        <pic:nvPicPr>
                          <pic:cNvPr id="47" name="Picture 47" descr="http://www.alligatorboogaloo.com/uke/chords/chord_333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388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8" name="TextBox 96"/>
                        <wps:cNvSpPr txBox="1"/>
                        <wps:spPr>
                          <a:xfrm>
                            <a:off x="67707" y="0"/>
                            <a:ext cx="608965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344D2" w:rsidRDefault="00C344D2" w:rsidP="00C344D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7" o:spid="_x0000_s1057" style="position:absolute;margin-left:368.6pt;margin-top:-.25pt;width:57.85pt;height:94.7pt;z-index:251682816" coordsize="7350,1203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">
                <v:shape id="Picture 47" o:spid="_x0000_s1058" type="#_x0000_t75" alt="http://www.alligatorboogaloo.com/uke/chords/chord_3333.gif" style="position:absolute;top:253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VsQ9zDAAAA2wAAAA8AAABkcnMvZG93bnJldi54bWxEj0FrwkAUhO8F/8PyCt7qJmpqSV2DFhR7&#10;8KBt74/sMwnNvl2y2yT+e7dQ6HGYmW+YdTGaVvTU+caygnSWgCAurW64UvD5sX96AeEDssbWMim4&#10;kYdiM3lYY67twGfqL6ESEcI+RwV1CC6X0pc1GfQz64ijd7WdwRBlV0nd4RDhppXzJHmWBhuOCzU6&#10;equp/L78GAU6/bpitjuc+sbxIsy379lKOqWmj+P2FUSgMfyH/9pHrWC5gt8v8QfIz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WxD3MMAAADbAAAADwAAAAAAAAAAAAAAAACf&#10;AgAAZHJzL2Rvd25yZXYueG1sUEsFBgAAAAAEAAQA9wAAAI8DAAAAAA==&#10;">
                  <v:imagedata r:id="rId25" o:title="chord_3333"/>
                </v:shape>
                <v:shape id="TextBox 96" o:spid="_x0000_s1059" type="#_x0000_t202" style="position:absolute;left:677;width:6089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ZEI74A&#10;AADbAAAADwAAAGRycy9kb3ducmV2LnhtbERPTWvCQBC9F/wPywi91Y3FFomuIlbBQy9qvA/ZMRvM&#10;zobsaOK/7x4KHh/ve7kefKMe1MU6sIHpJANFXAZbc2WgOO8/5qCiIFtsApOBJ0VYr0ZvS8xt6PlI&#10;j5NUKoVwzNGAE2lzrWPpyGOchJY4cdfQeZQEu0rbDvsU7hv9mWXf2mPNqcFhS1tH5e109wZE7Gb6&#10;LHY+Hi7D70/vsvILC2Pex8NmAUpokJf4332wBmZpbP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dGRCO+AAAA2wAAAA8AAAAAAAAAAAAAAAAAmAIAAGRycy9kb3ducmV2&#10;LnhtbFBLBQYAAAAABAAEAPUAAACDAwAAAAA=&#10;" filled="f" stroked="f">
                  <v:textbox style="mso-fit-shape-to-text:t">
                    <w:txbxContent>
                      <w:p w:rsidR="00C344D2" w:rsidRDefault="00C344D2" w:rsidP="00C344D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27C94" w:rsidRPr="00546B36">
        <w:rPr>
          <w:rFonts w:ascii="Arial" w:hAnsi="Arial" w:cs="Arial"/>
          <w:sz w:val="28"/>
          <w:highlight w:val="yellow"/>
        </w:rPr>
        <w:t>But</w:t>
      </w:r>
      <w:r w:rsidR="00627C94" w:rsidRPr="00546B36">
        <w:rPr>
          <w:rFonts w:ascii="Arial" w:hAnsi="Arial" w:cs="Arial"/>
          <w:sz w:val="28"/>
          <w:highlight w:val="yellow"/>
        </w:rPr>
        <w:t xml:space="preserve"> it </w:t>
      </w:r>
      <w:proofErr w:type="gramStart"/>
      <w:r w:rsidR="00627C94" w:rsidRPr="00546B36">
        <w:rPr>
          <w:rFonts w:ascii="Arial" w:hAnsi="Arial" w:cs="Arial"/>
          <w:sz w:val="28"/>
          <w:highlight w:val="yellow"/>
        </w:rPr>
        <w:t>don't</w:t>
      </w:r>
      <w:proofErr w:type="gramEnd"/>
      <w:r w:rsidR="00627C94" w:rsidRPr="00546B36">
        <w:rPr>
          <w:rFonts w:ascii="Arial" w:hAnsi="Arial" w:cs="Arial"/>
          <w:sz w:val="28"/>
          <w:highlight w:val="yellow"/>
        </w:rPr>
        <w:t xml:space="preserve"> look like rain.</w:t>
      </w:r>
      <w:r w:rsidR="00C344D2" w:rsidRPr="00C344D2">
        <w:rPr>
          <w:noProof/>
        </w:rPr>
        <w:t xml:space="preserve"> </w:t>
      </w:r>
    </w:p>
    <w:p w:rsidR="00627C94" w:rsidRPr="00546B36" w:rsidRDefault="00627C94" w:rsidP="00627C94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 w:rsidRPr="00546B36">
        <w:rPr>
          <w:rFonts w:ascii="Arial" w:hAnsi="Arial" w:cs="Arial"/>
          <w:b/>
          <w:sz w:val="28"/>
          <w:highlight w:val="yellow"/>
        </w:rPr>
        <w:t xml:space="preserve">   </w:t>
      </w:r>
      <w:r w:rsidRPr="00546B36">
        <w:rPr>
          <w:rFonts w:ascii="Arial" w:hAnsi="Arial" w:cs="Arial"/>
          <w:b/>
          <w:sz w:val="28"/>
          <w:highlight w:val="yellow"/>
        </w:rPr>
        <w:t xml:space="preserve">   </w:t>
      </w:r>
      <w:r w:rsidRPr="00546B36">
        <w:rPr>
          <w:rFonts w:ascii="Arial" w:hAnsi="Arial" w:cs="Arial"/>
          <w:b/>
          <w:sz w:val="28"/>
          <w:highlight w:val="yellow"/>
        </w:rPr>
        <w:t xml:space="preserve"> </w:t>
      </w:r>
      <w:proofErr w:type="spellStart"/>
      <w:r w:rsidRPr="00546B36">
        <w:rPr>
          <w:rFonts w:ascii="Arial" w:hAnsi="Arial" w:cs="Arial"/>
          <w:b/>
          <w:sz w:val="28"/>
          <w:highlight w:val="yellow"/>
        </w:rPr>
        <w:t>Dm</w:t>
      </w:r>
      <w:proofErr w:type="spellEnd"/>
      <w:r w:rsidRPr="00546B36">
        <w:rPr>
          <w:rFonts w:ascii="Arial" w:hAnsi="Arial" w:cs="Arial"/>
          <w:b/>
          <w:sz w:val="28"/>
          <w:highlight w:val="yellow"/>
        </w:rPr>
        <w:t xml:space="preserve">                   Am</w:t>
      </w:r>
      <w:r w:rsidR="0040491E" w:rsidRPr="00546B36">
        <w:rPr>
          <w:rFonts w:ascii="Arial" w:hAnsi="Arial" w:cs="Arial"/>
          <w:b/>
          <w:sz w:val="28"/>
          <w:highlight w:val="yellow"/>
        </w:rPr>
        <w:t>7</w:t>
      </w:r>
      <w:r w:rsidRPr="00546B36">
        <w:rPr>
          <w:rFonts w:ascii="Arial" w:hAnsi="Arial" w:cs="Arial"/>
          <w:b/>
          <w:sz w:val="28"/>
          <w:highlight w:val="yellow"/>
        </w:rPr>
        <w:t xml:space="preserve">                     </w:t>
      </w:r>
      <w:bookmarkStart w:id="0" w:name="_GoBack"/>
      <w:bookmarkEnd w:id="0"/>
    </w:p>
    <w:p w:rsidR="00627C94" w:rsidRPr="00546B36" w:rsidRDefault="00627C94" w:rsidP="00627C94">
      <w:pPr>
        <w:spacing w:after="0" w:line="240" w:lineRule="auto"/>
        <w:rPr>
          <w:rFonts w:ascii="Arial" w:hAnsi="Arial" w:cs="Arial"/>
          <w:sz w:val="28"/>
          <w:highlight w:val="yellow"/>
        </w:rPr>
      </w:pPr>
      <w:r w:rsidRPr="00546B36">
        <w:rPr>
          <w:rFonts w:ascii="Arial" w:hAnsi="Arial" w:cs="Arial"/>
          <w:sz w:val="28"/>
          <w:highlight w:val="yellow"/>
        </w:rPr>
        <w:t xml:space="preserve">And if it snows that stretch down south </w:t>
      </w:r>
    </w:p>
    <w:p w:rsidR="0058286D" w:rsidRPr="00546B36" w:rsidRDefault="00627C94" w:rsidP="00627C94">
      <w:pPr>
        <w:spacing w:after="0" w:line="240" w:lineRule="auto"/>
        <w:rPr>
          <w:rFonts w:ascii="Arial" w:hAnsi="Arial" w:cs="Arial"/>
          <w:sz w:val="28"/>
          <w:highlight w:val="yellow"/>
        </w:rPr>
      </w:pPr>
      <w:r w:rsidRPr="00546B36">
        <w:rPr>
          <w:rFonts w:ascii="Arial" w:hAnsi="Arial" w:cs="Arial"/>
          <w:b/>
          <w:sz w:val="28"/>
          <w:highlight w:val="yellow"/>
        </w:rPr>
        <w:t xml:space="preserve">          </w:t>
      </w:r>
      <w:r w:rsidRPr="00546B36">
        <w:rPr>
          <w:rFonts w:ascii="Arial" w:hAnsi="Arial" w:cs="Arial"/>
          <w:b/>
          <w:sz w:val="28"/>
          <w:highlight w:val="yellow"/>
        </w:rPr>
        <w:t xml:space="preserve">G      </w:t>
      </w:r>
      <w:r w:rsidRPr="00546B36">
        <w:rPr>
          <w:rFonts w:ascii="Arial" w:hAnsi="Arial" w:cs="Arial"/>
          <w:b/>
          <w:sz w:val="28"/>
          <w:highlight w:val="yellow"/>
        </w:rPr>
        <w:t xml:space="preserve">       </w:t>
      </w:r>
      <w:r w:rsidRPr="00546B36">
        <w:rPr>
          <w:rFonts w:ascii="Arial" w:hAnsi="Arial" w:cs="Arial"/>
          <w:b/>
          <w:sz w:val="28"/>
          <w:highlight w:val="yellow"/>
        </w:rPr>
        <w:t xml:space="preserve">        </w:t>
      </w:r>
      <w:r w:rsidR="0058286D" w:rsidRPr="00546B36">
        <w:rPr>
          <w:rFonts w:ascii="Arial" w:hAnsi="Arial" w:cs="Arial"/>
          <w:b/>
          <w:sz w:val="28"/>
          <w:highlight w:val="yellow"/>
        </w:rPr>
        <w:t xml:space="preserve">D  </w:t>
      </w:r>
      <w:r w:rsidR="0058286D" w:rsidRPr="00546B36">
        <w:rPr>
          <w:rFonts w:ascii="Arial" w:hAnsi="Arial" w:cs="Arial"/>
          <w:b/>
          <w:sz w:val="28"/>
          <w:highlight w:val="yellow"/>
        </w:rPr>
        <w:t xml:space="preserve">    </w:t>
      </w:r>
      <w:r w:rsidR="0058286D" w:rsidRPr="00546B36">
        <w:rPr>
          <w:rFonts w:ascii="Arial" w:hAnsi="Arial" w:cs="Arial"/>
          <w:b/>
          <w:sz w:val="28"/>
          <w:highlight w:val="yellow"/>
        </w:rPr>
        <w:t xml:space="preserve"> </w:t>
      </w:r>
      <w:proofErr w:type="gramStart"/>
      <w:r w:rsidR="0058286D" w:rsidRPr="00546B36">
        <w:rPr>
          <w:rFonts w:ascii="Arial" w:hAnsi="Arial" w:cs="Arial"/>
          <w:b/>
          <w:sz w:val="28"/>
          <w:highlight w:val="yellow"/>
        </w:rPr>
        <w:t>Dsus4  D</w:t>
      </w:r>
      <w:proofErr w:type="gramEnd"/>
      <w:r w:rsidR="0058286D" w:rsidRPr="00546B36">
        <w:rPr>
          <w:rFonts w:ascii="Arial" w:hAnsi="Arial" w:cs="Arial"/>
          <w:sz w:val="28"/>
          <w:highlight w:val="yellow"/>
        </w:rPr>
        <w:t xml:space="preserve"> </w:t>
      </w:r>
    </w:p>
    <w:p w:rsidR="00627C94" w:rsidRPr="00627C94" w:rsidRDefault="00627C94" w:rsidP="00627C94">
      <w:pPr>
        <w:spacing w:after="0" w:line="240" w:lineRule="auto"/>
        <w:rPr>
          <w:rFonts w:ascii="Arial" w:hAnsi="Arial" w:cs="Arial"/>
          <w:sz w:val="28"/>
        </w:rPr>
      </w:pPr>
      <w:proofErr w:type="gramStart"/>
      <w:r w:rsidRPr="00546B36">
        <w:rPr>
          <w:rFonts w:ascii="Arial" w:hAnsi="Arial" w:cs="Arial"/>
          <w:sz w:val="28"/>
          <w:highlight w:val="yellow"/>
        </w:rPr>
        <w:t>Won’t</w:t>
      </w:r>
      <w:r w:rsidRPr="00546B36">
        <w:rPr>
          <w:rFonts w:ascii="Arial" w:hAnsi="Arial" w:cs="Arial"/>
          <w:sz w:val="28"/>
          <w:highlight w:val="yellow"/>
        </w:rPr>
        <w:t xml:space="preserve"> ever stand the strain.</w:t>
      </w:r>
      <w:proofErr w:type="gramEnd"/>
    </w:p>
    <w:p w:rsidR="00627C94" w:rsidRPr="00627C94" w:rsidRDefault="00932680" w:rsidP="00627C94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221C809A" wp14:editId="3A7E6279">
                <wp:simplePos x="0" y="0"/>
                <wp:positionH relativeFrom="column">
                  <wp:posOffset>6172200</wp:posOffset>
                </wp:positionH>
                <wp:positionV relativeFrom="paragraph">
                  <wp:posOffset>143510</wp:posOffset>
                </wp:positionV>
                <wp:extent cx="734695" cy="1210310"/>
                <wp:effectExtent l="0" t="0" r="8255" b="8890"/>
                <wp:wrapNone/>
                <wp:docPr id="43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20827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44" name="Picture 44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6967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5" name="TextBox 92"/>
                        <wps:cNvSpPr txBox="1"/>
                        <wps:spPr>
                          <a:xfrm>
                            <a:off x="101601" y="120827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344D2" w:rsidRDefault="00C344D2" w:rsidP="00C344D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0" o:spid="_x0000_s1060" style="position:absolute;margin-left:486pt;margin-top:11.3pt;width:57.85pt;height:95.3pt;z-index:251680768" coordorigin=",12082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">
                <v:shape id="Picture 44" o:spid="_x0000_s1061" type="#_x0000_t75" alt="http://www.alligatorboogaloo.com/uke/chords/chord_0232.gif" style="position:absolute;top:1469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SUyHEAAAA2wAAAA8AAABkcnMvZG93bnJldi54bWxEj0FrAjEUhO+C/yG8Qi/SzdZKka1RRKgU&#10;eqlW8frYvM0u3bwsSVzXf28KgsdhZr5hFqvBtqInHxrHCl6zHARx6XTDRsHh9/NlDiJEZI2tY1Jw&#10;pQCr5Xi0wEK7C++o30cjEoRDgQrqGLtCylDWZDFkriNOXuW8xZikN1J7vCS4beU0z9+lxYbTQo0d&#10;bWoq//Znq6A/xUl+rNYHY/Wu9NupOX2//Sj1/DSsP0BEGuIjfG9/aQWzGfx/ST9ALm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lSUyHEAAAA2wAAAA8AAAAAAAAAAAAAAAAA&#10;nwIAAGRycy9kb3ducmV2LnhtbFBLBQYAAAAABAAEAPcAAACQAwAAAAA=&#10;">
                  <v:imagedata r:id="rId14" o:title="chord_0232"/>
                </v:shape>
                <v:shape id="TextBox 92" o:spid="_x0000_s1062" type="#_x0000_t202" style="position:absolute;left:1016;top:12082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frvcEA&#10;AADbAAAADwAAAGRycy9kb3ducmV2LnhtbESPQWvCQBSE7wX/w/IKvdWNoiKpq4hW8OBFjfdH9jUb&#10;mn0bsq8m/vuuUOhxmJlvmNVm8I26UxfrwAYm4wwUcRlszZWB4np4X4KKgmyxCUwGHhRhsx69rDC3&#10;oecz3S9SqQThmKMBJ9LmWsfSkcc4Di1x8r5C51GS7CptO+wT3Dd6mmUL7bHmtOCwpZ2j8vvy4w2I&#10;2O3kUXz6eLwNp33vsnKOhTFvr8P2A5TQIP/hv/bRGpjN4fkl/QC9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H673BAAAA2wAAAA8AAAAAAAAAAAAAAAAAmAIAAGRycy9kb3du&#10;cmV2LnhtbFBLBQYAAAAABAAEAPUAAACGAwAAAAA=&#10;" filled="f" stroked="f">
                  <v:textbox style="mso-fit-shape-to-text:t">
                    <w:txbxContent>
                      <w:p w:rsidR="00C344D2" w:rsidRDefault="00C344D2" w:rsidP="00C344D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77F9EFD3" wp14:editId="4A72686A">
                <wp:simplePos x="0" y="0"/>
                <wp:positionH relativeFrom="column">
                  <wp:posOffset>5424805</wp:posOffset>
                </wp:positionH>
                <wp:positionV relativeFrom="paragraph">
                  <wp:posOffset>177800</wp:posOffset>
                </wp:positionV>
                <wp:extent cx="734695" cy="1199515"/>
                <wp:effectExtent l="0" t="0" r="8255" b="635"/>
                <wp:wrapNone/>
                <wp:docPr id="40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1" name="Picture 41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2" name="TextBox 82"/>
                        <wps:cNvSpPr txBox="1"/>
                        <wps:spPr>
                          <a:xfrm>
                            <a:off x="3644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344D2" w:rsidRDefault="00C344D2" w:rsidP="00C344D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0" o:spid="_x0000_s1063" style="position:absolute;margin-left:427.15pt;margin-top:14pt;width:57.85pt;height:94.45pt;z-index:251679744" coordorigin="34290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">
                <v:shape id="Picture 41" o:spid="_x0000_s1064" type="#_x0000_t75" alt="http://www.alligatorboogaloo.com/uke/chords/chord_0003.gif" style="position:absolute;left:3429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k1WK3EAAAA2wAAAA8AAABkcnMvZG93bnJldi54bWxEj09LAzEUxO+C3yE8wZvNVrbSrk2LiFIP&#10;9dA/UI+PzXOzuHlvSWJ3/famIHgcZuY3zHI9+k6dKcRW2MB0UoAirsW23Bg4Hl7v5qBiQrbYCZOB&#10;H4qwXl1fLbGyMvCOzvvUqAzhWKEBl1JfaR1rRx7jRHri7H1K8JiyDI22AYcM952+L4oH7bHlvOCw&#10;p2dH9df+2xs4hbjZuFmcvQ/ly6IoRbYfrRhzezM+PYJKNKb/8F/7zRoop3D5kn+AXv0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k1WK3EAAAA2wAAAA8AAAAAAAAAAAAAAAAA&#10;nwIAAGRycy9kb3ducmV2LnhtbFBLBQYAAAAABAAEAPcAAACQAwAAAAA=&#10;">
                  <v:imagedata r:id="rId27" o:title="chord_0003"/>
                </v:shape>
                <v:shape id="TextBox 82" o:spid="_x0000_s1065" type="#_x0000_t202" style="position:absolute;left:3644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5zycIA&#10;AADbAAAADwAAAGRycy9kb3ducmV2LnhtbESPT2vCQBTE7wW/w/IKvdWN0oqkriL+AQ+9qPH+yL5m&#10;Q7NvQ/Zp4rd3hUKPw8z8hlmsBt+oG3WxDmxgMs5AEZfB1lwZKM779zmoKMgWm8Bk4E4RVsvRywJz&#10;G3o+0u0klUoQjjkacCJtrnUsHXmM49ASJ+8ndB4lya7StsM+wX2jp1k20x5rTgsOW9o4Kn9PV29A&#10;xK4n92Ln4+EyfG97l5WfWBjz9jqsv0AJDfIf/msfrIGPK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rnPJwgAAANsAAAAPAAAAAAAAAAAAAAAAAJgCAABkcnMvZG93&#10;bnJldi54bWxQSwUGAAAAAAQABAD1AAAAhwMAAAAA&#10;" filled="f" stroked="f">
                  <v:textbox style="mso-fit-shape-to-text:t">
                    <w:txbxContent>
                      <w:p w:rsidR="00C344D2" w:rsidRDefault="00C344D2" w:rsidP="00C344D2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27C94" w:rsidRPr="00627C94" w:rsidRDefault="00627C94" w:rsidP="00627C94">
      <w:pPr>
        <w:spacing w:after="0" w:line="240" w:lineRule="auto"/>
        <w:rPr>
          <w:rFonts w:ascii="Arial" w:hAnsi="Arial" w:cs="Arial"/>
          <w:b/>
          <w:sz w:val="28"/>
        </w:rPr>
      </w:pPr>
      <w:r w:rsidRPr="00627C94">
        <w:rPr>
          <w:rFonts w:ascii="Arial" w:hAnsi="Arial" w:cs="Arial"/>
          <w:b/>
          <w:sz w:val="28"/>
        </w:rPr>
        <w:t xml:space="preserve">                 </w:t>
      </w:r>
      <w:r>
        <w:rPr>
          <w:rFonts w:ascii="Arial" w:hAnsi="Arial" w:cs="Arial"/>
          <w:b/>
          <w:sz w:val="28"/>
        </w:rPr>
        <w:t xml:space="preserve">                 </w:t>
      </w:r>
      <w:r w:rsidRPr="00627C94">
        <w:rPr>
          <w:rFonts w:ascii="Arial" w:hAnsi="Arial" w:cs="Arial"/>
          <w:b/>
          <w:sz w:val="28"/>
        </w:rPr>
        <w:t xml:space="preserve">        Am</w:t>
      </w:r>
      <w:r w:rsidR="0040491E">
        <w:rPr>
          <w:rFonts w:ascii="Arial" w:hAnsi="Arial" w:cs="Arial"/>
          <w:b/>
          <w:sz w:val="28"/>
        </w:rPr>
        <w:t>7</w:t>
      </w:r>
      <w:r w:rsidRPr="00627C94">
        <w:rPr>
          <w:rFonts w:ascii="Arial" w:hAnsi="Arial" w:cs="Arial"/>
          <w:b/>
          <w:sz w:val="28"/>
        </w:rPr>
        <w:t xml:space="preserve">          </w:t>
      </w:r>
    </w:p>
    <w:p w:rsidR="00627C94" w:rsidRPr="00627C94" w:rsidRDefault="00627C94" w:rsidP="00627C94">
      <w:pPr>
        <w:spacing w:after="0" w:line="240" w:lineRule="auto"/>
        <w:rPr>
          <w:rFonts w:ascii="Arial" w:hAnsi="Arial" w:cs="Arial"/>
          <w:sz w:val="28"/>
        </w:rPr>
      </w:pPr>
      <w:r w:rsidRPr="00627C94">
        <w:rPr>
          <w:rFonts w:ascii="Arial" w:hAnsi="Arial" w:cs="Arial"/>
          <w:sz w:val="28"/>
        </w:rPr>
        <w:t xml:space="preserve">And I need you more than want you,       </w:t>
      </w:r>
    </w:p>
    <w:p w:rsidR="00627C94" w:rsidRDefault="00627C94" w:rsidP="00627C94">
      <w:pPr>
        <w:spacing w:after="0" w:line="240" w:lineRule="auto"/>
        <w:rPr>
          <w:rFonts w:ascii="Arial" w:hAnsi="Arial" w:cs="Arial"/>
          <w:sz w:val="28"/>
        </w:rPr>
      </w:pPr>
      <w:r w:rsidRPr="00627C94">
        <w:rPr>
          <w:rFonts w:ascii="Arial" w:hAnsi="Arial" w:cs="Arial"/>
          <w:b/>
          <w:sz w:val="28"/>
        </w:rPr>
        <w:t xml:space="preserve">                      </w:t>
      </w:r>
      <w:r>
        <w:rPr>
          <w:rFonts w:ascii="Arial" w:hAnsi="Arial" w:cs="Arial"/>
          <w:b/>
          <w:sz w:val="28"/>
        </w:rPr>
        <w:t xml:space="preserve">        </w:t>
      </w:r>
      <w:r w:rsidRPr="00627C94">
        <w:rPr>
          <w:rFonts w:ascii="Arial" w:hAnsi="Arial" w:cs="Arial"/>
          <w:b/>
          <w:sz w:val="28"/>
        </w:rPr>
        <w:t xml:space="preserve">    G</w:t>
      </w:r>
      <w:r w:rsidRPr="00627C94">
        <w:rPr>
          <w:rFonts w:ascii="Arial" w:hAnsi="Arial" w:cs="Arial"/>
          <w:sz w:val="28"/>
        </w:rPr>
        <w:t xml:space="preserve"> </w:t>
      </w:r>
      <w:r w:rsidR="0058286D">
        <w:rPr>
          <w:rFonts w:ascii="Arial" w:hAnsi="Arial" w:cs="Arial"/>
          <w:sz w:val="28"/>
        </w:rPr>
        <w:t xml:space="preserve">     </w:t>
      </w:r>
      <w:r w:rsidR="0058286D" w:rsidRPr="0058286D">
        <w:rPr>
          <w:rFonts w:ascii="Arial" w:hAnsi="Arial" w:cs="Arial"/>
          <w:b/>
          <w:sz w:val="28"/>
        </w:rPr>
        <w:t>Gm</w:t>
      </w:r>
    </w:p>
    <w:p w:rsidR="0058286D" w:rsidRDefault="00627C94" w:rsidP="00627C94">
      <w:pPr>
        <w:spacing w:after="0" w:line="240" w:lineRule="auto"/>
        <w:rPr>
          <w:rFonts w:ascii="Arial" w:hAnsi="Arial" w:cs="Arial"/>
          <w:sz w:val="28"/>
        </w:rPr>
      </w:pPr>
      <w:r w:rsidRPr="00627C94">
        <w:rPr>
          <w:rFonts w:ascii="Arial" w:hAnsi="Arial" w:cs="Arial"/>
          <w:sz w:val="28"/>
        </w:rPr>
        <w:t>And</w:t>
      </w:r>
      <w:r w:rsidR="0058286D">
        <w:rPr>
          <w:rFonts w:ascii="Arial" w:hAnsi="Arial" w:cs="Arial"/>
          <w:sz w:val="28"/>
        </w:rPr>
        <w:t xml:space="preserve"> I want you for all time.</w:t>
      </w:r>
    </w:p>
    <w:p w:rsidR="00627C94" w:rsidRPr="0058286D" w:rsidRDefault="0058286D" w:rsidP="00627C94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</w:t>
      </w:r>
      <w:r w:rsidR="00627C94" w:rsidRPr="00627C94">
        <w:rPr>
          <w:rFonts w:ascii="Arial" w:hAnsi="Arial" w:cs="Arial"/>
          <w:b/>
          <w:sz w:val="28"/>
        </w:rPr>
        <w:t xml:space="preserve">              </w:t>
      </w:r>
      <w:r w:rsidR="00627C94">
        <w:rPr>
          <w:rFonts w:ascii="Arial" w:hAnsi="Arial" w:cs="Arial"/>
          <w:b/>
          <w:sz w:val="28"/>
        </w:rPr>
        <w:t xml:space="preserve">  </w:t>
      </w:r>
      <w:r w:rsidR="00627C94" w:rsidRPr="00627C94">
        <w:rPr>
          <w:rFonts w:ascii="Arial" w:hAnsi="Arial" w:cs="Arial"/>
          <w:b/>
          <w:sz w:val="28"/>
        </w:rPr>
        <w:t xml:space="preserve">    D        </w:t>
      </w:r>
      <w:r w:rsidR="00627C94">
        <w:rPr>
          <w:rFonts w:ascii="Arial" w:hAnsi="Arial" w:cs="Arial"/>
          <w:b/>
          <w:sz w:val="28"/>
        </w:rPr>
        <w:t xml:space="preserve">   </w:t>
      </w:r>
      <w:r w:rsidR="00627C94" w:rsidRPr="00627C94">
        <w:rPr>
          <w:rFonts w:ascii="Arial" w:hAnsi="Arial" w:cs="Arial"/>
          <w:b/>
          <w:sz w:val="28"/>
        </w:rPr>
        <w:t xml:space="preserve"> Am7                    </w:t>
      </w:r>
      <w:proofErr w:type="gramStart"/>
      <w:r w:rsidR="00627C94" w:rsidRPr="00546B36">
        <w:rPr>
          <w:rFonts w:ascii="Arial" w:hAnsi="Arial" w:cs="Arial"/>
          <w:b/>
          <w:sz w:val="28"/>
        </w:rPr>
        <w:t>Bb</w:t>
      </w:r>
      <w:r w:rsidR="00546B36" w:rsidRPr="00546B36">
        <w:rPr>
          <w:rFonts w:ascii="Arial" w:hAnsi="Arial" w:cs="Arial"/>
          <w:b/>
          <w:sz w:val="28"/>
        </w:rPr>
        <w:t xml:space="preserve">  </w:t>
      </w:r>
      <w:r w:rsidR="00546B36" w:rsidRPr="00546B36">
        <w:rPr>
          <w:rFonts w:ascii="Arial" w:hAnsi="Arial" w:cs="Arial"/>
          <w:b/>
          <w:sz w:val="28"/>
        </w:rPr>
        <w:t>Am7</w:t>
      </w:r>
      <w:proofErr w:type="gramEnd"/>
      <w:r w:rsidR="00546B36" w:rsidRPr="00546B36">
        <w:rPr>
          <w:rFonts w:ascii="Arial" w:hAnsi="Arial" w:cs="Arial"/>
          <w:b/>
          <w:sz w:val="28"/>
        </w:rPr>
        <w:t xml:space="preserve">  Bb</w:t>
      </w:r>
      <w:r w:rsidR="00546B36">
        <w:rPr>
          <w:rFonts w:ascii="Arial" w:hAnsi="Arial" w:cs="Arial"/>
          <w:b/>
          <w:sz w:val="28"/>
        </w:rPr>
        <w:t xml:space="preserve">  </w:t>
      </w:r>
      <w:r w:rsidR="00546B36">
        <w:rPr>
          <w:rFonts w:ascii="Arial" w:hAnsi="Arial" w:cs="Arial"/>
          <w:b/>
          <w:sz w:val="28"/>
        </w:rPr>
        <w:t>G</w:t>
      </w:r>
      <w:r w:rsidR="00932680">
        <w:rPr>
          <w:rFonts w:ascii="Arial" w:hAnsi="Arial" w:cs="Arial"/>
          <w:b/>
          <w:sz w:val="28"/>
        </w:rPr>
        <w:t>m7</w:t>
      </w:r>
      <w:r w:rsidR="00546B36">
        <w:rPr>
          <w:rFonts w:ascii="Arial" w:hAnsi="Arial" w:cs="Arial"/>
          <w:b/>
          <w:sz w:val="28"/>
        </w:rPr>
        <w:t xml:space="preserve"> </w:t>
      </w:r>
    </w:p>
    <w:p w:rsidR="00627C94" w:rsidRPr="00627C94" w:rsidRDefault="00627C94" w:rsidP="00627C94">
      <w:pPr>
        <w:spacing w:after="0" w:line="240" w:lineRule="auto"/>
        <w:rPr>
          <w:rFonts w:ascii="Arial" w:hAnsi="Arial" w:cs="Arial"/>
          <w:sz w:val="28"/>
        </w:rPr>
      </w:pPr>
      <w:r w:rsidRPr="00627C94">
        <w:rPr>
          <w:rFonts w:ascii="Arial" w:hAnsi="Arial" w:cs="Arial"/>
          <w:sz w:val="28"/>
        </w:rPr>
        <w:t>And the Wichita Lineman        is still on the line.</w:t>
      </w:r>
    </w:p>
    <w:p w:rsidR="00627C94" w:rsidRPr="00627C94" w:rsidRDefault="00932680" w:rsidP="00627C94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606B8C1F" wp14:editId="18EB7208">
                <wp:simplePos x="0" y="0"/>
                <wp:positionH relativeFrom="column">
                  <wp:posOffset>6240780</wp:posOffset>
                </wp:positionH>
                <wp:positionV relativeFrom="paragraph">
                  <wp:posOffset>42545</wp:posOffset>
                </wp:positionV>
                <wp:extent cx="734695" cy="1207135"/>
                <wp:effectExtent l="0" t="0" r="8255" b="0"/>
                <wp:wrapNone/>
                <wp:docPr id="28" name="Group 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7135"/>
                          <a:chOff x="2558473" y="3819493"/>
                          <a:chExt cx="735013" cy="1207477"/>
                        </a:xfrm>
                      </wpg:grpSpPr>
                      <pic:pic xmlns:pic="http://schemas.openxmlformats.org/drawingml/2006/picture">
                        <pic:nvPicPr>
                          <pic:cNvPr id="29" name="Picture 29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58473" y="407764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148"/>
                        <wps:cNvSpPr txBox="1"/>
                        <wps:spPr>
                          <a:xfrm>
                            <a:off x="2647949" y="3819493"/>
                            <a:ext cx="576215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344D2" w:rsidRDefault="00C344D2" w:rsidP="00C344D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6" o:spid="_x0000_s1066" style="position:absolute;margin-left:491.4pt;margin-top:3.35pt;width:57.85pt;height:95.05pt;z-index:251675648" coordorigin="25584,38194" coordsize="7350,12074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">
                <v:shape id="Picture 29" o:spid="_x0000_s1067" type="#_x0000_t75" alt="http://www.alligatorboogaloo.com/uke/chords/chord_0331.gif" style="position:absolute;left:25584;top:40776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N86/HCAAAA2wAAAA8AAABkcnMvZG93bnJldi54bWxEj0GLwjAUhO/C/ofwFrxpWhVxu6ZFVhQP&#10;HtT14u3ZvG3LNi+liVr/vREEj8PMfMPMs87U4kqtqywriIcRCOLc6ooLBcff1WAGwnlkjbVlUnAn&#10;B1n60Ztjou2N93Q9+EIECLsEFZTeN4mULi/JoBvahjh4f7Y16INsC6lbvAW4qeUoiqbSYMVhocSG&#10;fkrK/w8Xo+Ac4dbu6nhsTniMJ1rr5WLtlep/dotvEJ46/w6/2hutYPQFzy/hB8j0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jfOvxwgAAANsAAAAPAAAAAAAAAAAAAAAAAJ8C&#10;AABkcnMvZG93bnJldi54bWxQSwUGAAAAAAQABAD3AAAAjgMAAAAA&#10;">
                  <v:imagedata r:id="rId29" o:title="chord_0331"/>
                </v:shape>
                <v:shape id="TextBox 148" o:spid="_x0000_s1068" type="#_x0000_t202" style="position:absolute;left:26479;top:38194;width:5762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Y7WL4A&#10;AADbAAAADwAAAGRycy9kb3ducmV2LnhtbERPTWvCQBC9F/wPywi91Y2VFomuIlbBQy9qvA/ZMRvM&#10;zobsaOK/7x4KHh/ve7kefKMe1MU6sIHpJANFXAZbc2WgOO8/5qCiIFtsApOBJ0VYr0ZvS8xt6PlI&#10;j5NUKoVwzNGAE2lzrWPpyGOchJY4cdfQeZQEu0rbDvsU7hv9mWXf2mPNqcFhS1tH5e109wZE7Gb6&#10;LHY+Hi7D70/vsvILC2Pex8NmAUpokJf4332wBmZpff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E2O1i+AAAA2wAAAA8AAAAAAAAAAAAAAAAAmAIAAGRycy9kb3ducmV2&#10;LnhtbFBLBQYAAAAABAAEAPUAAACDAwAAAAA=&#10;" filled="f" stroked="f">
                  <v:textbox style="mso-fit-shape-to-text:t">
                    <w:txbxContent>
                      <w:p w:rsidR="00C344D2" w:rsidRDefault="00C344D2" w:rsidP="00C344D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4864" behindDoc="0" locked="0" layoutInCell="1" allowOverlap="1" wp14:anchorId="598D9D34" wp14:editId="28D4C363">
            <wp:simplePos x="0" y="0"/>
            <wp:positionH relativeFrom="column">
              <wp:posOffset>4045112</wp:posOffset>
            </wp:positionH>
            <wp:positionV relativeFrom="paragraph">
              <wp:posOffset>34290</wp:posOffset>
            </wp:positionV>
            <wp:extent cx="744220" cy="1226185"/>
            <wp:effectExtent l="0" t="0" r="0" b="0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us4.jpg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220" cy="1226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055876B3" wp14:editId="2DCE5A50">
                <wp:simplePos x="0" y="0"/>
                <wp:positionH relativeFrom="column">
                  <wp:posOffset>4805842</wp:posOffset>
                </wp:positionH>
                <wp:positionV relativeFrom="paragraph">
                  <wp:posOffset>58420</wp:posOffset>
                </wp:positionV>
                <wp:extent cx="734695" cy="1194435"/>
                <wp:effectExtent l="0" t="0" r="8255" b="5715"/>
                <wp:wrapNone/>
                <wp:docPr id="31" name="Group 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4435"/>
                          <a:chOff x="892126" y="3832101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32" name="Picture 32" descr="http://www.alligatorboogaloo.com/uke/chords/chord_533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2126" y="407741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3" name="TextBox 142"/>
                        <wps:cNvSpPr txBox="1"/>
                        <wps:spPr>
                          <a:xfrm>
                            <a:off x="968326" y="383210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344D2" w:rsidRDefault="00C344D2" w:rsidP="00C344D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0" o:spid="_x0000_s1069" style="position:absolute;margin-left:378.4pt;margin-top:4.6pt;width:57.85pt;height:94.05pt;z-index:251676672" coordorigin="8921,38321" coordsize="7350,1194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">
                <v:shape id="Picture 32" o:spid="_x0000_s1070" type="#_x0000_t75" alt="http://www.alligatorboogaloo.com/uke/chords/chord_5333.gif" style="position:absolute;left:8921;top:4077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z17XGAAAA2wAAAA8AAABkcnMvZG93bnJldi54bWxEj09rwkAUxO8Fv8PyCt7qprYWSbMREWsL&#10;4qH+Qbw9sq9JMPs2Zrea9NN3BcHjMDO/YZJJaypxpsaVlhU8DyIQxJnVJecKtpuPpzEI55E1VpZJ&#10;QUcOJmnvIcFY2wt/03ntcxEg7GJUUHhfx1K6rCCDbmBr4uD92MagD7LJpW7wEuCmksMoepMGSw4L&#10;BdY0Kyg7rn+NAu6W1Qn/9jWtutfF7nM+Gu/2B6X6j+30HYSn1t/Dt/aXVvAyhOuX8ANk+g8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jPXtcYAAADbAAAADwAAAAAAAAAAAAAA&#10;AACfAgAAZHJzL2Rvd25yZXYueG1sUEsFBgAAAAAEAAQA9wAAAJIDAAAAAA==&#10;">
                  <v:imagedata r:id="rId32" o:title="chord_5333"/>
                </v:shape>
                <v:shape id="TextBox 142" o:spid="_x0000_s1071" type="#_x0000_t202" style="position:absolute;left:9683;top:38321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SlL8EA&#10;AADbAAAADwAAAGRycy9kb3ducmV2LnhtbESPQWvCQBSE7wX/w/IK3upGpSKpq4hW8NCLGu+P7Gs2&#10;NPs2ZF9N/PfdguBxmJlvmNVm8I26URfrwAamkwwUcRlszZWB4nJ4W4KKgmyxCUwG7hRhsx69rDC3&#10;oecT3c5SqQThmKMBJ9LmWsfSkcc4CS1x8r5D51GS7CptO+wT3Dd6lmUL7bHmtOCwpZ2j8uf86w2I&#10;2O30Xnz6eLwOX/veZeU7FsaMX4ftByihQZ7hR/toDczn8P8l/QC9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kpS/BAAAA2wAAAA8AAAAAAAAAAAAAAAAAmAIAAGRycy9kb3du&#10;cmV2LnhtbFBLBQYAAAAABAAEAPUAAACGAwAAAAA=&#10;" filled="f" stroked="f">
                  <v:textbox style="mso-fit-shape-to-text:t">
                    <w:txbxContent>
                      <w:p w:rsidR="00C344D2" w:rsidRDefault="00C344D2" w:rsidP="00C344D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6084351F" wp14:editId="4AF6C0ED">
                <wp:simplePos x="0" y="0"/>
                <wp:positionH relativeFrom="column">
                  <wp:posOffset>5541645</wp:posOffset>
                </wp:positionH>
                <wp:positionV relativeFrom="paragraph">
                  <wp:posOffset>39370</wp:posOffset>
                </wp:positionV>
                <wp:extent cx="734695" cy="1211580"/>
                <wp:effectExtent l="0" t="0" r="8255" b="7620"/>
                <wp:wrapNone/>
                <wp:docPr id="49" name="Group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37160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0" name="Picture 50" descr="http://www.alligatorboogaloo.com/uke/chords/chord_22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7160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1" name="TextBox 105"/>
                        <wps:cNvSpPr txBox="1"/>
                        <wps:spPr>
                          <a:xfrm>
                            <a:off x="1430840" y="2810311"/>
                            <a:ext cx="6096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344D2" w:rsidRDefault="00C344D2" w:rsidP="00C344D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Am7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8" o:spid="_x0000_s1072" style="position:absolute;margin-left:436.35pt;margin-top:3.1pt;width:57.85pt;height:95.4pt;z-index:251683840" coordorigin="13716,28103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">
                <v:shape id="Picture 50" o:spid="_x0000_s1073" type="#_x0000_t75" alt="http://www.alligatorboogaloo.com/uke/chords/chord_2213.gif" style="position:absolute;left:13716;top:30726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SqOuu/AAAA2wAAAA8AAABkcnMvZG93bnJldi54bWxET91qwjAUvh/4DuEIu5upyoZUo4gwEGWM&#10;VR/gmBybYnPSJbF2b79cDHb58f2vNoNrRU8hNp4VTCcFCGLtTcO1gvPp/WUBIiZkg61nUvBDETbr&#10;0dMKS+Mf/EV9lWqRQziWqMCm1JVSRm3JYZz4jjhzVx8cpgxDLU3ARw53rZwVxZt02HBusNjRzpK+&#10;VXenYN6Go66u8vPw7frZh9fH6mKDUs/jYbsEkWhI/+I/994oeM3r85f8A+T6F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0qjrrvwAAANsAAAAPAAAAAAAAAAAAAAAAAJ8CAABk&#10;cnMvZG93bnJldi54bWxQSwUGAAAAAAQABAD3AAAAiwMAAAAA&#10;">
                  <v:imagedata r:id="rId34" o:title="chord_2213"/>
                </v:shape>
                <v:shape id="TextBox 105" o:spid="_x0000_s1074" type="#_x0000_t202" style="position:absolute;left:14308;top:28103;width:6096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V7Y8EA&#10;AADbAAAADwAAAGRycy9kb3ducmV2LnhtbESPQWvCQBSE7wX/w/IK3uomgiKpq0it4MGLNr0/sq/Z&#10;0OzbkH018d+7gtDjMDPfMOvt6Ft1pT42gQ3kswwUcRVsw7WB8uvwtgIVBdliG5gM3CjCdjN5WWNh&#10;w8Bnul6kVgnCsUADTqQrtI6VI49xFjri5P2E3qMk2dfa9jgkuG/1PMuW2mPDacFhRx+Oqt/Lnzcg&#10;Ynf5rfz08fg9nvaDy6oFlsZMX8fdOyihUf7Dz/bRGljk8PiSfoD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le2PBAAAA2wAAAA8AAAAAAAAAAAAAAAAAmAIAAGRycy9kb3du&#10;cmV2LnhtbFBLBQYAAAAABAAEAPUAAACGAwAAAAA=&#10;" filled="f" stroked="f">
                  <v:textbox style="mso-fit-shape-to-text:t">
                    <w:txbxContent>
                      <w:p w:rsidR="00C344D2" w:rsidRDefault="00C344D2" w:rsidP="00C344D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Am7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27C94" w:rsidRPr="00627C94">
        <w:rPr>
          <w:rFonts w:ascii="Arial" w:hAnsi="Arial" w:cs="Arial"/>
          <w:sz w:val="28"/>
        </w:rPr>
        <w:t xml:space="preserve"> </w:t>
      </w:r>
    </w:p>
    <w:p w:rsidR="00932680" w:rsidRDefault="00F83455" w:rsidP="00C344D2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(</w:t>
      </w:r>
      <w:r w:rsidR="00546B36">
        <w:rPr>
          <w:rFonts w:ascii="Arial" w:hAnsi="Arial" w:cs="Arial"/>
          <w:b/>
          <w:sz w:val="28"/>
        </w:rPr>
        <w:t xml:space="preserve">Instrumental </w:t>
      </w:r>
      <w:r w:rsidR="00546B36" w:rsidRPr="00F83455">
        <w:rPr>
          <w:rFonts w:ascii="Arial" w:hAnsi="Arial" w:cs="Arial"/>
          <w:b/>
          <w:sz w:val="28"/>
          <w:highlight w:val="yellow"/>
        </w:rPr>
        <w:t>verse)</w:t>
      </w:r>
    </w:p>
    <w:p w:rsidR="00627C94" w:rsidRPr="00627C94" w:rsidRDefault="00627C94" w:rsidP="00C344D2">
      <w:pPr>
        <w:spacing w:after="0" w:line="240" w:lineRule="auto"/>
        <w:rPr>
          <w:rFonts w:ascii="Arial" w:hAnsi="Arial" w:cs="Arial"/>
          <w:b/>
          <w:sz w:val="28"/>
        </w:rPr>
      </w:pPr>
      <w:r w:rsidRPr="00627C94">
        <w:rPr>
          <w:rFonts w:ascii="Arial" w:hAnsi="Arial" w:cs="Arial"/>
          <w:b/>
          <w:sz w:val="28"/>
        </w:rPr>
        <w:t xml:space="preserve">                 </w:t>
      </w:r>
      <w:r>
        <w:rPr>
          <w:rFonts w:ascii="Arial" w:hAnsi="Arial" w:cs="Arial"/>
          <w:b/>
          <w:sz w:val="28"/>
        </w:rPr>
        <w:t xml:space="preserve">                 </w:t>
      </w:r>
      <w:r w:rsidRPr="00627C94">
        <w:rPr>
          <w:rFonts w:ascii="Arial" w:hAnsi="Arial" w:cs="Arial"/>
          <w:b/>
          <w:sz w:val="28"/>
        </w:rPr>
        <w:t xml:space="preserve">        Am</w:t>
      </w:r>
      <w:r w:rsidR="0040491E">
        <w:rPr>
          <w:rFonts w:ascii="Arial" w:hAnsi="Arial" w:cs="Arial"/>
          <w:b/>
          <w:sz w:val="28"/>
        </w:rPr>
        <w:t>7</w:t>
      </w:r>
      <w:r w:rsidRPr="00627C94">
        <w:rPr>
          <w:rFonts w:ascii="Arial" w:hAnsi="Arial" w:cs="Arial"/>
          <w:b/>
          <w:sz w:val="28"/>
        </w:rPr>
        <w:t xml:space="preserve">          </w:t>
      </w:r>
    </w:p>
    <w:p w:rsidR="00627C94" w:rsidRPr="00627C94" w:rsidRDefault="00627C94" w:rsidP="00627C94">
      <w:pPr>
        <w:spacing w:after="0" w:line="240" w:lineRule="auto"/>
        <w:rPr>
          <w:rFonts w:ascii="Arial" w:hAnsi="Arial" w:cs="Arial"/>
          <w:sz w:val="28"/>
        </w:rPr>
      </w:pPr>
      <w:r w:rsidRPr="00627C94">
        <w:rPr>
          <w:rFonts w:ascii="Arial" w:hAnsi="Arial" w:cs="Arial"/>
          <w:sz w:val="28"/>
        </w:rPr>
        <w:t xml:space="preserve">And I need you more than want you,       </w:t>
      </w:r>
    </w:p>
    <w:p w:rsidR="00627C94" w:rsidRPr="00546B36" w:rsidRDefault="00627C94" w:rsidP="00627C94">
      <w:pPr>
        <w:spacing w:after="0" w:line="240" w:lineRule="auto"/>
        <w:rPr>
          <w:rFonts w:ascii="Arial" w:hAnsi="Arial" w:cs="Arial"/>
          <w:b/>
          <w:sz w:val="28"/>
        </w:rPr>
      </w:pPr>
      <w:r w:rsidRPr="00627C94">
        <w:rPr>
          <w:rFonts w:ascii="Arial" w:hAnsi="Arial" w:cs="Arial"/>
          <w:b/>
          <w:sz w:val="28"/>
        </w:rPr>
        <w:t xml:space="preserve">                      </w:t>
      </w:r>
      <w:r>
        <w:rPr>
          <w:rFonts w:ascii="Arial" w:hAnsi="Arial" w:cs="Arial"/>
          <w:b/>
          <w:sz w:val="28"/>
        </w:rPr>
        <w:t xml:space="preserve">        </w:t>
      </w:r>
      <w:r w:rsidRPr="00627C94">
        <w:rPr>
          <w:rFonts w:ascii="Arial" w:hAnsi="Arial" w:cs="Arial"/>
          <w:b/>
          <w:sz w:val="28"/>
        </w:rPr>
        <w:t xml:space="preserve">    G</w:t>
      </w:r>
      <w:r w:rsidRPr="00627C94">
        <w:rPr>
          <w:rFonts w:ascii="Arial" w:hAnsi="Arial" w:cs="Arial"/>
          <w:sz w:val="28"/>
        </w:rPr>
        <w:t xml:space="preserve"> </w:t>
      </w:r>
      <w:r w:rsidR="00546B36">
        <w:rPr>
          <w:rFonts w:ascii="Arial" w:hAnsi="Arial" w:cs="Arial"/>
          <w:sz w:val="28"/>
        </w:rPr>
        <w:t xml:space="preserve">     </w:t>
      </w:r>
      <w:r w:rsidR="00546B36" w:rsidRPr="00546B36">
        <w:rPr>
          <w:rFonts w:ascii="Arial" w:hAnsi="Arial" w:cs="Arial"/>
          <w:b/>
          <w:sz w:val="28"/>
        </w:rPr>
        <w:t>Gm</w:t>
      </w:r>
    </w:p>
    <w:p w:rsidR="00627C94" w:rsidRPr="00627C94" w:rsidRDefault="00627C94" w:rsidP="00627C94">
      <w:pPr>
        <w:spacing w:after="0" w:line="240" w:lineRule="auto"/>
        <w:rPr>
          <w:rFonts w:ascii="Arial" w:hAnsi="Arial" w:cs="Arial"/>
          <w:sz w:val="28"/>
        </w:rPr>
      </w:pPr>
      <w:r w:rsidRPr="00627C94">
        <w:rPr>
          <w:rFonts w:ascii="Arial" w:hAnsi="Arial" w:cs="Arial"/>
          <w:sz w:val="28"/>
        </w:rPr>
        <w:t>And I want you for all time.</w:t>
      </w:r>
    </w:p>
    <w:p w:rsidR="00627C94" w:rsidRPr="00627C94" w:rsidRDefault="00546B36" w:rsidP="00627C94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</w:t>
      </w:r>
      <w:r w:rsidR="00627C94" w:rsidRPr="00627C94">
        <w:rPr>
          <w:rFonts w:ascii="Arial" w:hAnsi="Arial" w:cs="Arial"/>
          <w:b/>
          <w:sz w:val="28"/>
        </w:rPr>
        <w:t xml:space="preserve">              </w:t>
      </w:r>
      <w:r w:rsidR="00627C94">
        <w:rPr>
          <w:rFonts w:ascii="Arial" w:hAnsi="Arial" w:cs="Arial"/>
          <w:b/>
          <w:sz w:val="28"/>
        </w:rPr>
        <w:t xml:space="preserve">  </w:t>
      </w:r>
      <w:r w:rsidR="00627C94" w:rsidRPr="00627C94">
        <w:rPr>
          <w:rFonts w:ascii="Arial" w:hAnsi="Arial" w:cs="Arial"/>
          <w:b/>
          <w:sz w:val="28"/>
        </w:rPr>
        <w:t xml:space="preserve">    D        </w:t>
      </w:r>
      <w:r w:rsidR="00627C94">
        <w:rPr>
          <w:rFonts w:ascii="Arial" w:hAnsi="Arial" w:cs="Arial"/>
          <w:b/>
          <w:sz w:val="28"/>
        </w:rPr>
        <w:t xml:space="preserve">  </w:t>
      </w:r>
      <w:r w:rsidR="00627C94" w:rsidRPr="00627C94">
        <w:rPr>
          <w:rFonts w:ascii="Arial" w:hAnsi="Arial" w:cs="Arial"/>
          <w:b/>
          <w:sz w:val="28"/>
        </w:rPr>
        <w:t xml:space="preserve"> Am7                   </w:t>
      </w:r>
      <w:proofErr w:type="gramStart"/>
      <w:r w:rsidR="00627C94" w:rsidRPr="00627C94">
        <w:rPr>
          <w:rFonts w:ascii="Arial" w:hAnsi="Arial" w:cs="Arial"/>
          <w:b/>
          <w:sz w:val="28"/>
        </w:rPr>
        <w:t>Bb</w:t>
      </w:r>
      <w:r>
        <w:rPr>
          <w:rFonts w:ascii="Arial" w:hAnsi="Arial" w:cs="Arial"/>
          <w:b/>
          <w:sz w:val="28"/>
        </w:rPr>
        <w:t xml:space="preserve">  Am7</w:t>
      </w:r>
      <w:proofErr w:type="gramEnd"/>
      <w:r>
        <w:rPr>
          <w:rFonts w:ascii="Arial" w:hAnsi="Arial" w:cs="Arial"/>
          <w:b/>
          <w:sz w:val="28"/>
        </w:rPr>
        <w:t xml:space="preserve"> </w:t>
      </w:r>
    </w:p>
    <w:p w:rsidR="00627C94" w:rsidRPr="00627C94" w:rsidRDefault="00627C94" w:rsidP="00627C94">
      <w:pPr>
        <w:spacing w:after="0" w:line="240" w:lineRule="auto"/>
        <w:rPr>
          <w:rFonts w:ascii="Arial" w:hAnsi="Arial" w:cs="Arial"/>
          <w:sz w:val="28"/>
        </w:rPr>
      </w:pPr>
      <w:r w:rsidRPr="00627C94">
        <w:rPr>
          <w:rFonts w:ascii="Arial" w:hAnsi="Arial" w:cs="Arial"/>
          <w:sz w:val="28"/>
        </w:rPr>
        <w:t>And the Wichita Lineman     is still on the line.</w:t>
      </w:r>
    </w:p>
    <w:p w:rsidR="00627C94" w:rsidRDefault="00627C94" w:rsidP="00627C94">
      <w:pPr>
        <w:spacing w:after="0" w:line="240" w:lineRule="auto"/>
        <w:rPr>
          <w:rFonts w:ascii="Arial" w:hAnsi="Arial" w:cs="Arial"/>
          <w:sz w:val="28"/>
        </w:rPr>
      </w:pPr>
    </w:p>
    <w:p w:rsidR="00546B36" w:rsidRPr="00546B36" w:rsidRDefault="00546B36" w:rsidP="00627C94">
      <w:pPr>
        <w:spacing w:after="0" w:line="240" w:lineRule="auto"/>
        <w:rPr>
          <w:rFonts w:ascii="Arial" w:hAnsi="Arial" w:cs="Arial"/>
          <w:b/>
          <w:sz w:val="28"/>
        </w:rPr>
      </w:pPr>
      <w:proofErr w:type="gramStart"/>
      <w:r w:rsidRPr="00546B36">
        <w:rPr>
          <w:rFonts w:ascii="Arial" w:hAnsi="Arial" w:cs="Arial"/>
          <w:b/>
          <w:sz w:val="28"/>
        </w:rPr>
        <w:t>Bb  Am7</w:t>
      </w:r>
      <w:proofErr w:type="gramEnd"/>
      <w:r>
        <w:rPr>
          <w:rFonts w:ascii="Arial" w:hAnsi="Arial" w:cs="Arial"/>
          <w:b/>
          <w:sz w:val="28"/>
        </w:rPr>
        <w:t xml:space="preserve">  (Repeat to fade)</w:t>
      </w:r>
    </w:p>
    <w:sectPr w:rsidR="00546B36" w:rsidRPr="00546B36" w:rsidSect="00F34CB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C94"/>
    <w:rsid w:val="000748CD"/>
    <w:rsid w:val="003F513D"/>
    <w:rsid w:val="0040491E"/>
    <w:rsid w:val="00546B36"/>
    <w:rsid w:val="0058286D"/>
    <w:rsid w:val="00627C94"/>
    <w:rsid w:val="00932680"/>
    <w:rsid w:val="00C344D2"/>
    <w:rsid w:val="00F34CB0"/>
    <w:rsid w:val="00F8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7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C9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8345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7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C9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8345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34" Type="http://schemas.openxmlformats.org/officeDocument/2006/relationships/image" Target="media/image30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33" Type="http://schemas.openxmlformats.org/officeDocument/2006/relationships/image" Target="media/image29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image" Target="media/image25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32" Type="http://schemas.openxmlformats.org/officeDocument/2006/relationships/image" Target="media/image28.gif"/><Relationship Id="rId5" Type="http://schemas.openxmlformats.org/officeDocument/2006/relationships/image" Target="media/image1.jpg"/><Relationship Id="rId15" Type="http://schemas.openxmlformats.org/officeDocument/2006/relationships/image" Target="media/image11.gif"/><Relationship Id="rId23" Type="http://schemas.openxmlformats.org/officeDocument/2006/relationships/image" Target="media/image19.jpg"/><Relationship Id="rId28" Type="http://schemas.openxmlformats.org/officeDocument/2006/relationships/image" Target="media/image24.gif"/><Relationship Id="rId36" Type="http://schemas.openxmlformats.org/officeDocument/2006/relationships/theme" Target="theme/theme1.xml"/><Relationship Id="rId10" Type="http://schemas.openxmlformats.org/officeDocument/2006/relationships/image" Target="media/image6.jpg"/><Relationship Id="rId19" Type="http://schemas.openxmlformats.org/officeDocument/2006/relationships/image" Target="media/image15.gif"/><Relationship Id="rId31" Type="http://schemas.openxmlformats.org/officeDocument/2006/relationships/image" Target="media/image27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image" Target="media/image26.jpg"/><Relationship Id="rId35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AppData\Roaming\Microsoft\Templates\song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songheet</Template>
  <TotalTime>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Pen&amp;Sword</cp:lastModifiedBy>
  <cp:revision>2</cp:revision>
  <dcterms:created xsi:type="dcterms:W3CDTF">2020-09-01T03:47:00Z</dcterms:created>
  <dcterms:modified xsi:type="dcterms:W3CDTF">2020-09-01T03:47:00Z</dcterms:modified>
</cp:coreProperties>
</file>