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34248" w14:textId="23ED76C1" w:rsidR="00AE63D0" w:rsidRPr="001A74B8" w:rsidRDefault="00810DBD" w:rsidP="00810DB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>Willin’ (Emmylou Harris, Jill Cuniff, Daryl Johnson)</w:t>
      </w:r>
      <w:r w:rsidR="005B2B3F">
        <w:rPr>
          <w:rFonts w:ascii="Arial" w:hAnsi="Arial" w:cs="Arial"/>
          <w:b/>
          <w:sz w:val="24"/>
        </w:rPr>
        <w:t xml:space="preserve">  Key C</w:t>
      </w:r>
    </w:p>
    <w:p w14:paraId="4392918F" w14:textId="7645B964" w:rsidR="00810DBD" w:rsidRPr="001A74B8" w:rsidRDefault="00A32329" w:rsidP="00AE63D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D0A5D59" wp14:editId="1ADEF410">
                <wp:simplePos x="0" y="0"/>
                <wp:positionH relativeFrom="column">
                  <wp:posOffset>5566410</wp:posOffset>
                </wp:positionH>
                <wp:positionV relativeFrom="paragraph">
                  <wp:posOffset>111125</wp:posOffset>
                </wp:positionV>
                <wp:extent cx="735330" cy="1220470"/>
                <wp:effectExtent l="0" t="0" r="0" b="0"/>
                <wp:wrapNone/>
                <wp:docPr id="85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6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0E10C7" w14:textId="4A20DD69" w:rsidR="008F7889" w:rsidRDefault="003E096F" w:rsidP="008F788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="008F7889" w:rsidRPr="008F788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A5D59" id="Group 168" o:spid="_x0000_s1026" style="position:absolute;margin-left:438.3pt;margin-top:8.75pt;width:57.9pt;height:96.1pt;z-index:251671552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AaWnai4QAAAAoBAAAPAAAAZHJzL2Rvd25yZXYu&#10;eG1sTI9BT4NAEIXvJv6HzZh4swtooSBL0zTqqTGxNTHetjAFUnaWsFug/97xpMfJ+/LeN/l6Np0Y&#10;cXCtJQXhIgCBVNqqpVrB5+H1YQXCeU2V7iyhgis6WBe3N7nOKjvRB457XwsuIZdpBY33fSalKxs0&#10;2i1sj8TZyQ5Gez6HWlaDnrjcdDIKglga3RIvNLrHbYPleX8xCt4mPW0ew5dxdz5tr9+H5fvXLkSl&#10;7u/mzTMIj7P/g+FXn9WhYKejvVDlRKdglcQxoxwkSxAMpGn0BOKoIArSBGSRy/8vFD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">
                  <v:imagedata r:id="rId6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28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110E10C7" w14:textId="4A20DD69" w:rsidR="008F7889" w:rsidRDefault="003E096F" w:rsidP="008F788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="008F7889" w:rsidRPr="008F788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096F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763F0642" wp14:editId="0973D50F">
                <wp:simplePos x="0" y="0"/>
                <wp:positionH relativeFrom="column">
                  <wp:posOffset>4693285</wp:posOffset>
                </wp:positionH>
                <wp:positionV relativeFrom="paragraph">
                  <wp:posOffset>122555</wp:posOffset>
                </wp:positionV>
                <wp:extent cx="744275" cy="1152939"/>
                <wp:effectExtent l="0" t="0" r="0" b="0"/>
                <wp:wrapNone/>
                <wp:docPr id="8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152939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9092A8" w14:textId="77777777" w:rsidR="00A32329" w:rsidRDefault="00A32329" w:rsidP="00A32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F0642" id="Group 90" o:spid="_x0000_s1029" style="position:absolute;margin-left:369.55pt;margin-top:9.65pt;width:58.6pt;height:90.8pt;z-index:251647488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DbCbArfAAAACgEAAA8AAABkcnMvZG93bnJl&#10;di54bWxMj01Lw0AQhu+C/2EZwZvdxNDapNmUUtRTEWwF6W2anSah2d2Q3Sbpv3c86W2G9+H9yNeT&#10;acVAvW+cVRDPIhBkS6cbWyn4Orw9LUH4gFZj6ywpuJGHdXF/l2Om3Wg/adiHSrCJ9RkqqEPoMil9&#10;WZNBP3MdWdbOrjcY+O0rqXsc2dy08jmKFtJgYzmhxo62NZWX/dUoeB9x3CTx67C7nLe342H+8b2L&#10;SanHh2mzAhFoCn8w/Nbn6lBwp5O7Wu1Fq+AlSWNGWUgTEAws5ws+Tgo4NwVZ5PL/hOI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">
                <v:shape id="Picture 89" o:spid="_x0000_s1030" type="#_x0000_t75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">
                  <v:imagedata r:id="rId8" o:title=""/>
                </v:shape>
                <v:shape id="TextBox 92" o:spid="_x0000_s1031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009092A8" w14:textId="77777777" w:rsidR="00A32329" w:rsidRDefault="00A32329" w:rsidP="00A32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096F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F62F4D7" wp14:editId="38A9A3F0">
                <wp:simplePos x="0" y="0"/>
                <wp:positionH relativeFrom="column">
                  <wp:posOffset>3837305</wp:posOffset>
                </wp:positionH>
                <wp:positionV relativeFrom="paragraph">
                  <wp:posOffset>80010</wp:posOffset>
                </wp:positionV>
                <wp:extent cx="742315" cy="1200150"/>
                <wp:effectExtent l="0" t="0" r="0" b="0"/>
                <wp:wrapNone/>
                <wp:docPr id="9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15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AD497A" w14:textId="77777777" w:rsidR="00A32329" w:rsidRDefault="00A32329" w:rsidP="00A3232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2F4D7" id="Group 2" o:spid="_x0000_s1032" style="position:absolute;margin-left:302.15pt;margin-top:6.3pt;width:58.45pt;height:94.5pt;z-index:25165363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">
                <v:shape id="Picture 93" o:spid="_x0000_s1033" type="#_x0000_t75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">
                  <v:imagedata r:id="rId10" o:title=""/>
                </v:shape>
                <v:shape id="TextBox 4" o:spid="_x0000_s1034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43AD497A" w14:textId="77777777" w:rsidR="00A32329" w:rsidRDefault="00A32329" w:rsidP="00A3232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E6F247" w14:textId="79A8A7D9" w:rsidR="00354556" w:rsidRPr="001A74B8" w:rsidRDefault="003E096F" w:rsidP="00810DB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354556" w:rsidRPr="001A74B8">
        <w:rPr>
          <w:rFonts w:ascii="Arial" w:hAnsi="Arial" w:cs="Arial"/>
          <w:b/>
          <w:sz w:val="24"/>
        </w:rPr>
        <w:t xml:space="preserve">                                        </w:t>
      </w:r>
      <w:r>
        <w:rPr>
          <w:rFonts w:ascii="Arial" w:hAnsi="Arial" w:cs="Arial"/>
          <w:b/>
          <w:sz w:val="24"/>
        </w:rPr>
        <w:t>G</w:t>
      </w:r>
    </w:p>
    <w:p w14:paraId="7EE96F59" w14:textId="2D53805A" w:rsidR="00810DBD" w:rsidRPr="00810DBD" w:rsidRDefault="00810DBD" w:rsidP="00810DBD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I been warped by the rain, driven by the snow</w:t>
      </w:r>
    </w:p>
    <w:p w14:paraId="5C619634" w14:textId="7F4C3028" w:rsidR="00354556" w:rsidRPr="001A74B8" w:rsidRDefault="003E096F" w:rsidP="00810DB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354556" w:rsidRPr="001A74B8">
        <w:rPr>
          <w:rFonts w:ascii="Arial" w:hAnsi="Arial" w:cs="Arial"/>
          <w:b/>
          <w:sz w:val="24"/>
        </w:rPr>
        <w:t xml:space="preserve">m                     </w:t>
      </w:r>
      <w:r>
        <w:rPr>
          <w:rFonts w:ascii="Arial" w:hAnsi="Arial" w:cs="Arial"/>
          <w:b/>
          <w:sz w:val="24"/>
        </w:rPr>
        <w:t>F</w:t>
      </w:r>
    </w:p>
    <w:p w14:paraId="26CC1FE2" w14:textId="63A57F67" w:rsidR="00810DBD" w:rsidRPr="00810DBD" w:rsidRDefault="00354556" w:rsidP="00810DB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810DBD" w:rsidRPr="00810DBD">
        <w:rPr>
          <w:rFonts w:ascii="Arial" w:hAnsi="Arial" w:cs="Arial"/>
          <w:sz w:val="24"/>
        </w:rPr>
        <w:t>runk and dirty, don't you know</w:t>
      </w:r>
    </w:p>
    <w:p w14:paraId="7FEFF684" w14:textId="7D052F0C" w:rsidR="00354556" w:rsidRPr="001A74B8" w:rsidRDefault="00354556" w:rsidP="00810DBD">
      <w:pPr>
        <w:spacing w:after="0" w:line="240" w:lineRule="auto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 xml:space="preserve">       </w:t>
      </w:r>
      <w:r w:rsidR="00A26255">
        <w:rPr>
          <w:rFonts w:ascii="Arial" w:hAnsi="Arial" w:cs="Arial"/>
          <w:b/>
          <w:sz w:val="24"/>
        </w:rPr>
        <w:t xml:space="preserve">     </w:t>
      </w:r>
      <w:r w:rsidR="003E096F">
        <w:rPr>
          <w:rFonts w:ascii="Arial" w:hAnsi="Arial" w:cs="Arial"/>
          <w:b/>
          <w:sz w:val="24"/>
        </w:rPr>
        <w:t>C</w:t>
      </w:r>
      <w:r w:rsidRPr="001A74B8">
        <w:rPr>
          <w:rFonts w:ascii="Arial" w:hAnsi="Arial" w:cs="Arial"/>
          <w:b/>
          <w:sz w:val="24"/>
        </w:rPr>
        <w:t xml:space="preserve">  </w:t>
      </w:r>
      <w:r w:rsidR="00A26255">
        <w:rPr>
          <w:rFonts w:ascii="Arial" w:hAnsi="Arial" w:cs="Arial"/>
          <w:b/>
          <w:sz w:val="24"/>
        </w:rPr>
        <w:t xml:space="preserve">  </w:t>
      </w:r>
      <w:r w:rsidR="003E096F">
        <w:rPr>
          <w:rFonts w:ascii="Arial" w:hAnsi="Arial" w:cs="Arial"/>
          <w:b/>
          <w:sz w:val="24"/>
        </w:rPr>
        <w:t>F</w:t>
      </w:r>
      <w:r w:rsidRPr="001A74B8">
        <w:rPr>
          <w:rFonts w:ascii="Arial" w:hAnsi="Arial" w:cs="Arial"/>
          <w:b/>
          <w:sz w:val="24"/>
        </w:rPr>
        <w:t xml:space="preserve">  </w:t>
      </w:r>
      <w:r w:rsidR="003E096F">
        <w:rPr>
          <w:rFonts w:ascii="Arial" w:hAnsi="Arial" w:cs="Arial"/>
          <w:b/>
          <w:sz w:val="24"/>
        </w:rPr>
        <w:t>G</w:t>
      </w:r>
      <w:r w:rsidRPr="001A74B8">
        <w:rPr>
          <w:rFonts w:ascii="Arial" w:hAnsi="Arial" w:cs="Arial"/>
          <w:b/>
          <w:sz w:val="24"/>
        </w:rPr>
        <w:t xml:space="preserve">   </w:t>
      </w:r>
      <w:r w:rsidR="003E096F">
        <w:rPr>
          <w:rFonts w:ascii="Arial" w:hAnsi="Arial" w:cs="Arial"/>
          <w:b/>
          <w:sz w:val="24"/>
        </w:rPr>
        <w:t>C</w:t>
      </w:r>
      <w:r w:rsidR="00A26255">
        <w:rPr>
          <w:rFonts w:ascii="Arial" w:hAnsi="Arial" w:cs="Arial"/>
          <w:b/>
          <w:sz w:val="24"/>
        </w:rPr>
        <w:t xml:space="preserve">     </w:t>
      </w:r>
      <w:r w:rsidR="003E096F">
        <w:rPr>
          <w:rFonts w:ascii="Arial" w:hAnsi="Arial" w:cs="Arial"/>
          <w:b/>
          <w:sz w:val="24"/>
        </w:rPr>
        <w:t>F</w:t>
      </w:r>
      <w:r w:rsidR="00A26255">
        <w:rPr>
          <w:rFonts w:ascii="Arial" w:hAnsi="Arial" w:cs="Arial"/>
          <w:b/>
          <w:sz w:val="24"/>
        </w:rPr>
        <w:t xml:space="preserve"> </w:t>
      </w:r>
      <w:r w:rsidR="003E096F">
        <w:rPr>
          <w:rFonts w:ascii="Arial" w:hAnsi="Arial" w:cs="Arial"/>
          <w:b/>
          <w:sz w:val="24"/>
        </w:rPr>
        <w:t>G</w:t>
      </w:r>
      <w:r w:rsidR="00A26255">
        <w:rPr>
          <w:rFonts w:ascii="Arial" w:hAnsi="Arial" w:cs="Arial"/>
          <w:b/>
          <w:sz w:val="24"/>
        </w:rPr>
        <w:t xml:space="preserve"> </w:t>
      </w:r>
    </w:p>
    <w:p w14:paraId="33D128DB" w14:textId="488B8B73" w:rsidR="00810DBD" w:rsidRPr="00810DBD" w:rsidRDefault="00810DBD" w:rsidP="00810DBD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But I'm still</w:t>
      </w:r>
      <w:r w:rsidR="00A26255">
        <w:rPr>
          <w:rFonts w:ascii="Arial" w:hAnsi="Arial" w:cs="Arial"/>
          <w:sz w:val="24"/>
        </w:rPr>
        <w:t xml:space="preserve">  </w:t>
      </w:r>
      <w:r w:rsidRPr="00810DBD">
        <w:rPr>
          <w:rFonts w:ascii="Arial" w:hAnsi="Arial" w:cs="Arial"/>
          <w:sz w:val="24"/>
        </w:rPr>
        <w:t xml:space="preserve"> </w:t>
      </w:r>
      <w:r w:rsidR="00354556">
        <w:rPr>
          <w:rFonts w:ascii="Arial" w:hAnsi="Arial" w:cs="Arial"/>
          <w:sz w:val="24"/>
        </w:rPr>
        <w:t>~</w:t>
      </w:r>
      <w:r w:rsidR="00A26255">
        <w:rPr>
          <w:rFonts w:ascii="Arial" w:hAnsi="Arial" w:cs="Arial"/>
          <w:sz w:val="24"/>
        </w:rPr>
        <w:t xml:space="preserve">     </w:t>
      </w:r>
      <w:r w:rsidR="00354556">
        <w:rPr>
          <w:rFonts w:ascii="Arial" w:hAnsi="Arial" w:cs="Arial"/>
          <w:sz w:val="24"/>
        </w:rPr>
        <w:t xml:space="preserve"> </w:t>
      </w:r>
      <w:r w:rsidRPr="00810DBD">
        <w:rPr>
          <w:rFonts w:ascii="Arial" w:hAnsi="Arial" w:cs="Arial"/>
          <w:sz w:val="24"/>
        </w:rPr>
        <w:t>willin'</w:t>
      </w:r>
    </w:p>
    <w:p w14:paraId="7A19199E" w14:textId="24B21BE2" w:rsidR="00810DBD" w:rsidRPr="00810DBD" w:rsidRDefault="00A32329" w:rsidP="00810DB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1ABDD4D" wp14:editId="7AC9A454">
                <wp:simplePos x="0" y="0"/>
                <wp:positionH relativeFrom="column">
                  <wp:posOffset>4676140</wp:posOffset>
                </wp:positionH>
                <wp:positionV relativeFrom="paragraph">
                  <wp:posOffset>133985</wp:posOffset>
                </wp:positionV>
                <wp:extent cx="735330" cy="1210945"/>
                <wp:effectExtent l="0" t="2540" r="0" b="5715"/>
                <wp:wrapNone/>
                <wp:docPr id="8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0945"/>
                          <a:chOff x="0" y="0"/>
                          <a:chExt cx="7350" cy="12107"/>
                        </a:xfrm>
                      </wpg:grpSpPr>
                      <wps:wsp>
                        <wps:cNvPr id="83" name="Text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098" y="0"/>
                            <a:ext cx="5338" cy="3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B56C4" w14:textId="7247AA9C" w:rsidR="003E096F" w:rsidRDefault="003E096F" w:rsidP="003E09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4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BDD4D" id="Group 151" o:spid="_x0000_s1035" style="position:absolute;margin-left:368.2pt;margin-top:10.55pt;width:57.9pt;height:95.35pt;z-index:2516848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">
                <v:shape id="TextBox 123" o:spid="_x0000_s1036" type="#_x0000_t202" style="position:absolute;left:1098;width:5338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045B56C4" w14:textId="7247AA9C" w:rsidR="003E096F" w:rsidRDefault="003E096F" w:rsidP="003E09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3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">
                  <v:imagedata r:id="rId12" o:title="chord_2010"/>
                </v:shape>
              </v:group>
            </w:pict>
          </mc:Fallback>
        </mc:AlternateContent>
      </w:r>
    </w:p>
    <w:p w14:paraId="2FF8CE37" w14:textId="5A339E89" w:rsidR="00354556" w:rsidRPr="001A74B8" w:rsidRDefault="003E096F" w:rsidP="00810DB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354556" w:rsidRPr="001A74B8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G</w:t>
      </w:r>
    </w:p>
    <w:p w14:paraId="770BEBB8" w14:textId="77777777" w:rsidR="00810DBD" w:rsidRPr="00810DBD" w:rsidRDefault="00810DBD" w:rsidP="00810DBD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Out on the road late last night</w:t>
      </w:r>
    </w:p>
    <w:p w14:paraId="1F5EE696" w14:textId="4258D2D3" w:rsidR="00354556" w:rsidRPr="001A74B8" w:rsidRDefault="003E096F" w:rsidP="00810DB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354556" w:rsidRPr="001A74B8">
        <w:rPr>
          <w:rFonts w:ascii="Arial" w:hAnsi="Arial" w:cs="Arial"/>
          <w:b/>
          <w:sz w:val="24"/>
        </w:rPr>
        <w:t xml:space="preserve">m                                  </w:t>
      </w:r>
      <w:r>
        <w:rPr>
          <w:rFonts w:ascii="Arial" w:hAnsi="Arial" w:cs="Arial"/>
          <w:b/>
          <w:sz w:val="24"/>
        </w:rPr>
        <w:t>F</w:t>
      </w:r>
    </w:p>
    <w:p w14:paraId="16C0BBF9" w14:textId="77777777" w:rsidR="00810DBD" w:rsidRPr="00810DBD" w:rsidRDefault="00810DBD" w:rsidP="00810DBD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I'd see my pretty Alice in every headlight</w:t>
      </w:r>
    </w:p>
    <w:p w14:paraId="7AF7EAC3" w14:textId="38652EC3" w:rsidR="001A74B8" w:rsidRPr="001A74B8" w:rsidRDefault="003E096F" w:rsidP="00810DB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1A74B8" w:rsidRPr="001A74B8">
        <w:rPr>
          <w:rFonts w:ascii="Arial" w:hAnsi="Arial" w:cs="Arial"/>
          <w:b/>
          <w:sz w:val="24"/>
        </w:rPr>
        <w:t xml:space="preserve">   </w:t>
      </w:r>
      <w:r w:rsidR="00A2625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="001A74B8" w:rsidRPr="001A74B8">
        <w:rPr>
          <w:rFonts w:ascii="Arial" w:hAnsi="Arial" w:cs="Arial"/>
          <w:b/>
          <w:sz w:val="24"/>
        </w:rPr>
        <w:t xml:space="preserve">    </w:t>
      </w:r>
      <w:r w:rsidR="00A2625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="00A26255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C</w:t>
      </w:r>
    </w:p>
    <w:p w14:paraId="13F63A98" w14:textId="77777777" w:rsidR="00810DBD" w:rsidRPr="00810DBD" w:rsidRDefault="00810DBD" w:rsidP="00810DBD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Alice,</w:t>
      </w:r>
      <w:r w:rsidR="001A74B8">
        <w:rPr>
          <w:rFonts w:ascii="Arial" w:hAnsi="Arial" w:cs="Arial"/>
          <w:sz w:val="24"/>
        </w:rPr>
        <w:t xml:space="preserve">  ~  </w:t>
      </w:r>
      <w:r w:rsidRPr="00810DBD">
        <w:rPr>
          <w:rFonts w:ascii="Arial" w:hAnsi="Arial" w:cs="Arial"/>
          <w:sz w:val="24"/>
        </w:rPr>
        <w:t>Dal</w:t>
      </w:r>
      <w:r w:rsidR="001A74B8">
        <w:rPr>
          <w:rFonts w:ascii="Arial" w:hAnsi="Arial" w:cs="Arial"/>
          <w:sz w:val="24"/>
        </w:rPr>
        <w:t>-</w:t>
      </w:r>
      <w:r w:rsidRPr="00810DBD">
        <w:rPr>
          <w:rFonts w:ascii="Arial" w:hAnsi="Arial" w:cs="Arial"/>
          <w:sz w:val="24"/>
        </w:rPr>
        <w:t>las Alice</w:t>
      </w:r>
    </w:p>
    <w:p w14:paraId="6832A784" w14:textId="77777777" w:rsidR="00810DBD" w:rsidRPr="00810DBD" w:rsidRDefault="00810DBD" w:rsidP="00810DBD">
      <w:pPr>
        <w:spacing w:after="0" w:line="240" w:lineRule="auto"/>
        <w:rPr>
          <w:rFonts w:ascii="Arial" w:hAnsi="Arial" w:cs="Arial"/>
          <w:sz w:val="24"/>
        </w:rPr>
      </w:pPr>
    </w:p>
    <w:p w14:paraId="7A516C09" w14:textId="46B20D4E" w:rsidR="001A74B8" w:rsidRPr="003E096F" w:rsidRDefault="001A74B8" w:rsidP="00810DB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E096F">
        <w:rPr>
          <w:rFonts w:ascii="Arial" w:hAnsi="Arial" w:cs="Arial"/>
          <w:b/>
          <w:sz w:val="24"/>
          <w:highlight w:val="yellow"/>
        </w:rPr>
        <w:t>Chorus:</w:t>
      </w:r>
      <w:r w:rsidR="008F7889" w:rsidRPr="003E096F">
        <w:rPr>
          <w:noProof/>
          <w:highlight w:val="yellow"/>
        </w:rPr>
        <w:t xml:space="preserve"> </w:t>
      </w:r>
    </w:p>
    <w:p w14:paraId="20AA837E" w14:textId="77777777" w:rsidR="001A74B8" w:rsidRPr="003E096F" w:rsidRDefault="001A74B8" w:rsidP="00810DB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488333BE" w14:textId="02A2827C" w:rsidR="001A74B8" w:rsidRPr="003E096F" w:rsidRDefault="003E096F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</w:t>
      </w:r>
      <w:r w:rsidR="00A26255" w:rsidRPr="003E096F">
        <w:rPr>
          <w:rFonts w:ascii="Arial" w:hAnsi="Arial" w:cs="Arial"/>
          <w:b/>
          <w:sz w:val="24"/>
          <w:highlight w:val="yellow"/>
        </w:rPr>
        <w:t>7</w:t>
      </w:r>
      <w:r w:rsidR="001A74B8" w:rsidRPr="003E096F">
        <w:rPr>
          <w:rFonts w:ascii="Arial" w:hAnsi="Arial" w:cs="Arial"/>
          <w:b/>
          <w:sz w:val="24"/>
          <w:highlight w:val="yellow"/>
        </w:rPr>
        <w:t xml:space="preserve">                           </w:t>
      </w:r>
      <w:r>
        <w:rPr>
          <w:rFonts w:ascii="Arial" w:hAnsi="Arial" w:cs="Arial"/>
          <w:b/>
          <w:sz w:val="24"/>
          <w:highlight w:val="yellow"/>
        </w:rPr>
        <w:t>F</w:t>
      </w:r>
      <w:r w:rsidR="001A74B8" w:rsidRPr="003E096F">
        <w:rPr>
          <w:rFonts w:ascii="Arial" w:hAnsi="Arial" w:cs="Arial"/>
          <w:b/>
          <w:sz w:val="24"/>
          <w:highlight w:val="yellow"/>
        </w:rPr>
        <w:t xml:space="preserve">          </w:t>
      </w:r>
      <w:r w:rsidR="00A26255" w:rsidRPr="003E096F">
        <w:rPr>
          <w:rFonts w:ascii="Arial" w:hAnsi="Arial" w:cs="Arial"/>
          <w:b/>
          <w:sz w:val="24"/>
          <w:highlight w:val="yellow"/>
        </w:rPr>
        <w:t xml:space="preserve">          </w:t>
      </w:r>
      <w:r w:rsidR="001A74B8" w:rsidRPr="003E096F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G</w:t>
      </w:r>
    </w:p>
    <w:p w14:paraId="6C64D7FD" w14:textId="77777777" w:rsidR="00810DBD" w:rsidRPr="003E096F" w:rsidRDefault="00810DBD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3E096F">
        <w:rPr>
          <w:rFonts w:ascii="Arial" w:hAnsi="Arial" w:cs="Arial"/>
          <w:sz w:val="24"/>
          <w:highlight w:val="yellow"/>
        </w:rPr>
        <w:t>And I've been from Tucson to Tucumcari</w:t>
      </w:r>
    </w:p>
    <w:p w14:paraId="73BEE830" w14:textId="10ED1073" w:rsidR="001A74B8" w:rsidRPr="003E096F" w:rsidRDefault="00A32329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AAFE8C2" wp14:editId="1C695BA2">
                <wp:simplePos x="0" y="0"/>
                <wp:positionH relativeFrom="column">
                  <wp:posOffset>5600065</wp:posOffset>
                </wp:positionH>
                <wp:positionV relativeFrom="paragraph">
                  <wp:posOffset>-1924050</wp:posOffset>
                </wp:positionV>
                <wp:extent cx="735330" cy="1211580"/>
                <wp:effectExtent l="0" t="0" r="0" b="0"/>
                <wp:wrapNone/>
                <wp:docPr id="7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0F8D5B" w14:textId="77777777" w:rsidR="003E096F" w:rsidRDefault="003E096F" w:rsidP="003E096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E096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FE8C2" id="Group 95" o:spid="_x0000_s1038" style="position:absolute;left:0;text-align:left;margin-left:440.95pt;margin-top:-151.5pt;width:57.9pt;height:95.4pt;z-index:2516828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">
                <v:shape id="Picture 2" o:spid="_x0000_s103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">
                  <v:imagedata r:id="rId14" o:title=""/>
                </v:shape>
                <v:shape id="TextBox 94" o:spid="_x0000_s104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0D0F8D5B" w14:textId="77777777" w:rsidR="003E096F" w:rsidRDefault="003E096F" w:rsidP="003E09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E096F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74B8" w:rsidRPr="003E096F">
        <w:rPr>
          <w:rFonts w:ascii="Arial" w:hAnsi="Arial" w:cs="Arial"/>
          <w:b/>
          <w:sz w:val="24"/>
          <w:highlight w:val="yellow"/>
        </w:rPr>
        <w:t xml:space="preserve">                 </w:t>
      </w:r>
      <w:r w:rsidR="00A26255" w:rsidRPr="003E096F">
        <w:rPr>
          <w:rFonts w:ascii="Arial" w:hAnsi="Arial" w:cs="Arial"/>
          <w:b/>
          <w:sz w:val="24"/>
          <w:highlight w:val="yellow"/>
        </w:rPr>
        <w:t xml:space="preserve">          </w:t>
      </w:r>
      <w:r w:rsidR="001A74B8" w:rsidRPr="003E096F">
        <w:rPr>
          <w:rFonts w:ascii="Arial" w:hAnsi="Arial" w:cs="Arial"/>
          <w:b/>
          <w:sz w:val="24"/>
          <w:highlight w:val="yellow"/>
        </w:rPr>
        <w:t xml:space="preserve">    </w:t>
      </w:r>
      <w:r w:rsidR="003E096F">
        <w:rPr>
          <w:rFonts w:ascii="Arial" w:hAnsi="Arial" w:cs="Arial"/>
          <w:b/>
          <w:sz w:val="24"/>
          <w:highlight w:val="yellow"/>
        </w:rPr>
        <w:t>C</w:t>
      </w:r>
    </w:p>
    <w:p w14:paraId="7DDE6D33" w14:textId="77777777" w:rsidR="00810DBD" w:rsidRPr="003E096F" w:rsidRDefault="00810DBD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3E096F">
        <w:rPr>
          <w:rFonts w:ascii="Arial" w:hAnsi="Arial" w:cs="Arial"/>
          <w:sz w:val="24"/>
          <w:highlight w:val="yellow"/>
        </w:rPr>
        <w:t>Tehachapi to Tonopah</w:t>
      </w:r>
    </w:p>
    <w:p w14:paraId="59102FCB" w14:textId="6B5A1EE7" w:rsidR="001A74B8" w:rsidRPr="003E096F" w:rsidRDefault="001A74B8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3E096F">
        <w:rPr>
          <w:rFonts w:ascii="Arial" w:hAnsi="Arial" w:cs="Arial"/>
          <w:b/>
          <w:sz w:val="24"/>
          <w:highlight w:val="yellow"/>
        </w:rPr>
        <w:t xml:space="preserve">            </w:t>
      </w:r>
      <w:r w:rsidR="003E096F">
        <w:rPr>
          <w:rFonts w:ascii="Arial" w:hAnsi="Arial" w:cs="Arial"/>
          <w:b/>
          <w:sz w:val="24"/>
          <w:highlight w:val="yellow"/>
        </w:rPr>
        <w:t>A</w:t>
      </w:r>
      <w:r w:rsidR="00A26255" w:rsidRPr="003E096F">
        <w:rPr>
          <w:rFonts w:ascii="Arial" w:hAnsi="Arial" w:cs="Arial"/>
          <w:b/>
          <w:sz w:val="24"/>
          <w:highlight w:val="yellow"/>
        </w:rPr>
        <w:t>m</w:t>
      </w:r>
      <w:r w:rsidRPr="003E096F">
        <w:rPr>
          <w:rFonts w:ascii="Arial" w:hAnsi="Arial" w:cs="Arial"/>
          <w:b/>
          <w:sz w:val="24"/>
          <w:highlight w:val="yellow"/>
        </w:rPr>
        <w:t xml:space="preserve">                                               </w:t>
      </w:r>
      <w:r w:rsidR="003E096F">
        <w:rPr>
          <w:rFonts w:ascii="Arial" w:hAnsi="Arial" w:cs="Arial"/>
          <w:b/>
          <w:sz w:val="24"/>
          <w:highlight w:val="yellow"/>
        </w:rPr>
        <w:t>F</w:t>
      </w:r>
    </w:p>
    <w:p w14:paraId="5D0658BC" w14:textId="77777777" w:rsidR="00810DBD" w:rsidRPr="003E096F" w:rsidRDefault="00810DBD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3E096F">
        <w:rPr>
          <w:rFonts w:ascii="Arial" w:hAnsi="Arial" w:cs="Arial"/>
          <w:sz w:val="24"/>
          <w:highlight w:val="yellow"/>
        </w:rPr>
        <w:t>Driven every kind of rig that's ever been ma</w:t>
      </w:r>
      <w:r w:rsidR="001A74B8" w:rsidRPr="003E096F">
        <w:rPr>
          <w:rFonts w:ascii="Arial" w:hAnsi="Arial" w:cs="Arial"/>
          <w:sz w:val="24"/>
          <w:highlight w:val="yellow"/>
        </w:rPr>
        <w:t>-</w:t>
      </w:r>
      <w:r w:rsidRPr="003E096F">
        <w:rPr>
          <w:rFonts w:ascii="Arial" w:hAnsi="Arial" w:cs="Arial"/>
          <w:sz w:val="24"/>
          <w:highlight w:val="yellow"/>
        </w:rPr>
        <w:t>de</w:t>
      </w:r>
    </w:p>
    <w:p w14:paraId="578703E7" w14:textId="5E6C416A" w:rsidR="001A74B8" w:rsidRPr="003E096F" w:rsidRDefault="001A74B8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3E096F">
        <w:rPr>
          <w:rFonts w:ascii="Arial" w:hAnsi="Arial" w:cs="Arial"/>
          <w:b/>
          <w:sz w:val="24"/>
          <w:highlight w:val="yellow"/>
        </w:rPr>
        <w:t xml:space="preserve">                                                               </w:t>
      </w:r>
      <w:r w:rsidR="003E096F">
        <w:rPr>
          <w:rFonts w:ascii="Arial" w:hAnsi="Arial" w:cs="Arial"/>
          <w:b/>
          <w:sz w:val="24"/>
          <w:highlight w:val="yellow"/>
        </w:rPr>
        <w:t>G</w:t>
      </w:r>
      <w:r w:rsidR="006E46F8" w:rsidRPr="003E096F">
        <w:rPr>
          <w:rFonts w:ascii="Arial" w:hAnsi="Arial" w:cs="Arial"/>
          <w:b/>
          <w:sz w:val="24"/>
          <w:highlight w:val="yellow"/>
        </w:rPr>
        <w:t xml:space="preserve">            </w:t>
      </w:r>
    </w:p>
    <w:p w14:paraId="71ADAC6D" w14:textId="2A7697F5" w:rsidR="00810DBD" w:rsidRPr="003E096F" w:rsidRDefault="00A32329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3E096F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19F3A" wp14:editId="12A6F7A1">
                <wp:simplePos x="0" y="0"/>
                <wp:positionH relativeFrom="column">
                  <wp:posOffset>4557395</wp:posOffset>
                </wp:positionH>
                <wp:positionV relativeFrom="paragraph">
                  <wp:posOffset>72390</wp:posOffset>
                </wp:positionV>
                <wp:extent cx="1984375" cy="4033520"/>
                <wp:effectExtent l="0" t="0" r="0" b="5080"/>
                <wp:wrapNone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403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58EC4" w14:textId="77777777" w:rsidR="008F7889" w:rsidRPr="005B2B3F" w:rsidRDefault="008F7889" w:rsidP="008F788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20"/>
                              </w:rPr>
                            </w:pPr>
                            <w:r w:rsidRPr="005B2B3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19F3A" id="Text Box 2" o:spid="_x0000_s1041" type="#_x0000_t202" style="position:absolute;left:0;text-align:left;margin-left:358.85pt;margin-top:5.7pt;width:156.25pt;height:3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">
                <v:textbox>
                  <w:txbxContent>
                    <w:p w14:paraId="39558EC4" w14:textId="77777777" w:rsidR="008F7889" w:rsidRPr="005B2B3F" w:rsidRDefault="008F7889" w:rsidP="008F788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  <w:szCs w:val="20"/>
                        </w:rPr>
                      </w:pPr>
                      <w:r w:rsidRPr="005B2B3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10DBD" w:rsidRPr="003E096F">
        <w:rPr>
          <w:rFonts w:ascii="Arial" w:hAnsi="Arial" w:cs="Arial"/>
          <w:sz w:val="24"/>
          <w:highlight w:val="yellow"/>
        </w:rPr>
        <w:t>Driven the back roads so I wouldn't get weigh</w:t>
      </w:r>
      <w:r w:rsidR="001A74B8" w:rsidRPr="003E096F">
        <w:rPr>
          <w:rFonts w:ascii="Arial" w:hAnsi="Arial" w:cs="Arial"/>
          <w:sz w:val="24"/>
          <w:highlight w:val="yellow"/>
        </w:rPr>
        <w:t>-</w:t>
      </w:r>
      <w:r w:rsidR="00810DBD" w:rsidRPr="003E096F">
        <w:rPr>
          <w:rFonts w:ascii="Arial" w:hAnsi="Arial" w:cs="Arial"/>
          <w:sz w:val="24"/>
          <w:highlight w:val="yellow"/>
        </w:rPr>
        <w:t>ed</w:t>
      </w:r>
    </w:p>
    <w:p w14:paraId="2EBCC6F0" w14:textId="3626CC3B" w:rsidR="00810DBD" w:rsidRPr="003E096F" w:rsidRDefault="00A32329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1ABDD4D" wp14:editId="74ECA946">
                <wp:simplePos x="0" y="0"/>
                <wp:positionH relativeFrom="column">
                  <wp:posOffset>4695825</wp:posOffset>
                </wp:positionH>
                <wp:positionV relativeFrom="paragraph">
                  <wp:posOffset>46990</wp:posOffset>
                </wp:positionV>
                <wp:extent cx="735330" cy="1210945"/>
                <wp:effectExtent l="0" t="0" r="0" b="0"/>
                <wp:wrapNone/>
                <wp:docPr id="7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7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B6BDED" w14:textId="77777777" w:rsidR="008F7889" w:rsidRDefault="008F7889" w:rsidP="008F788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F788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7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BDD4D" id="_x0000_s1042" style="position:absolute;left:0;text-align:left;margin-left:369.75pt;margin-top:3.7pt;width:57.9pt;height:95.35pt;z-index:251668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">
                <v:shape id="TextBox 123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7EB6BDED" w14:textId="77777777" w:rsidR="008F7889" w:rsidRDefault="008F7889" w:rsidP="008F788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F788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">
                  <v:imagedata r:id="rId12" o:title="chord_2010"/>
                </v:shape>
              </v:group>
            </w:pict>
          </mc:Fallback>
        </mc:AlternateContent>
      </w:r>
      <w:r w:rsidRPr="003E096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D518FE7" wp14:editId="0ACCE882">
                <wp:simplePos x="0" y="0"/>
                <wp:positionH relativeFrom="column">
                  <wp:posOffset>5676265</wp:posOffset>
                </wp:positionH>
                <wp:positionV relativeFrom="paragraph">
                  <wp:posOffset>76835</wp:posOffset>
                </wp:positionV>
                <wp:extent cx="735330" cy="1200150"/>
                <wp:effectExtent l="0" t="0" r="0" b="0"/>
                <wp:wrapNone/>
                <wp:docPr id="7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3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4DB5FA" w14:textId="77777777" w:rsidR="008F7889" w:rsidRDefault="008F7889" w:rsidP="008F788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8F788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18FE7" id="_x0000_s1045" style="position:absolute;left:0;text-align:left;margin-left:446.95pt;margin-top:6.05pt;width:57.9pt;height:94.5pt;z-index:2516664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">
                <v:shape id="Picture 2" o:spid="_x0000_s104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">
                  <v:imagedata r:id="rId10" o:title="chord_0003"/>
                </v:shape>
                <v:shape id="TextBox 89" o:spid="_x0000_s104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464DB5FA" w14:textId="77777777" w:rsidR="008F7889" w:rsidRDefault="008F7889" w:rsidP="008F7889">
                        <w:pPr>
                          <w:pStyle w:val="NormalWeb"/>
                          <w:spacing w:before="0" w:beforeAutospacing="0" w:after="0" w:afterAutospacing="0"/>
                        </w:pPr>
                        <w:r w:rsidRPr="008F788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74B8" w:rsidRPr="003E096F">
        <w:rPr>
          <w:rFonts w:ascii="Arial" w:hAnsi="Arial" w:cs="Arial"/>
          <w:b/>
          <w:sz w:val="24"/>
          <w:highlight w:val="yellow"/>
        </w:rPr>
        <w:t xml:space="preserve">(tacet)                       </w:t>
      </w:r>
      <w:r w:rsidR="003E096F">
        <w:rPr>
          <w:rFonts w:ascii="Arial" w:hAnsi="Arial" w:cs="Arial"/>
          <w:b/>
          <w:sz w:val="24"/>
          <w:highlight w:val="yellow"/>
        </w:rPr>
        <w:t>F</w:t>
      </w:r>
      <w:r w:rsidR="001A74B8" w:rsidRPr="003E096F">
        <w:rPr>
          <w:rFonts w:ascii="Arial" w:hAnsi="Arial" w:cs="Arial"/>
          <w:b/>
          <w:sz w:val="24"/>
          <w:highlight w:val="yellow"/>
        </w:rPr>
        <w:t xml:space="preserve">        </w:t>
      </w:r>
      <w:r w:rsidR="003E096F">
        <w:rPr>
          <w:rFonts w:ascii="Arial" w:hAnsi="Arial" w:cs="Arial"/>
          <w:b/>
          <w:sz w:val="24"/>
          <w:highlight w:val="yellow"/>
        </w:rPr>
        <w:t>G</w:t>
      </w:r>
      <w:r w:rsidR="00A26255" w:rsidRPr="003E096F">
        <w:rPr>
          <w:rFonts w:ascii="Arial" w:hAnsi="Arial" w:cs="Arial"/>
          <w:b/>
          <w:sz w:val="24"/>
          <w:highlight w:val="yellow"/>
        </w:rPr>
        <w:t xml:space="preserve">               </w:t>
      </w:r>
      <w:r w:rsidR="003E096F">
        <w:rPr>
          <w:rFonts w:ascii="Arial" w:hAnsi="Arial" w:cs="Arial"/>
          <w:b/>
          <w:sz w:val="24"/>
          <w:highlight w:val="yellow"/>
        </w:rPr>
        <w:t>C</w:t>
      </w:r>
      <w:r w:rsidR="001A74B8" w:rsidRPr="003E096F">
        <w:rPr>
          <w:rFonts w:ascii="Arial" w:hAnsi="Arial" w:cs="Arial"/>
          <w:b/>
          <w:sz w:val="24"/>
          <w:highlight w:val="yellow"/>
        </w:rPr>
        <w:t xml:space="preserve">                     </w:t>
      </w:r>
    </w:p>
    <w:p w14:paraId="1B28AA0D" w14:textId="77777777" w:rsidR="00810DBD" w:rsidRPr="003E096F" w:rsidRDefault="00810DBD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3E096F">
        <w:rPr>
          <w:rFonts w:ascii="Arial" w:hAnsi="Arial" w:cs="Arial"/>
          <w:sz w:val="24"/>
          <w:highlight w:val="yellow"/>
        </w:rPr>
        <w:t>And if you give me</w:t>
      </w:r>
      <w:r w:rsidR="001A74B8" w:rsidRPr="003E096F">
        <w:rPr>
          <w:rFonts w:ascii="Arial" w:hAnsi="Arial" w:cs="Arial"/>
          <w:sz w:val="24"/>
          <w:highlight w:val="yellow"/>
        </w:rPr>
        <w:t xml:space="preserve"> ~</w:t>
      </w:r>
      <w:r w:rsidRPr="003E096F">
        <w:rPr>
          <w:rFonts w:ascii="Arial" w:hAnsi="Arial" w:cs="Arial"/>
          <w:sz w:val="24"/>
          <w:highlight w:val="yellow"/>
        </w:rPr>
        <w:t xml:space="preserve"> weed, whites and wine</w:t>
      </w:r>
    </w:p>
    <w:p w14:paraId="0210656E" w14:textId="16E3B5C6" w:rsidR="001A74B8" w:rsidRPr="003E096F" w:rsidRDefault="003F532A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3E096F">
        <w:rPr>
          <w:rFonts w:ascii="Arial" w:hAnsi="Arial" w:cs="Arial"/>
          <w:b/>
          <w:sz w:val="24"/>
          <w:highlight w:val="yellow"/>
        </w:rPr>
        <w:t xml:space="preserve">   </w:t>
      </w:r>
      <w:r w:rsidR="001A74B8" w:rsidRPr="003E096F">
        <w:rPr>
          <w:rFonts w:ascii="Arial" w:hAnsi="Arial" w:cs="Arial"/>
          <w:b/>
          <w:sz w:val="24"/>
          <w:highlight w:val="yellow"/>
        </w:rPr>
        <w:t xml:space="preserve">                              </w:t>
      </w:r>
      <w:r w:rsidR="003E096F">
        <w:rPr>
          <w:rFonts w:ascii="Arial" w:hAnsi="Arial" w:cs="Arial"/>
          <w:b/>
          <w:sz w:val="24"/>
          <w:highlight w:val="yellow"/>
        </w:rPr>
        <w:t>G</w:t>
      </w:r>
    </w:p>
    <w:p w14:paraId="4A0FE2FC" w14:textId="77777777" w:rsidR="00810DBD" w:rsidRPr="003E096F" w:rsidRDefault="00810DBD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3E096F">
        <w:rPr>
          <w:rFonts w:ascii="Arial" w:hAnsi="Arial" w:cs="Arial"/>
          <w:sz w:val="24"/>
          <w:highlight w:val="yellow"/>
        </w:rPr>
        <w:t>And you show me a sign</w:t>
      </w:r>
    </w:p>
    <w:p w14:paraId="5E83B5F7" w14:textId="65247A85" w:rsidR="001A74B8" w:rsidRPr="003E096F" w:rsidRDefault="001A74B8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3E096F">
        <w:rPr>
          <w:rFonts w:ascii="Arial" w:hAnsi="Arial" w:cs="Arial"/>
          <w:b/>
          <w:sz w:val="24"/>
          <w:highlight w:val="yellow"/>
        </w:rPr>
        <w:t xml:space="preserve">       </w:t>
      </w:r>
      <w:r w:rsidR="003F532A" w:rsidRPr="003E096F">
        <w:rPr>
          <w:rFonts w:ascii="Arial" w:hAnsi="Arial" w:cs="Arial"/>
          <w:b/>
          <w:sz w:val="24"/>
          <w:highlight w:val="yellow"/>
        </w:rPr>
        <w:t xml:space="preserve">       </w:t>
      </w:r>
      <w:r w:rsidRPr="003E096F">
        <w:rPr>
          <w:rFonts w:ascii="Arial" w:hAnsi="Arial" w:cs="Arial"/>
          <w:b/>
          <w:sz w:val="24"/>
          <w:highlight w:val="yellow"/>
        </w:rPr>
        <w:t xml:space="preserve">  </w:t>
      </w:r>
      <w:r w:rsidR="003E096F">
        <w:rPr>
          <w:rFonts w:ascii="Arial" w:hAnsi="Arial" w:cs="Arial"/>
          <w:b/>
          <w:sz w:val="24"/>
          <w:highlight w:val="yellow"/>
        </w:rPr>
        <w:t>C</w:t>
      </w:r>
      <w:r w:rsidRPr="003E096F">
        <w:rPr>
          <w:rFonts w:ascii="Arial" w:hAnsi="Arial" w:cs="Arial"/>
          <w:b/>
          <w:sz w:val="24"/>
          <w:highlight w:val="yellow"/>
        </w:rPr>
        <w:t xml:space="preserve">     </w:t>
      </w:r>
      <w:r w:rsidR="003F532A" w:rsidRPr="003E096F">
        <w:rPr>
          <w:rFonts w:ascii="Arial" w:hAnsi="Arial" w:cs="Arial"/>
          <w:b/>
          <w:sz w:val="24"/>
          <w:highlight w:val="yellow"/>
        </w:rPr>
        <w:t xml:space="preserve">  </w:t>
      </w:r>
      <w:r w:rsidR="003E096F">
        <w:rPr>
          <w:rFonts w:ascii="Arial" w:hAnsi="Arial" w:cs="Arial"/>
          <w:b/>
          <w:sz w:val="24"/>
          <w:highlight w:val="yellow"/>
        </w:rPr>
        <w:t>F</w:t>
      </w:r>
      <w:r w:rsidRPr="003E096F">
        <w:rPr>
          <w:rFonts w:ascii="Arial" w:hAnsi="Arial" w:cs="Arial"/>
          <w:b/>
          <w:sz w:val="24"/>
          <w:highlight w:val="yellow"/>
        </w:rPr>
        <w:t xml:space="preserve">  </w:t>
      </w:r>
      <w:r w:rsidR="003E096F">
        <w:rPr>
          <w:rFonts w:ascii="Arial" w:hAnsi="Arial" w:cs="Arial"/>
          <w:b/>
          <w:sz w:val="24"/>
          <w:highlight w:val="yellow"/>
        </w:rPr>
        <w:t>G</w:t>
      </w:r>
      <w:r w:rsidRPr="003E096F">
        <w:rPr>
          <w:rFonts w:ascii="Arial" w:hAnsi="Arial" w:cs="Arial"/>
          <w:b/>
          <w:sz w:val="24"/>
          <w:highlight w:val="yellow"/>
        </w:rPr>
        <w:t xml:space="preserve">      </w:t>
      </w:r>
      <w:r w:rsidR="003F532A" w:rsidRPr="003E096F">
        <w:rPr>
          <w:rFonts w:ascii="Arial" w:hAnsi="Arial" w:cs="Arial"/>
          <w:b/>
          <w:sz w:val="24"/>
          <w:highlight w:val="yellow"/>
        </w:rPr>
        <w:t xml:space="preserve">   </w:t>
      </w:r>
      <w:r w:rsidR="003E096F">
        <w:rPr>
          <w:rFonts w:ascii="Arial" w:hAnsi="Arial" w:cs="Arial"/>
          <w:b/>
          <w:sz w:val="24"/>
          <w:highlight w:val="yellow"/>
        </w:rPr>
        <w:t>C</w:t>
      </w:r>
      <w:r w:rsidR="006E46F8" w:rsidRPr="003E096F">
        <w:rPr>
          <w:rFonts w:ascii="Arial" w:hAnsi="Arial" w:cs="Arial"/>
          <w:b/>
          <w:sz w:val="24"/>
          <w:highlight w:val="yellow"/>
        </w:rPr>
        <w:t xml:space="preserve"> </w:t>
      </w:r>
    </w:p>
    <w:p w14:paraId="7DE89C18" w14:textId="77777777" w:rsidR="00810DBD" w:rsidRDefault="00810DBD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</w:rPr>
      </w:pPr>
      <w:r w:rsidRPr="003E096F">
        <w:rPr>
          <w:rFonts w:ascii="Arial" w:hAnsi="Arial" w:cs="Arial"/>
          <w:sz w:val="24"/>
          <w:highlight w:val="yellow"/>
        </w:rPr>
        <w:t xml:space="preserve">And I'll be willin' </w:t>
      </w:r>
      <w:r w:rsidR="001A74B8" w:rsidRPr="003E096F">
        <w:rPr>
          <w:rFonts w:ascii="Arial" w:hAnsi="Arial" w:cs="Arial"/>
          <w:sz w:val="24"/>
          <w:highlight w:val="yellow"/>
        </w:rPr>
        <w:t xml:space="preserve">~ </w:t>
      </w:r>
      <w:r w:rsidR="006E46F8" w:rsidRPr="003E096F">
        <w:rPr>
          <w:rFonts w:ascii="Arial" w:hAnsi="Arial" w:cs="Arial"/>
          <w:sz w:val="24"/>
          <w:highlight w:val="yellow"/>
        </w:rPr>
        <w:t xml:space="preserve">  </w:t>
      </w:r>
      <w:r w:rsidR="001A74B8" w:rsidRPr="003E096F">
        <w:rPr>
          <w:rFonts w:ascii="Arial" w:hAnsi="Arial" w:cs="Arial"/>
          <w:sz w:val="24"/>
          <w:highlight w:val="yellow"/>
        </w:rPr>
        <w:t xml:space="preserve"> </w:t>
      </w:r>
      <w:r w:rsidRPr="003E096F">
        <w:rPr>
          <w:rFonts w:ascii="Arial" w:hAnsi="Arial" w:cs="Arial"/>
          <w:sz w:val="24"/>
          <w:highlight w:val="yellow"/>
        </w:rPr>
        <w:t>to be movin'</w:t>
      </w:r>
    </w:p>
    <w:p w14:paraId="5FB93CFA" w14:textId="77777777" w:rsidR="006E46F8" w:rsidRPr="00810DBD" w:rsidRDefault="006E46F8" w:rsidP="006E46F8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</w:rPr>
      </w:pPr>
    </w:p>
    <w:p w14:paraId="60653130" w14:textId="1C129960" w:rsidR="006E46F8" w:rsidRDefault="00A32329" w:rsidP="001A74B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FBC8AA1" wp14:editId="5939DE50">
                <wp:simplePos x="0" y="0"/>
                <wp:positionH relativeFrom="column">
                  <wp:posOffset>5628640</wp:posOffset>
                </wp:positionH>
                <wp:positionV relativeFrom="paragraph">
                  <wp:posOffset>132080</wp:posOffset>
                </wp:positionV>
                <wp:extent cx="838200" cy="1219200"/>
                <wp:effectExtent l="0" t="0" r="0" b="0"/>
                <wp:wrapNone/>
                <wp:docPr id="69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6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3A0661" w14:textId="77777777" w:rsidR="003E096F" w:rsidRDefault="003E096F" w:rsidP="003E096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E096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C8AA1" id="Group 167" o:spid="_x0000_s1048" style="position:absolute;margin-left:443.2pt;margin-top:10.4pt;width:66pt;height:96pt;z-index:25168588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8iOcZd8AAAALAQAADwAAAGRycy9k&#10;b3ducmV2LnhtbEyPXUvDMBSG7wX/QziCdy5J1RFq0zGGejUEN0G8y5qztqxJSpO13b/37Eovz3se&#10;3o9iNbuOjTjENngNciGAoa+CbX2t4Wv/9qCAxWS8NV3wqOGCEVbl7U1hchsm/4njLtWMTHzMjYYm&#10;pT7nPFYNOhMXoUdPv2MYnEl0DjW3g5nI3HU8E2LJnWk9JTSmx02D1Wl3dhreJzOtH+XruD0dN5ef&#10;/fPH91ai1vd38/oFWMI5/cFwrU/VoaROh3D2NrJOg1LLJ0I1ZIImXAEhFSkHUmSmgJcF/7+h/A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">
                <v:shape id="Picture 2" o:spid="_x0000_s1049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">
                  <v:imagedata r:id="rId16" o:title=""/>
                </v:shape>
                <v:shape id="TextBox 169" o:spid="_x0000_s105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213A0661" w14:textId="77777777" w:rsidR="003E096F" w:rsidRDefault="003E096F" w:rsidP="003E09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E096F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0795D27" wp14:editId="2E279865">
                <wp:simplePos x="0" y="0"/>
                <wp:positionH relativeFrom="column">
                  <wp:posOffset>4676140</wp:posOffset>
                </wp:positionH>
                <wp:positionV relativeFrom="paragraph">
                  <wp:posOffset>88265</wp:posOffset>
                </wp:positionV>
                <wp:extent cx="735330" cy="1211580"/>
                <wp:effectExtent l="0" t="0" r="0" b="0"/>
                <wp:wrapNone/>
                <wp:docPr id="6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526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75"/>
                        <wps:cNvSpPr txBox="1"/>
                        <wps:spPr>
                          <a:xfrm>
                            <a:off x="18626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138A7C" w14:textId="77777777" w:rsidR="003E096F" w:rsidRDefault="003E096F" w:rsidP="003E096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E096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95D27" id="Group 173" o:spid="_x0000_s1051" style="position:absolute;margin-left:368.2pt;margin-top:6.95pt;width:57.9pt;height:95.4pt;z-index:251686912" coordorigin="17526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">
                <v:shape id="Picture 10" o:spid="_x0000_s1052" type="#_x0000_t75" style="position:absolute;left:1752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">
                  <v:imagedata r:id="rId18" o:title=""/>
                </v:shape>
                <v:shape id="TextBox 175" o:spid="_x0000_s1053" type="#_x0000_t202" style="position:absolute;left:18626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4A138A7C" w14:textId="77777777" w:rsidR="003E096F" w:rsidRDefault="003E096F" w:rsidP="003E09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E096F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46F8">
        <w:rPr>
          <w:rFonts w:ascii="Arial" w:hAnsi="Arial" w:cs="Arial"/>
          <w:b/>
          <w:sz w:val="24"/>
        </w:rPr>
        <w:t>Instrumental verse</w:t>
      </w:r>
      <w:r w:rsidR="006E46F8" w:rsidRPr="001A74B8">
        <w:rPr>
          <w:rFonts w:ascii="Arial" w:hAnsi="Arial" w:cs="Arial"/>
          <w:b/>
          <w:sz w:val="24"/>
        </w:rPr>
        <w:t xml:space="preserve"> </w:t>
      </w:r>
    </w:p>
    <w:p w14:paraId="251CEDA2" w14:textId="1C0B2E00" w:rsidR="006E46F8" w:rsidRDefault="006E46F8" w:rsidP="001A74B8">
      <w:pPr>
        <w:spacing w:after="0" w:line="240" w:lineRule="auto"/>
        <w:rPr>
          <w:rFonts w:ascii="Arial" w:hAnsi="Arial" w:cs="Arial"/>
          <w:b/>
          <w:sz w:val="24"/>
        </w:rPr>
      </w:pPr>
    </w:p>
    <w:p w14:paraId="61D5289B" w14:textId="1F59CB2F" w:rsidR="001A74B8" w:rsidRPr="001A74B8" w:rsidRDefault="003E096F" w:rsidP="001A74B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1A74B8" w:rsidRPr="001A74B8">
        <w:rPr>
          <w:rFonts w:ascii="Arial" w:hAnsi="Arial" w:cs="Arial"/>
          <w:b/>
          <w:sz w:val="24"/>
        </w:rPr>
        <w:t xml:space="preserve">                                                   </w:t>
      </w:r>
      <w:r>
        <w:rPr>
          <w:rFonts w:ascii="Arial" w:hAnsi="Arial" w:cs="Arial"/>
          <w:b/>
          <w:sz w:val="24"/>
        </w:rPr>
        <w:t>G</w:t>
      </w:r>
    </w:p>
    <w:p w14:paraId="4983AA75" w14:textId="77777777" w:rsidR="00810DBD" w:rsidRPr="00810DBD" w:rsidRDefault="00810DBD" w:rsidP="00810DBD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And I've been kicked by the wind, robbed by the sleet</w:t>
      </w:r>
    </w:p>
    <w:p w14:paraId="5B2F36C6" w14:textId="3DCB2CD7" w:rsidR="001A74B8" w:rsidRPr="001A74B8" w:rsidRDefault="001A74B8" w:rsidP="001A74B8">
      <w:pPr>
        <w:spacing w:after="0" w:line="240" w:lineRule="auto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 xml:space="preserve">              </w:t>
      </w:r>
      <w:r w:rsidR="003E096F">
        <w:rPr>
          <w:rFonts w:ascii="Arial" w:hAnsi="Arial" w:cs="Arial"/>
          <w:b/>
          <w:sz w:val="24"/>
        </w:rPr>
        <w:t>A</w:t>
      </w:r>
      <w:r w:rsidRPr="001A74B8">
        <w:rPr>
          <w:rFonts w:ascii="Arial" w:hAnsi="Arial" w:cs="Arial"/>
          <w:b/>
          <w:sz w:val="24"/>
        </w:rPr>
        <w:t xml:space="preserve">m                             </w:t>
      </w:r>
      <w:r w:rsidR="003E096F">
        <w:rPr>
          <w:rFonts w:ascii="Arial" w:hAnsi="Arial" w:cs="Arial"/>
          <w:b/>
          <w:sz w:val="24"/>
        </w:rPr>
        <w:t>F</w:t>
      </w:r>
    </w:p>
    <w:p w14:paraId="3D5535D4" w14:textId="77777777" w:rsidR="00810DBD" w:rsidRPr="00810DBD" w:rsidRDefault="00810DBD" w:rsidP="00810DBD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 xml:space="preserve"> Had my head stove in but I'm still on my feet</w:t>
      </w:r>
    </w:p>
    <w:p w14:paraId="08FECF13" w14:textId="48E77A52" w:rsidR="006E46F8" w:rsidRPr="001A74B8" w:rsidRDefault="006E46F8" w:rsidP="006E46F8">
      <w:pPr>
        <w:spacing w:after="0" w:line="240" w:lineRule="auto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</w:t>
      </w:r>
      <w:r w:rsidR="003E096F">
        <w:rPr>
          <w:rFonts w:ascii="Arial" w:hAnsi="Arial" w:cs="Arial"/>
          <w:b/>
          <w:sz w:val="24"/>
        </w:rPr>
        <w:t>C</w:t>
      </w:r>
      <w:r w:rsidRPr="001A74B8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 w:rsidR="003E096F">
        <w:rPr>
          <w:rFonts w:ascii="Arial" w:hAnsi="Arial" w:cs="Arial"/>
          <w:b/>
          <w:sz w:val="24"/>
        </w:rPr>
        <w:t>F</w:t>
      </w:r>
      <w:r w:rsidRPr="001A74B8">
        <w:rPr>
          <w:rFonts w:ascii="Arial" w:hAnsi="Arial" w:cs="Arial"/>
          <w:b/>
          <w:sz w:val="24"/>
        </w:rPr>
        <w:t xml:space="preserve">  </w:t>
      </w:r>
      <w:r w:rsidR="003E096F">
        <w:rPr>
          <w:rFonts w:ascii="Arial" w:hAnsi="Arial" w:cs="Arial"/>
          <w:b/>
          <w:sz w:val="24"/>
        </w:rPr>
        <w:t>G</w:t>
      </w:r>
      <w:r w:rsidRPr="001A74B8">
        <w:rPr>
          <w:rFonts w:ascii="Arial" w:hAnsi="Arial" w:cs="Arial"/>
          <w:b/>
          <w:sz w:val="24"/>
        </w:rPr>
        <w:t xml:space="preserve">   </w:t>
      </w:r>
      <w:r w:rsidR="003E096F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</w:t>
      </w:r>
      <w:r w:rsidR="003E096F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</w:t>
      </w:r>
      <w:r w:rsidR="003E096F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</w:t>
      </w:r>
    </w:p>
    <w:p w14:paraId="325AC333" w14:textId="730EB743" w:rsidR="006E46F8" w:rsidRPr="00810DBD" w:rsidRDefault="00A32329" w:rsidP="006E46F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5EF10AD" wp14:editId="35F0D456">
                <wp:simplePos x="0" y="0"/>
                <wp:positionH relativeFrom="column">
                  <wp:posOffset>5731510</wp:posOffset>
                </wp:positionH>
                <wp:positionV relativeFrom="paragraph">
                  <wp:posOffset>161925</wp:posOffset>
                </wp:positionV>
                <wp:extent cx="735330" cy="1202055"/>
                <wp:effectExtent l="0" t="0" r="0" b="0"/>
                <wp:wrapNone/>
                <wp:docPr id="31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AE81E6" w14:textId="77777777" w:rsidR="003E096F" w:rsidRDefault="003E096F" w:rsidP="003E096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E096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F10AD" id="Group 157" o:spid="_x0000_s1054" style="position:absolute;margin-left:451.3pt;margin-top:12.75pt;width:57.9pt;height:94.65pt;z-index:2516838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">
                <v:shape id="Picture 2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">
                  <v:imagedata r:id="rId20" o:title=""/>
                </v:shape>
                <v:shape id="TextBox 152" o:spid="_x0000_s105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28AE81E6" w14:textId="77777777" w:rsidR="003E096F" w:rsidRDefault="003E096F" w:rsidP="003E09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E096F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46F8">
        <w:rPr>
          <w:rFonts w:ascii="Arial" w:hAnsi="Arial" w:cs="Arial"/>
          <w:sz w:val="24"/>
        </w:rPr>
        <w:t>And</w:t>
      </w:r>
      <w:r w:rsidR="006E46F8" w:rsidRPr="00810DBD">
        <w:rPr>
          <w:rFonts w:ascii="Arial" w:hAnsi="Arial" w:cs="Arial"/>
          <w:sz w:val="24"/>
        </w:rPr>
        <w:t xml:space="preserve"> I'm still</w:t>
      </w:r>
      <w:r w:rsidR="006E46F8">
        <w:rPr>
          <w:rFonts w:ascii="Arial" w:hAnsi="Arial" w:cs="Arial"/>
          <w:sz w:val="24"/>
        </w:rPr>
        <w:t xml:space="preserve">  </w:t>
      </w:r>
      <w:r w:rsidR="006E46F8" w:rsidRPr="00810DBD">
        <w:rPr>
          <w:rFonts w:ascii="Arial" w:hAnsi="Arial" w:cs="Arial"/>
          <w:sz w:val="24"/>
        </w:rPr>
        <w:t xml:space="preserve"> </w:t>
      </w:r>
      <w:r w:rsidR="006E46F8">
        <w:rPr>
          <w:rFonts w:ascii="Arial" w:hAnsi="Arial" w:cs="Arial"/>
          <w:sz w:val="24"/>
        </w:rPr>
        <w:t xml:space="preserve">~      </w:t>
      </w:r>
      <w:r w:rsidR="006E46F8" w:rsidRPr="00810DBD">
        <w:rPr>
          <w:rFonts w:ascii="Arial" w:hAnsi="Arial" w:cs="Arial"/>
          <w:sz w:val="24"/>
        </w:rPr>
        <w:t>willin'</w:t>
      </w:r>
    </w:p>
    <w:p w14:paraId="5EFF5750" w14:textId="77777777" w:rsidR="00810DBD" w:rsidRPr="00810DBD" w:rsidRDefault="00810DBD" w:rsidP="00810DBD">
      <w:pPr>
        <w:spacing w:after="0" w:line="240" w:lineRule="auto"/>
        <w:rPr>
          <w:rFonts w:ascii="Arial" w:hAnsi="Arial" w:cs="Arial"/>
          <w:sz w:val="24"/>
        </w:rPr>
      </w:pPr>
    </w:p>
    <w:p w14:paraId="04C58576" w14:textId="5A4610C2" w:rsidR="001A74B8" w:rsidRPr="001A74B8" w:rsidRDefault="003E096F" w:rsidP="001A74B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1A74B8" w:rsidRPr="001A74B8">
        <w:rPr>
          <w:rFonts w:ascii="Arial" w:hAnsi="Arial" w:cs="Arial"/>
          <w:b/>
          <w:sz w:val="24"/>
        </w:rPr>
        <w:t xml:space="preserve">                                                                      </w:t>
      </w:r>
      <w:r>
        <w:rPr>
          <w:rFonts w:ascii="Arial" w:hAnsi="Arial" w:cs="Arial"/>
          <w:b/>
          <w:sz w:val="24"/>
        </w:rPr>
        <w:t>G</w:t>
      </w:r>
    </w:p>
    <w:p w14:paraId="289DBAD6" w14:textId="2DEFB503" w:rsidR="00810DBD" w:rsidRPr="00810DBD" w:rsidRDefault="00810DBD" w:rsidP="00810DBD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And I smuggled some smokes and folks from Mexico</w:t>
      </w:r>
    </w:p>
    <w:p w14:paraId="46157BB5" w14:textId="7F96F6EF" w:rsidR="001A74B8" w:rsidRPr="001A74B8" w:rsidRDefault="003E096F" w:rsidP="001A74B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1A74B8" w:rsidRPr="001A74B8">
        <w:rPr>
          <w:rFonts w:ascii="Arial" w:hAnsi="Arial" w:cs="Arial"/>
          <w:b/>
          <w:sz w:val="24"/>
        </w:rPr>
        <w:t xml:space="preserve">m                       </w:t>
      </w:r>
      <w:r>
        <w:rPr>
          <w:rFonts w:ascii="Arial" w:hAnsi="Arial" w:cs="Arial"/>
          <w:b/>
          <w:sz w:val="24"/>
        </w:rPr>
        <w:t>F</w:t>
      </w:r>
      <w:r w:rsidR="001A74B8" w:rsidRPr="001A74B8">
        <w:rPr>
          <w:rFonts w:ascii="Arial" w:hAnsi="Arial" w:cs="Arial"/>
          <w:b/>
          <w:sz w:val="24"/>
        </w:rPr>
        <w:t xml:space="preserve">                             </w:t>
      </w:r>
      <w:r>
        <w:rPr>
          <w:rFonts w:ascii="Arial" w:hAnsi="Arial" w:cs="Arial"/>
          <w:b/>
          <w:sz w:val="24"/>
        </w:rPr>
        <w:t>C</w:t>
      </w:r>
      <w:r w:rsidR="001A74B8" w:rsidRPr="001A74B8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F</w:t>
      </w:r>
      <w:r w:rsidR="006E46F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</w:p>
    <w:p w14:paraId="4137B209" w14:textId="77777777" w:rsidR="00810DBD" w:rsidRPr="00810DBD" w:rsidRDefault="00810DBD" w:rsidP="00810DBD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Baked by the sun every time I go</w:t>
      </w:r>
      <w:r w:rsidR="001A74B8">
        <w:rPr>
          <w:rFonts w:ascii="Arial" w:hAnsi="Arial" w:cs="Arial"/>
          <w:sz w:val="24"/>
        </w:rPr>
        <w:t xml:space="preserve"> -</w:t>
      </w:r>
      <w:r w:rsidRPr="00810DBD">
        <w:rPr>
          <w:rFonts w:ascii="Arial" w:hAnsi="Arial" w:cs="Arial"/>
          <w:sz w:val="24"/>
        </w:rPr>
        <w:t xml:space="preserve"> to Mexico</w:t>
      </w:r>
    </w:p>
    <w:p w14:paraId="10B5D099" w14:textId="4FF5A361" w:rsidR="001A74B8" w:rsidRPr="001A74B8" w:rsidRDefault="001A74B8" w:rsidP="001A74B8">
      <w:pPr>
        <w:spacing w:after="0" w:line="240" w:lineRule="auto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 xml:space="preserve">       </w:t>
      </w:r>
      <w:r w:rsidR="006E46F8">
        <w:rPr>
          <w:rFonts w:ascii="Arial" w:hAnsi="Arial" w:cs="Arial"/>
          <w:b/>
          <w:sz w:val="24"/>
        </w:rPr>
        <w:t xml:space="preserve">           </w:t>
      </w:r>
      <w:r w:rsidR="003E096F">
        <w:rPr>
          <w:rFonts w:ascii="Arial" w:hAnsi="Arial" w:cs="Arial"/>
          <w:b/>
          <w:sz w:val="24"/>
        </w:rPr>
        <w:t>C</w:t>
      </w:r>
      <w:r w:rsidRPr="001A74B8">
        <w:rPr>
          <w:rFonts w:ascii="Arial" w:hAnsi="Arial" w:cs="Arial"/>
          <w:b/>
          <w:sz w:val="24"/>
        </w:rPr>
        <w:t xml:space="preserve">  </w:t>
      </w:r>
      <w:r w:rsidR="006E46F8">
        <w:rPr>
          <w:rFonts w:ascii="Arial" w:hAnsi="Arial" w:cs="Arial"/>
          <w:b/>
          <w:sz w:val="24"/>
        </w:rPr>
        <w:t xml:space="preserve"> </w:t>
      </w:r>
      <w:r w:rsidRPr="001A74B8">
        <w:rPr>
          <w:rFonts w:ascii="Arial" w:hAnsi="Arial" w:cs="Arial"/>
          <w:b/>
          <w:sz w:val="24"/>
        </w:rPr>
        <w:t xml:space="preserve"> </w:t>
      </w:r>
      <w:r w:rsidR="003E096F">
        <w:rPr>
          <w:rFonts w:ascii="Arial" w:hAnsi="Arial" w:cs="Arial"/>
          <w:b/>
          <w:sz w:val="24"/>
        </w:rPr>
        <w:t>C</w:t>
      </w:r>
      <w:r w:rsidR="006E46F8">
        <w:rPr>
          <w:rFonts w:ascii="Arial" w:hAnsi="Arial" w:cs="Arial"/>
          <w:b/>
          <w:sz w:val="24"/>
        </w:rPr>
        <w:t>7</w:t>
      </w:r>
    </w:p>
    <w:p w14:paraId="2A104271" w14:textId="77777777" w:rsidR="00810DBD" w:rsidRPr="00810DBD" w:rsidRDefault="00810DBD" w:rsidP="00810DBD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Ah, but I'm still</w:t>
      </w:r>
      <w:r w:rsidR="001A74B8">
        <w:rPr>
          <w:rFonts w:ascii="Arial" w:hAnsi="Arial" w:cs="Arial"/>
          <w:sz w:val="24"/>
        </w:rPr>
        <w:t xml:space="preserve"> ~</w:t>
      </w:r>
    </w:p>
    <w:p w14:paraId="4CD1C01E" w14:textId="77777777" w:rsidR="00810DBD" w:rsidRPr="00810DBD" w:rsidRDefault="00810DBD" w:rsidP="00810DBD">
      <w:pPr>
        <w:spacing w:after="0" w:line="240" w:lineRule="auto"/>
        <w:rPr>
          <w:rFonts w:ascii="Arial" w:hAnsi="Arial" w:cs="Arial"/>
          <w:sz w:val="24"/>
        </w:rPr>
      </w:pPr>
    </w:p>
    <w:p w14:paraId="25C41B49" w14:textId="57C77CD4" w:rsidR="00AE63D0" w:rsidRDefault="001A74B8" w:rsidP="001A74B8">
      <w:pPr>
        <w:spacing w:after="0" w:line="240" w:lineRule="auto"/>
        <w:rPr>
          <w:rFonts w:ascii="Arial" w:hAnsi="Arial" w:cs="Arial"/>
          <w:b/>
          <w:sz w:val="24"/>
        </w:rPr>
      </w:pPr>
      <w:r w:rsidRPr="003E096F">
        <w:rPr>
          <w:rFonts w:ascii="Arial" w:hAnsi="Arial" w:cs="Arial"/>
          <w:b/>
          <w:sz w:val="24"/>
          <w:highlight w:val="yellow"/>
        </w:rPr>
        <w:t>(Chorus)</w:t>
      </w:r>
      <w:r w:rsidRPr="001A74B8">
        <w:rPr>
          <w:rFonts w:ascii="Arial" w:hAnsi="Arial" w:cs="Arial"/>
          <w:b/>
          <w:sz w:val="24"/>
        </w:rPr>
        <w:t xml:space="preserve"> </w:t>
      </w:r>
      <w:r w:rsidR="003E096F">
        <w:rPr>
          <w:rFonts w:ascii="Arial" w:hAnsi="Arial" w:cs="Arial"/>
          <w:b/>
          <w:sz w:val="24"/>
        </w:rPr>
        <w:t xml:space="preserve">       </w:t>
      </w:r>
    </w:p>
    <w:p w14:paraId="697419D4" w14:textId="41451A89" w:rsidR="003E096F" w:rsidRDefault="003E096F" w:rsidP="001A74B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</w:t>
      </w:r>
    </w:p>
    <w:p w14:paraId="491C690D" w14:textId="61F6EBB7" w:rsidR="003E096F" w:rsidRDefault="003E096F" w:rsidP="001A74B8">
      <w:pPr>
        <w:spacing w:after="0" w:line="240" w:lineRule="auto"/>
        <w:rPr>
          <w:rFonts w:ascii="Arial" w:hAnsi="Arial" w:cs="Arial"/>
          <w:b/>
          <w:sz w:val="24"/>
        </w:rPr>
      </w:pPr>
    </w:p>
    <w:p w14:paraId="38DAC177" w14:textId="22711ACD" w:rsidR="003E096F" w:rsidRPr="001A74B8" w:rsidRDefault="003E096F" w:rsidP="003E096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lastRenderedPageBreak/>
        <w:t>Willin’ (Emmylou Harris, Jill Cuniff, Daryl Johnson)</w:t>
      </w:r>
      <w:r w:rsidR="005B2B3F">
        <w:rPr>
          <w:rFonts w:ascii="Arial" w:hAnsi="Arial" w:cs="Arial"/>
          <w:b/>
          <w:sz w:val="24"/>
        </w:rPr>
        <w:t xml:space="preserve">  Key G</w:t>
      </w:r>
    </w:p>
    <w:p w14:paraId="3B3CD4E9" w14:textId="5F53440C" w:rsidR="003E096F" w:rsidRPr="001A74B8" w:rsidRDefault="003E096F" w:rsidP="003E096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4699" distL="114300" distR="119888" simplePos="0" relativeHeight="251658752" behindDoc="0" locked="0" layoutInCell="1" allowOverlap="1" wp14:anchorId="7F6985A9" wp14:editId="03C8CE0D">
                <wp:simplePos x="0" y="0"/>
                <wp:positionH relativeFrom="column">
                  <wp:posOffset>5593715</wp:posOffset>
                </wp:positionH>
                <wp:positionV relativeFrom="paragraph">
                  <wp:posOffset>137795</wp:posOffset>
                </wp:positionV>
                <wp:extent cx="744220" cy="1207770"/>
                <wp:effectExtent l="0" t="0" r="0" b="0"/>
                <wp:wrapNone/>
                <wp:docPr id="9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7770"/>
                          <a:chOff x="2667000" y="294167"/>
                          <a:chExt cx="735013" cy="1211679"/>
                        </a:xfrm>
                      </wpg:grpSpPr>
                      <wps:wsp>
                        <wps:cNvPr id="97" name="TextBox 9"/>
                        <wps:cNvSpPr txBox="1"/>
                        <wps:spPr>
                          <a:xfrm>
                            <a:off x="2743200" y="2941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0555FB" w14:textId="77777777" w:rsidR="00A32329" w:rsidRDefault="00A32329" w:rsidP="00A32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5565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985A9" id="Group 8" o:spid="_x0000_s1057" style="position:absolute;margin-left:440.45pt;margin-top:10.85pt;width:58.6pt;height:95.1pt;z-index:251658752;mso-wrap-distance-right:9.44pt;mso-wrap-distance-bottom:.37pt" coordorigin="26670,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">
                <v:shape id="TextBox 9" o:spid="_x0000_s1058" type="#_x0000_t202" style="position:absolute;left:27432;top:2941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460555FB" w14:textId="77777777" w:rsidR="00A32329" w:rsidRDefault="00A32329" w:rsidP="00A32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98" o:spid="_x0000_s1059" type="#_x0000_t75" style="position:absolute;left:26670;top:556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">
                  <v:imagedata r:id="rId2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4699" distL="114300" distR="114427" simplePos="0" relativeHeight="251655680" behindDoc="0" locked="0" layoutInCell="1" allowOverlap="1" wp14:anchorId="37E334D8" wp14:editId="7DF962F1">
                <wp:simplePos x="0" y="0"/>
                <wp:positionH relativeFrom="column">
                  <wp:posOffset>4712970</wp:posOffset>
                </wp:positionH>
                <wp:positionV relativeFrom="paragraph">
                  <wp:posOffset>115570</wp:posOffset>
                </wp:positionV>
                <wp:extent cx="742950" cy="1207770"/>
                <wp:effectExtent l="0" t="0" r="0" b="0"/>
                <wp:wrapNone/>
                <wp:docPr id="9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7770"/>
                          <a:chOff x="914400" y="151336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7757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26"/>
                        <wps:cNvSpPr txBox="1"/>
                        <wps:spPr>
                          <a:xfrm>
                            <a:off x="1032935" y="15133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ADD04E" w14:textId="77777777" w:rsidR="00A32329" w:rsidRDefault="00A32329" w:rsidP="00A32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334D8" id="Group 24" o:spid="_x0000_s1060" style="position:absolute;margin-left:371.1pt;margin-top:9.1pt;width:58.5pt;height:95.1pt;z-index:251655680;mso-wrap-distance-right:9.01pt;mso-wrap-distance-bottom:.37pt" coordorigin="9144,1513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">
                <v:shape id="Picture 100" o:spid="_x0000_s1061" type="#_x0000_t75" style="position:absolute;left:9144;top:177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">
                  <v:imagedata r:id="rId24" o:title=""/>
                </v:shape>
                <v:shape id="TextBox 26" o:spid="_x0000_s1062" type="#_x0000_t202" style="position:absolute;left:10329;top:1513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6DADD04E" w14:textId="77777777" w:rsidR="00A32329" w:rsidRDefault="00A32329" w:rsidP="00A32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5715" distL="114300" distR="119888" simplePos="0" relativeHeight="251656704" behindDoc="0" locked="0" layoutInCell="1" allowOverlap="1" wp14:anchorId="715A908D" wp14:editId="22DB2047">
                <wp:simplePos x="0" y="0"/>
                <wp:positionH relativeFrom="column">
                  <wp:posOffset>3759835</wp:posOffset>
                </wp:positionH>
                <wp:positionV relativeFrom="paragraph">
                  <wp:posOffset>170815</wp:posOffset>
                </wp:positionV>
                <wp:extent cx="744220" cy="1153160"/>
                <wp:effectExtent l="0" t="0" r="0" b="0"/>
                <wp:wrapNone/>
                <wp:docPr id="10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153160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837E0F" w14:textId="77777777" w:rsidR="00A32329" w:rsidRDefault="00A32329" w:rsidP="00A32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A908D" id="_x0000_s1063" style="position:absolute;margin-left:296.05pt;margin-top:13.45pt;width:58.6pt;height:90.8pt;z-index:251656704;mso-wrap-distance-right:9.44pt;mso-wrap-distance-bottom:.45pt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BcAXVR4QAAAAoBAAAPAAAAZHJzL2Rvd25y&#10;ZXYueG1sTI/BasMwDIbvg72DUWG31U5KuiaNU0rZdiqDtoOxmxqrSWhsh9hN0refd9qOkj5+fX++&#10;mXTLBupdY42EaC6AkSmtakwl4fP09rwC5jwaha01JOFODjbF40OOmbKjOdBw9BULIcZlKKH2vss4&#10;d2VNGt3cdmTC7WJ7jT6MfcVVj2MI1y2PhVhyjY0JH2rsaFdTeT3etIT3EcftInod9tfL7v59Sj6+&#10;9hFJ+TSbtmtgnib/B8OvflCHIjid7c0ox1oJSRpHAZUQL1NgAXgR6QLYOSzEKgFe5Px/heIH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">
                <v:shape id="Picture 103" o:spid="_x0000_s1064" type="#_x0000_t75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">
                  <v:imagedata r:id="rId8" o:title=""/>
                </v:shape>
                <v:shape id="TextBox 92" o:spid="_x0000_s1065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0E837E0F" w14:textId="77777777" w:rsidR="00A32329" w:rsidRDefault="00A32329" w:rsidP="00A32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C0D0F4" w14:textId="6D25F158" w:rsidR="003E096F" w:rsidRPr="001A74B8" w:rsidRDefault="003E096F" w:rsidP="003E096F">
      <w:pPr>
        <w:spacing w:after="0" w:line="240" w:lineRule="auto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>G                                        D</w:t>
      </w:r>
    </w:p>
    <w:p w14:paraId="2B1CE01B" w14:textId="77777777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I been warped by the rain, driven by the snow</w:t>
      </w:r>
    </w:p>
    <w:p w14:paraId="0DCE3FE2" w14:textId="5B10B782" w:rsidR="003E096F" w:rsidRPr="001A74B8" w:rsidRDefault="003E096F" w:rsidP="003E096F">
      <w:pPr>
        <w:spacing w:after="0" w:line="240" w:lineRule="auto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>Em                     C</w:t>
      </w:r>
    </w:p>
    <w:p w14:paraId="3C756CEF" w14:textId="77777777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810DBD">
        <w:rPr>
          <w:rFonts w:ascii="Arial" w:hAnsi="Arial" w:cs="Arial"/>
          <w:sz w:val="24"/>
        </w:rPr>
        <w:t>runk and dirty, don't you know</w:t>
      </w:r>
    </w:p>
    <w:p w14:paraId="7FE0F0A0" w14:textId="6251674C" w:rsidR="003E096F" w:rsidRPr="001A74B8" w:rsidRDefault="003E096F" w:rsidP="003E096F">
      <w:pPr>
        <w:spacing w:after="0" w:line="240" w:lineRule="auto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</w:t>
      </w:r>
      <w:r w:rsidRPr="001A74B8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</w:t>
      </w:r>
      <w:r w:rsidRPr="001A74B8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>D</w:t>
      </w:r>
      <w:r w:rsidRPr="001A74B8">
        <w:rPr>
          <w:rFonts w:ascii="Arial" w:hAnsi="Arial" w:cs="Arial"/>
          <w:b/>
          <w:sz w:val="24"/>
        </w:rPr>
        <w:t xml:space="preserve">   G</w:t>
      </w:r>
      <w:r>
        <w:rPr>
          <w:rFonts w:ascii="Arial" w:hAnsi="Arial" w:cs="Arial"/>
          <w:b/>
          <w:sz w:val="24"/>
        </w:rPr>
        <w:t xml:space="preserve">     C D </w:t>
      </w:r>
    </w:p>
    <w:p w14:paraId="737C283A" w14:textId="77777777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But I'm still</w:t>
      </w:r>
      <w:r>
        <w:rPr>
          <w:rFonts w:ascii="Arial" w:hAnsi="Arial" w:cs="Arial"/>
          <w:sz w:val="24"/>
        </w:rPr>
        <w:t xml:space="preserve">  </w:t>
      </w:r>
      <w:r w:rsidRPr="00810DB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~      </w:t>
      </w:r>
      <w:r w:rsidRPr="00810DBD">
        <w:rPr>
          <w:rFonts w:ascii="Arial" w:hAnsi="Arial" w:cs="Arial"/>
          <w:sz w:val="24"/>
        </w:rPr>
        <w:t>willin'</w:t>
      </w:r>
    </w:p>
    <w:p w14:paraId="7D202DE1" w14:textId="6819C8EF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</w:p>
    <w:p w14:paraId="568D17D5" w14:textId="79EE9EE4" w:rsidR="003E096F" w:rsidRPr="001A74B8" w:rsidRDefault="00A32329" w:rsidP="003E096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D411399" wp14:editId="462E5138">
                <wp:simplePos x="0" y="0"/>
                <wp:positionH relativeFrom="column">
                  <wp:posOffset>5584825</wp:posOffset>
                </wp:positionH>
                <wp:positionV relativeFrom="paragraph">
                  <wp:posOffset>22860</wp:posOffset>
                </wp:positionV>
                <wp:extent cx="735330" cy="1202055"/>
                <wp:effectExtent l="0" t="0" r="0" b="0"/>
                <wp:wrapNone/>
                <wp:docPr id="28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62D4A6" w14:textId="77777777" w:rsidR="005B2B3F" w:rsidRDefault="005B2B3F" w:rsidP="005B2B3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B2B3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11399" id="Group 150" o:spid="_x0000_s1066" style="position:absolute;margin-left:439.75pt;margin-top:1.8pt;width:57.9pt;height:94.65pt;z-index:2516899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">
                <v:shape id="Picture 2" o:spid="_x0000_s106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">
                  <v:imagedata r:id="rId26" o:title=""/>
                </v:shape>
                <v:shape id="TextBox 137" o:spid="_x0000_s106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262D4A6" w14:textId="77777777" w:rsidR="005B2B3F" w:rsidRDefault="005B2B3F" w:rsidP="005B2B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B2B3F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096F">
        <w:rPr>
          <w:noProof/>
        </w:rPr>
        <mc:AlternateContent>
          <mc:Choice Requires="wpg">
            <w:drawing>
              <wp:anchor distT="0" distB="762" distL="114300" distR="115697" simplePos="0" relativeHeight="251667968" behindDoc="0" locked="0" layoutInCell="1" allowOverlap="1" wp14:anchorId="1B3BA542" wp14:editId="72706902">
                <wp:simplePos x="0" y="0"/>
                <wp:positionH relativeFrom="column">
                  <wp:posOffset>4723765</wp:posOffset>
                </wp:positionH>
                <wp:positionV relativeFrom="paragraph">
                  <wp:posOffset>40005</wp:posOffset>
                </wp:positionV>
                <wp:extent cx="741680" cy="1199515"/>
                <wp:effectExtent l="0" t="0" r="0" b="0"/>
                <wp:wrapNone/>
                <wp:docPr id="1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1199515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84A7F3" w14:textId="77777777" w:rsidR="00A32329" w:rsidRDefault="00A32329" w:rsidP="00A3232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BA542" id="_x0000_s1069" style="position:absolute;margin-left:371.95pt;margin-top:3.15pt;width:58.4pt;height:94.45pt;z-index:251667968;mso-wrap-distance-right:9.11pt;mso-wrap-distance-bottom:.06pt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">
                <v:shape id="Picture 106" o:spid="_x0000_s1070" type="#_x0000_t75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">
                  <v:imagedata r:id="rId10" o:title=""/>
                </v:shape>
                <v:shape id="TextBox 4" o:spid="_x0000_s1071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6384A7F3" w14:textId="77777777" w:rsidR="00A32329" w:rsidRDefault="00A32329" w:rsidP="00A3232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096F" w:rsidRPr="001A74B8">
        <w:rPr>
          <w:rFonts w:ascii="Arial" w:hAnsi="Arial" w:cs="Arial"/>
          <w:b/>
          <w:sz w:val="24"/>
        </w:rPr>
        <w:t>G                       D</w:t>
      </w:r>
    </w:p>
    <w:p w14:paraId="7DD83365" w14:textId="6655F321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Out on the road late last night</w:t>
      </w:r>
    </w:p>
    <w:p w14:paraId="6A38B4E8" w14:textId="77777777" w:rsidR="003E096F" w:rsidRPr="001A74B8" w:rsidRDefault="003E096F" w:rsidP="003E096F">
      <w:pPr>
        <w:spacing w:after="0" w:line="240" w:lineRule="auto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>Em                                  C</w:t>
      </w:r>
    </w:p>
    <w:p w14:paraId="1C811501" w14:textId="77777777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I'd see my pretty Alice in every headlight</w:t>
      </w:r>
    </w:p>
    <w:p w14:paraId="1F0F9059" w14:textId="77777777" w:rsidR="003E096F" w:rsidRPr="001A74B8" w:rsidRDefault="003E096F" w:rsidP="003E096F">
      <w:pPr>
        <w:spacing w:after="0" w:line="240" w:lineRule="auto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 xml:space="preserve">G   </w:t>
      </w:r>
      <w:r>
        <w:rPr>
          <w:rFonts w:ascii="Arial" w:hAnsi="Arial" w:cs="Arial"/>
          <w:b/>
          <w:sz w:val="24"/>
        </w:rPr>
        <w:t xml:space="preserve">  </w:t>
      </w:r>
      <w:r w:rsidRPr="001A74B8">
        <w:rPr>
          <w:rFonts w:ascii="Arial" w:hAnsi="Arial" w:cs="Arial"/>
          <w:b/>
          <w:sz w:val="24"/>
        </w:rPr>
        <w:t xml:space="preserve">C    </w:t>
      </w:r>
      <w:r>
        <w:rPr>
          <w:rFonts w:ascii="Arial" w:hAnsi="Arial" w:cs="Arial"/>
          <w:b/>
          <w:sz w:val="24"/>
        </w:rPr>
        <w:t xml:space="preserve"> D          </w:t>
      </w:r>
      <w:r w:rsidRPr="001A74B8">
        <w:rPr>
          <w:rFonts w:ascii="Arial" w:hAnsi="Arial" w:cs="Arial"/>
          <w:b/>
          <w:sz w:val="24"/>
        </w:rPr>
        <w:t>G</w:t>
      </w:r>
    </w:p>
    <w:p w14:paraId="332156A9" w14:textId="77777777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Alice,</w:t>
      </w:r>
      <w:r>
        <w:rPr>
          <w:rFonts w:ascii="Arial" w:hAnsi="Arial" w:cs="Arial"/>
          <w:sz w:val="24"/>
        </w:rPr>
        <w:t xml:space="preserve">  ~  </w:t>
      </w:r>
      <w:r w:rsidRPr="00810DBD">
        <w:rPr>
          <w:rFonts w:ascii="Arial" w:hAnsi="Arial" w:cs="Arial"/>
          <w:sz w:val="24"/>
        </w:rPr>
        <w:t>Dal</w:t>
      </w:r>
      <w:r>
        <w:rPr>
          <w:rFonts w:ascii="Arial" w:hAnsi="Arial" w:cs="Arial"/>
          <w:sz w:val="24"/>
        </w:rPr>
        <w:t>-</w:t>
      </w:r>
      <w:r w:rsidRPr="00810DBD">
        <w:rPr>
          <w:rFonts w:ascii="Arial" w:hAnsi="Arial" w:cs="Arial"/>
          <w:sz w:val="24"/>
        </w:rPr>
        <w:t>las Alice</w:t>
      </w:r>
    </w:p>
    <w:p w14:paraId="2106714E" w14:textId="315F0E48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</w:p>
    <w:p w14:paraId="0F3583FF" w14:textId="77777777" w:rsidR="003E096F" w:rsidRPr="003E096F" w:rsidRDefault="003E096F" w:rsidP="003E096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E096F">
        <w:rPr>
          <w:rFonts w:ascii="Arial" w:hAnsi="Arial" w:cs="Arial"/>
          <w:b/>
          <w:sz w:val="24"/>
          <w:highlight w:val="yellow"/>
        </w:rPr>
        <w:t>Chorus:</w:t>
      </w:r>
      <w:r w:rsidRPr="003E096F">
        <w:rPr>
          <w:noProof/>
          <w:highlight w:val="yellow"/>
        </w:rPr>
        <w:t xml:space="preserve"> </w:t>
      </w:r>
    </w:p>
    <w:p w14:paraId="13158C21" w14:textId="77777777" w:rsidR="003E096F" w:rsidRPr="003E096F" w:rsidRDefault="003E096F" w:rsidP="003E096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3CAD9432" w14:textId="77777777" w:rsidR="003E096F" w:rsidRPr="003E096F" w:rsidRDefault="003E096F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3E096F">
        <w:rPr>
          <w:rFonts w:ascii="Arial" w:hAnsi="Arial" w:cs="Arial"/>
          <w:b/>
          <w:sz w:val="24"/>
          <w:highlight w:val="yellow"/>
        </w:rPr>
        <w:t>G7                           C                         D</w:t>
      </w:r>
    </w:p>
    <w:p w14:paraId="6A1B2392" w14:textId="77777777" w:rsidR="003E096F" w:rsidRPr="003E096F" w:rsidRDefault="003E096F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3E096F">
        <w:rPr>
          <w:rFonts w:ascii="Arial" w:hAnsi="Arial" w:cs="Arial"/>
          <w:sz w:val="24"/>
          <w:highlight w:val="yellow"/>
        </w:rPr>
        <w:t>And I've been from Tucson to Tucumcari</w:t>
      </w:r>
    </w:p>
    <w:p w14:paraId="2E3076FA" w14:textId="23B6CDAB" w:rsidR="003E096F" w:rsidRPr="003E096F" w:rsidRDefault="003E096F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3E096F">
        <w:rPr>
          <w:rFonts w:ascii="Arial" w:hAnsi="Arial" w:cs="Arial"/>
          <w:b/>
          <w:sz w:val="24"/>
          <w:highlight w:val="yellow"/>
        </w:rPr>
        <w:t xml:space="preserve">                               G</w:t>
      </w:r>
      <w:r w:rsidRPr="003E096F">
        <w:rPr>
          <w:noProof/>
        </w:rPr>
        <w:t xml:space="preserve"> </w:t>
      </w:r>
    </w:p>
    <w:p w14:paraId="14510D9E" w14:textId="77777777" w:rsidR="003E096F" w:rsidRPr="003E096F" w:rsidRDefault="003E096F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3E096F">
        <w:rPr>
          <w:rFonts w:ascii="Arial" w:hAnsi="Arial" w:cs="Arial"/>
          <w:sz w:val="24"/>
          <w:highlight w:val="yellow"/>
        </w:rPr>
        <w:t>Tehachapi to Tonopah</w:t>
      </w:r>
    </w:p>
    <w:p w14:paraId="0484341A" w14:textId="77777777" w:rsidR="003E096F" w:rsidRPr="003E096F" w:rsidRDefault="003E096F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3E096F">
        <w:rPr>
          <w:rFonts w:ascii="Arial" w:hAnsi="Arial" w:cs="Arial"/>
          <w:b/>
          <w:sz w:val="24"/>
          <w:highlight w:val="yellow"/>
        </w:rPr>
        <w:t xml:space="preserve">            Em                                               C</w:t>
      </w:r>
    </w:p>
    <w:p w14:paraId="5ECF8AC8" w14:textId="77777777" w:rsidR="003E096F" w:rsidRPr="003E096F" w:rsidRDefault="003E096F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3E096F">
        <w:rPr>
          <w:rFonts w:ascii="Arial" w:hAnsi="Arial" w:cs="Arial"/>
          <w:sz w:val="24"/>
          <w:highlight w:val="yellow"/>
        </w:rPr>
        <w:t>Driven every kind of rig that's ever been ma-de</w:t>
      </w:r>
    </w:p>
    <w:p w14:paraId="5B0C037B" w14:textId="00BD1A2A" w:rsidR="003E096F" w:rsidRPr="003E096F" w:rsidRDefault="00A32329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3E096F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0B4378" wp14:editId="31F0DF8E">
                <wp:simplePos x="0" y="0"/>
                <wp:positionH relativeFrom="column">
                  <wp:posOffset>4404995</wp:posOffset>
                </wp:positionH>
                <wp:positionV relativeFrom="paragraph">
                  <wp:posOffset>152400</wp:posOffset>
                </wp:positionV>
                <wp:extent cx="2298700" cy="4547870"/>
                <wp:effectExtent l="0" t="0" r="6350" b="508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454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0B955" w14:textId="77777777" w:rsidR="003E096F" w:rsidRPr="008F7889" w:rsidRDefault="003E096F" w:rsidP="003E09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8F788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B4378" id="_x0000_s1072" type="#_x0000_t202" style="position:absolute;left:0;text-align:left;margin-left:346.85pt;margin-top:12pt;width:181pt;height:35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">
                <v:textbox>
                  <w:txbxContent>
                    <w:p w14:paraId="41A0B955" w14:textId="77777777" w:rsidR="003E096F" w:rsidRPr="008F7889" w:rsidRDefault="003E096F" w:rsidP="003E096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8F788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E096F" w:rsidRPr="003E096F">
        <w:rPr>
          <w:rFonts w:ascii="Arial" w:hAnsi="Arial" w:cs="Arial"/>
          <w:b/>
          <w:sz w:val="24"/>
          <w:highlight w:val="yellow"/>
        </w:rPr>
        <w:t xml:space="preserve">                                                               D            </w:t>
      </w:r>
    </w:p>
    <w:p w14:paraId="76EE63F1" w14:textId="77777777" w:rsidR="003E096F" w:rsidRPr="003E096F" w:rsidRDefault="003E096F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3E096F">
        <w:rPr>
          <w:rFonts w:ascii="Arial" w:hAnsi="Arial" w:cs="Arial"/>
          <w:sz w:val="24"/>
          <w:highlight w:val="yellow"/>
        </w:rPr>
        <w:t>Driven the back roads so I wouldn't get weigh-ed</w:t>
      </w:r>
    </w:p>
    <w:p w14:paraId="327D01B9" w14:textId="4E765487" w:rsidR="003E096F" w:rsidRPr="003E096F" w:rsidRDefault="00A32329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3E096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528039A" wp14:editId="695A7639">
                <wp:simplePos x="0" y="0"/>
                <wp:positionH relativeFrom="column">
                  <wp:posOffset>5584825</wp:posOffset>
                </wp:positionH>
                <wp:positionV relativeFrom="paragraph">
                  <wp:posOffset>124460</wp:posOffset>
                </wp:positionV>
                <wp:extent cx="735330" cy="1210945"/>
                <wp:effectExtent l="0" t="0" r="0" b="0"/>
                <wp:wrapNone/>
                <wp:docPr id="14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755864" w14:textId="77777777" w:rsidR="003E096F" w:rsidRDefault="003E096F" w:rsidP="003E09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F788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8039A" id="Group 148" o:spid="_x0000_s1073" style="position:absolute;left:0;text-align:left;margin-left:439.75pt;margin-top:9.8pt;width:57.9pt;height:95.35pt;z-index:2516807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">
                <v:shape id="Picture 2" o:spid="_x0000_s1074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">
                  <v:imagedata r:id="rId8" o:title="chord_0232"/>
                </v:shape>
                <v:shape id="TextBox 135" o:spid="_x0000_s107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7755864" w14:textId="77777777" w:rsidR="003E096F" w:rsidRDefault="003E096F" w:rsidP="003E09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F788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096F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B1ED67B" wp14:editId="50201C62">
                <wp:simplePos x="0" y="0"/>
                <wp:positionH relativeFrom="column">
                  <wp:posOffset>4662170</wp:posOffset>
                </wp:positionH>
                <wp:positionV relativeFrom="paragraph">
                  <wp:posOffset>124460</wp:posOffset>
                </wp:positionV>
                <wp:extent cx="735330" cy="1200150"/>
                <wp:effectExtent l="0" t="0" r="0" b="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5DE7B5" w14:textId="77777777" w:rsidR="003E096F" w:rsidRDefault="003E096F" w:rsidP="003E096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8F788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ED67B" id="_x0000_s1076" style="position:absolute;left:0;text-align:left;margin-left:367.1pt;margin-top:9.8pt;width:57.9pt;height:94.5pt;z-index:2516787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">
                <v:shape id="Picture 2" o:spid="_x0000_s107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10" o:title="chord_0003"/>
                </v:shape>
                <v:shape id="TextBox 89" o:spid="_x0000_s107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2F5DE7B5" w14:textId="77777777" w:rsidR="003E096F" w:rsidRDefault="003E096F" w:rsidP="003E096F">
                        <w:pPr>
                          <w:pStyle w:val="NormalWeb"/>
                          <w:spacing w:before="0" w:beforeAutospacing="0" w:after="0" w:afterAutospacing="0"/>
                        </w:pPr>
                        <w:r w:rsidRPr="008F788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096F" w:rsidRPr="003E096F">
        <w:rPr>
          <w:rFonts w:ascii="Arial" w:hAnsi="Arial" w:cs="Arial"/>
          <w:b/>
          <w:sz w:val="24"/>
          <w:highlight w:val="yellow"/>
        </w:rPr>
        <w:t xml:space="preserve">(tacet)                       C        D               G                     </w:t>
      </w:r>
    </w:p>
    <w:p w14:paraId="00B7E2B7" w14:textId="77777777" w:rsidR="003E096F" w:rsidRPr="003E096F" w:rsidRDefault="003E096F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3E096F">
        <w:rPr>
          <w:rFonts w:ascii="Arial" w:hAnsi="Arial" w:cs="Arial"/>
          <w:sz w:val="24"/>
          <w:highlight w:val="yellow"/>
        </w:rPr>
        <w:t>And if you give me ~ weed, whites and wine</w:t>
      </w:r>
    </w:p>
    <w:p w14:paraId="2981250E" w14:textId="77777777" w:rsidR="003E096F" w:rsidRPr="003E096F" w:rsidRDefault="003E096F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3E096F">
        <w:rPr>
          <w:rFonts w:ascii="Arial" w:hAnsi="Arial" w:cs="Arial"/>
          <w:b/>
          <w:sz w:val="24"/>
          <w:highlight w:val="yellow"/>
        </w:rPr>
        <w:t xml:space="preserve">                                 D</w:t>
      </w:r>
    </w:p>
    <w:p w14:paraId="5A7741C2" w14:textId="2364F86A" w:rsidR="003E096F" w:rsidRPr="003E096F" w:rsidRDefault="003E096F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3E096F">
        <w:rPr>
          <w:rFonts w:ascii="Arial" w:hAnsi="Arial" w:cs="Arial"/>
          <w:sz w:val="24"/>
          <w:highlight w:val="yellow"/>
        </w:rPr>
        <w:t>And you show me a sign</w:t>
      </w:r>
    </w:p>
    <w:p w14:paraId="2C22933F" w14:textId="3E28A6CE" w:rsidR="003E096F" w:rsidRPr="003E096F" w:rsidRDefault="003E096F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3E096F">
        <w:rPr>
          <w:rFonts w:ascii="Arial" w:hAnsi="Arial" w:cs="Arial"/>
          <w:b/>
          <w:sz w:val="24"/>
          <w:highlight w:val="yellow"/>
        </w:rPr>
        <w:t xml:space="preserve">                G       C  D         G </w:t>
      </w:r>
    </w:p>
    <w:p w14:paraId="457798ED" w14:textId="77777777" w:rsidR="003E096F" w:rsidRDefault="003E096F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</w:rPr>
      </w:pPr>
      <w:r w:rsidRPr="003E096F">
        <w:rPr>
          <w:rFonts w:ascii="Arial" w:hAnsi="Arial" w:cs="Arial"/>
          <w:sz w:val="24"/>
          <w:highlight w:val="yellow"/>
        </w:rPr>
        <w:t>And I'll be willin' ~    to be movin'</w:t>
      </w:r>
    </w:p>
    <w:p w14:paraId="1832890D" w14:textId="77777777" w:rsidR="003E096F" w:rsidRPr="00810DBD" w:rsidRDefault="003E096F" w:rsidP="003E096F">
      <w:pPr>
        <w:tabs>
          <w:tab w:val="left" w:pos="-540"/>
          <w:tab w:val="left" w:pos="-450"/>
        </w:tabs>
        <w:spacing w:after="0" w:line="240" w:lineRule="auto"/>
        <w:ind w:left="540"/>
        <w:rPr>
          <w:rFonts w:ascii="Arial" w:hAnsi="Arial" w:cs="Arial"/>
          <w:sz w:val="24"/>
        </w:rPr>
      </w:pPr>
    </w:p>
    <w:p w14:paraId="65C0801A" w14:textId="77777777" w:rsidR="003E096F" w:rsidRDefault="003E096F" w:rsidP="003E096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Instrumental verse</w:t>
      </w:r>
      <w:r w:rsidRPr="001A74B8">
        <w:rPr>
          <w:rFonts w:ascii="Arial" w:hAnsi="Arial" w:cs="Arial"/>
          <w:b/>
          <w:sz w:val="24"/>
        </w:rPr>
        <w:t xml:space="preserve"> </w:t>
      </w:r>
    </w:p>
    <w:p w14:paraId="24FF511F" w14:textId="30350BDA" w:rsidR="003E096F" w:rsidRDefault="00A32329" w:rsidP="003E096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9170B9C" wp14:editId="6ED65984">
                <wp:simplePos x="0" y="0"/>
                <wp:positionH relativeFrom="column">
                  <wp:posOffset>4671060</wp:posOffset>
                </wp:positionH>
                <wp:positionV relativeFrom="paragraph">
                  <wp:posOffset>149860</wp:posOffset>
                </wp:positionV>
                <wp:extent cx="735330" cy="1220470"/>
                <wp:effectExtent l="0" t="0" r="0" b="0"/>
                <wp:wrapNone/>
                <wp:docPr id="16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717210" w14:textId="77777777" w:rsidR="003E096F" w:rsidRDefault="003E096F" w:rsidP="003E09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F788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70B9C" id="_x0000_s1079" style="position:absolute;margin-left:367.8pt;margin-top:11.8pt;width:57.9pt;height:96.1pt;z-index:251681792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DjccWXhAAAACgEAAA8AAABkcnMvZG93&#10;bnJldi54bWxMj8FOwzAMhu9IvENkJG4s7UpHVZpO0wScJiQ2JMTNa7y2WpNUTdZ2b485wcmy/en3&#10;52I9m06MNPjWWQXxIgJBtnK6tbWCz8PrQwbCB7QaO2dJwZU8rMvbmwJz7Sb7QeM+1IJDrM9RQRNC&#10;n0vpq4YM+oXryfLu5AaDgduhlnrAicNNJ5dRtJIGW8sXGuxp21B13l+MgrcJp00Sv4y782l7/T6k&#10;71+7mJS6v5s3zyACzeEPhl99VoeSnY7uYrUXnYKnJF0xqmCZcGUgS+NHEEcexGkGsizk/xfK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">
                <v:shape id="Picture 5" o:spid="_x0000_s1080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">
                  <v:imagedata r:id="rId6" o:title="chord_2000"/>
                </v:shape>
                <v:shape id="TextBox 154" o:spid="_x0000_s1081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4717210" w14:textId="77777777" w:rsidR="003E096F" w:rsidRDefault="003E096F" w:rsidP="003E09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F788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4252F9F" wp14:editId="2AE7F503">
                <wp:simplePos x="0" y="0"/>
                <wp:positionH relativeFrom="column">
                  <wp:posOffset>5676265</wp:posOffset>
                </wp:positionH>
                <wp:positionV relativeFrom="paragraph">
                  <wp:posOffset>159385</wp:posOffset>
                </wp:positionV>
                <wp:extent cx="735330" cy="1210945"/>
                <wp:effectExtent l="0" t="0" r="0" b="0"/>
                <wp:wrapNone/>
                <wp:docPr id="15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1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E9EA75" w14:textId="77777777" w:rsidR="003E096F" w:rsidRDefault="003E096F" w:rsidP="003E096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F788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52F9F" id="_x0000_s1082" style="position:absolute;margin-left:446.95pt;margin-top:12.55pt;width:57.9pt;height:95.35pt;z-index:2516797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">
                <v:shape id="TextBox 123" o:spid="_x0000_s108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0E9EA75" w14:textId="77777777" w:rsidR="003E096F" w:rsidRDefault="003E096F" w:rsidP="003E096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F788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8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12" o:title="chord_2010"/>
                </v:shape>
              </v:group>
            </w:pict>
          </mc:Fallback>
        </mc:AlternateContent>
      </w:r>
    </w:p>
    <w:p w14:paraId="71D7C669" w14:textId="77777777" w:rsidR="003E096F" w:rsidRPr="001A74B8" w:rsidRDefault="003E096F" w:rsidP="003E096F">
      <w:pPr>
        <w:spacing w:after="0" w:line="240" w:lineRule="auto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>G                                                   D</w:t>
      </w:r>
    </w:p>
    <w:p w14:paraId="7DE3942A" w14:textId="77777777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And I've been kicked by the wind, robbed by the sleet</w:t>
      </w:r>
    </w:p>
    <w:p w14:paraId="1EB8105D" w14:textId="77777777" w:rsidR="003E096F" w:rsidRPr="001A74B8" w:rsidRDefault="003E096F" w:rsidP="003E096F">
      <w:pPr>
        <w:spacing w:after="0" w:line="240" w:lineRule="auto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 xml:space="preserve">              Em                             C</w:t>
      </w:r>
    </w:p>
    <w:p w14:paraId="16587211" w14:textId="77777777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 xml:space="preserve"> Had my head stove in but I'm still on my feet</w:t>
      </w:r>
    </w:p>
    <w:p w14:paraId="5A1CA514" w14:textId="77777777" w:rsidR="003E096F" w:rsidRPr="001A74B8" w:rsidRDefault="003E096F" w:rsidP="003E096F">
      <w:pPr>
        <w:spacing w:after="0" w:line="240" w:lineRule="auto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</w:t>
      </w:r>
      <w:r w:rsidRPr="001A74B8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</w:t>
      </w:r>
      <w:r w:rsidRPr="001A74B8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>D</w:t>
      </w:r>
      <w:r w:rsidRPr="001A74B8">
        <w:rPr>
          <w:rFonts w:ascii="Arial" w:hAnsi="Arial" w:cs="Arial"/>
          <w:b/>
          <w:sz w:val="24"/>
        </w:rPr>
        <w:t xml:space="preserve">   G</w:t>
      </w:r>
      <w:r>
        <w:rPr>
          <w:rFonts w:ascii="Arial" w:hAnsi="Arial" w:cs="Arial"/>
          <w:b/>
          <w:sz w:val="24"/>
        </w:rPr>
        <w:t xml:space="preserve">     C D </w:t>
      </w:r>
    </w:p>
    <w:p w14:paraId="17F5E53B" w14:textId="77777777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</w:t>
      </w:r>
      <w:r w:rsidRPr="00810DBD">
        <w:rPr>
          <w:rFonts w:ascii="Arial" w:hAnsi="Arial" w:cs="Arial"/>
          <w:sz w:val="24"/>
        </w:rPr>
        <w:t xml:space="preserve"> I'm still</w:t>
      </w:r>
      <w:r>
        <w:rPr>
          <w:rFonts w:ascii="Arial" w:hAnsi="Arial" w:cs="Arial"/>
          <w:sz w:val="24"/>
        </w:rPr>
        <w:t xml:space="preserve">  </w:t>
      </w:r>
      <w:r w:rsidRPr="00810DB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~      </w:t>
      </w:r>
      <w:r w:rsidRPr="00810DBD">
        <w:rPr>
          <w:rFonts w:ascii="Arial" w:hAnsi="Arial" w:cs="Arial"/>
          <w:sz w:val="24"/>
        </w:rPr>
        <w:t>willin'</w:t>
      </w:r>
    </w:p>
    <w:p w14:paraId="4F67D0AA" w14:textId="77777777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</w:p>
    <w:p w14:paraId="5CBCE77E" w14:textId="4E1AF087" w:rsidR="003E096F" w:rsidRPr="001A74B8" w:rsidRDefault="00A32329" w:rsidP="003E096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AAFE8C2" wp14:editId="557D971C">
                <wp:simplePos x="0" y="0"/>
                <wp:positionH relativeFrom="column">
                  <wp:posOffset>5638165</wp:posOffset>
                </wp:positionH>
                <wp:positionV relativeFrom="paragraph">
                  <wp:posOffset>145415</wp:posOffset>
                </wp:positionV>
                <wp:extent cx="735330" cy="1211580"/>
                <wp:effectExtent l="0" t="0" r="0" b="0"/>
                <wp:wrapNone/>
                <wp:docPr id="12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97FD00" w14:textId="1815206B" w:rsidR="005B2B3F" w:rsidRDefault="005B2B3F" w:rsidP="005B2B3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 w:rsidRPr="003E096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FE8C2" id="_x0000_s1085" style="position:absolute;margin-left:443.95pt;margin-top:11.45pt;width:57.9pt;height:95.4pt;z-index:2516879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">
                <v:shape id="Picture 2" o:spid="_x0000_s108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">
                  <v:imagedata r:id="rId14" o:title=""/>
                </v:shape>
                <v:shape id="TextBox 94" o:spid="_x0000_s108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697FD00" w14:textId="1815206B" w:rsidR="005B2B3F" w:rsidRDefault="005B2B3F" w:rsidP="005B2B3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 w:rsidRPr="003E096F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096F" w:rsidRPr="001A74B8">
        <w:rPr>
          <w:rFonts w:ascii="Arial" w:hAnsi="Arial" w:cs="Arial"/>
          <w:b/>
          <w:sz w:val="24"/>
        </w:rPr>
        <w:t>G                                                                      D</w:t>
      </w:r>
    </w:p>
    <w:p w14:paraId="5609AF87" w14:textId="77777777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And I smuggled some smokes and folks from Mexico</w:t>
      </w:r>
    </w:p>
    <w:p w14:paraId="4C9FB751" w14:textId="77777777" w:rsidR="003E096F" w:rsidRPr="001A74B8" w:rsidRDefault="003E096F" w:rsidP="003E096F">
      <w:pPr>
        <w:spacing w:after="0" w:line="240" w:lineRule="auto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>Em                       C                             G          C</w:t>
      </w:r>
      <w:r>
        <w:rPr>
          <w:rFonts w:ascii="Arial" w:hAnsi="Arial" w:cs="Arial"/>
          <w:b/>
          <w:sz w:val="24"/>
        </w:rPr>
        <w:t xml:space="preserve"> D</w:t>
      </w:r>
    </w:p>
    <w:p w14:paraId="26488022" w14:textId="77777777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Baked by the sun every time I go</w:t>
      </w:r>
      <w:r>
        <w:rPr>
          <w:rFonts w:ascii="Arial" w:hAnsi="Arial" w:cs="Arial"/>
          <w:sz w:val="24"/>
        </w:rPr>
        <w:t xml:space="preserve"> -</w:t>
      </w:r>
      <w:r w:rsidRPr="00810DBD">
        <w:rPr>
          <w:rFonts w:ascii="Arial" w:hAnsi="Arial" w:cs="Arial"/>
          <w:sz w:val="24"/>
        </w:rPr>
        <w:t xml:space="preserve"> to Mexico</w:t>
      </w:r>
    </w:p>
    <w:p w14:paraId="46686CCC" w14:textId="77777777" w:rsidR="003E096F" w:rsidRPr="001A74B8" w:rsidRDefault="003E096F" w:rsidP="003E096F">
      <w:pPr>
        <w:spacing w:after="0" w:line="240" w:lineRule="auto"/>
        <w:rPr>
          <w:rFonts w:ascii="Arial" w:hAnsi="Arial" w:cs="Arial"/>
          <w:b/>
          <w:sz w:val="24"/>
        </w:rPr>
      </w:pPr>
      <w:r w:rsidRPr="001A74B8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    </w:t>
      </w:r>
      <w:r w:rsidRPr="001A74B8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</w:t>
      </w:r>
      <w:r w:rsidRPr="001A74B8">
        <w:rPr>
          <w:rFonts w:ascii="Arial" w:hAnsi="Arial" w:cs="Arial"/>
          <w:b/>
          <w:sz w:val="24"/>
        </w:rPr>
        <w:t xml:space="preserve"> G</w:t>
      </w:r>
      <w:r>
        <w:rPr>
          <w:rFonts w:ascii="Arial" w:hAnsi="Arial" w:cs="Arial"/>
          <w:b/>
          <w:sz w:val="24"/>
        </w:rPr>
        <w:t>7</w:t>
      </w:r>
    </w:p>
    <w:p w14:paraId="2F229CC9" w14:textId="77777777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  <w:r w:rsidRPr="00810DBD">
        <w:rPr>
          <w:rFonts w:ascii="Arial" w:hAnsi="Arial" w:cs="Arial"/>
          <w:sz w:val="24"/>
        </w:rPr>
        <w:t>Ah, but I'm still</w:t>
      </w:r>
      <w:r>
        <w:rPr>
          <w:rFonts w:ascii="Arial" w:hAnsi="Arial" w:cs="Arial"/>
          <w:sz w:val="24"/>
        </w:rPr>
        <w:t xml:space="preserve"> ~</w:t>
      </w:r>
    </w:p>
    <w:p w14:paraId="5DE59A38" w14:textId="77777777" w:rsidR="003E096F" w:rsidRPr="00810DBD" w:rsidRDefault="003E096F" w:rsidP="003E096F">
      <w:pPr>
        <w:spacing w:after="0" w:line="240" w:lineRule="auto"/>
        <w:rPr>
          <w:rFonts w:ascii="Arial" w:hAnsi="Arial" w:cs="Arial"/>
          <w:sz w:val="24"/>
        </w:rPr>
      </w:pPr>
    </w:p>
    <w:p w14:paraId="4C5A2FF5" w14:textId="77777777" w:rsidR="003E096F" w:rsidRPr="001A74B8" w:rsidRDefault="003E096F" w:rsidP="003E096F">
      <w:pPr>
        <w:spacing w:after="0" w:line="240" w:lineRule="auto"/>
        <w:rPr>
          <w:rFonts w:ascii="Arial" w:hAnsi="Arial" w:cs="Arial"/>
          <w:b/>
          <w:sz w:val="24"/>
        </w:rPr>
      </w:pPr>
      <w:r w:rsidRPr="003E096F">
        <w:rPr>
          <w:rFonts w:ascii="Arial" w:hAnsi="Arial" w:cs="Arial"/>
          <w:b/>
          <w:sz w:val="24"/>
          <w:highlight w:val="yellow"/>
        </w:rPr>
        <w:t>(Chorus)</w:t>
      </w:r>
      <w:r w:rsidRPr="001A74B8">
        <w:rPr>
          <w:rFonts w:ascii="Arial" w:hAnsi="Arial" w:cs="Arial"/>
          <w:b/>
          <w:sz w:val="24"/>
        </w:rPr>
        <w:t xml:space="preserve"> </w:t>
      </w:r>
    </w:p>
    <w:p w14:paraId="58BDBD12" w14:textId="77777777" w:rsidR="003E096F" w:rsidRPr="001A74B8" w:rsidRDefault="003E096F" w:rsidP="001A74B8">
      <w:pPr>
        <w:spacing w:after="0" w:line="240" w:lineRule="auto"/>
        <w:rPr>
          <w:rFonts w:ascii="Arial" w:hAnsi="Arial" w:cs="Arial"/>
          <w:b/>
          <w:sz w:val="24"/>
        </w:rPr>
      </w:pPr>
    </w:p>
    <w:sectPr w:rsidR="003E096F" w:rsidRPr="001A74B8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BD"/>
    <w:rsid w:val="001317A2"/>
    <w:rsid w:val="001868E6"/>
    <w:rsid w:val="001A74B8"/>
    <w:rsid w:val="00280C21"/>
    <w:rsid w:val="00283F7F"/>
    <w:rsid w:val="002C49DE"/>
    <w:rsid w:val="002D4941"/>
    <w:rsid w:val="00335455"/>
    <w:rsid w:val="00354556"/>
    <w:rsid w:val="003636C6"/>
    <w:rsid w:val="003E096F"/>
    <w:rsid w:val="003F532A"/>
    <w:rsid w:val="00443155"/>
    <w:rsid w:val="004E1B3C"/>
    <w:rsid w:val="00513FAA"/>
    <w:rsid w:val="005A04B0"/>
    <w:rsid w:val="005A1A66"/>
    <w:rsid w:val="005B2B3F"/>
    <w:rsid w:val="00605537"/>
    <w:rsid w:val="006A6588"/>
    <w:rsid w:val="006B5FB6"/>
    <w:rsid w:val="006C3E37"/>
    <w:rsid w:val="006E46F8"/>
    <w:rsid w:val="007C7327"/>
    <w:rsid w:val="007E7EC3"/>
    <w:rsid w:val="00810DBD"/>
    <w:rsid w:val="00826506"/>
    <w:rsid w:val="00831B4D"/>
    <w:rsid w:val="00845FF6"/>
    <w:rsid w:val="0085476F"/>
    <w:rsid w:val="008725DA"/>
    <w:rsid w:val="008A0720"/>
    <w:rsid w:val="008A247D"/>
    <w:rsid w:val="008F7889"/>
    <w:rsid w:val="00923E55"/>
    <w:rsid w:val="0093784E"/>
    <w:rsid w:val="009D321A"/>
    <w:rsid w:val="00A20420"/>
    <w:rsid w:val="00A21F73"/>
    <w:rsid w:val="00A26255"/>
    <w:rsid w:val="00A32329"/>
    <w:rsid w:val="00A62ED2"/>
    <w:rsid w:val="00AE63D0"/>
    <w:rsid w:val="00B35B2F"/>
    <w:rsid w:val="00C538CA"/>
    <w:rsid w:val="00C62CCA"/>
    <w:rsid w:val="00C742FE"/>
    <w:rsid w:val="00D05752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F265"/>
  <w15:docId w15:val="{2573724C-D097-4221-BC09-07B92832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8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8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3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8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24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k.fukumitsu\AppData\Roaming\Microsoft\Templates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19898-7736-48EA-8B84-AFEFBC40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2020-05-31T15:20:00Z</dcterms:created>
  <dcterms:modified xsi:type="dcterms:W3CDTF">2020-05-31T15:20:00Z</dcterms:modified>
</cp:coreProperties>
</file>