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5C2C" w14:textId="77777777" w:rsidR="007E17CD" w:rsidRPr="00C6562C" w:rsidRDefault="007E17CD" w:rsidP="007E17CD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Woman (Paul McCartney)</w:t>
      </w:r>
    </w:p>
    <w:p w14:paraId="4F926F7A" w14:textId="18EFA902" w:rsidR="007E17CD" w:rsidRPr="00C6562C" w:rsidRDefault="00EC5195" w:rsidP="003B5FC5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</w:p>
    <w:p w14:paraId="7E54354B" w14:textId="73832942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C6562C" w:rsidRPr="00C656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7F8D6C16" w14:textId="7FB63065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do you love me?   Woman, if you need me       </w:t>
      </w:r>
    </w:p>
    <w:p w14:paraId="6F789348" w14:textId="58BD957B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7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Pr="00C6562C">
        <w:rPr>
          <w:rFonts w:ascii="Arial" w:hAnsi="Arial" w:cs="Arial"/>
          <w:b/>
          <w:bCs/>
          <w:sz w:val="26"/>
          <w:szCs w:val="26"/>
        </w:rPr>
        <w:t>7</w:t>
      </w:r>
      <w:r w:rsidR="00C6562C" w:rsidRPr="00C6562C">
        <w:rPr>
          <w:noProof/>
        </w:rPr>
        <w:t xml:space="preserve"> </w:t>
      </w:r>
    </w:p>
    <w:p w14:paraId="7FB724C4" w14:textId="3DB52EA0" w:rsidR="007E17CD" w:rsidRPr="00C6562C" w:rsidRDefault="007B3A82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 xml:space="preserve">hen </w:t>
      </w:r>
      <w:r w:rsidR="00EC5195" w:rsidRPr="00C6562C">
        <w:rPr>
          <w:rFonts w:ascii="Arial" w:hAnsi="Arial" w:cs="Arial"/>
          <w:sz w:val="26"/>
          <w:szCs w:val="26"/>
        </w:rPr>
        <w:t>b</w:t>
      </w:r>
      <w:r w:rsidR="007E17CD" w:rsidRPr="00C6562C">
        <w:rPr>
          <w:rFonts w:ascii="Arial" w:hAnsi="Arial" w:cs="Arial"/>
          <w:sz w:val="26"/>
          <w:szCs w:val="26"/>
        </w:rPr>
        <w:t>elieve me, I need you to be my woman.</w:t>
      </w:r>
    </w:p>
    <w:p w14:paraId="68387E6B" w14:textId="77777777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C                        F                  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5A56B406" w14:textId="38863025" w:rsidR="007B3A82" w:rsidRPr="00C6562C" w:rsidRDefault="00191E55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5216" behindDoc="0" locked="0" layoutInCell="1" allowOverlap="1" wp14:anchorId="0AC20486" wp14:editId="3A5242F3">
                <wp:simplePos x="0" y="0"/>
                <wp:positionH relativeFrom="column">
                  <wp:posOffset>5343525</wp:posOffset>
                </wp:positionH>
                <wp:positionV relativeFrom="paragraph">
                  <wp:posOffset>141605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1D801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20486" id="Group 8" o:spid="_x0000_s1026" style="position:absolute;margin-left:420.75pt;margin-top:11.15pt;width:57.85pt;height:95.4pt;z-index:25146521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C1D801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C022397" wp14:editId="1C3F0FEA">
                <wp:simplePos x="0" y="0"/>
                <wp:positionH relativeFrom="column">
                  <wp:posOffset>6129655</wp:posOffset>
                </wp:positionH>
                <wp:positionV relativeFrom="paragraph">
                  <wp:posOffset>133350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EA9BD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22397" id="Group 17" o:spid="_x0000_s1029" style="position:absolute;margin-left:482.65pt;margin-top:10.5pt;width:57.85pt;height:96.05pt;z-index:2516648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Nr1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6Cjuna&#10;+RFYflB7Ei+QdH8Ku5m4Paz3VsH1DujQV2NTTyezKFlMj7tzEC6dJPNZ39ppNEnT/ybcAQ+O3H6z&#10;716pgcNG5c9AoYWnexnYn1uK/WpcfaP8S+/9pK/BD3fCFwizdDFQCpxABfzIP62+gv3PAL7dx3N/&#10;6vBjtfoF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wJ3Ow+AAAAALAQAADwAAAGRycy9kb3ducmV2&#10;LnhtbEyPQWvCQBCF74X+h2UKvdVNDIqN2YhI25MUqoXibcyOSTA7G7JrEv99N6f2NjPv8eZ72WY0&#10;jeipc7VlBfEsAkFcWF1zqeD7+P6yAuE8ssbGMim4k4NN/viQYartwF/UH3wpQgi7FBVU3replK6o&#10;yKCb2ZY4aBfbGfRh7UqpOxxCuGnkPIqW0mDN4UOFLe0qKq6Hm1HwMeCwTeK3fn+97O6n4+LzZx+T&#10;Us9P43YNwtPo/8ww4Qd0yAPT2d5YO9EoeF0ukmBVMI9Dp8kQrabpPF2SGGSeyf8d8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">
                <v:shape id="Picture 11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7EEA9BD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7EAF9F4E" wp14:editId="5679DDCE">
                <wp:simplePos x="0" y="0"/>
                <wp:positionH relativeFrom="column">
                  <wp:posOffset>4552950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66428" w14:textId="77777777" w:rsidR="00C6562C" w:rsidRDefault="00C6562C" w:rsidP="007B3A8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AF9F4E" id="Group 11" o:spid="_x0000_s1032" style="position:absolute;margin-left:358.5pt;margin-top:10.4pt;width:57.85pt;height:95.3pt;z-index:2515870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UTA+AIAAPM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6566428" w14:textId="77777777" w:rsidR="00C6562C" w:rsidRDefault="00C6562C" w:rsidP="007B3A8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0464" behindDoc="0" locked="0" layoutInCell="1" allowOverlap="1" wp14:anchorId="533D0C7E" wp14:editId="0B865B7A">
                <wp:simplePos x="0" y="0"/>
                <wp:positionH relativeFrom="column">
                  <wp:posOffset>3752850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8CADC3" w14:textId="77777777" w:rsidR="00C6562C" w:rsidRDefault="00C6562C" w:rsidP="00C656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D0C7E" id="Group 2" o:spid="_x0000_s1035" style="position:absolute;margin-left:295.5pt;margin-top:9.65pt;width:57.85pt;height:94.45pt;z-index:2513904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Ye5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u1HU5/GTmVHyKKB&#10;eb0O7M89xUY1rrpWfrx7KekrkMKt8BXCKJ0P1AI3UAK/8vPUl7Cf/Tiwf9/7W9Mv1O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18CADC3" w14:textId="77777777" w:rsidR="00C6562C" w:rsidRDefault="00C6562C" w:rsidP="00C656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A82" w:rsidRPr="00C6562C">
        <w:rPr>
          <w:rFonts w:ascii="Arial" w:hAnsi="Arial" w:cs="Arial"/>
          <w:sz w:val="26"/>
          <w:szCs w:val="26"/>
        </w:rPr>
        <w:t xml:space="preserve">Woman, do you love me?   Woman, if you need me       </w:t>
      </w:r>
    </w:p>
    <w:p w14:paraId="4B452C43" w14:textId="1DFC57D9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Am         D         G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G7      C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C7</w:t>
      </w:r>
      <w:r w:rsidRPr="00C6562C">
        <w:rPr>
          <w:noProof/>
        </w:rPr>
        <w:t xml:space="preserve"> </w:t>
      </w:r>
    </w:p>
    <w:p w14:paraId="7B069A8E" w14:textId="610B9BAA" w:rsidR="007E17CD" w:rsidRPr="00C6562C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>hen believe me, I need you to be my woman.</w:t>
      </w:r>
      <w:r w:rsidR="007E17CD" w:rsidRPr="00C6562C">
        <w:rPr>
          <w:rFonts w:ascii="Arial" w:hAnsi="Arial" w:cs="Arial"/>
          <w:sz w:val="26"/>
          <w:szCs w:val="26"/>
        </w:rPr>
        <w:t xml:space="preserve"> </w:t>
      </w:r>
    </w:p>
    <w:p w14:paraId="4291614A" w14:textId="77777777" w:rsidR="007B3A82" w:rsidRDefault="007B3A82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6425EF" w14:textId="269D02F5" w:rsidR="007E17CD" w:rsidRPr="00C6562C" w:rsidRDefault="007B3A82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F</w:t>
      </w:r>
    </w:p>
    <w:p w14:paraId="68100E79" w14:textId="4902CC17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And should you ask me how I'm doing,</w:t>
      </w:r>
    </w:p>
    <w:p w14:paraId="4B083131" w14:textId="5240B0A6" w:rsidR="007E17CD" w:rsidRPr="00C6562C" w:rsidRDefault="00C6562C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9C52A2C" wp14:editId="36C14EC3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735013" cy="1211679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F9FB8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52A2C" id="Group 24" o:spid="_x0000_s1038" style="position:absolute;margin-left:294.75pt;margin-top:11.65pt;width:57.9pt;height:95.4pt;z-index:25168230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">
                <v:shape id="Picture 14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3" o:title=""/>
                </v:shape>
                <v:shape id="TextBox 26" o:spid="_x0000_s1040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AEF9FB8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="00EC5195"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</w:p>
    <w:p w14:paraId="1453FA99" w14:textId="69541855" w:rsidR="007E17CD" w:rsidRPr="00C6562C" w:rsidRDefault="00191E55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05F215E8" wp14:editId="14DE5326">
                <wp:simplePos x="0" y="0"/>
                <wp:positionH relativeFrom="column">
                  <wp:posOffset>6087110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C6800" w14:textId="72DA498C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215E8" id="Group 77" o:spid="_x0000_s1041" style="position:absolute;margin-left:479.3pt;margin-top:.9pt;width:66pt;height:96pt;z-index:251746816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BF3MGvfAAAACgEAAA8AAABkcnMv&#10;ZG93bnJldi54bWxMj0FrwkAQhe+F/odlhN7qJhUlidmISNuTFKqF0tuYHZNgdjdk1yT++46n9jYz&#10;3+PNe/lmMq0YqPeNswrieQSCbOl0YysFX8e35wSED2g1ts6Sght52BSPDzlm2o32k4ZDqASbWJ+h&#10;gjqELpPSlzUZ9HPXkWV2dr3BwGtfSd3jyOamlS9RtJIGG8sfauxoV1N5OVyNgvcRx+0ifh32l/Pu&#10;9nNcfnzvY1LqaTZt1yACTeFPDPf4HB0KznRyV6u9aBWky2TFUgbc4M6jNOLDiad0kYAscvm/QvE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">
                <v:shape id="Picture 17" o:spid="_x0000_s1042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5" o:title=""/>
                </v:shape>
                <v:shape id="TextBox 79" o:spid="_x0000_s1043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D1C6800" w14:textId="72DA498C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576" behindDoc="0" locked="0" layoutInCell="1" allowOverlap="1" wp14:anchorId="33CA2D73" wp14:editId="0EF2D4E7">
                <wp:simplePos x="0" y="0"/>
                <wp:positionH relativeFrom="column">
                  <wp:posOffset>5356225</wp:posOffset>
                </wp:positionH>
                <wp:positionV relativeFrom="paragraph">
                  <wp:posOffset>6350</wp:posOffset>
                </wp:positionV>
                <wp:extent cx="734695" cy="1211580"/>
                <wp:effectExtent l="0" t="0" r="8255" b="7620"/>
                <wp:wrapNone/>
                <wp:docPr id="2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CA9B2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A2D73" id="Group 95" o:spid="_x0000_s1044" style="position:absolute;margin-left:421.75pt;margin-top:.5pt;width:57.85pt;height:95.4pt;z-index:251864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">
                <v:shape id="Picture 21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">
                  <v:imagedata r:id="rId17" o:title=""/>
                </v:shape>
                <v:shape id="TextBox 94" o:spid="_x0000_s104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43CA9B2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47C3C5DA" wp14:editId="6E8A5BB8">
                <wp:simplePos x="0" y="0"/>
                <wp:positionH relativeFrom="column">
                  <wp:posOffset>4542790</wp:posOffset>
                </wp:positionH>
                <wp:positionV relativeFrom="paragraph">
                  <wp:posOffset>7620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459959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3C5DA" id="Group 150" o:spid="_x0000_s1047" style="position:absolute;margin-left:357.7pt;margin-top:.6pt;width:57.85pt;height:94.65pt;z-index:251806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N7F7VHfAAAACQEAAA8AAABkcnMvZG93bnJldi54&#10;bWxMj0FLw0AQhe+C/2EZwZvdbGu0xmxKKeqpCLaCeJtmp0lodjdkt0n67x1Penx8jzff5KvJtmKg&#10;PjTeaVCzBAS50pvGVRo+9693SxAhojPYekcaLhRgVVxf5ZgZP7oPGnaxEjziQoYa6hi7TMpQ1mQx&#10;zHxHjtnR9xYjx76SpseRx20r50nyIC02ji/U2NGmpvK0O1sNbyOO64V6Gban4+byvU/fv7aKtL69&#10;mdbPICJN8a8Mv/qsDgU7HfzZmSBaDY8qvecqgzkI5suFUiAOnJ+SFGSRy/8fF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">
                <v:shape id="Picture 7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19" o:title=""/>
                </v:shape>
                <v:shape id="TextBox 137" o:spid="_x0000_s104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2459959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7CD" w:rsidRPr="00C6562C">
        <w:rPr>
          <w:rFonts w:ascii="Arial" w:hAnsi="Arial" w:cs="Arial"/>
          <w:sz w:val="26"/>
          <w:szCs w:val="26"/>
        </w:rPr>
        <w:t>What shall I say? Things are OK.</w:t>
      </w:r>
      <w:r w:rsidR="00C6562C" w:rsidRPr="00C6562C">
        <w:rPr>
          <w:noProof/>
        </w:rPr>
        <w:t xml:space="preserve"> </w:t>
      </w:r>
    </w:p>
    <w:p w14:paraId="74C1723B" w14:textId="51499FA2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  </w:t>
      </w:r>
    </w:p>
    <w:p w14:paraId="3C48398B" w14:textId="33C8E33F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But I know that they're not, </w:t>
      </w:r>
    </w:p>
    <w:p w14:paraId="39D469EE" w14:textId="21D3FA5E" w:rsidR="007E17CD" w:rsidRPr="00C6562C" w:rsidRDefault="007B3A82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  Bb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24F0A089" w14:textId="0361F603" w:rsidR="007E17CD" w:rsidRPr="00C6562C" w:rsidRDefault="007B3A82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C6562C">
        <w:rPr>
          <w:rFonts w:ascii="Arial" w:hAnsi="Arial" w:cs="Arial"/>
          <w:sz w:val="26"/>
          <w:szCs w:val="26"/>
        </w:rPr>
        <w:t>nd I still</w:t>
      </w:r>
      <w:r w:rsidRPr="00C6562C">
        <w:rPr>
          <w:noProof/>
        </w:rPr>
        <w:t xml:space="preserve"> </w:t>
      </w:r>
      <w:r w:rsidR="007E17CD" w:rsidRPr="00C6562C">
        <w:rPr>
          <w:rFonts w:ascii="Arial" w:hAnsi="Arial" w:cs="Arial"/>
          <w:sz w:val="26"/>
          <w:szCs w:val="26"/>
        </w:rPr>
        <w:t xml:space="preserve">may </w:t>
      </w:r>
      <w:proofErr w:type="gramStart"/>
      <w:r w:rsidR="007E17CD" w:rsidRPr="00C6562C">
        <w:rPr>
          <w:rFonts w:ascii="Arial" w:hAnsi="Arial" w:cs="Arial"/>
          <w:sz w:val="26"/>
          <w:szCs w:val="26"/>
        </w:rPr>
        <w:t>have</w:t>
      </w:r>
      <w:r w:rsidR="00191E55" w:rsidRPr="00191E55">
        <w:rPr>
          <w:noProof/>
        </w:rPr>
        <w:t xml:space="preserve"> </w:t>
      </w:r>
      <w:r w:rsidR="007E17CD" w:rsidRPr="00C6562C">
        <w:rPr>
          <w:rFonts w:ascii="Arial" w:hAnsi="Arial" w:cs="Arial"/>
          <w:sz w:val="26"/>
          <w:szCs w:val="26"/>
        </w:rPr>
        <w:t xml:space="preserve"> lost</w:t>
      </w:r>
      <w:proofErr w:type="gramEnd"/>
      <w:r w:rsidR="007E17CD" w:rsidRPr="00C6562C">
        <w:rPr>
          <w:rFonts w:ascii="Arial" w:hAnsi="Arial" w:cs="Arial"/>
          <w:sz w:val="26"/>
          <w:szCs w:val="26"/>
        </w:rPr>
        <w:t xml:space="preserve"> you.</w:t>
      </w:r>
    </w:p>
    <w:p w14:paraId="3E4B6FC7" w14:textId="2193C748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 </w:t>
      </w:r>
    </w:p>
    <w:p w14:paraId="708740E0" w14:textId="04DDF83A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0" w:name="_Hlk57969925"/>
      <w:r w:rsidRPr="00C6562C">
        <w:rPr>
          <w:rFonts w:ascii="Arial" w:hAnsi="Arial" w:cs="Arial"/>
          <w:b/>
          <w:bCs/>
          <w:sz w:val="26"/>
          <w:szCs w:val="26"/>
        </w:rPr>
        <w:t xml:space="preserve">C                        F                  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FD0C358" w14:textId="07B688D9" w:rsidR="007B3A82" w:rsidRPr="00C6562C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do you love me?   Woman, if you need me       </w:t>
      </w:r>
    </w:p>
    <w:p w14:paraId="56E2C515" w14:textId="10DD6BCA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Am         D         G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G7      C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C7</w:t>
      </w:r>
      <w:r w:rsidRPr="00C6562C">
        <w:rPr>
          <w:noProof/>
        </w:rPr>
        <w:t xml:space="preserve"> </w:t>
      </w:r>
    </w:p>
    <w:p w14:paraId="028E6CA0" w14:textId="0FD57C8C" w:rsidR="007B3A82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>hen believe me, I need you to be my woman.</w:t>
      </w:r>
    </w:p>
    <w:bookmarkEnd w:id="0"/>
    <w:p w14:paraId="4FADB895" w14:textId="197CD0E5" w:rsidR="007E17CD" w:rsidRPr="00C6562C" w:rsidRDefault="003B5FC5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5020727E" wp14:editId="13EA14BE">
                <wp:simplePos x="0" y="0"/>
                <wp:positionH relativeFrom="column">
                  <wp:posOffset>4610852</wp:posOffset>
                </wp:positionH>
                <wp:positionV relativeFrom="paragraph">
                  <wp:posOffset>44450</wp:posOffset>
                </wp:positionV>
                <wp:extent cx="2176028" cy="247650"/>
                <wp:effectExtent l="0" t="0" r="1524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028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725A4" w14:textId="77777777" w:rsidR="00191E55" w:rsidRDefault="00191E55" w:rsidP="00191E5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727E" id="Text Box 23" o:spid="_x0000_s1050" type="#_x0000_t202" style="position:absolute;margin-left:363.05pt;margin-top:3.5pt;width:171.35pt;height:19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">
                <v:textbox>
                  <w:txbxContent>
                    <w:p w14:paraId="6AC725A4" w14:textId="77777777" w:rsidR="00191E55" w:rsidRDefault="00191E55" w:rsidP="00191E5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E17CD" w:rsidRPr="00C6562C">
        <w:rPr>
          <w:rFonts w:ascii="Arial" w:hAnsi="Arial" w:cs="Arial"/>
          <w:sz w:val="26"/>
          <w:szCs w:val="26"/>
        </w:rPr>
        <w:t xml:space="preserve"> </w:t>
      </w:r>
    </w:p>
    <w:p w14:paraId="568F1BEC" w14:textId="2DCB7B90" w:rsidR="007E17CD" w:rsidRPr="00C6562C" w:rsidRDefault="003B5FC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7632" behindDoc="0" locked="0" layoutInCell="1" allowOverlap="1" wp14:anchorId="55C8F7D3" wp14:editId="023F839A">
                <wp:simplePos x="0" y="0"/>
                <wp:positionH relativeFrom="column">
                  <wp:posOffset>6123305</wp:posOffset>
                </wp:positionH>
                <wp:positionV relativeFrom="paragraph">
                  <wp:posOffset>1375410</wp:posOffset>
                </wp:positionV>
                <wp:extent cx="734695" cy="1210310"/>
                <wp:effectExtent l="38100" t="0" r="65405" b="46990"/>
                <wp:wrapNone/>
                <wp:docPr id="7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FD19E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8F7D3" id="Group 90" o:spid="_x0000_s1051" style="position:absolute;margin-left:482.15pt;margin-top:108.3pt;width:57.85pt;height:95.3pt;z-index:252037632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">
                <v:shape id="Picture 73" o:spid="_x0000_s1052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Ho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txn8fUk/QK7uAAAA//8DAFBLAQItABQABgAIAAAAIQDb4fbL7gAAAIUBAAATAAAAAAAAAAAA&#10;AAAAAAAAAABbQ29udGVudF9UeXBlc10ueG1sUEsBAi0AFAAGAAgAAAAhAFr0LFu/AAAAFQEAAAsA&#10;AAAAAAAAAAAAAAAAHwEAAF9yZWxzLy5yZWxzUEsBAi0AFAAGAAgAAAAhAIjXAejEAAAA2wAAAA8A&#10;AAAAAAAAAAAAAAAABwIAAGRycy9kb3ducmV2LnhtbFBLBQYAAAAAAwADALcAAAD4AgAAAAA=&#10;">
                  <v:imagedata r:id="rId21" o:title=""/>
                </v:shape>
                <v:shape id="TextBox 92" o:spid="_x0000_s1053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11FD19E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5888" behindDoc="0" locked="0" layoutInCell="1" allowOverlap="1" wp14:anchorId="52BE020B" wp14:editId="296994C3">
                <wp:simplePos x="0" y="0"/>
                <wp:positionH relativeFrom="column">
                  <wp:posOffset>5254625</wp:posOffset>
                </wp:positionH>
                <wp:positionV relativeFrom="paragraph">
                  <wp:posOffset>1346200</wp:posOffset>
                </wp:positionV>
                <wp:extent cx="734695" cy="1211580"/>
                <wp:effectExtent l="0" t="0" r="8255" b="7620"/>
                <wp:wrapNone/>
                <wp:docPr id="6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3E615F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E020B" id="Group 83" o:spid="_x0000_s1054" style="position:absolute;margin-left:413.75pt;margin-top:106pt;width:57.85pt;height:95.4pt;z-index:25200588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DVfSgeIAAAALAQAADwAAAGRycy9kb3ducmV2&#10;LnhtbEyPQUvDQBCF74L/YRnBm91k22qMmZRS1FMp2AribZpMk9Dsbshuk/Tfu570OMzHe9/LVpNu&#10;xcC9a6xBiGcRCDaFLRtTIXwe3h4SEM6TKam1hhGu7GCV395klJZ2NB887H0lQohxKSHU3neplK6o&#10;WZOb2Y5N+J1sr8mHs69k2dMYwnUrVRQ9Sk2NCQ01dbypuTjvLxrhfaRxPY9fh+35tLl+H5a7r23M&#10;iPd30/oFhOfJ/8Hwqx/UIQ9OR3sxpRMtQqKelgFFULEKowLxvJgrEEeERaQSkHkm/2/I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">
                <v:shape id="Picture 70" o:spid="_x0000_s105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">
                  <v:imagedata r:id="rId23" o:title=""/>
                </v:shape>
                <v:shape id="TextBox 85" o:spid="_x0000_s105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A3E615F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728" behindDoc="0" locked="0" layoutInCell="1" allowOverlap="1" wp14:anchorId="20CA1097" wp14:editId="7AB5BEE7">
                <wp:simplePos x="0" y="0"/>
                <wp:positionH relativeFrom="column">
                  <wp:posOffset>4500880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9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06980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CA1097" id="Group 68" o:spid="_x0000_s1057" style="position:absolute;margin-left:354.4pt;margin-top:12.3pt;width:57.85pt;height:95.3pt;z-index:25191372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">
                <v:shape id="TextBox 69" o:spid="_x0000_s1058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6106980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2096" behindDoc="0" locked="0" layoutInCell="1" allowOverlap="1" wp14:anchorId="5BFFEC4D" wp14:editId="01998CA8">
                <wp:simplePos x="0" y="0"/>
                <wp:positionH relativeFrom="column">
                  <wp:posOffset>5235575</wp:posOffset>
                </wp:positionH>
                <wp:positionV relativeFrom="paragraph">
                  <wp:posOffset>157480</wp:posOffset>
                </wp:positionV>
                <wp:extent cx="838200" cy="1219200"/>
                <wp:effectExtent l="0" t="0" r="0" b="0"/>
                <wp:wrapNone/>
                <wp:docPr id="6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5E3102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FEC4D" id="_x0000_s1060" style="position:absolute;margin-left:412.25pt;margin-top:12.4pt;width:66pt;height:96pt;z-index:251972096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Hq0Dm4AAAAAoBAAAPAAAAZHJz&#10;L2Rvd25yZXYueG1sTI9NT4NAEIbvJv6HzZh4swtYCEWWpmnUU2Nia2J6m8IUSNldwm6B/nvHkx7n&#10;nSfvR76edSdGGlxrjYJwEYAgU9qqNbWCr8PbUwrCeTQVdtaQghs5WBf3dzlmlZ3MJ417Xws2MS5D&#10;BY33fSalKxvS6Ba2J8O/sx00ej6HWlYDTmyuOxkFQSI1toYTGuxp21B52V+1gvcJp81z+DruLuft&#10;7XiIP753ISn1+DBvXkB4mv0fDL/1uToU3Olkr6ZyolOQRsuYUQXRkicwsIoTFk4shEkKssjl/wnF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">
                <v:shape id="Picture 67" o:spid="_x0000_s1061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EG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Nlv4/RJ/gDz8AAAA//8DAFBLAQItABQABgAIAAAAIQDb4fbL7gAAAIUBAAATAAAAAAAAAAAA&#10;AAAAAAAAAABbQ29udGVudF9UeXBlc10ueG1sUEsBAi0AFAAGAAgAAAAhAFr0LFu/AAAAFQEAAAsA&#10;AAAAAAAAAAAAAAAAHwEAAF9yZWxzLy5yZWxzUEsBAi0AFAAGAAgAAAAhAI0DgQbEAAAA2wAAAA8A&#10;AAAAAAAAAAAAAAAABwIAAGRycy9kb3ducmV2LnhtbFBLBQYAAAAAAwADALcAAAD4AgAAAAA=&#10;">
                  <v:imagedata r:id="rId15" o:title=""/>
                </v:shape>
                <v:shape id="TextBox 79" o:spid="_x0000_s1062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5B5E3102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1613920E" wp14:editId="2ECDFD17">
                <wp:simplePos x="0" y="0"/>
                <wp:positionH relativeFrom="column">
                  <wp:posOffset>6134849</wp:posOffset>
                </wp:positionH>
                <wp:positionV relativeFrom="paragraph">
                  <wp:posOffset>156845</wp:posOffset>
                </wp:positionV>
                <wp:extent cx="735013" cy="1220257"/>
                <wp:effectExtent l="0" t="0" r="8255" b="0"/>
                <wp:wrapNone/>
                <wp:docPr id="31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661DC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3920E" id="Group 74" o:spid="_x0000_s1063" style="position:absolute;margin-left:483.05pt;margin-top:12.35pt;width:57.9pt;height:96.1pt;z-index:25194342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">
                <v:shape id="Picture 64" o:spid="_x0000_s1064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">
                  <v:imagedata r:id="rId7" o:title=""/>
                </v:shape>
                <v:shape id="TextBox 76" o:spid="_x0000_s1065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1D2661DC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B3A82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F</w:t>
      </w:r>
    </w:p>
    <w:p w14:paraId="4B2F06DF" w14:textId="55FE7E02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I hope you'll take your time and tell me,</w:t>
      </w:r>
    </w:p>
    <w:p w14:paraId="6627868E" w14:textId="2A1B6AA1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G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r w:rsidR="00191E55" w:rsidRPr="00191E55">
        <w:rPr>
          <w:noProof/>
        </w:rPr>
        <w:t xml:space="preserve"> </w:t>
      </w:r>
    </w:p>
    <w:p w14:paraId="1561E4DB" w14:textId="39B62CE0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When we're alone, love will come home.</w:t>
      </w:r>
    </w:p>
    <w:p w14:paraId="67957548" w14:textId="57E5A5F0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Bb</w:t>
      </w:r>
      <w:r w:rsidR="007B3A82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B3A82" w:rsidRPr="00C6562C">
        <w:rPr>
          <w:rFonts w:ascii="Arial" w:hAnsi="Arial" w:cs="Arial"/>
          <w:b/>
          <w:bCs/>
          <w:sz w:val="26"/>
          <w:szCs w:val="26"/>
        </w:rPr>
        <w:t xml:space="preserve">  G                </w:t>
      </w:r>
    </w:p>
    <w:p w14:paraId="6BC12F2F" w14:textId="2B41F089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I would give up my world, if you'll say that</w:t>
      </w:r>
      <w:r w:rsidR="007B3A82" w:rsidRPr="007B3A82">
        <w:rPr>
          <w:rFonts w:ascii="Arial" w:hAnsi="Arial" w:cs="Arial"/>
          <w:sz w:val="26"/>
          <w:szCs w:val="26"/>
        </w:rPr>
        <w:t xml:space="preserve"> </w:t>
      </w:r>
      <w:r w:rsidR="007B3A82" w:rsidRPr="00C6562C">
        <w:rPr>
          <w:rFonts w:ascii="Arial" w:hAnsi="Arial" w:cs="Arial"/>
          <w:sz w:val="26"/>
          <w:szCs w:val="26"/>
        </w:rPr>
        <w:t>my girl</w:t>
      </w:r>
      <w:r w:rsidR="007B3A82" w:rsidRPr="007B3A82">
        <w:rPr>
          <w:rFonts w:ascii="Arial" w:hAnsi="Arial" w:cs="Arial"/>
          <w:sz w:val="26"/>
          <w:szCs w:val="26"/>
        </w:rPr>
        <w:t xml:space="preserve"> </w:t>
      </w:r>
      <w:r w:rsidR="007B3A82">
        <w:rPr>
          <w:rFonts w:ascii="Arial" w:hAnsi="Arial" w:cs="Arial"/>
          <w:sz w:val="26"/>
          <w:szCs w:val="26"/>
        </w:rPr>
        <w:t>I</w:t>
      </w:r>
      <w:r w:rsidR="007B3A82" w:rsidRPr="00C6562C">
        <w:rPr>
          <w:rFonts w:ascii="Arial" w:hAnsi="Arial" w:cs="Arial"/>
          <w:sz w:val="26"/>
          <w:szCs w:val="26"/>
        </w:rPr>
        <w:t>s my</w:t>
      </w:r>
      <w:r w:rsidR="007B3A82">
        <w:rPr>
          <w:rFonts w:ascii="Arial" w:hAnsi="Arial" w:cs="Arial"/>
          <w:sz w:val="26"/>
          <w:szCs w:val="26"/>
        </w:rPr>
        <w:t xml:space="preserve"> </w:t>
      </w:r>
      <w:r w:rsidR="00191E55">
        <w:rPr>
          <w:rFonts w:ascii="Arial" w:hAnsi="Arial" w:cs="Arial"/>
          <w:sz w:val="26"/>
          <w:szCs w:val="26"/>
        </w:rPr>
        <w:t>-</w:t>
      </w:r>
      <w:r w:rsidR="007B3A82" w:rsidRPr="00C6562C">
        <w:rPr>
          <w:rFonts w:ascii="Arial" w:hAnsi="Arial" w:cs="Arial"/>
          <w:sz w:val="26"/>
          <w:szCs w:val="26"/>
        </w:rPr>
        <w:t xml:space="preserve"> </w:t>
      </w:r>
    </w:p>
    <w:p w14:paraId="763FB581" w14:textId="243895B7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C                        F                  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5230895" w14:textId="65163164" w:rsidR="007B3A82" w:rsidRPr="00C6562C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</w:t>
      </w:r>
      <w:r w:rsidRPr="007B3A82">
        <w:rPr>
          <w:rFonts w:ascii="Arial" w:hAnsi="Arial" w:cs="Arial"/>
          <w:i/>
          <w:iCs/>
          <w:color w:val="A6A6A6" w:themeColor="background1" w:themeShade="A6"/>
          <w:sz w:val="26"/>
          <w:szCs w:val="26"/>
        </w:rPr>
        <w:t>do you love me?   Woman, if you need me</w:t>
      </w:r>
      <w:r w:rsidRPr="007B3A82">
        <w:rPr>
          <w:rFonts w:ascii="Arial" w:hAnsi="Arial" w:cs="Arial"/>
          <w:color w:val="A6A6A6" w:themeColor="background1" w:themeShade="A6"/>
          <w:sz w:val="26"/>
          <w:szCs w:val="26"/>
        </w:rPr>
        <w:t xml:space="preserve">       </w:t>
      </w:r>
    </w:p>
    <w:p w14:paraId="2C0CF334" w14:textId="4EC5FA84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Am         D         G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G7      C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C7</w:t>
      </w:r>
      <w:r w:rsidRPr="00C6562C">
        <w:rPr>
          <w:noProof/>
        </w:rPr>
        <w:t xml:space="preserve"> </w:t>
      </w:r>
    </w:p>
    <w:p w14:paraId="07DAD8C7" w14:textId="52E88944" w:rsidR="007B3A82" w:rsidRPr="007B3A82" w:rsidRDefault="007B3A82" w:rsidP="007B3A82">
      <w:pP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7B3A82">
        <w:rPr>
          <w:rFonts w:ascii="Arial" w:hAnsi="Arial" w:cs="Arial"/>
          <w:i/>
          <w:iCs/>
          <w:color w:val="A6A6A6" w:themeColor="background1" w:themeShade="A6"/>
          <w:sz w:val="26"/>
          <w:szCs w:val="26"/>
        </w:rPr>
        <w:t>Then believe me, I need you to be my woman</w:t>
      </w:r>
      <w:r w:rsidRPr="007B3A82">
        <w:rPr>
          <w:rFonts w:ascii="Arial" w:hAnsi="Arial" w:cs="Arial"/>
          <w:i/>
          <w:iCs/>
          <w:sz w:val="26"/>
          <w:szCs w:val="26"/>
        </w:rPr>
        <w:t>.</w:t>
      </w:r>
    </w:p>
    <w:p w14:paraId="089787FA" w14:textId="41393050" w:rsidR="007E17CD" w:rsidRPr="007B3A82" w:rsidRDefault="007E17CD" w:rsidP="007E17CD">
      <w:pP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7B3A82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384839B8" w14:textId="7C5EAB6B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m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45DB0EA7" w14:textId="478B40E9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I've got plenty of time, I’ve got plenty of time just to get through it</w:t>
      </w:r>
    </w:p>
    <w:p w14:paraId="7FCDE917" w14:textId="18E3E1C3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1974220D" w14:textId="155FA213" w:rsidR="007E17CD" w:rsidRPr="00C6562C" w:rsidRDefault="003B5FC5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9680" behindDoc="0" locked="0" layoutInCell="1" allowOverlap="1" wp14:anchorId="053B6C29" wp14:editId="55297C7B">
                <wp:simplePos x="0" y="0"/>
                <wp:positionH relativeFrom="column">
                  <wp:posOffset>4443412</wp:posOffset>
                </wp:positionH>
                <wp:positionV relativeFrom="paragraph">
                  <wp:posOffset>9525</wp:posOffset>
                </wp:positionV>
                <wp:extent cx="735013" cy="1211679"/>
                <wp:effectExtent l="0" t="0" r="8255" b="7620"/>
                <wp:wrapNone/>
                <wp:docPr id="7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7845BA" w14:textId="77777777" w:rsidR="003B5FC5" w:rsidRDefault="003B5FC5" w:rsidP="003B5F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B6C29" id="_x0000_s1066" style="position:absolute;margin-left:349.85pt;margin-top:.75pt;width:57.9pt;height:95.4pt;z-index:2520396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">
                <v:shape id="Picture 76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">
                  <v:imagedata r:id="rId17" o:title=""/>
                </v:shape>
                <v:shape id="TextBox 94" o:spid="_x0000_s106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597845BA" w14:textId="77777777" w:rsidR="003B5FC5" w:rsidRDefault="003B5FC5" w:rsidP="003B5F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78E3F6DF" wp14:editId="66E48E32">
                <wp:simplePos x="0" y="0"/>
                <wp:positionH relativeFrom="column">
                  <wp:posOffset>6083935</wp:posOffset>
                </wp:positionH>
                <wp:positionV relativeFrom="paragraph">
                  <wp:posOffset>13970</wp:posOffset>
                </wp:positionV>
                <wp:extent cx="735013" cy="1207477"/>
                <wp:effectExtent l="0" t="0" r="8255" b="0"/>
                <wp:wrapNone/>
                <wp:docPr id="2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8473" y="38205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87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48"/>
                        <wps:cNvSpPr txBox="1"/>
                        <wps:spPr>
                          <a:xfrm>
                            <a:off x="2647910" y="38205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C86D9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3F6DF" id="Group 146" o:spid="_x0000_s1069" style="position:absolute;margin-left:479.05pt;margin-top:1.1pt;width:57.9pt;height:95.1pt;z-index:251887104" coordorigin="25584,38205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Fi2novhAAAACgEAAA8AAABkcnMvZG93bnJl&#10;di54bWxMj0FLw0AQhe+C/2EZwZvdJLXaxGxKKeqpCLaCeJtmp0lodjZkt0n6792e9PaG93jvm3w1&#10;mVYM1LvGsoJ4FoEgLq1uuFLwtX97WIJwHllja5kUXMjBqri9yTHTduRPGna+EqGEXYYKau+7TEpX&#10;1mTQzWxHHLyj7Q36cPaV1D2Oody0MomiJ2mw4bBQY0ebmsrT7mwUvI84rufx67A9HTeXn/3i43sb&#10;k1L3d9P6BYSnyf+F4Yof0KEITAd7Zu1EqyBdLOMQVZAkIK5+9DxPQRyCSpNHkEUu/79Q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">
                <v:shape id="Picture 26" o:spid="_x0000_s1070" type="#_x0000_t75" style="position:absolute;left:25584;top:407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">
                  <v:imagedata r:id="rId25" o:title=""/>
                </v:shape>
                <v:shape id="TextBox 148" o:spid="_x0000_s1071" type="#_x0000_t202" style="position:absolute;left:26479;top:38205;width:5759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10C86D9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2752" behindDoc="0" locked="0" layoutInCell="1" allowOverlap="1" wp14:anchorId="4B30B4A4" wp14:editId="5AEDF94E">
                <wp:simplePos x="0" y="0"/>
                <wp:positionH relativeFrom="column">
                  <wp:posOffset>5238750</wp:posOffset>
                </wp:positionH>
                <wp:positionV relativeFrom="paragraph">
                  <wp:posOffset>2540</wp:posOffset>
                </wp:positionV>
                <wp:extent cx="735013" cy="1202266"/>
                <wp:effectExtent l="0" t="0" r="8255" b="0"/>
                <wp:wrapNone/>
                <wp:docPr id="7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B4F2C" w14:textId="77777777" w:rsidR="003B5FC5" w:rsidRDefault="003B5FC5" w:rsidP="003B5F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0B4A4" id="Group 157" o:spid="_x0000_s1072" style="position:absolute;margin-left:412.5pt;margin-top:.2pt;width:57.9pt;height:94.65pt;z-index:252042752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">
                <v:shape id="Picture 80" o:spid="_x0000_s1073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">
                  <v:imagedata r:id="rId27" o:title=""/>
                </v:shape>
                <v:shape id="TextBox 152" o:spid="_x0000_s1074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09CB4F2C" w14:textId="77777777" w:rsidR="003B5FC5" w:rsidRDefault="003B5FC5" w:rsidP="003B5F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7CD" w:rsidRPr="00C6562C">
        <w:rPr>
          <w:rFonts w:ascii="Arial" w:hAnsi="Arial" w:cs="Arial"/>
          <w:sz w:val="26"/>
          <w:szCs w:val="26"/>
        </w:rPr>
        <w:t xml:space="preserve">Once </w:t>
      </w:r>
      <w:proofErr w:type="gramStart"/>
      <w:r w:rsidR="007E17CD" w:rsidRPr="00C6562C">
        <w:rPr>
          <w:rFonts w:ascii="Arial" w:hAnsi="Arial" w:cs="Arial"/>
          <w:sz w:val="26"/>
          <w:szCs w:val="26"/>
        </w:rPr>
        <w:t>again</w:t>
      </w:r>
      <w:proofErr w:type="gramEnd"/>
      <w:r w:rsidR="007E17CD" w:rsidRPr="00C6562C">
        <w:rPr>
          <w:rFonts w:ascii="Arial" w:hAnsi="Arial" w:cs="Arial"/>
          <w:sz w:val="26"/>
          <w:szCs w:val="26"/>
        </w:rPr>
        <w:t xml:space="preserve"> you'll be mine, I still think we can do it,</w:t>
      </w:r>
    </w:p>
    <w:p w14:paraId="174B0898" w14:textId="0E374C95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349567B7" w14:textId="07202B92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and you know how much I </w:t>
      </w:r>
      <w:proofErr w:type="gramStart"/>
      <w:r w:rsidRPr="00C6562C">
        <w:rPr>
          <w:rFonts w:ascii="Arial" w:hAnsi="Arial" w:cs="Arial"/>
          <w:sz w:val="26"/>
          <w:szCs w:val="26"/>
        </w:rPr>
        <w:t>love  you</w:t>
      </w:r>
      <w:proofErr w:type="gramEnd"/>
      <w:r w:rsidRPr="00C6562C">
        <w:rPr>
          <w:rFonts w:ascii="Arial" w:hAnsi="Arial" w:cs="Arial"/>
          <w:sz w:val="26"/>
          <w:szCs w:val="26"/>
        </w:rPr>
        <w:t>.</w:t>
      </w:r>
    </w:p>
    <w:p w14:paraId="62B8AFAB" w14:textId="393F3F80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 </w:t>
      </w:r>
    </w:p>
    <w:p w14:paraId="62382B4E" w14:textId="18483FC2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C6562C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1FE236AA" w14:textId="5BF3BE43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don't forsake me, woman, if you take me </w:t>
      </w:r>
    </w:p>
    <w:p w14:paraId="4457DDBE" w14:textId="2CA6A6E0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7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</w:t>
      </w:r>
      <w:proofErr w:type="gramStart"/>
      <w:r w:rsidR="00191E55">
        <w:rPr>
          <w:rFonts w:ascii="Arial" w:hAnsi="Arial" w:cs="Arial"/>
          <w:b/>
          <w:bCs/>
          <w:sz w:val="26"/>
          <w:szCs w:val="26"/>
        </w:rPr>
        <w:t>F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proofErr w:type="gramEnd"/>
      <w:r w:rsidRPr="00C6562C">
        <w:rPr>
          <w:rFonts w:ascii="Arial" w:hAnsi="Arial" w:cs="Arial"/>
          <w:b/>
          <w:bCs/>
          <w:sz w:val="26"/>
          <w:szCs w:val="26"/>
        </w:rPr>
        <w:t xml:space="preserve">7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</w:p>
    <w:p w14:paraId="389A1D58" w14:textId="570DB907" w:rsidR="00EC5195" w:rsidRPr="00C6562C" w:rsidRDefault="007B3A82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 xml:space="preserve">hen </w:t>
      </w:r>
      <w:r w:rsidR="007E17CD" w:rsidRPr="00C6562C">
        <w:rPr>
          <w:rFonts w:ascii="Arial" w:hAnsi="Arial" w:cs="Arial"/>
          <w:sz w:val="26"/>
          <w:szCs w:val="26"/>
        </w:rPr>
        <w:t>believe me I'll take you to be my woman.</w:t>
      </w:r>
    </w:p>
    <w:sectPr w:rsidR="00EC5195" w:rsidRPr="00C6562C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CD"/>
    <w:rsid w:val="000048B2"/>
    <w:rsid w:val="00115E63"/>
    <w:rsid w:val="00183110"/>
    <w:rsid w:val="00191E55"/>
    <w:rsid w:val="003B5FC5"/>
    <w:rsid w:val="007B20CE"/>
    <w:rsid w:val="007B3A82"/>
    <w:rsid w:val="007E17CD"/>
    <w:rsid w:val="008E5737"/>
    <w:rsid w:val="009E1E43"/>
    <w:rsid w:val="00B87675"/>
    <w:rsid w:val="00BA0CDA"/>
    <w:rsid w:val="00BC435A"/>
    <w:rsid w:val="00C6562C"/>
    <w:rsid w:val="00C864D2"/>
    <w:rsid w:val="00D30FE4"/>
    <w:rsid w:val="00D65728"/>
    <w:rsid w:val="00DA6D47"/>
    <w:rsid w:val="00E30859"/>
    <w:rsid w:val="00E858D6"/>
    <w:rsid w:val="00E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B09C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2021-02-02T14:52:00Z</dcterms:created>
  <dcterms:modified xsi:type="dcterms:W3CDTF">2021-02-02T14:52:00Z</dcterms:modified>
</cp:coreProperties>
</file>