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CEAB9" w14:textId="63FB7FAF" w:rsidR="001C4256" w:rsidRPr="00C962A1" w:rsidRDefault="001C4256" w:rsidP="00C962A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962A1">
        <w:rPr>
          <w:rFonts w:ascii="Arial" w:hAnsi="Arial" w:cs="Arial"/>
          <w:b/>
          <w:bCs/>
          <w:sz w:val="28"/>
          <w:szCs w:val="28"/>
        </w:rPr>
        <w:t xml:space="preserve">Wouldn’t It Be </w:t>
      </w:r>
      <w:proofErr w:type="spellStart"/>
      <w:proofErr w:type="gramStart"/>
      <w:r w:rsidRPr="00C962A1">
        <w:rPr>
          <w:rFonts w:ascii="Arial" w:hAnsi="Arial" w:cs="Arial"/>
          <w:b/>
          <w:bCs/>
          <w:sz w:val="28"/>
          <w:szCs w:val="28"/>
        </w:rPr>
        <w:t>Loverly</w:t>
      </w:r>
      <w:proofErr w:type="spellEnd"/>
      <w:r w:rsidR="00C962A1" w:rsidRPr="00C962A1">
        <w:rPr>
          <w:rFonts w:ascii="Arial" w:hAnsi="Arial" w:cs="Arial"/>
          <w:b/>
          <w:bCs/>
          <w:sz w:val="28"/>
          <w:szCs w:val="28"/>
        </w:rPr>
        <w:t xml:space="preserve">  (</w:t>
      </w:r>
      <w:proofErr w:type="gramEnd"/>
      <w:r w:rsidR="00C962A1" w:rsidRPr="00C962A1">
        <w:rPr>
          <w:rFonts w:ascii="Arial" w:hAnsi="Arial" w:cs="Arial"/>
          <w:b/>
          <w:bCs/>
          <w:sz w:val="28"/>
          <w:szCs w:val="28"/>
        </w:rPr>
        <w:t>Alan Jay Lerner / Frederick Loewe</w:t>
      </w:r>
      <w:r w:rsidR="00C962A1" w:rsidRPr="00C962A1">
        <w:rPr>
          <w:rFonts w:ascii="Arial" w:hAnsi="Arial" w:cs="Arial"/>
          <w:b/>
          <w:bCs/>
          <w:sz w:val="28"/>
          <w:szCs w:val="28"/>
        </w:rPr>
        <w:t>)</w:t>
      </w:r>
    </w:p>
    <w:p w14:paraId="6F104392" w14:textId="35972857" w:rsidR="001C4256" w:rsidRPr="00C962A1" w:rsidRDefault="00B9483C" w:rsidP="001C425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123712" behindDoc="0" locked="0" layoutInCell="1" allowOverlap="1" wp14:anchorId="11EE530F" wp14:editId="623322A7">
                <wp:simplePos x="0" y="0"/>
                <wp:positionH relativeFrom="column">
                  <wp:posOffset>2957195</wp:posOffset>
                </wp:positionH>
                <wp:positionV relativeFrom="paragraph">
                  <wp:posOffset>6985</wp:posOffset>
                </wp:positionV>
                <wp:extent cx="734695" cy="1210310"/>
                <wp:effectExtent l="0" t="0" r="8255" b="8890"/>
                <wp:wrapNone/>
                <wp:docPr id="150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505200" y="2558901"/>
                          <a:chExt cx="735013" cy="1210733"/>
                        </a:xfrm>
                      </wpg:grpSpPr>
                      <wps:wsp>
                        <wps:cNvPr id="2" name="TextBox 150"/>
                        <wps:cNvSpPr txBox="1"/>
                        <wps:spPr>
                          <a:xfrm>
                            <a:off x="3615220" y="255890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D2BA10" w14:textId="77777777" w:rsidR="00B9483C" w:rsidRDefault="00B9483C" w:rsidP="00B9483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5200" y="2820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EE530F" id="Group 149" o:spid="_x0000_s1026" style="position:absolute;margin-left:232.85pt;margin-top:.55pt;width:57.85pt;height:95.3pt;z-index:251123712" coordorigin="35052,2558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0" o:spid="_x0000_s1027" type="#_x0000_t202" style="position:absolute;left:36152;top:25589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3CD2BA10" w14:textId="77777777" w:rsidR="00B9483C" w:rsidRDefault="00B9483C" w:rsidP="00B9483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35052;top:2820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16224" behindDoc="0" locked="0" layoutInCell="1" allowOverlap="1" wp14:anchorId="53062101" wp14:editId="72668617">
                <wp:simplePos x="0" y="0"/>
                <wp:positionH relativeFrom="column">
                  <wp:posOffset>3695065</wp:posOffset>
                </wp:positionH>
                <wp:positionV relativeFrom="paragraph">
                  <wp:posOffset>17780</wp:posOffset>
                </wp:positionV>
                <wp:extent cx="838200" cy="1219200"/>
                <wp:effectExtent l="0" t="0" r="0" b="0"/>
                <wp:wrapNone/>
                <wp:docPr id="138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25908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8606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39"/>
                        <wps:cNvSpPr txBox="1"/>
                        <wps:spPr>
                          <a:xfrm>
                            <a:off x="0" y="259080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E28479" w14:textId="77777777" w:rsidR="00B9483C" w:rsidRDefault="00B9483C" w:rsidP="00B9483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062101" id="Group 137" o:spid="_x0000_s1029" style="position:absolute;margin-left:290.95pt;margin-top:1.4pt;width:66pt;height:96pt;z-index:251316224" coordorigin=",25908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">
                <v:shape id="Picture 11" o:spid="_x0000_s1030" type="#_x0000_t75" style="position:absolute;left:508;top:286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">
                  <v:imagedata r:id="rId7" o:title=""/>
                </v:shape>
                <v:shape id="TextBox 139" o:spid="_x0000_s1031" type="#_x0000_t202" style="position:absolute;top:25908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7AE28479" w14:textId="77777777" w:rsidR="00B9483C" w:rsidRDefault="00B9483C" w:rsidP="00B9483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6BBA6026" wp14:editId="4C18E719">
                <wp:simplePos x="0" y="0"/>
                <wp:positionH relativeFrom="column">
                  <wp:posOffset>4503420</wp:posOffset>
                </wp:positionH>
                <wp:positionV relativeFrom="paragraph">
                  <wp:posOffset>6350</wp:posOffset>
                </wp:positionV>
                <wp:extent cx="734695" cy="1210310"/>
                <wp:effectExtent l="0" t="0" r="8255" b="8890"/>
                <wp:wrapNone/>
                <wp:docPr id="1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36"/>
                        <wps:cNvSpPr txBox="1"/>
                        <wps:spPr>
                          <a:xfrm>
                            <a:off x="33850" y="0"/>
                            <a:ext cx="6858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C035A0" w14:textId="77777777" w:rsidR="00B9483C" w:rsidRDefault="00B9483C" w:rsidP="00B9483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BA6026" id="Group 151" o:spid="_x0000_s1032" style="position:absolute;margin-left:354.6pt;margin-top:.5pt;width:57.85pt;height:95.3pt;z-index:2516449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">
                <v:shape id="Picture 20" o:spid="_x0000_s1033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">
                  <v:imagedata r:id="rId9" o:title=""/>
                </v:shape>
                <v:shape id="TextBox 136" o:spid="_x0000_s1034" type="#_x0000_t202" style="position:absolute;left:338;width:685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59C035A0" w14:textId="77777777" w:rsidR="00B9483C" w:rsidRDefault="00B9483C" w:rsidP="00B9483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66752" behindDoc="0" locked="0" layoutInCell="1" allowOverlap="1" wp14:anchorId="105E817B" wp14:editId="59988AFD">
                <wp:simplePos x="0" y="0"/>
                <wp:positionH relativeFrom="column">
                  <wp:posOffset>5311140</wp:posOffset>
                </wp:positionH>
                <wp:positionV relativeFrom="paragraph">
                  <wp:posOffset>12065</wp:posOffset>
                </wp:positionV>
                <wp:extent cx="734695" cy="1211580"/>
                <wp:effectExtent l="0" t="0" r="8255" b="7620"/>
                <wp:wrapNone/>
                <wp:docPr id="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7F098F" w14:textId="77777777" w:rsidR="00B9483C" w:rsidRDefault="00B9483C" w:rsidP="00B9483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5E817B" id="Group 95" o:spid="_x0000_s1035" style="position:absolute;margin-left:418.2pt;margin-top:.95pt;width:57.85pt;height:95.4pt;z-index:25146675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">
                <v:shape id="Picture 4" o:spid="_x0000_s103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">
                  <v:imagedata r:id="rId11" o:title=""/>
                </v:shape>
                <v:shape id="TextBox 94" o:spid="_x0000_s1037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7E7F098F" w14:textId="77777777" w:rsidR="00B9483C" w:rsidRDefault="00B9483C" w:rsidP="00B9483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1960DC9F" wp14:editId="69D2DDEC">
                <wp:simplePos x="0" y="0"/>
                <wp:positionH relativeFrom="column">
                  <wp:posOffset>6097270</wp:posOffset>
                </wp:positionH>
                <wp:positionV relativeFrom="paragraph">
                  <wp:posOffset>4445</wp:posOffset>
                </wp:positionV>
                <wp:extent cx="734695" cy="1202055"/>
                <wp:effectExtent l="0" t="0" r="8255" b="0"/>
                <wp:wrapNone/>
                <wp:docPr id="2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0518B6" w14:textId="77777777" w:rsidR="00B9483C" w:rsidRDefault="00B9483C" w:rsidP="00B9483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60DC9F" id="Group 150" o:spid="_x0000_s1038" style="position:absolute;margin-left:480.1pt;margin-top:.35pt;width:57.85pt;height:94.65pt;z-index:25168793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">
                <v:shape id="Picture 23" o:spid="_x0000_s1039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">
                  <v:imagedata r:id="rId13" o:title=""/>
                </v:shape>
                <v:shape id="TextBox 137" o:spid="_x0000_s1040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640518B6" w14:textId="77777777" w:rsidR="00B9483C" w:rsidRDefault="00B9483C" w:rsidP="00B9483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3104" behindDoc="0" locked="0" layoutInCell="1" allowOverlap="1" wp14:anchorId="7538F999" wp14:editId="4B1E709C">
                <wp:simplePos x="0" y="0"/>
                <wp:positionH relativeFrom="column">
                  <wp:posOffset>6070600</wp:posOffset>
                </wp:positionH>
                <wp:positionV relativeFrom="paragraph">
                  <wp:posOffset>1228725</wp:posOffset>
                </wp:positionV>
                <wp:extent cx="762000" cy="1202690"/>
                <wp:effectExtent l="0" t="0" r="0" b="0"/>
                <wp:wrapNone/>
                <wp:docPr id="28" name="Group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02690"/>
                          <a:chOff x="0" y="0"/>
                          <a:chExt cx="762000" cy="1203323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5399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98"/>
                        <wps:cNvSpPr txBox="1"/>
                        <wps:spPr>
                          <a:xfrm>
                            <a:off x="0" y="0"/>
                            <a:ext cx="7620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BA73D3" w14:textId="77777777" w:rsidR="00B9483C" w:rsidRDefault="00B9483C" w:rsidP="00B9483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38F999" id="Group 99" o:spid="_x0000_s1041" style="position:absolute;margin-left:478pt;margin-top:96.75pt;width:60pt;height:94.7pt;z-index:251823104" coordsize="7620,12033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">
                <v:shape id="Picture 29" o:spid="_x0000_s1042" type="#_x0000_t75" style="position:absolute;left:169;top:253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">
                  <v:imagedata r:id="rId15" o:title=""/>
                </v:shape>
                <v:shape id="TextBox 98" o:spid="_x0000_s1043" type="#_x0000_t202" style="position:absolute;width:7620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61BA73D3" w14:textId="77777777" w:rsidR="00B9483C" w:rsidRDefault="00B9483C" w:rsidP="00B9483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2A5E1712" wp14:editId="7777D474">
                <wp:simplePos x="0" y="0"/>
                <wp:positionH relativeFrom="column">
                  <wp:posOffset>5087620</wp:posOffset>
                </wp:positionH>
                <wp:positionV relativeFrom="paragraph">
                  <wp:posOffset>1231265</wp:posOffset>
                </wp:positionV>
                <wp:extent cx="914400" cy="1210310"/>
                <wp:effectExtent l="0" t="0" r="0" b="8890"/>
                <wp:wrapNone/>
                <wp:docPr id="25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0" y="0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31" y="2614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78"/>
                        <wps:cNvSpPr txBox="1"/>
                        <wps:spPr>
                          <a:xfrm>
                            <a:off x="0" y="0"/>
                            <a:ext cx="914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16728C" w14:textId="5A184BA3" w:rsidR="00B9483C" w:rsidRDefault="00B9483C" w:rsidP="00B9483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5E1712" id="Group 183" o:spid="_x0000_s1044" style="position:absolute;margin-left:400.6pt;margin-top:96.95pt;width:1in;height:95.3pt;z-index:251770880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">
                <v:shape id="Picture 26" o:spid="_x0000_s1045" type="#_x0000_t75" style="position:absolute;left:931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">
                  <v:imagedata r:id="rId17" o:title=""/>
                </v:shape>
                <v:shape id="TextBox 178" o:spid="_x0000_s1046" type="#_x0000_t202" style="position:absolute;width:914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7F16728C" w14:textId="5A184BA3" w:rsidR="00B9483C" w:rsidRDefault="00B9483C" w:rsidP="00B9483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03968" behindDoc="0" locked="0" layoutInCell="1" allowOverlap="1" wp14:anchorId="682228D7" wp14:editId="15E7C4DB">
            <wp:simplePos x="0" y="0"/>
            <wp:positionH relativeFrom="column">
              <wp:posOffset>4394200</wp:posOffset>
            </wp:positionH>
            <wp:positionV relativeFrom="paragraph">
              <wp:posOffset>1233170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71168" behindDoc="0" locked="0" layoutInCell="1" allowOverlap="1" wp14:anchorId="3F65236C" wp14:editId="55D98C4A">
                <wp:simplePos x="0" y="0"/>
                <wp:positionH relativeFrom="column">
                  <wp:posOffset>3660775</wp:posOffset>
                </wp:positionH>
                <wp:positionV relativeFrom="paragraph">
                  <wp:posOffset>1261110</wp:posOffset>
                </wp:positionV>
                <wp:extent cx="734695" cy="1194435"/>
                <wp:effectExtent l="0" t="0" r="8255" b="5715"/>
                <wp:wrapNone/>
                <wp:docPr id="141" name="Group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941387" y="2583467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1387" y="282877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42"/>
                        <wps:cNvSpPr txBox="1"/>
                        <wps:spPr>
                          <a:xfrm>
                            <a:off x="1017554" y="2583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C661F2" w14:textId="77777777" w:rsidR="00B9483C" w:rsidRDefault="00B9483C" w:rsidP="00B9483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65236C" id="Group 140" o:spid="_x0000_s1047" style="position:absolute;margin-left:288.25pt;margin-top:99.3pt;width:57.85pt;height:94.05pt;z-index:251271168" coordorigin="9413,25834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">
                <v:shape id="Picture 8" o:spid="_x0000_s1048" type="#_x0000_t75" style="position:absolute;left:9413;top:28287;width:7351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">
                  <v:imagedata r:id="rId20" o:title=""/>
                </v:shape>
                <v:shape id="TextBox 142" o:spid="_x0000_s1049" type="#_x0000_t202" style="position:absolute;left:10175;top:2583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16C661F2" w14:textId="77777777" w:rsidR="00B9483C" w:rsidRDefault="00B9483C" w:rsidP="00B9483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63328" behindDoc="0" locked="0" layoutInCell="1" allowOverlap="1" wp14:anchorId="323402FA" wp14:editId="28AED2CB">
                <wp:simplePos x="0" y="0"/>
                <wp:positionH relativeFrom="column">
                  <wp:posOffset>6046470</wp:posOffset>
                </wp:positionH>
                <wp:positionV relativeFrom="paragraph">
                  <wp:posOffset>2455545</wp:posOffset>
                </wp:positionV>
                <wp:extent cx="734695" cy="1210310"/>
                <wp:effectExtent l="0" t="0" r="8255" b="8890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" y="106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2720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92"/>
                        <wps:cNvSpPr txBox="1"/>
                        <wps:spPr>
                          <a:xfrm>
                            <a:off x="177757" y="10633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BEA900" w14:textId="77777777" w:rsidR="00B9483C" w:rsidRDefault="00B9483C" w:rsidP="00B9483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3402FA" id="Group 90" o:spid="_x0000_s1050" style="position:absolute;margin-left:476.1pt;margin-top:193.35pt;width:57.85pt;height:95.3pt;z-index:251363328" coordorigin="762,10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">
                <v:shape id="Picture 14" o:spid="_x0000_s1051" type="#_x0000_t75" style="position:absolute;left:762;top:272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">
                  <v:imagedata r:id="rId22" o:title=""/>
                </v:shape>
                <v:shape id="TextBox 92" o:spid="_x0000_s1052" type="#_x0000_t202" style="position:absolute;left:1777;top:10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48BEA900" w14:textId="77777777" w:rsidR="00B9483C" w:rsidRDefault="00B9483C" w:rsidP="00B9483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24768" behindDoc="0" locked="0" layoutInCell="1" allowOverlap="1" wp14:anchorId="41B111AC" wp14:editId="71B43053">
                <wp:simplePos x="0" y="0"/>
                <wp:positionH relativeFrom="column">
                  <wp:posOffset>5278755</wp:posOffset>
                </wp:positionH>
                <wp:positionV relativeFrom="paragraph">
                  <wp:posOffset>2456815</wp:posOffset>
                </wp:positionV>
                <wp:extent cx="734695" cy="1219835"/>
                <wp:effectExtent l="0" t="0" r="8255" b="0"/>
                <wp:wrapNone/>
                <wp:docPr id="94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941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1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95"/>
                        <wps:cNvSpPr txBox="1"/>
                        <wps:spPr>
                          <a:xfrm>
                            <a:off x="1034481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684E8A" w14:textId="77777777" w:rsidR="00B9483C" w:rsidRDefault="00B9483C" w:rsidP="00B9483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B111AC" id="Group 93" o:spid="_x0000_s1053" style="position:absolute;margin-left:415.65pt;margin-top:193.45pt;width:57.85pt;height:96.05pt;z-index:251424768" coordorigin="9413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">
                <v:shape id="Picture 17" o:spid="_x0000_s1054" type="#_x0000_t75" style="position:absolute;left:9413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">
                  <v:imagedata r:id="rId24" o:title=""/>
                </v:shape>
                <v:shape id="TextBox 95" o:spid="_x0000_s1055" type="#_x0000_t202" style="position:absolute;left:1034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51684E8A" w14:textId="77777777" w:rsidR="00B9483C" w:rsidRDefault="00B9483C" w:rsidP="00B9483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181056" behindDoc="0" locked="0" layoutInCell="1" allowOverlap="1" wp14:anchorId="1F65C2F1" wp14:editId="0AE0EB6B">
                <wp:simplePos x="0" y="0"/>
                <wp:positionH relativeFrom="column">
                  <wp:posOffset>4443730</wp:posOffset>
                </wp:positionH>
                <wp:positionV relativeFrom="paragraph">
                  <wp:posOffset>2453005</wp:posOffset>
                </wp:positionV>
                <wp:extent cx="734695" cy="1211580"/>
                <wp:effectExtent l="0" t="0" r="8255" b="7620"/>
                <wp:wrapNone/>
                <wp:docPr id="144" name="Group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79587" y="2569534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9587" y="283188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45"/>
                        <wps:cNvSpPr txBox="1"/>
                        <wps:spPr>
                          <a:xfrm>
                            <a:off x="1889607" y="256953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9C8A33" w14:textId="77777777" w:rsidR="00B9483C" w:rsidRDefault="00B9483C" w:rsidP="00B9483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65C2F1" id="Group 143" o:spid="_x0000_s1056" style="position:absolute;margin-left:349.9pt;margin-top:193.15pt;width:57.85pt;height:95.4pt;z-index:251181056" coordorigin="17795,2569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">
                <v:shape id="Picture 5" o:spid="_x0000_s1057" type="#_x0000_t75" style="position:absolute;left:17795;top:28318;width:7351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26" o:title=""/>
                </v:shape>
                <v:shape id="TextBox 145" o:spid="_x0000_s1058" type="#_x0000_t202" style="position:absolute;left:18896;top:256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4A9C8A33" w14:textId="77777777" w:rsidR="00B9483C" w:rsidRDefault="00B9483C" w:rsidP="00B9483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15904" behindDoc="0" locked="0" layoutInCell="1" allowOverlap="1" wp14:anchorId="7528FF2E" wp14:editId="7FE4E2E2">
                <wp:simplePos x="0" y="0"/>
                <wp:positionH relativeFrom="column">
                  <wp:posOffset>3601720</wp:posOffset>
                </wp:positionH>
                <wp:positionV relativeFrom="paragraph">
                  <wp:posOffset>2452370</wp:posOffset>
                </wp:positionV>
                <wp:extent cx="734695" cy="1211580"/>
                <wp:effectExtent l="0" t="0" r="8255" b="7620"/>
                <wp:wrapNone/>
                <wp:docPr id="10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999227" y="5715000"/>
                          <a:chExt cx="735013" cy="1211679"/>
                        </a:xfrm>
                      </wpg:grpSpPr>
                      <wps:wsp>
                        <wps:cNvPr id="13" name="TextBox 121"/>
                        <wps:cNvSpPr txBox="1"/>
                        <wps:spPr>
                          <a:xfrm>
                            <a:off x="2109247" y="57150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76CF0C" w14:textId="77777777" w:rsidR="00B9483C" w:rsidRDefault="00B9483C" w:rsidP="00B9483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9227" y="5977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528FF2E" id="Group 148" o:spid="_x0000_s1059" style="position:absolute;margin-left:283.6pt;margin-top:193.1pt;width:57.85pt;height:95.4pt;z-index:251515904" coordorigin="19992,5715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">
                <v:shape id="TextBox 121" o:spid="_x0000_s1060" type="#_x0000_t202" style="position:absolute;left:21092;top:5715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6576CF0C" w14:textId="77777777" w:rsidR="00B9483C" w:rsidRDefault="00B9483C" w:rsidP="00B9483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6" o:spid="_x0000_s1061" type="#_x0000_t75" style="position:absolute;left:19992;top:5977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">
                  <v:imagedata r:id="rId28" o:title=""/>
                </v:shape>
              </v:group>
            </w:pict>
          </mc:Fallback>
        </mc:AlternateContent>
      </w:r>
    </w:p>
    <w:p w14:paraId="740DDF9E" w14:textId="0B3344BD" w:rsidR="001C4256" w:rsidRPr="00C962A1" w:rsidRDefault="001C4256" w:rsidP="001C425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962A1">
        <w:rPr>
          <w:rFonts w:ascii="Arial" w:hAnsi="Arial" w:cs="Arial"/>
          <w:b/>
          <w:bCs/>
          <w:sz w:val="28"/>
          <w:szCs w:val="28"/>
        </w:rPr>
        <w:t xml:space="preserve">F        </w:t>
      </w:r>
      <w:r w:rsidRPr="00C962A1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C962A1">
        <w:rPr>
          <w:rFonts w:ascii="Arial" w:hAnsi="Arial" w:cs="Arial"/>
          <w:b/>
          <w:bCs/>
          <w:sz w:val="28"/>
          <w:szCs w:val="28"/>
        </w:rPr>
        <w:t xml:space="preserve">       Bb     </w:t>
      </w:r>
      <w:r w:rsidRPr="00C962A1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C962A1">
        <w:rPr>
          <w:rFonts w:ascii="Arial" w:hAnsi="Arial" w:cs="Arial"/>
          <w:b/>
          <w:bCs/>
          <w:sz w:val="28"/>
          <w:szCs w:val="28"/>
        </w:rPr>
        <w:t xml:space="preserve">  Gm</w:t>
      </w:r>
      <w:proofErr w:type="gramStart"/>
      <w:r w:rsidRPr="00C962A1">
        <w:rPr>
          <w:rFonts w:ascii="Arial" w:hAnsi="Arial" w:cs="Arial"/>
          <w:b/>
          <w:bCs/>
          <w:sz w:val="28"/>
          <w:szCs w:val="28"/>
        </w:rPr>
        <w:t xml:space="preserve">7 </w:t>
      </w:r>
      <w:r w:rsidRPr="00C962A1">
        <w:rPr>
          <w:rFonts w:ascii="Arial" w:hAnsi="Arial" w:cs="Arial"/>
          <w:b/>
          <w:bCs/>
          <w:sz w:val="28"/>
          <w:szCs w:val="28"/>
        </w:rPr>
        <w:t xml:space="preserve"> </w:t>
      </w:r>
      <w:r w:rsidRPr="00C962A1">
        <w:rPr>
          <w:rFonts w:ascii="Arial" w:hAnsi="Arial" w:cs="Arial"/>
          <w:b/>
          <w:bCs/>
          <w:sz w:val="28"/>
          <w:szCs w:val="28"/>
        </w:rPr>
        <w:t>C</w:t>
      </w:r>
      <w:proofErr w:type="gramEnd"/>
      <w:r w:rsidRPr="00C962A1">
        <w:rPr>
          <w:rFonts w:ascii="Arial" w:hAnsi="Arial" w:cs="Arial"/>
          <w:b/>
          <w:bCs/>
          <w:sz w:val="28"/>
          <w:szCs w:val="28"/>
        </w:rPr>
        <w:t>7</w:t>
      </w:r>
    </w:p>
    <w:p w14:paraId="5348A031" w14:textId="7F1893D2" w:rsidR="001C4256" w:rsidRPr="00C962A1" w:rsidRDefault="001C4256" w:rsidP="001C425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962A1">
        <w:rPr>
          <w:rFonts w:ascii="Arial" w:hAnsi="Arial" w:cs="Arial"/>
          <w:sz w:val="28"/>
          <w:szCs w:val="28"/>
        </w:rPr>
        <w:t>All I want is a room somewhere</w:t>
      </w:r>
    </w:p>
    <w:p w14:paraId="243651F1" w14:textId="457647B2" w:rsidR="001C4256" w:rsidRPr="00C962A1" w:rsidRDefault="001C4256" w:rsidP="001C425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962A1">
        <w:rPr>
          <w:rFonts w:ascii="Arial" w:hAnsi="Arial" w:cs="Arial"/>
          <w:b/>
          <w:bCs/>
          <w:sz w:val="28"/>
          <w:szCs w:val="28"/>
        </w:rPr>
        <w:t xml:space="preserve">F              </w:t>
      </w:r>
      <w:r w:rsidRPr="00C962A1"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Pr="00C962A1">
        <w:rPr>
          <w:rFonts w:ascii="Arial" w:hAnsi="Arial" w:cs="Arial"/>
          <w:b/>
          <w:bCs/>
          <w:sz w:val="28"/>
          <w:szCs w:val="28"/>
        </w:rPr>
        <w:t xml:space="preserve">   G7     </w:t>
      </w:r>
      <w:r w:rsidRPr="00C962A1">
        <w:rPr>
          <w:rFonts w:ascii="Arial" w:hAnsi="Arial" w:cs="Arial"/>
          <w:b/>
          <w:bCs/>
          <w:sz w:val="28"/>
          <w:szCs w:val="28"/>
        </w:rPr>
        <w:t xml:space="preserve">  </w:t>
      </w:r>
      <w:r w:rsidRPr="00C962A1">
        <w:rPr>
          <w:rFonts w:ascii="Arial" w:hAnsi="Arial" w:cs="Arial"/>
          <w:b/>
          <w:bCs/>
          <w:sz w:val="28"/>
          <w:szCs w:val="28"/>
        </w:rPr>
        <w:t xml:space="preserve">    C7</w:t>
      </w:r>
    </w:p>
    <w:p w14:paraId="52F251BB" w14:textId="6279F081" w:rsidR="001C4256" w:rsidRPr="00C962A1" w:rsidRDefault="001C4256" w:rsidP="001C425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962A1">
        <w:rPr>
          <w:rFonts w:ascii="Arial" w:hAnsi="Arial" w:cs="Arial"/>
          <w:sz w:val="28"/>
          <w:szCs w:val="28"/>
        </w:rPr>
        <w:t>Far away from the cold night air</w:t>
      </w:r>
    </w:p>
    <w:p w14:paraId="35366234" w14:textId="6F7214C2" w:rsidR="001C4256" w:rsidRPr="00C962A1" w:rsidRDefault="001C4256" w:rsidP="001C425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962A1">
        <w:rPr>
          <w:rFonts w:ascii="Arial" w:hAnsi="Arial" w:cs="Arial"/>
          <w:b/>
          <w:bCs/>
          <w:sz w:val="28"/>
          <w:szCs w:val="28"/>
        </w:rPr>
        <w:t xml:space="preserve">F      </w:t>
      </w:r>
      <w:r w:rsidRPr="00C962A1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C962A1">
        <w:rPr>
          <w:rFonts w:ascii="Arial" w:hAnsi="Arial" w:cs="Arial"/>
          <w:b/>
          <w:bCs/>
          <w:sz w:val="28"/>
          <w:szCs w:val="28"/>
        </w:rPr>
        <w:t xml:space="preserve">  C</w:t>
      </w:r>
      <w:proofErr w:type="gramStart"/>
      <w:r w:rsidRPr="00C962A1">
        <w:rPr>
          <w:rFonts w:ascii="Arial" w:hAnsi="Arial" w:cs="Arial"/>
          <w:b/>
          <w:bCs/>
          <w:sz w:val="28"/>
          <w:szCs w:val="28"/>
        </w:rPr>
        <w:t>7  Cm</w:t>
      </w:r>
      <w:proofErr w:type="gramEnd"/>
      <w:r w:rsidRPr="00C962A1">
        <w:rPr>
          <w:rFonts w:ascii="Arial" w:hAnsi="Arial" w:cs="Arial"/>
          <w:b/>
          <w:bCs/>
          <w:sz w:val="28"/>
          <w:szCs w:val="28"/>
        </w:rPr>
        <w:t xml:space="preserve">  </w:t>
      </w:r>
      <w:r w:rsidRPr="00C962A1">
        <w:rPr>
          <w:rFonts w:ascii="Arial" w:hAnsi="Arial" w:cs="Arial"/>
          <w:b/>
          <w:bCs/>
          <w:sz w:val="28"/>
          <w:szCs w:val="28"/>
        </w:rPr>
        <w:t xml:space="preserve"> </w:t>
      </w:r>
      <w:r w:rsidRPr="00C962A1">
        <w:rPr>
          <w:rFonts w:ascii="Arial" w:hAnsi="Arial" w:cs="Arial"/>
          <w:b/>
          <w:bCs/>
          <w:sz w:val="28"/>
          <w:szCs w:val="28"/>
        </w:rPr>
        <w:t>D7</w:t>
      </w:r>
    </w:p>
    <w:p w14:paraId="0262349E" w14:textId="11B69A44" w:rsidR="001C4256" w:rsidRPr="00C962A1" w:rsidRDefault="001C4256" w:rsidP="001C425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962A1">
        <w:rPr>
          <w:rFonts w:ascii="Arial" w:hAnsi="Arial" w:cs="Arial"/>
          <w:sz w:val="28"/>
          <w:szCs w:val="28"/>
        </w:rPr>
        <w:t>With one enormous chair</w:t>
      </w:r>
    </w:p>
    <w:p w14:paraId="0C894F11" w14:textId="00B2B662" w:rsidR="001C4256" w:rsidRPr="00C962A1" w:rsidRDefault="001C4256" w:rsidP="001C425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C962A1">
        <w:rPr>
          <w:rFonts w:ascii="Arial" w:hAnsi="Arial" w:cs="Arial"/>
          <w:b/>
          <w:bCs/>
          <w:sz w:val="28"/>
          <w:szCs w:val="28"/>
        </w:rPr>
        <w:t>Bbm</w:t>
      </w:r>
      <w:proofErr w:type="spellEnd"/>
      <w:r w:rsidRPr="00C962A1">
        <w:rPr>
          <w:rFonts w:ascii="Arial" w:hAnsi="Arial" w:cs="Arial"/>
          <w:b/>
          <w:bCs/>
          <w:sz w:val="28"/>
          <w:szCs w:val="28"/>
        </w:rPr>
        <w:t xml:space="preserve"> F        </w:t>
      </w:r>
      <w:r w:rsidRPr="00C962A1">
        <w:rPr>
          <w:rFonts w:ascii="Arial" w:hAnsi="Arial" w:cs="Arial"/>
          <w:b/>
          <w:bCs/>
          <w:sz w:val="28"/>
          <w:szCs w:val="28"/>
        </w:rPr>
        <w:t xml:space="preserve">   </w:t>
      </w:r>
      <w:proofErr w:type="spellStart"/>
      <w:proofErr w:type="gramStart"/>
      <w:r w:rsidRPr="00C962A1">
        <w:rPr>
          <w:rFonts w:ascii="Arial" w:hAnsi="Arial" w:cs="Arial"/>
          <w:b/>
          <w:bCs/>
          <w:sz w:val="28"/>
          <w:szCs w:val="28"/>
        </w:rPr>
        <w:t>Cdim</w:t>
      </w:r>
      <w:proofErr w:type="spellEnd"/>
      <w:r w:rsidRPr="00C962A1">
        <w:rPr>
          <w:rFonts w:ascii="Arial" w:hAnsi="Arial" w:cs="Arial"/>
          <w:b/>
          <w:bCs/>
          <w:sz w:val="28"/>
          <w:szCs w:val="28"/>
        </w:rPr>
        <w:t xml:space="preserve">  Gm</w:t>
      </w:r>
      <w:proofErr w:type="gramEnd"/>
      <w:r w:rsidRPr="00C962A1">
        <w:rPr>
          <w:rFonts w:ascii="Arial" w:hAnsi="Arial" w:cs="Arial"/>
          <w:b/>
          <w:bCs/>
          <w:sz w:val="28"/>
          <w:szCs w:val="28"/>
        </w:rPr>
        <w:t>7     C7</w:t>
      </w:r>
    </w:p>
    <w:p w14:paraId="0AAB0577" w14:textId="7B057359" w:rsidR="001C4256" w:rsidRPr="00C962A1" w:rsidRDefault="001C4256" w:rsidP="001C4256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C962A1">
        <w:rPr>
          <w:rFonts w:ascii="Arial" w:hAnsi="Arial" w:cs="Arial"/>
          <w:sz w:val="28"/>
          <w:szCs w:val="28"/>
        </w:rPr>
        <w:t xml:space="preserve">Oh, </w:t>
      </w:r>
      <w:r w:rsidRPr="00C962A1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C962A1">
        <w:rPr>
          <w:rFonts w:ascii="Arial" w:hAnsi="Arial" w:cs="Arial"/>
          <w:sz w:val="28"/>
          <w:szCs w:val="28"/>
        </w:rPr>
        <w:t xml:space="preserve">wouldn't it be </w:t>
      </w:r>
      <w:r w:rsidRPr="00C962A1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C962A1">
        <w:rPr>
          <w:rFonts w:ascii="Arial" w:hAnsi="Arial" w:cs="Arial"/>
          <w:sz w:val="28"/>
          <w:szCs w:val="28"/>
        </w:rPr>
        <w:t>loverly</w:t>
      </w:r>
      <w:proofErr w:type="spellEnd"/>
      <w:r w:rsidRPr="00C962A1">
        <w:rPr>
          <w:rFonts w:ascii="Arial" w:hAnsi="Arial" w:cs="Arial"/>
          <w:sz w:val="28"/>
          <w:szCs w:val="28"/>
        </w:rPr>
        <w:t>?</w:t>
      </w:r>
    </w:p>
    <w:p w14:paraId="5DFD58DF" w14:textId="3465FE65" w:rsidR="001C4256" w:rsidRPr="00C962A1" w:rsidRDefault="001C4256" w:rsidP="001C425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962A1">
        <w:rPr>
          <w:rFonts w:ascii="Arial" w:hAnsi="Arial" w:cs="Arial"/>
          <w:sz w:val="28"/>
          <w:szCs w:val="28"/>
        </w:rPr>
        <w:t xml:space="preserve"> </w:t>
      </w:r>
    </w:p>
    <w:p w14:paraId="11B3C3DE" w14:textId="79C49177" w:rsidR="001C4256" w:rsidRPr="00C962A1" w:rsidRDefault="001C4256" w:rsidP="001C425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962A1">
        <w:rPr>
          <w:rFonts w:ascii="Arial" w:hAnsi="Arial" w:cs="Arial"/>
          <w:b/>
          <w:bCs/>
          <w:sz w:val="28"/>
          <w:szCs w:val="28"/>
        </w:rPr>
        <w:t xml:space="preserve"> F            </w:t>
      </w:r>
      <w:r w:rsidRPr="00C962A1">
        <w:rPr>
          <w:rFonts w:ascii="Arial" w:hAnsi="Arial" w:cs="Arial"/>
          <w:b/>
          <w:bCs/>
          <w:sz w:val="28"/>
          <w:szCs w:val="28"/>
        </w:rPr>
        <w:t xml:space="preserve">         </w:t>
      </w:r>
      <w:r w:rsidRPr="00C962A1">
        <w:rPr>
          <w:rFonts w:ascii="Arial" w:hAnsi="Arial" w:cs="Arial"/>
          <w:b/>
          <w:bCs/>
          <w:sz w:val="28"/>
          <w:szCs w:val="28"/>
        </w:rPr>
        <w:t xml:space="preserve">         Bb   </w:t>
      </w:r>
      <w:r w:rsidRPr="00C962A1">
        <w:rPr>
          <w:rFonts w:ascii="Arial" w:hAnsi="Arial" w:cs="Arial"/>
          <w:b/>
          <w:bCs/>
          <w:sz w:val="28"/>
          <w:szCs w:val="28"/>
        </w:rPr>
        <w:t xml:space="preserve"> </w:t>
      </w:r>
      <w:r w:rsidRPr="00C962A1">
        <w:rPr>
          <w:rFonts w:ascii="Arial" w:hAnsi="Arial" w:cs="Arial"/>
          <w:b/>
          <w:bCs/>
          <w:sz w:val="28"/>
          <w:szCs w:val="28"/>
        </w:rPr>
        <w:t xml:space="preserve"> Gm7 C7</w:t>
      </w:r>
    </w:p>
    <w:p w14:paraId="386DCFB9" w14:textId="6B8BAA54" w:rsidR="001C4256" w:rsidRPr="00C962A1" w:rsidRDefault="001C4256" w:rsidP="001C425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962A1">
        <w:rPr>
          <w:rFonts w:ascii="Arial" w:hAnsi="Arial" w:cs="Arial"/>
          <w:sz w:val="28"/>
          <w:szCs w:val="28"/>
        </w:rPr>
        <w:t>Lots of chocolate for me to eat</w:t>
      </w:r>
    </w:p>
    <w:p w14:paraId="67C6CF43" w14:textId="300F6D86" w:rsidR="001C4256" w:rsidRPr="00C962A1" w:rsidRDefault="001C4256" w:rsidP="001C425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962A1">
        <w:rPr>
          <w:rFonts w:ascii="Arial" w:hAnsi="Arial" w:cs="Arial"/>
          <w:b/>
          <w:bCs/>
          <w:sz w:val="28"/>
          <w:szCs w:val="28"/>
        </w:rPr>
        <w:t xml:space="preserve">F            </w:t>
      </w:r>
      <w:r w:rsidRPr="00C962A1"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Pr="00C962A1">
        <w:rPr>
          <w:rFonts w:ascii="Arial" w:hAnsi="Arial" w:cs="Arial"/>
          <w:b/>
          <w:bCs/>
          <w:sz w:val="28"/>
          <w:szCs w:val="28"/>
        </w:rPr>
        <w:t xml:space="preserve">       G7      C7</w:t>
      </w:r>
      <w:r w:rsidR="00B9483C" w:rsidRPr="00B9483C">
        <w:rPr>
          <w:noProof/>
        </w:rPr>
        <w:t xml:space="preserve"> </w:t>
      </w:r>
    </w:p>
    <w:p w14:paraId="510A1C20" w14:textId="1B4F67F1" w:rsidR="001C4256" w:rsidRPr="00C962A1" w:rsidRDefault="001C4256" w:rsidP="001C425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962A1">
        <w:rPr>
          <w:rFonts w:ascii="Arial" w:hAnsi="Arial" w:cs="Arial"/>
          <w:sz w:val="28"/>
          <w:szCs w:val="28"/>
        </w:rPr>
        <w:t>Lots of coal making lots of heat</w:t>
      </w:r>
    </w:p>
    <w:p w14:paraId="0BE5C8DA" w14:textId="691A9555" w:rsidR="001C4256" w:rsidRPr="00C962A1" w:rsidRDefault="001C4256" w:rsidP="001C425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962A1">
        <w:rPr>
          <w:rFonts w:ascii="Arial" w:hAnsi="Arial" w:cs="Arial"/>
          <w:b/>
          <w:bCs/>
          <w:sz w:val="28"/>
          <w:szCs w:val="28"/>
        </w:rPr>
        <w:t xml:space="preserve">F      </w:t>
      </w:r>
      <w:r w:rsidRPr="00C962A1">
        <w:rPr>
          <w:rFonts w:ascii="Arial" w:hAnsi="Arial" w:cs="Arial"/>
          <w:b/>
          <w:bCs/>
          <w:sz w:val="28"/>
          <w:szCs w:val="28"/>
        </w:rPr>
        <w:t xml:space="preserve">       </w:t>
      </w:r>
      <w:r w:rsidRPr="00C962A1">
        <w:rPr>
          <w:rFonts w:ascii="Arial" w:hAnsi="Arial" w:cs="Arial"/>
          <w:b/>
          <w:bCs/>
          <w:sz w:val="28"/>
          <w:szCs w:val="28"/>
        </w:rPr>
        <w:t xml:space="preserve">   C7  </w:t>
      </w:r>
      <w:r w:rsidRPr="00C962A1">
        <w:rPr>
          <w:rFonts w:ascii="Arial" w:hAnsi="Arial" w:cs="Arial"/>
          <w:b/>
          <w:bCs/>
          <w:sz w:val="28"/>
          <w:szCs w:val="28"/>
        </w:rPr>
        <w:t xml:space="preserve">       </w:t>
      </w:r>
      <w:r w:rsidRPr="00C962A1">
        <w:rPr>
          <w:rFonts w:ascii="Arial" w:hAnsi="Arial" w:cs="Arial"/>
          <w:b/>
          <w:bCs/>
          <w:sz w:val="28"/>
          <w:szCs w:val="28"/>
        </w:rPr>
        <w:t xml:space="preserve">       </w:t>
      </w:r>
      <w:proofErr w:type="gramStart"/>
      <w:r w:rsidRPr="00C962A1">
        <w:rPr>
          <w:rFonts w:ascii="Arial" w:hAnsi="Arial" w:cs="Arial"/>
          <w:b/>
          <w:bCs/>
          <w:sz w:val="28"/>
          <w:szCs w:val="28"/>
        </w:rPr>
        <w:t>Cm  D</w:t>
      </w:r>
      <w:proofErr w:type="gramEnd"/>
      <w:r w:rsidRPr="00C962A1">
        <w:rPr>
          <w:rFonts w:ascii="Arial" w:hAnsi="Arial" w:cs="Arial"/>
          <w:b/>
          <w:bCs/>
          <w:sz w:val="28"/>
          <w:szCs w:val="28"/>
        </w:rPr>
        <w:t>7</w:t>
      </w:r>
      <w:r w:rsidR="00B9483C" w:rsidRPr="00B9483C">
        <w:rPr>
          <w:noProof/>
        </w:rPr>
        <w:t xml:space="preserve"> </w:t>
      </w:r>
      <w:r w:rsidR="00B9483C">
        <w:rPr>
          <w:noProof/>
        </w:rPr>
        <w:t xml:space="preserve"> </w:t>
      </w:r>
    </w:p>
    <w:p w14:paraId="095702C7" w14:textId="218951BB" w:rsidR="001C4256" w:rsidRPr="00C962A1" w:rsidRDefault="001C4256" w:rsidP="001C425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962A1">
        <w:rPr>
          <w:rFonts w:ascii="Arial" w:hAnsi="Arial" w:cs="Arial"/>
          <w:sz w:val="28"/>
          <w:szCs w:val="28"/>
        </w:rPr>
        <w:t>Warm face warm hands warm feet</w:t>
      </w:r>
    </w:p>
    <w:p w14:paraId="6A124CE1" w14:textId="0437D42C" w:rsidR="001C4256" w:rsidRPr="00C962A1" w:rsidRDefault="001C4256" w:rsidP="001C425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C962A1">
        <w:rPr>
          <w:rFonts w:ascii="Arial" w:hAnsi="Arial" w:cs="Arial"/>
          <w:b/>
          <w:bCs/>
          <w:sz w:val="28"/>
          <w:szCs w:val="28"/>
        </w:rPr>
        <w:t>Bbm</w:t>
      </w:r>
      <w:proofErr w:type="spellEnd"/>
      <w:r w:rsidRPr="00C962A1">
        <w:rPr>
          <w:rFonts w:ascii="Arial" w:hAnsi="Arial" w:cs="Arial"/>
          <w:b/>
          <w:bCs/>
          <w:sz w:val="28"/>
          <w:szCs w:val="28"/>
        </w:rPr>
        <w:t xml:space="preserve"> F    </w:t>
      </w:r>
      <w:r w:rsidRPr="00C962A1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C962A1">
        <w:rPr>
          <w:rFonts w:ascii="Arial" w:hAnsi="Arial" w:cs="Arial"/>
          <w:b/>
          <w:bCs/>
          <w:sz w:val="28"/>
          <w:szCs w:val="28"/>
        </w:rPr>
        <w:t xml:space="preserve">    C</w:t>
      </w:r>
      <w:r w:rsidR="00B9483C">
        <w:rPr>
          <w:rFonts w:ascii="Arial" w:hAnsi="Arial" w:cs="Arial"/>
          <w:b/>
          <w:bCs/>
          <w:sz w:val="28"/>
          <w:szCs w:val="28"/>
        </w:rPr>
        <w:t>7</w:t>
      </w:r>
      <w:r w:rsidRPr="00C962A1">
        <w:rPr>
          <w:rFonts w:ascii="Arial" w:hAnsi="Arial" w:cs="Arial"/>
          <w:b/>
          <w:bCs/>
          <w:sz w:val="28"/>
          <w:szCs w:val="28"/>
        </w:rPr>
        <w:t xml:space="preserve">    F</w:t>
      </w:r>
      <w:r w:rsidR="00B9483C" w:rsidRPr="00B9483C">
        <w:rPr>
          <w:noProof/>
        </w:rPr>
        <w:t xml:space="preserve"> </w:t>
      </w:r>
    </w:p>
    <w:p w14:paraId="5B1C439B" w14:textId="4209C43F" w:rsidR="001C4256" w:rsidRPr="00C962A1" w:rsidRDefault="001C4256" w:rsidP="001C4256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C962A1">
        <w:rPr>
          <w:rFonts w:ascii="Arial" w:hAnsi="Arial" w:cs="Arial"/>
          <w:sz w:val="28"/>
          <w:szCs w:val="28"/>
        </w:rPr>
        <w:t xml:space="preserve">Oh, </w:t>
      </w:r>
      <w:r w:rsidRPr="00C962A1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C962A1">
        <w:rPr>
          <w:rFonts w:ascii="Arial" w:hAnsi="Arial" w:cs="Arial"/>
          <w:sz w:val="28"/>
          <w:szCs w:val="28"/>
        </w:rPr>
        <w:t xml:space="preserve">wouldn't it be </w:t>
      </w:r>
      <w:proofErr w:type="spellStart"/>
      <w:r w:rsidRPr="00C962A1">
        <w:rPr>
          <w:rFonts w:ascii="Arial" w:hAnsi="Arial" w:cs="Arial"/>
          <w:sz w:val="28"/>
          <w:szCs w:val="28"/>
        </w:rPr>
        <w:t>loverly</w:t>
      </w:r>
      <w:proofErr w:type="spellEnd"/>
      <w:r w:rsidRPr="00C962A1">
        <w:rPr>
          <w:rFonts w:ascii="Arial" w:hAnsi="Arial" w:cs="Arial"/>
          <w:sz w:val="28"/>
          <w:szCs w:val="28"/>
        </w:rPr>
        <w:t>?</w:t>
      </w:r>
      <w:r w:rsidR="00B9483C" w:rsidRPr="00B9483C">
        <w:rPr>
          <w:noProof/>
        </w:rPr>
        <w:t xml:space="preserve"> </w:t>
      </w:r>
    </w:p>
    <w:p w14:paraId="665A726A" w14:textId="4533B8A5" w:rsidR="001C4256" w:rsidRPr="00C962A1" w:rsidRDefault="001C4256" w:rsidP="001C425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962A1">
        <w:rPr>
          <w:rFonts w:ascii="Arial" w:hAnsi="Arial" w:cs="Arial"/>
          <w:sz w:val="28"/>
          <w:szCs w:val="28"/>
        </w:rPr>
        <w:t xml:space="preserve"> </w:t>
      </w:r>
    </w:p>
    <w:p w14:paraId="51E36703" w14:textId="7115C958" w:rsidR="001C4256" w:rsidRPr="00C962A1" w:rsidRDefault="001C4256" w:rsidP="001C425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962A1">
        <w:rPr>
          <w:rFonts w:ascii="Arial" w:hAnsi="Arial" w:cs="Arial"/>
          <w:b/>
          <w:bCs/>
          <w:sz w:val="28"/>
          <w:szCs w:val="28"/>
        </w:rPr>
        <w:t xml:space="preserve">C     </w:t>
      </w:r>
      <w:r w:rsidRPr="00C962A1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C962A1">
        <w:rPr>
          <w:rFonts w:ascii="Arial" w:hAnsi="Arial" w:cs="Arial"/>
          <w:b/>
          <w:bCs/>
          <w:sz w:val="28"/>
          <w:szCs w:val="28"/>
        </w:rPr>
        <w:t xml:space="preserve">G7                     </w:t>
      </w:r>
      <w:r w:rsidRPr="00C962A1">
        <w:rPr>
          <w:rFonts w:ascii="Arial" w:hAnsi="Arial" w:cs="Arial"/>
          <w:b/>
          <w:bCs/>
          <w:sz w:val="28"/>
          <w:szCs w:val="28"/>
        </w:rPr>
        <w:t xml:space="preserve">                </w:t>
      </w:r>
      <w:r w:rsidRPr="00C962A1">
        <w:rPr>
          <w:rFonts w:ascii="Arial" w:hAnsi="Arial" w:cs="Arial"/>
          <w:b/>
          <w:bCs/>
          <w:sz w:val="28"/>
          <w:szCs w:val="28"/>
        </w:rPr>
        <w:t xml:space="preserve">  C </w:t>
      </w:r>
      <w:r w:rsidRPr="00C962A1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C962A1">
        <w:rPr>
          <w:rFonts w:ascii="Arial" w:hAnsi="Arial" w:cs="Arial"/>
          <w:b/>
          <w:bCs/>
          <w:sz w:val="28"/>
          <w:szCs w:val="28"/>
        </w:rPr>
        <w:t xml:space="preserve">  E7 Am    E C7</w:t>
      </w:r>
    </w:p>
    <w:p w14:paraId="1BF3AD97" w14:textId="43568DBE" w:rsidR="001C4256" w:rsidRPr="00C962A1" w:rsidRDefault="001C4256" w:rsidP="001C425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962A1">
        <w:rPr>
          <w:rFonts w:ascii="Arial" w:hAnsi="Arial" w:cs="Arial"/>
          <w:sz w:val="28"/>
          <w:szCs w:val="28"/>
        </w:rPr>
        <w:t xml:space="preserve">Oh so </w:t>
      </w:r>
      <w:proofErr w:type="spellStart"/>
      <w:r w:rsidRPr="00C962A1">
        <w:rPr>
          <w:rFonts w:ascii="Arial" w:hAnsi="Arial" w:cs="Arial"/>
          <w:sz w:val="28"/>
          <w:szCs w:val="28"/>
        </w:rPr>
        <w:t>loverly</w:t>
      </w:r>
      <w:proofErr w:type="spellEnd"/>
      <w:r w:rsidRPr="00C962A1">
        <w:rPr>
          <w:rFonts w:ascii="Arial" w:hAnsi="Arial" w:cs="Arial"/>
          <w:sz w:val="28"/>
          <w:szCs w:val="28"/>
        </w:rPr>
        <w:t xml:space="preserve"> sitting </w:t>
      </w:r>
      <w:proofErr w:type="spellStart"/>
      <w:r w:rsidRPr="00C962A1">
        <w:rPr>
          <w:rFonts w:ascii="Arial" w:hAnsi="Arial" w:cs="Arial"/>
          <w:sz w:val="28"/>
          <w:szCs w:val="28"/>
        </w:rPr>
        <w:t>absobloom</w:t>
      </w:r>
      <w:r w:rsidRPr="00C962A1">
        <w:rPr>
          <w:rFonts w:ascii="Arial" w:hAnsi="Arial" w:cs="Arial"/>
          <w:sz w:val="28"/>
          <w:szCs w:val="28"/>
        </w:rPr>
        <w:t>in</w:t>
      </w:r>
      <w:proofErr w:type="spellEnd"/>
      <w:r w:rsidRPr="00C962A1">
        <w:rPr>
          <w:rFonts w:ascii="Arial" w:hAnsi="Arial" w:cs="Arial"/>
          <w:sz w:val="28"/>
          <w:szCs w:val="28"/>
        </w:rPr>
        <w:t xml:space="preserve">’ </w:t>
      </w:r>
      <w:r w:rsidRPr="00C962A1">
        <w:rPr>
          <w:rFonts w:ascii="Arial" w:hAnsi="Arial" w:cs="Arial"/>
          <w:sz w:val="28"/>
          <w:szCs w:val="28"/>
        </w:rPr>
        <w:t>lute</w:t>
      </w:r>
      <w:r w:rsidRPr="00C962A1">
        <w:rPr>
          <w:rFonts w:ascii="Arial" w:hAnsi="Arial" w:cs="Arial"/>
          <w:sz w:val="28"/>
          <w:szCs w:val="28"/>
        </w:rPr>
        <w:t xml:space="preserve"> - </w:t>
      </w:r>
      <w:proofErr w:type="spellStart"/>
      <w:proofErr w:type="gramStart"/>
      <w:r w:rsidRPr="00C962A1">
        <w:rPr>
          <w:rFonts w:ascii="Arial" w:hAnsi="Arial" w:cs="Arial"/>
          <w:sz w:val="28"/>
          <w:szCs w:val="28"/>
        </w:rPr>
        <w:t>ly</w:t>
      </w:r>
      <w:proofErr w:type="spellEnd"/>
      <w:r w:rsidRPr="00C962A1">
        <w:rPr>
          <w:rFonts w:ascii="Arial" w:hAnsi="Arial" w:cs="Arial"/>
          <w:sz w:val="28"/>
          <w:szCs w:val="28"/>
        </w:rPr>
        <w:t xml:space="preserve"> </w:t>
      </w:r>
      <w:r w:rsidRPr="00C962A1">
        <w:rPr>
          <w:rFonts w:ascii="Arial" w:hAnsi="Arial" w:cs="Arial"/>
          <w:sz w:val="28"/>
          <w:szCs w:val="28"/>
        </w:rPr>
        <w:t xml:space="preserve"> </w:t>
      </w:r>
      <w:r w:rsidRPr="00C962A1">
        <w:rPr>
          <w:rFonts w:ascii="Arial" w:hAnsi="Arial" w:cs="Arial"/>
          <w:sz w:val="28"/>
          <w:szCs w:val="28"/>
        </w:rPr>
        <w:t>still</w:t>
      </w:r>
      <w:proofErr w:type="gramEnd"/>
    </w:p>
    <w:p w14:paraId="6E5748FA" w14:textId="663F0B8D" w:rsidR="001C4256" w:rsidRPr="00C962A1" w:rsidRDefault="00B9483C" w:rsidP="001C425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Dm</w:t>
      </w:r>
      <w:r w:rsidR="001C4256" w:rsidRPr="00C962A1">
        <w:rPr>
          <w:rFonts w:ascii="Arial" w:hAnsi="Arial" w:cs="Arial"/>
          <w:b/>
          <w:bCs/>
          <w:sz w:val="28"/>
          <w:szCs w:val="28"/>
        </w:rPr>
        <w:t xml:space="preserve"> E7  </w:t>
      </w:r>
      <w:r w:rsidR="001C4256" w:rsidRPr="00C962A1">
        <w:rPr>
          <w:rFonts w:ascii="Arial" w:hAnsi="Arial" w:cs="Arial"/>
          <w:b/>
          <w:bCs/>
          <w:sz w:val="28"/>
          <w:szCs w:val="28"/>
        </w:rPr>
        <w:t xml:space="preserve"> </w:t>
      </w:r>
      <w:r w:rsidR="001C4256" w:rsidRPr="00C962A1">
        <w:rPr>
          <w:rFonts w:ascii="Arial" w:hAnsi="Arial" w:cs="Arial"/>
          <w:b/>
          <w:bCs/>
          <w:sz w:val="28"/>
          <w:szCs w:val="28"/>
        </w:rPr>
        <w:t xml:space="preserve"> </w:t>
      </w:r>
      <w:r w:rsidR="009B6A3A">
        <w:rPr>
          <w:rFonts w:ascii="Arial" w:hAnsi="Arial" w:cs="Arial"/>
          <w:b/>
          <w:bCs/>
          <w:sz w:val="28"/>
          <w:szCs w:val="28"/>
        </w:rPr>
        <w:t xml:space="preserve"> </w:t>
      </w:r>
      <w:r w:rsidR="001C4256" w:rsidRPr="00C962A1">
        <w:rPr>
          <w:rFonts w:ascii="Arial" w:hAnsi="Arial" w:cs="Arial"/>
          <w:b/>
          <w:bCs/>
          <w:sz w:val="28"/>
          <w:szCs w:val="28"/>
        </w:rPr>
        <w:t>Am</w:t>
      </w:r>
      <w:r w:rsidR="001C4256" w:rsidRPr="00C962A1">
        <w:rPr>
          <w:rFonts w:ascii="Arial" w:hAnsi="Arial" w:cs="Arial"/>
          <w:b/>
          <w:bCs/>
          <w:sz w:val="28"/>
          <w:szCs w:val="28"/>
        </w:rPr>
        <w:t xml:space="preserve"> </w:t>
      </w:r>
      <w:r w:rsidR="001C4256" w:rsidRPr="00C962A1">
        <w:rPr>
          <w:rFonts w:ascii="Arial" w:hAnsi="Arial" w:cs="Arial"/>
          <w:b/>
          <w:bCs/>
          <w:sz w:val="28"/>
          <w:szCs w:val="28"/>
        </w:rPr>
        <w:t xml:space="preserve"> </w:t>
      </w:r>
      <w:r w:rsidR="009B6A3A">
        <w:rPr>
          <w:rFonts w:ascii="Arial" w:hAnsi="Arial" w:cs="Arial"/>
          <w:b/>
          <w:bCs/>
          <w:sz w:val="28"/>
          <w:szCs w:val="28"/>
        </w:rPr>
        <w:t xml:space="preserve"> </w:t>
      </w:r>
      <w:r w:rsidR="001C4256" w:rsidRPr="00C962A1">
        <w:rPr>
          <w:rFonts w:ascii="Arial" w:hAnsi="Arial" w:cs="Arial"/>
          <w:b/>
          <w:bCs/>
          <w:sz w:val="28"/>
          <w:szCs w:val="28"/>
        </w:rPr>
        <w:t>E7 Am</w:t>
      </w:r>
      <w:r w:rsidR="009B6A3A">
        <w:rPr>
          <w:rFonts w:ascii="Arial" w:hAnsi="Arial" w:cs="Arial"/>
          <w:b/>
          <w:bCs/>
          <w:sz w:val="28"/>
          <w:szCs w:val="28"/>
        </w:rPr>
        <w:t xml:space="preserve"> </w:t>
      </w:r>
      <w:r w:rsidR="001C4256" w:rsidRPr="00C962A1">
        <w:rPr>
          <w:rFonts w:ascii="Arial" w:hAnsi="Arial" w:cs="Arial"/>
          <w:b/>
          <w:bCs/>
          <w:sz w:val="28"/>
          <w:szCs w:val="28"/>
        </w:rPr>
        <w:t xml:space="preserve">    D</w:t>
      </w:r>
      <w:proofErr w:type="gramStart"/>
      <w:r w:rsidR="001C4256" w:rsidRPr="00C962A1">
        <w:rPr>
          <w:rFonts w:ascii="Arial" w:hAnsi="Arial" w:cs="Arial"/>
          <w:b/>
          <w:bCs/>
          <w:sz w:val="28"/>
          <w:szCs w:val="28"/>
        </w:rPr>
        <w:t>7  G</w:t>
      </w:r>
      <w:proofErr w:type="gramEnd"/>
      <w:r w:rsidR="001C4256" w:rsidRPr="00C962A1"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C962A1" w:rsidRPr="00C962A1">
        <w:rPr>
          <w:rFonts w:ascii="Arial" w:hAnsi="Arial" w:cs="Arial"/>
          <w:b/>
          <w:bCs/>
          <w:sz w:val="28"/>
          <w:szCs w:val="28"/>
        </w:rPr>
        <w:t xml:space="preserve">     </w:t>
      </w:r>
      <w:r w:rsidR="001C4256" w:rsidRPr="00C962A1">
        <w:rPr>
          <w:rFonts w:ascii="Arial" w:hAnsi="Arial" w:cs="Arial"/>
          <w:b/>
          <w:bCs/>
          <w:sz w:val="28"/>
          <w:szCs w:val="28"/>
        </w:rPr>
        <w:t xml:space="preserve">     Gm7        </w:t>
      </w:r>
      <w:r w:rsidR="00C962A1" w:rsidRPr="00C962A1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1C4256" w:rsidRPr="00C962A1">
        <w:rPr>
          <w:rFonts w:ascii="Arial" w:hAnsi="Arial" w:cs="Arial"/>
          <w:b/>
          <w:bCs/>
          <w:sz w:val="28"/>
          <w:szCs w:val="28"/>
        </w:rPr>
        <w:t xml:space="preserve">    C7</w:t>
      </w:r>
    </w:p>
    <w:p w14:paraId="259797D5" w14:textId="48105F70" w:rsidR="001C4256" w:rsidRPr="00C962A1" w:rsidRDefault="001C4256" w:rsidP="001C425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962A1">
        <w:rPr>
          <w:rFonts w:ascii="Arial" w:hAnsi="Arial" w:cs="Arial"/>
          <w:sz w:val="28"/>
          <w:szCs w:val="28"/>
        </w:rPr>
        <w:t xml:space="preserve">I </w:t>
      </w:r>
      <w:r w:rsidRPr="00C962A1">
        <w:rPr>
          <w:rFonts w:ascii="Arial" w:hAnsi="Arial" w:cs="Arial"/>
          <w:sz w:val="28"/>
          <w:szCs w:val="28"/>
        </w:rPr>
        <w:t xml:space="preserve">  </w:t>
      </w:r>
      <w:r w:rsidR="009B6A3A">
        <w:rPr>
          <w:rFonts w:ascii="Arial" w:hAnsi="Arial" w:cs="Arial"/>
          <w:sz w:val="28"/>
          <w:szCs w:val="28"/>
        </w:rPr>
        <w:t xml:space="preserve">  </w:t>
      </w:r>
      <w:r w:rsidRPr="00C962A1">
        <w:rPr>
          <w:rFonts w:ascii="Arial" w:hAnsi="Arial" w:cs="Arial"/>
          <w:sz w:val="28"/>
          <w:szCs w:val="28"/>
        </w:rPr>
        <w:t xml:space="preserve">would </w:t>
      </w:r>
      <w:proofErr w:type="spellStart"/>
      <w:r w:rsidRPr="00C962A1">
        <w:rPr>
          <w:rFonts w:ascii="Arial" w:hAnsi="Arial" w:cs="Arial"/>
          <w:sz w:val="28"/>
          <w:szCs w:val="28"/>
        </w:rPr>
        <w:t>nev</w:t>
      </w:r>
      <w:proofErr w:type="spellEnd"/>
      <w:r w:rsidR="009B6A3A">
        <w:rPr>
          <w:rFonts w:ascii="Arial" w:hAnsi="Arial" w:cs="Arial"/>
          <w:sz w:val="28"/>
          <w:szCs w:val="28"/>
        </w:rPr>
        <w:t xml:space="preserve"> </w:t>
      </w:r>
      <w:r w:rsidRPr="00C962A1">
        <w:rPr>
          <w:rFonts w:ascii="Arial" w:hAnsi="Arial" w:cs="Arial"/>
          <w:sz w:val="28"/>
          <w:szCs w:val="28"/>
        </w:rPr>
        <w:t>-</w:t>
      </w:r>
      <w:r w:rsidR="009B6A3A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C962A1">
        <w:rPr>
          <w:rFonts w:ascii="Arial" w:hAnsi="Arial" w:cs="Arial"/>
          <w:sz w:val="28"/>
          <w:szCs w:val="28"/>
        </w:rPr>
        <w:t xml:space="preserve">er </w:t>
      </w:r>
      <w:r w:rsidR="009B6A3A">
        <w:rPr>
          <w:rFonts w:ascii="Arial" w:hAnsi="Arial" w:cs="Arial"/>
          <w:sz w:val="28"/>
          <w:szCs w:val="28"/>
        </w:rPr>
        <w:t xml:space="preserve"> </w:t>
      </w:r>
      <w:r w:rsidRPr="00C962A1">
        <w:rPr>
          <w:rFonts w:ascii="Arial" w:hAnsi="Arial" w:cs="Arial"/>
          <w:sz w:val="28"/>
          <w:szCs w:val="28"/>
        </w:rPr>
        <w:t>budge</w:t>
      </w:r>
      <w:proofErr w:type="gramEnd"/>
      <w:r w:rsidRPr="00C962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962A1">
        <w:rPr>
          <w:rFonts w:ascii="Arial" w:hAnsi="Arial" w:cs="Arial"/>
          <w:sz w:val="28"/>
          <w:szCs w:val="28"/>
        </w:rPr>
        <w:t>til</w:t>
      </w:r>
      <w:proofErr w:type="spellEnd"/>
      <w:r w:rsidRPr="00C962A1">
        <w:rPr>
          <w:rFonts w:ascii="Arial" w:hAnsi="Arial" w:cs="Arial"/>
          <w:sz w:val="28"/>
          <w:szCs w:val="28"/>
        </w:rPr>
        <w:t xml:space="preserve"> </w:t>
      </w:r>
      <w:r w:rsidR="00C962A1" w:rsidRPr="00C962A1">
        <w:rPr>
          <w:rFonts w:ascii="Arial" w:hAnsi="Arial" w:cs="Arial"/>
          <w:sz w:val="28"/>
          <w:szCs w:val="28"/>
        </w:rPr>
        <w:t xml:space="preserve">   </w:t>
      </w:r>
      <w:r w:rsidRPr="00C962A1">
        <w:rPr>
          <w:rFonts w:ascii="Arial" w:hAnsi="Arial" w:cs="Arial"/>
          <w:sz w:val="28"/>
          <w:szCs w:val="28"/>
        </w:rPr>
        <w:t>spring crept over the windowsill</w:t>
      </w:r>
    </w:p>
    <w:p w14:paraId="43A88758" w14:textId="16B397ED" w:rsidR="001C4256" w:rsidRPr="00C962A1" w:rsidRDefault="001C4256" w:rsidP="001C425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962A1">
        <w:rPr>
          <w:rFonts w:ascii="Arial" w:hAnsi="Arial" w:cs="Arial"/>
          <w:sz w:val="28"/>
          <w:szCs w:val="28"/>
        </w:rPr>
        <w:t xml:space="preserve"> </w:t>
      </w:r>
    </w:p>
    <w:p w14:paraId="4CD41960" w14:textId="02D80F48" w:rsidR="001C4256" w:rsidRPr="00C962A1" w:rsidRDefault="009B6A3A" w:rsidP="001C425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39DCF29" wp14:editId="1B765ECB">
                <wp:simplePos x="0" y="0"/>
                <wp:positionH relativeFrom="column">
                  <wp:posOffset>4078605</wp:posOffset>
                </wp:positionH>
                <wp:positionV relativeFrom="paragraph">
                  <wp:posOffset>13335</wp:posOffset>
                </wp:positionV>
                <wp:extent cx="2705100" cy="244475"/>
                <wp:effectExtent l="0" t="0" r="19050" b="2222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C26B1" w14:textId="77777777" w:rsidR="009B6A3A" w:rsidRDefault="009B6A3A" w:rsidP="009B6A3A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DCF29" id="Text Box 31" o:spid="_x0000_s1062" type="#_x0000_t202" style="position:absolute;margin-left:321.15pt;margin-top:1.05pt;width:213pt;height:19.25pt;z-index:251843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">
                <v:textbox>
                  <w:txbxContent>
                    <w:p w14:paraId="49BC26B1" w14:textId="77777777" w:rsidR="009B6A3A" w:rsidRDefault="009B6A3A" w:rsidP="009B6A3A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1C4256" w:rsidRPr="00C962A1">
        <w:rPr>
          <w:rFonts w:ascii="Arial" w:hAnsi="Arial" w:cs="Arial"/>
          <w:b/>
          <w:bCs/>
          <w:sz w:val="28"/>
          <w:szCs w:val="28"/>
        </w:rPr>
        <w:t xml:space="preserve">F                  </w:t>
      </w:r>
      <w:r w:rsidR="00C962A1" w:rsidRPr="00C962A1">
        <w:rPr>
          <w:rFonts w:ascii="Arial" w:hAnsi="Arial" w:cs="Arial"/>
          <w:b/>
          <w:bCs/>
          <w:sz w:val="28"/>
          <w:szCs w:val="28"/>
        </w:rPr>
        <w:t xml:space="preserve">               </w:t>
      </w:r>
      <w:r w:rsidR="001C4256" w:rsidRPr="00C962A1">
        <w:rPr>
          <w:rFonts w:ascii="Arial" w:hAnsi="Arial" w:cs="Arial"/>
          <w:b/>
          <w:bCs/>
          <w:sz w:val="28"/>
          <w:szCs w:val="28"/>
        </w:rPr>
        <w:t xml:space="preserve">    Bb  </w:t>
      </w:r>
      <w:r w:rsidR="00C962A1" w:rsidRPr="00C962A1">
        <w:rPr>
          <w:rFonts w:ascii="Arial" w:hAnsi="Arial" w:cs="Arial"/>
          <w:b/>
          <w:bCs/>
          <w:sz w:val="28"/>
          <w:szCs w:val="28"/>
        </w:rPr>
        <w:t xml:space="preserve">  </w:t>
      </w:r>
      <w:r w:rsidR="001C4256" w:rsidRPr="00C962A1">
        <w:rPr>
          <w:rFonts w:ascii="Arial" w:hAnsi="Arial" w:cs="Arial"/>
          <w:b/>
          <w:bCs/>
          <w:sz w:val="28"/>
          <w:szCs w:val="28"/>
        </w:rPr>
        <w:t xml:space="preserve">  </w:t>
      </w:r>
      <w:proofErr w:type="gramStart"/>
      <w:r w:rsidR="001C4256" w:rsidRPr="00C962A1">
        <w:rPr>
          <w:rFonts w:ascii="Arial" w:hAnsi="Arial" w:cs="Arial"/>
          <w:b/>
          <w:bCs/>
          <w:sz w:val="28"/>
          <w:szCs w:val="28"/>
        </w:rPr>
        <w:t>G</w:t>
      </w:r>
      <w:r w:rsidRPr="009B6A3A">
        <w:rPr>
          <w:noProof/>
        </w:rPr>
        <w:t xml:space="preserve"> </w:t>
      </w:r>
      <w:r w:rsidRPr="00C962A1">
        <w:rPr>
          <w:rFonts w:ascii="Arial" w:hAnsi="Arial" w:cs="Arial"/>
          <w:b/>
          <w:bCs/>
          <w:sz w:val="28"/>
          <w:szCs w:val="28"/>
        </w:rPr>
        <w:t xml:space="preserve"> </w:t>
      </w:r>
      <w:r w:rsidR="001C4256" w:rsidRPr="00C962A1">
        <w:rPr>
          <w:rFonts w:ascii="Arial" w:hAnsi="Arial" w:cs="Arial"/>
          <w:b/>
          <w:bCs/>
          <w:sz w:val="28"/>
          <w:szCs w:val="28"/>
        </w:rPr>
        <w:t>m</w:t>
      </w:r>
      <w:proofErr w:type="gramEnd"/>
      <w:r w:rsidR="001C4256" w:rsidRPr="00C962A1">
        <w:rPr>
          <w:rFonts w:ascii="Arial" w:hAnsi="Arial" w:cs="Arial"/>
          <w:b/>
          <w:bCs/>
          <w:sz w:val="28"/>
          <w:szCs w:val="28"/>
        </w:rPr>
        <w:t xml:space="preserve">7 </w:t>
      </w:r>
      <w:r w:rsidRPr="00C962A1">
        <w:rPr>
          <w:rFonts w:ascii="Arial" w:hAnsi="Arial" w:cs="Arial"/>
          <w:b/>
          <w:bCs/>
          <w:sz w:val="28"/>
          <w:szCs w:val="28"/>
        </w:rPr>
        <w:t xml:space="preserve"> </w:t>
      </w:r>
      <w:r w:rsidR="001C4256" w:rsidRPr="00C962A1">
        <w:rPr>
          <w:rFonts w:ascii="Arial" w:hAnsi="Arial" w:cs="Arial"/>
          <w:b/>
          <w:bCs/>
          <w:sz w:val="28"/>
          <w:szCs w:val="28"/>
        </w:rPr>
        <w:t>C7</w:t>
      </w:r>
    </w:p>
    <w:p w14:paraId="7FDE55E8" w14:textId="620AD480" w:rsidR="001C4256" w:rsidRPr="00C962A1" w:rsidRDefault="009B6A3A" w:rsidP="001C425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83552" behindDoc="0" locked="0" layoutInCell="1" allowOverlap="1" wp14:anchorId="55A412B2" wp14:editId="2147244C">
                <wp:simplePos x="0" y="0"/>
                <wp:positionH relativeFrom="column">
                  <wp:posOffset>4260215</wp:posOffset>
                </wp:positionH>
                <wp:positionV relativeFrom="paragraph">
                  <wp:posOffset>1256665</wp:posOffset>
                </wp:positionV>
                <wp:extent cx="734695" cy="1202055"/>
                <wp:effectExtent l="0" t="0" r="8255" b="0"/>
                <wp:wrapNone/>
                <wp:docPr id="92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295400" y="718501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93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0" y="7437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5" name="TextBox 152"/>
                        <wps:cNvSpPr txBox="1"/>
                        <wps:spPr>
                          <a:xfrm>
                            <a:off x="1396957" y="7185011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3E5C48" w14:textId="77777777" w:rsidR="009B6A3A" w:rsidRDefault="009B6A3A" w:rsidP="009B6A3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A412B2" id="Group 157" o:spid="_x0000_s1063" style="position:absolute;margin-left:335.45pt;margin-top:98.95pt;width:57.85pt;height:94.65pt;z-index:252183552" coordorigin="12954,718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">
                <v:shape id="Picture 93" o:spid="_x0000_s1064" type="#_x0000_t75" style="position:absolute;left:12954;top:743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">
                  <v:imagedata r:id="rId30" o:title=""/>
                </v:shape>
                <v:shape id="TextBox 152" o:spid="_x0000_s1065" type="#_x0000_t202" style="position:absolute;left:13969;top:71850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8f6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LOfw/yX9AL3+AwAA//8DAFBLAQItABQABgAIAAAAIQDb4fbL7gAAAIUBAAATAAAAAAAAAAAAAAAA&#10;AAAAAABbQ29udGVudF9UeXBlc10ueG1sUEsBAi0AFAAGAAgAAAAhAFr0LFu/AAAAFQEAAAsAAAAA&#10;AAAAAAAAAAAAHwEAAF9yZWxzLy5yZWxzUEsBAi0AFAAGAAgAAAAhALcnx/rBAAAA2wAAAA8AAAAA&#10;AAAAAAAAAAAABwIAAGRycy9kb3ducmV2LnhtbFBLBQYAAAAAAwADALcAAAD1AgAAAAA=&#10;" filled="f" stroked="f">
                  <v:textbox style="mso-fit-shape-to-text:t">
                    <w:txbxContent>
                      <w:p w14:paraId="063E5C48" w14:textId="77777777" w:rsidR="009B6A3A" w:rsidRDefault="009B6A3A" w:rsidP="009B6A3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76032" behindDoc="0" locked="0" layoutInCell="1" allowOverlap="1" wp14:anchorId="162EE9D5" wp14:editId="27E542F9">
                <wp:simplePos x="0" y="0"/>
                <wp:positionH relativeFrom="column">
                  <wp:posOffset>5073015</wp:posOffset>
                </wp:positionH>
                <wp:positionV relativeFrom="paragraph">
                  <wp:posOffset>1279525</wp:posOffset>
                </wp:positionV>
                <wp:extent cx="734695" cy="1211580"/>
                <wp:effectExtent l="0" t="0" r="8255" b="7620"/>
                <wp:wrapNone/>
                <wp:docPr id="8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8382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6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TextBox 94"/>
                        <wps:cNvSpPr txBox="1"/>
                        <wps:spPr>
                          <a:xfrm>
                            <a:off x="91436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32C571" w14:textId="77777777" w:rsidR="009B6A3A" w:rsidRDefault="009B6A3A" w:rsidP="009B6A3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2EE9D5" id="_x0000_s1066" style="position:absolute;margin-left:399.45pt;margin-top:100.75pt;width:57.85pt;height:95.4pt;z-index:252076032" coordorigin="838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">
                <v:shape id="Picture 86" o:spid="_x0000_s1067" type="#_x0000_t75" style="position:absolute;left:8382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">
                  <v:imagedata r:id="rId11" o:title=""/>
                </v:shape>
                <v:shape id="TextBox 94" o:spid="_x0000_s1068" type="#_x0000_t202" style="position:absolute;left:9143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" filled="f" stroked="f">
                  <v:textbox style="mso-fit-shape-to-text:t">
                    <w:txbxContent>
                      <w:p w14:paraId="5D32C571" w14:textId="77777777" w:rsidR="009B6A3A" w:rsidRDefault="009B6A3A" w:rsidP="009B6A3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03328" behindDoc="0" locked="0" layoutInCell="1" allowOverlap="1" wp14:anchorId="7E00517D" wp14:editId="039C8D4C">
                <wp:simplePos x="0" y="0"/>
                <wp:positionH relativeFrom="column">
                  <wp:posOffset>4286885</wp:posOffset>
                </wp:positionH>
                <wp:positionV relativeFrom="paragraph">
                  <wp:posOffset>8890</wp:posOffset>
                </wp:positionV>
                <wp:extent cx="734695" cy="1219200"/>
                <wp:effectExtent l="0" t="0" r="8255" b="0"/>
                <wp:wrapNone/>
                <wp:docPr id="79" name="Group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200"/>
                          <a:chOff x="3554635" y="2478641"/>
                          <a:chExt cx="735013" cy="1219200"/>
                        </a:xfrm>
                      </wpg:grpSpPr>
                      <pic:pic xmlns:pic="http://schemas.openxmlformats.org/drawingml/2006/picture">
                        <pic:nvPicPr>
                          <pic:cNvPr id="8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54635" y="274851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1" name="TextBox 220"/>
                        <wps:cNvSpPr txBox="1"/>
                        <wps:spPr>
                          <a:xfrm>
                            <a:off x="3664172" y="2478641"/>
                            <a:ext cx="52895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19887C" w14:textId="77777777" w:rsidR="009B6A3A" w:rsidRDefault="009B6A3A" w:rsidP="009B6A3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00517D" id="Group 218" o:spid="_x0000_s1069" style="position:absolute;margin-left:337.55pt;margin-top:.7pt;width:57.85pt;height:96pt;z-index:252003328" coordorigin="35546,24786" coordsize="7350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">
                <v:shape id="Picture 80" o:spid="_x0000_s1070" type="#_x0000_t75" style="position:absolute;left:35546;top:2748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">
                  <v:imagedata r:id="rId7" o:title=""/>
                </v:shape>
                <v:shape id="TextBox 220" o:spid="_x0000_s1071" type="#_x0000_t202" style="position:absolute;left:36641;top:24786;width:5290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" filled="f" stroked="f">
                  <v:textbox style="mso-fit-shape-to-text:t">
                    <w:txbxContent>
                      <w:p w14:paraId="5019887C" w14:textId="77777777" w:rsidR="009B6A3A" w:rsidRDefault="009B6A3A" w:rsidP="009B6A3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10144" behindDoc="0" locked="0" layoutInCell="1" allowOverlap="1" wp14:anchorId="036119E3" wp14:editId="6395C467">
                <wp:simplePos x="0" y="0"/>
                <wp:positionH relativeFrom="column">
                  <wp:posOffset>5070475</wp:posOffset>
                </wp:positionH>
                <wp:positionV relativeFrom="paragraph">
                  <wp:posOffset>27305</wp:posOffset>
                </wp:positionV>
                <wp:extent cx="762000" cy="1211580"/>
                <wp:effectExtent l="0" t="0" r="0" b="7620"/>
                <wp:wrapNone/>
                <wp:docPr id="70" name="Group 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2497568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71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75992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2" name="TextBox 208"/>
                        <wps:cNvSpPr txBox="1"/>
                        <wps:spPr>
                          <a:xfrm>
                            <a:off x="0" y="2497568"/>
                            <a:ext cx="7620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19C4BD" w14:textId="77777777" w:rsidR="009B6A3A" w:rsidRDefault="009B6A3A" w:rsidP="009B6A3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6119E3" id="Group 206" o:spid="_x0000_s1072" style="position:absolute;margin-left:399.25pt;margin-top:2.15pt;width:60pt;height:95.4pt;z-index:251910144" coordorigin=",24975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">
                <v:shape id="Picture 71" o:spid="_x0000_s1073" type="#_x0000_t75" style="position:absolute;left:169;top:2759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">
                  <v:imagedata r:id="rId32" o:title=""/>
                </v:shape>
                <v:shape id="TextBox 208" o:spid="_x0000_s1074" type="#_x0000_t202" style="position:absolute;top:24975;width:7620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rl0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" filled="f" stroked="f">
                  <v:textbox style="mso-fit-shape-to-text:t">
                    <w:txbxContent>
                      <w:p w14:paraId="5B19C4BD" w14:textId="77777777" w:rsidR="009B6A3A" w:rsidRDefault="009B6A3A" w:rsidP="009B6A3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32000" behindDoc="0" locked="0" layoutInCell="1" allowOverlap="1" wp14:anchorId="0730FBFE" wp14:editId="5401C956">
                <wp:simplePos x="0" y="0"/>
                <wp:positionH relativeFrom="column">
                  <wp:posOffset>5900420</wp:posOffset>
                </wp:positionH>
                <wp:positionV relativeFrom="paragraph">
                  <wp:posOffset>54610</wp:posOffset>
                </wp:positionV>
                <wp:extent cx="734695" cy="1202690"/>
                <wp:effectExtent l="0" t="0" r="8255" b="0"/>
                <wp:wrapNone/>
                <wp:docPr id="82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690"/>
                          <a:chOff x="0" y="0"/>
                          <a:chExt cx="735013" cy="1203212"/>
                        </a:xfrm>
                      </wpg:grpSpPr>
                      <pic:pic xmlns:pic="http://schemas.openxmlformats.org/drawingml/2006/picture">
                        <pic:nvPicPr>
                          <pic:cNvPr id="83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38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4" name="TextBox 96"/>
                        <wps:cNvSpPr txBox="1"/>
                        <wps:spPr>
                          <a:xfrm>
                            <a:off x="67707" y="0"/>
                            <a:ext cx="6089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CD9551" w14:textId="77777777" w:rsidR="009B6A3A" w:rsidRDefault="009B6A3A" w:rsidP="009B6A3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30FBFE" id="Group 97" o:spid="_x0000_s1075" style="position:absolute;margin-left:464.6pt;margin-top:4.3pt;width:57.85pt;height:94.7pt;z-index:252032000" coordsize="7350,1203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">
                <v:shape id="Picture 83" o:spid="_x0000_s1076" type="#_x0000_t75" style="position:absolute;top:253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">
                  <v:imagedata r:id="rId34" o:title=""/>
                </v:shape>
                <v:shape id="TextBox 96" o:spid="_x0000_s1077" type="#_x0000_t202" style="position:absolute;left:677;width:6089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vS8wgAAANsAAAAPAAAAZHJzL2Rvd25yZXYueG1sRI9Pa8JA&#10;FMTvhX6H5RV6qxul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BdsvS8wgAAANsAAAAPAAAA&#10;AAAAAAAAAAAAAAcCAABkcnMvZG93bnJldi54bWxQSwUGAAAAAAMAAwC3AAAA9gIAAAAA&#10;" filled="f" stroked="f">
                  <v:textbox style="mso-fit-shape-to-text:t">
                    <w:txbxContent>
                      <w:p w14:paraId="6ECD9551" w14:textId="77777777" w:rsidR="009B6A3A" w:rsidRDefault="009B6A3A" w:rsidP="009B6A3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49056" behindDoc="0" locked="0" layoutInCell="1" allowOverlap="1" wp14:anchorId="69E5159F" wp14:editId="5BB89A3C">
                <wp:simplePos x="0" y="0"/>
                <wp:positionH relativeFrom="column">
                  <wp:posOffset>5926455</wp:posOffset>
                </wp:positionH>
                <wp:positionV relativeFrom="paragraph">
                  <wp:posOffset>1297940</wp:posOffset>
                </wp:positionV>
                <wp:extent cx="734695" cy="1202055"/>
                <wp:effectExtent l="0" t="0" r="8255" b="0"/>
                <wp:wrapNone/>
                <wp:docPr id="73" name="Group 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919914" y="2481356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4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914" y="273429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5" name="TextBox 211"/>
                        <wps:cNvSpPr txBox="1"/>
                        <wps:spPr>
                          <a:xfrm>
                            <a:off x="1029934" y="2481356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077A9C" w14:textId="77777777" w:rsidR="009B6A3A" w:rsidRDefault="009B6A3A" w:rsidP="009B6A3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E5159F" id="Group 209" o:spid="_x0000_s1078" style="position:absolute;margin-left:466.65pt;margin-top:102.2pt;width:57.85pt;height:94.65pt;z-index:251949056" coordorigin="9199,24813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">
                <v:shape id="Picture 74" o:spid="_x0000_s1079" type="#_x0000_t75" style="position:absolute;left:9199;top:27342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">
                  <v:imagedata r:id="rId36" o:title=""/>
                </v:shape>
                <v:shape id="TextBox 211" o:spid="_x0000_s1080" type="#_x0000_t202" style="position:absolute;left:10299;top:24813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yEA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LObw/yX9AL3+AwAA//8DAFBLAQItABQABgAIAAAAIQDb4fbL7gAAAIUBAAATAAAAAAAAAAAAAAAA&#10;AAAAAABbQ29udGVudF9UeXBlc10ueG1sUEsBAi0AFAAGAAgAAAAhAFr0LFu/AAAAFQEAAAsAAAAA&#10;AAAAAAAAAAAAHwEAAF9yZWxzLy5yZWxzUEsBAi0AFAAGAAgAAAAhAAcrIQDBAAAA2wAAAA8AAAAA&#10;AAAAAAAAAAAABwIAAGRycy9kb3ducmV2LnhtbFBLBQYAAAAAAwADALcAAAD1AgAAAAA=&#10;" filled="f" stroked="f">
                  <v:textbox style="mso-fit-shape-to-text:t">
                    <w:txbxContent>
                      <w:p w14:paraId="5F077A9C" w14:textId="77777777" w:rsidR="009B6A3A" w:rsidRDefault="009B6A3A" w:rsidP="009B6A3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C4256" w:rsidRPr="00C962A1">
        <w:rPr>
          <w:rFonts w:ascii="Arial" w:hAnsi="Arial" w:cs="Arial"/>
          <w:sz w:val="28"/>
          <w:szCs w:val="28"/>
        </w:rPr>
        <w:t>Someone's head resting on my knee</w:t>
      </w:r>
    </w:p>
    <w:p w14:paraId="0F92A3EA" w14:textId="6EE54A95" w:rsidR="001C4256" w:rsidRPr="00C962A1" w:rsidRDefault="001C4256" w:rsidP="001C425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962A1">
        <w:rPr>
          <w:rFonts w:ascii="Arial" w:hAnsi="Arial" w:cs="Arial"/>
          <w:b/>
          <w:bCs/>
          <w:sz w:val="28"/>
          <w:szCs w:val="28"/>
        </w:rPr>
        <w:t xml:space="preserve">F              </w:t>
      </w:r>
      <w:r w:rsidR="00C962A1" w:rsidRPr="00C962A1">
        <w:rPr>
          <w:rFonts w:ascii="Arial" w:hAnsi="Arial" w:cs="Arial"/>
          <w:b/>
          <w:bCs/>
          <w:sz w:val="28"/>
          <w:szCs w:val="28"/>
        </w:rPr>
        <w:t xml:space="preserve">             </w:t>
      </w:r>
      <w:r w:rsidRPr="00C962A1">
        <w:rPr>
          <w:rFonts w:ascii="Arial" w:hAnsi="Arial" w:cs="Arial"/>
          <w:b/>
          <w:bCs/>
          <w:sz w:val="28"/>
          <w:szCs w:val="28"/>
        </w:rPr>
        <w:t xml:space="preserve">    G7    </w:t>
      </w:r>
      <w:r w:rsidR="00C962A1" w:rsidRPr="00C962A1">
        <w:rPr>
          <w:rFonts w:ascii="Arial" w:hAnsi="Arial" w:cs="Arial"/>
          <w:b/>
          <w:bCs/>
          <w:sz w:val="28"/>
          <w:szCs w:val="28"/>
        </w:rPr>
        <w:t xml:space="preserve"> </w:t>
      </w:r>
      <w:r w:rsidRPr="00C962A1">
        <w:rPr>
          <w:rFonts w:ascii="Arial" w:hAnsi="Arial" w:cs="Arial"/>
          <w:b/>
          <w:bCs/>
          <w:sz w:val="28"/>
          <w:szCs w:val="28"/>
        </w:rPr>
        <w:t xml:space="preserve"> C7</w:t>
      </w:r>
    </w:p>
    <w:p w14:paraId="07A6FA97" w14:textId="753DE68E" w:rsidR="001C4256" w:rsidRPr="00C962A1" w:rsidRDefault="001C4256" w:rsidP="001C425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962A1">
        <w:rPr>
          <w:rFonts w:ascii="Arial" w:hAnsi="Arial" w:cs="Arial"/>
          <w:sz w:val="28"/>
          <w:szCs w:val="28"/>
        </w:rPr>
        <w:t>Warm and tender as he can be</w:t>
      </w:r>
    </w:p>
    <w:p w14:paraId="2BE81746" w14:textId="5D5B0D30" w:rsidR="001C4256" w:rsidRPr="00C962A1" w:rsidRDefault="001C4256" w:rsidP="001C425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962A1">
        <w:rPr>
          <w:rFonts w:ascii="Arial" w:hAnsi="Arial" w:cs="Arial"/>
          <w:b/>
          <w:bCs/>
          <w:sz w:val="28"/>
          <w:szCs w:val="28"/>
        </w:rPr>
        <w:t xml:space="preserve">F     </w:t>
      </w:r>
      <w:r w:rsidR="00C962A1" w:rsidRPr="00C962A1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C962A1">
        <w:rPr>
          <w:rFonts w:ascii="Arial" w:hAnsi="Arial" w:cs="Arial"/>
          <w:b/>
          <w:bCs/>
          <w:sz w:val="28"/>
          <w:szCs w:val="28"/>
        </w:rPr>
        <w:t xml:space="preserve">    C7      </w:t>
      </w:r>
      <w:r w:rsidR="00C962A1" w:rsidRPr="00C962A1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C962A1">
        <w:rPr>
          <w:rFonts w:ascii="Arial" w:hAnsi="Arial" w:cs="Arial"/>
          <w:b/>
          <w:bCs/>
          <w:sz w:val="28"/>
          <w:szCs w:val="28"/>
        </w:rPr>
        <w:t xml:space="preserve"> Cm</w:t>
      </w:r>
      <w:r w:rsidR="00B9483C">
        <w:rPr>
          <w:rFonts w:ascii="Arial" w:hAnsi="Arial" w:cs="Arial"/>
          <w:b/>
          <w:bCs/>
          <w:sz w:val="28"/>
          <w:szCs w:val="28"/>
        </w:rPr>
        <w:t xml:space="preserve">  </w:t>
      </w:r>
      <w:r w:rsidRPr="00C962A1">
        <w:rPr>
          <w:rFonts w:ascii="Arial" w:hAnsi="Arial" w:cs="Arial"/>
          <w:b/>
          <w:bCs/>
          <w:sz w:val="28"/>
          <w:szCs w:val="28"/>
        </w:rPr>
        <w:t xml:space="preserve"> D7</w:t>
      </w:r>
    </w:p>
    <w:p w14:paraId="01D1968D" w14:textId="6528997C" w:rsidR="001C4256" w:rsidRPr="00C962A1" w:rsidRDefault="001C4256" w:rsidP="001C425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962A1">
        <w:rPr>
          <w:rFonts w:ascii="Arial" w:hAnsi="Arial" w:cs="Arial"/>
          <w:sz w:val="28"/>
          <w:szCs w:val="28"/>
        </w:rPr>
        <w:t xml:space="preserve">Who takes good care of </w:t>
      </w:r>
      <w:r w:rsidR="00C962A1" w:rsidRPr="00C962A1">
        <w:rPr>
          <w:rFonts w:ascii="Arial" w:hAnsi="Arial" w:cs="Arial"/>
          <w:sz w:val="28"/>
          <w:szCs w:val="28"/>
        </w:rPr>
        <w:t xml:space="preserve">    </w:t>
      </w:r>
      <w:proofErr w:type="gramStart"/>
      <w:r w:rsidRPr="00C962A1">
        <w:rPr>
          <w:rFonts w:ascii="Arial" w:hAnsi="Arial" w:cs="Arial"/>
          <w:sz w:val="28"/>
          <w:szCs w:val="28"/>
        </w:rPr>
        <w:t>me</w:t>
      </w:r>
      <w:proofErr w:type="gramEnd"/>
      <w:r w:rsidR="009B6A3A" w:rsidRPr="009B6A3A">
        <w:rPr>
          <w:noProof/>
        </w:rPr>
        <w:t xml:space="preserve"> </w:t>
      </w:r>
    </w:p>
    <w:p w14:paraId="60894296" w14:textId="3060105A" w:rsidR="001C4256" w:rsidRPr="00C962A1" w:rsidRDefault="001C4256" w:rsidP="001C425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C962A1">
        <w:rPr>
          <w:rFonts w:ascii="Arial" w:hAnsi="Arial" w:cs="Arial"/>
          <w:b/>
          <w:bCs/>
          <w:sz w:val="28"/>
          <w:szCs w:val="28"/>
        </w:rPr>
        <w:t>Bbm</w:t>
      </w:r>
      <w:proofErr w:type="spellEnd"/>
      <w:r w:rsidRPr="00C962A1">
        <w:rPr>
          <w:rFonts w:ascii="Arial" w:hAnsi="Arial" w:cs="Arial"/>
          <w:b/>
          <w:bCs/>
          <w:sz w:val="28"/>
          <w:szCs w:val="28"/>
        </w:rPr>
        <w:t xml:space="preserve"> F    </w:t>
      </w:r>
      <w:r w:rsidR="00C962A1" w:rsidRPr="00C962A1">
        <w:rPr>
          <w:rFonts w:ascii="Arial" w:hAnsi="Arial" w:cs="Arial"/>
          <w:b/>
          <w:bCs/>
          <w:sz w:val="28"/>
          <w:szCs w:val="28"/>
        </w:rPr>
        <w:t xml:space="preserve">  </w:t>
      </w:r>
      <w:proofErr w:type="gramStart"/>
      <w:r w:rsidRPr="00C962A1">
        <w:rPr>
          <w:rFonts w:ascii="Arial" w:hAnsi="Arial" w:cs="Arial"/>
          <w:b/>
          <w:bCs/>
          <w:sz w:val="28"/>
          <w:szCs w:val="28"/>
        </w:rPr>
        <w:t>Dm  Gm</w:t>
      </w:r>
      <w:proofErr w:type="gramEnd"/>
      <w:r w:rsidRPr="00C962A1">
        <w:rPr>
          <w:rFonts w:ascii="Arial" w:hAnsi="Arial" w:cs="Arial"/>
          <w:b/>
          <w:bCs/>
          <w:sz w:val="28"/>
          <w:szCs w:val="28"/>
        </w:rPr>
        <w:t xml:space="preserve">7 C7   </w:t>
      </w:r>
      <w:r w:rsidR="00C962A1" w:rsidRPr="00C962A1">
        <w:rPr>
          <w:rFonts w:ascii="Arial" w:hAnsi="Arial" w:cs="Arial"/>
          <w:b/>
          <w:bCs/>
          <w:sz w:val="28"/>
          <w:szCs w:val="28"/>
        </w:rPr>
        <w:t xml:space="preserve">  </w:t>
      </w:r>
      <w:r w:rsidRPr="00C962A1">
        <w:rPr>
          <w:rFonts w:ascii="Arial" w:hAnsi="Arial" w:cs="Arial"/>
          <w:b/>
          <w:bCs/>
          <w:sz w:val="28"/>
          <w:szCs w:val="28"/>
        </w:rPr>
        <w:t xml:space="preserve"> F</w:t>
      </w:r>
      <w:r w:rsidR="00C962A1" w:rsidRPr="00C962A1">
        <w:rPr>
          <w:rFonts w:ascii="Arial" w:hAnsi="Arial" w:cs="Arial"/>
          <w:b/>
          <w:bCs/>
          <w:sz w:val="28"/>
          <w:szCs w:val="28"/>
        </w:rPr>
        <w:t xml:space="preserve">           C7         Bb</w:t>
      </w:r>
    </w:p>
    <w:p w14:paraId="0CCC6A83" w14:textId="16FF8009" w:rsidR="001C4256" w:rsidRPr="00C962A1" w:rsidRDefault="001C4256" w:rsidP="001C4256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C962A1">
        <w:rPr>
          <w:rFonts w:ascii="Arial" w:hAnsi="Arial" w:cs="Arial"/>
          <w:sz w:val="28"/>
          <w:szCs w:val="28"/>
        </w:rPr>
        <w:t xml:space="preserve">Oh, </w:t>
      </w:r>
      <w:r w:rsidR="00C962A1" w:rsidRPr="00C962A1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C962A1">
        <w:rPr>
          <w:rFonts w:ascii="Arial" w:hAnsi="Arial" w:cs="Arial"/>
          <w:sz w:val="28"/>
          <w:szCs w:val="28"/>
        </w:rPr>
        <w:t xml:space="preserve">wouldn't </w:t>
      </w:r>
      <w:r w:rsidR="00C962A1" w:rsidRPr="00C962A1">
        <w:rPr>
          <w:rFonts w:ascii="Arial" w:hAnsi="Arial" w:cs="Arial"/>
          <w:sz w:val="28"/>
          <w:szCs w:val="28"/>
        </w:rPr>
        <w:t xml:space="preserve">   </w:t>
      </w:r>
      <w:r w:rsidRPr="00C962A1">
        <w:rPr>
          <w:rFonts w:ascii="Arial" w:hAnsi="Arial" w:cs="Arial"/>
          <w:sz w:val="28"/>
          <w:szCs w:val="28"/>
        </w:rPr>
        <w:t xml:space="preserve">it  -  </w:t>
      </w:r>
      <w:r w:rsidR="00C962A1" w:rsidRPr="00C962A1">
        <w:rPr>
          <w:rFonts w:ascii="Arial" w:hAnsi="Arial" w:cs="Arial"/>
          <w:sz w:val="28"/>
          <w:szCs w:val="28"/>
        </w:rPr>
        <w:t xml:space="preserve">      </w:t>
      </w:r>
      <w:r w:rsidRPr="00C962A1">
        <w:rPr>
          <w:rFonts w:ascii="Arial" w:hAnsi="Arial" w:cs="Arial"/>
          <w:sz w:val="28"/>
          <w:szCs w:val="28"/>
        </w:rPr>
        <w:t xml:space="preserve">be </w:t>
      </w:r>
      <w:proofErr w:type="spellStart"/>
      <w:r w:rsidRPr="00C962A1">
        <w:rPr>
          <w:rFonts w:ascii="Arial" w:hAnsi="Arial" w:cs="Arial"/>
          <w:sz w:val="28"/>
          <w:szCs w:val="28"/>
        </w:rPr>
        <w:t>loverly</w:t>
      </w:r>
      <w:proofErr w:type="spellEnd"/>
      <w:r w:rsidRPr="00C962A1">
        <w:rPr>
          <w:rFonts w:ascii="Arial" w:hAnsi="Arial" w:cs="Arial"/>
          <w:sz w:val="28"/>
          <w:szCs w:val="28"/>
        </w:rPr>
        <w:t>?</w:t>
      </w:r>
      <w:r w:rsidRPr="00C962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962A1">
        <w:rPr>
          <w:rFonts w:ascii="Arial" w:hAnsi="Arial" w:cs="Arial"/>
          <w:sz w:val="28"/>
          <w:szCs w:val="28"/>
        </w:rPr>
        <w:t>Loverly</w:t>
      </w:r>
      <w:proofErr w:type="spellEnd"/>
      <w:r w:rsidRPr="00C962A1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C962A1">
        <w:rPr>
          <w:rFonts w:ascii="Arial" w:hAnsi="Arial" w:cs="Arial"/>
          <w:sz w:val="28"/>
          <w:szCs w:val="28"/>
        </w:rPr>
        <w:t>loverly</w:t>
      </w:r>
      <w:proofErr w:type="spellEnd"/>
      <w:r w:rsidRPr="00C962A1">
        <w:rPr>
          <w:rFonts w:ascii="Arial" w:hAnsi="Arial" w:cs="Arial"/>
          <w:sz w:val="28"/>
          <w:szCs w:val="28"/>
        </w:rPr>
        <w:t>?</w:t>
      </w:r>
      <w:r w:rsidR="00C962A1" w:rsidRPr="00C962A1">
        <w:rPr>
          <w:rFonts w:ascii="Arial" w:hAnsi="Arial" w:cs="Arial"/>
          <w:sz w:val="28"/>
          <w:szCs w:val="28"/>
        </w:rPr>
        <w:t xml:space="preserve"> </w:t>
      </w:r>
    </w:p>
    <w:p w14:paraId="191ECAEE" w14:textId="3F3F9139" w:rsidR="001C4256" w:rsidRPr="00C962A1" w:rsidRDefault="001C4256" w:rsidP="001C425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962A1">
        <w:rPr>
          <w:rFonts w:ascii="Arial" w:hAnsi="Arial" w:cs="Arial"/>
          <w:sz w:val="28"/>
          <w:szCs w:val="28"/>
        </w:rPr>
        <w:t xml:space="preserve"> </w:t>
      </w:r>
    </w:p>
    <w:p w14:paraId="0F592654" w14:textId="3EDEA125" w:rsidR="001C4256" w:rsidRPr="00C962A1" w:rsidRDefault="001C4256" w:rsidP="001C425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962A1">
        <w:rPr>
          <w:rFonts w:ascii="Arial" w:hAnsi="Arial" w:cs="Arial"/>
          <w:b/>
          <w:bCs/>
          <w:sz w:val="28"/>
          <w:szCs w:val="28"/>
        </w:rPr>
        <w:t>(Repeat song)</w:t>
      </w:r>
    </w:p>
    <w:p w14:paraId="0FB1FDC8" w14:textId="3D1E95D4" w:rsidR="001C4256" w:rsidRPr="00C962A1" w:rsidRDefault="001C4256" w:rsidP="001C425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852F26E" w14:textId="2DFA7B76" w:rsidR="00C962A1" w:rsidRPr="00C962A1" w:rsidRDefault="00C962A1" w:rsidP="00C962A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C962A1">
        <w:rPr>
          <w:rFonts w:ascii="Arial" w:hAnsi="Arial" w:cs="Arial"/>
          <w:b/>
          <w:bCs/>
          <w:sz w:val="28"/>
          <w:szCs w:val="28"/>
        </w:rPr>
        <w:t>Bbm</w:t>
      </w:r>
      <w:proofErr w:type="spellEnd"/>
      <w:r w:rsidRPr="00C962A1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C962A1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C962A1">
        <w:rPr>
          <w:rFonts w:ascii="Arial" w:hAnsi="Arial" w:cs="Arial"/>
          <w:b/>
          <w:bCs/>
          <w:sz w:val="28"/>
          <w:szCs w:val="28"/>
        </w:rPr>
        <w:t xml:space="preserve">  F     </w:t>
      </w:r>
      <w:proofErr w:type="gramStart"/>
      <w:r w:rsidR="00B9483C">
        <w:rPr>
          <w:rFonts w:ascii="Arial" w:hAnsi="Arial" w:cs="Arial"/>
          <w:b/>
          <w:bCs/>
          <w:sz w:val="28"/>
          <w:szCs w:val="28"/>
        </w:rPr>
        <w:t>Dm</w:t>
      </w:r>
      <w:r w:rsidRPr="00C962A1">
        <w:rPr>
          <w:rFonts w:ascii="Arial" w:hAnsi="Arial" w:cs="Arial"/>
          <w:b/>
          <w:bCs/>
          <w:sz w:val="28"/>
          <w:szCs w:val="28"/>
        </w:rPr>
        <w:t xml:space="preserve">  </w:t>
      </w:r>
      <w:r w:rsidR="00B9483C" w:rsidRPr="00C962A1">
        <w:rPr>
          <w:rFonts w:ascii="Arial" w:hAnsi="Arial" w:cs="Arial"/>
          <w:b/>
          <w:bCs/>
          <w:sz w:val="28"/>
          <w:szCs w:val="28"/>
        </w:rPr>
        <w:t>Gm</w:t>
      </w:r>
      <w:proofErr w:type="gramEnd"/>
      <w:r w:rsidR="00B9483C" w:rsidRPr="00C962A1">
        <w:rPr>
          <w:rFonts w:ascii="Arial" w:hAnsi="Arial" w:cs="Arial"/>
          <w:b/>
          <w:bCs/>
          <w:sz w:val="28"/>
          <w:szCs w:val="28"/>
        </w:rPr>
        <w:t xml:space="preserve">7 C7  </w:t>
      </w:r>
      <w:r w:rsidRPr="00C962A1">
        <w:rPr>
          <w:rFonts w:ascii="Arial" w:hAnsi="Arial" w:cs="Arial"/>
          <w:b/>
          <w:bCs/>
          <w:sz w:val="28"/>
          <w:szCs w:val="28"/>
        </w:rPr>
        <w:t>F</w:t>
      </w:r>
    </w:p>
    <w:p w14:paraId="53784F65" w14:textId="413E14AF" w:rsidR="00C962A1" w:rsidRPr="00C962A1" w:rsidRDefault="009B6A3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12896" behindDoc="0" locked="0" layoutInCell="1" allowOverlap="1" wp14:anchorId="0100F415" wp14:editId="128725FC">
                <wp:simplePos x="0" y="0"/>
                <wp:positionH relativeFrom="column">
                  <wp:posOffset>1647914</wp:posOffset>
                </wp:positionH>
                <wp:positionV relativeFrom="paragraph">
                  <wp:posOffset>241462</wp:posOffset>
                </wp:positionV>
                <wp:extent cx="914400" cy="1211679"/>
                <wp:effectExtent l="0" t="0" r="0" b="7620"/>
                <wp:wrapNone/>
                <wp:docPr id="88" name="Group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1679"/>
                          <a:chOff x="0" y="4297878"/>
                          <a:chExt cx="914400" cy="1211679"/>
                        </a:xfrm>
                      </wpg:grpSpPr>
                      <pic:pic xmlns:pic="http://schemas.openxmlformats.org/drawingml/2006/picture">
                        <pic:nvPicPr>
                          <pic:cNvPr id="89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601" y="45602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0" name="TextBox 126"/>
                        <wps:cNvSpPr txBox="1"/>
                        <wps:spPr>
                          <a:xfrm>
                            <a:off x="0" y="4297878"/>
                            <a:ext cx="914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B8FD96" w14:textId="0607CF19" w:rsidR="009B6A3A" w:rsidRDefault="009B6A3A" w:rsidP="009B6A3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00F415" id="Group 132" o:spid="_x0000_s1081" style="position:absolute;margin-left:129.75pt;margin-top:19pt;width:1in;height:95.4pt;z-index:252112896" coordorigin=",42978" coordsize="9144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">
                <v:shape id="Picture 89" o:spid="_x0000_s1082" type="#_x0000_t75" style="position:absolute;left:1016;top:4560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">
                  <v:imagedata r:id="rId38" o:title=""/>
                </v:shape>
                <v:shape id="TextBox 126" o:spid="_x0000_s1083" type="#_x0000_t202" style="position:absolute;top:42978;width:914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" filled="f" stroked="f">
                  <v:textbox style="mso-fit-shape-to-text:t">
                    <w:txbxContent>
                      <w:p w14:paraId="05B8FD96" w14:textId="0607CF19" w:rsidR="009B6A3A" w:rsidRDefault="009B6A3A" w:rsidP="009B6A3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Bbm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2016" behindDoc="0" locked="0" layoutInCell="1" allowOverlap="1" wp14:anchorId="42FC0AD1" wp14:editId="7CD174F2">
                <wp:simplePos x="0" y="0"/>
                <wp:positionH relativeFrom="column">
                  <wp:posOffset>5874252</wp:posOffset>
                </wp:positionH>
                <wp:positionV relativeFrom="paragraph">
                  <wp:posOffset>266242</wp:posOffset>
                </wp:positionV>
                <wp:extent cx="735013" cy="1200011"/>
                <wp:effectExtent l="0" t="0" r="8255" b="635"/>
                <wp:wrapNone/>
                <wp:docPr id="64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5514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65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14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6" name="TextBox 160"/>
                        <wps:cNvSpPr txBox="1"/>
                        <wps:spPr>
                          <a:xfrm>
                            <a:off x="220527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B63C12" w14:textId="77777777" w:rsidR="009B6A3A" w:rsidRDefault="009B6A3A" w:rsidP="009B6A3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FC0AD1" id="Group 158" o:spid="_x0000_s1084" style="position:absolute;margin-left:462.55pt;margin-top:20.95pt;width:57.9pt;height:94.5pt;z-index:251862016" coordorigin="55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">
                <v:shape id="Picture 65" o:spid="_x0000_s1085" type="#_x0000_t75" style="position:absolute;left:55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">
                  <v:imagedata r:id="rId40" o:title=""/>
                </v:shape>
                <v:shape id="TextBox 160" o:spid="_x0000_s1086" type="#_x0000_t202" style="position:absolute;left:2205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" filled="f" stroked="f">
                  <v:textbox style="mso-fit-shape-to-text:t">
                    <w:txbxContent>
                      <w:p w14:paraId="48B63C12" w14:textId="77777777" w:rsidR="009B6A3A" w:rsidRDefault="009B6A3A" w:rsidP="009B6A3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80448" behindDoc="0" locked="0" layoutInCell="1" allowOverlap="1" wp14:anchorId="26D86CAA" wp14:editId="1E4C1091">
                <wp:simplePos x="0" y="0"/>
                <wp:positionH relativeFrom="column">
                  <wp:posOffset>5087443</wp:posOffset>
                </wp:positionH>
                <wp:positionV relativeFrom="paragraph">
                  <wp:posOffset>257663</wp:posOffset>
                </wp:positionV>
                <wp:extent cx="735013" cy="1211679"/>
                <wp:effectExtent l="0" t="0" r="8255" b="7620"/>
                <wp:wrapNone/>
                <wp:docPr id="67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919914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68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91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9" name="TextBox 163"/>
                        <wps:cNvSpPr txBox="1"/>
                        <wps:spPr>
                          <a:xfrm>
                            <a:off x="1029934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A88CE8" w14:textId="77777777" w:rsidR="009B6A3A" w:rsidRDefault="009B6A3A" w:rsidP="009B6A3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D86CAA" id="Group 161" o:spid="_x0000_s1087" style="position:absolute;margin-left:400.6pt;margin-top:20.3pt;width:57.9pt;height:95.4pt;z-index:251880448" coordorigin="919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">
                <v:shape id="Picture 68" o:spid="_x0000_s1088" type="#_x0000_t75" style="position:absolute;left:9199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">
                  <v:imagedata r:id="rId26" o:title=""/>
                </v:shape>
                <v:shape id="TextBox 163" o:spid="_x0000_s1089" type="#_x0000_t202" style="position:absolute;left:10299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73Y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mC/h+SX9AL3+BQAA//8DAFBLAQItABQABgAIAAAAIQDb4fbL7gAAAIUBAAATAAAAAAAAAAAAAAAA&#10;AAAAAABbQ29udGVudF9UeXBlc10ueG1sUEsBAi0AFAAGAAgAAAAhAFr0LFu/AAAAFQEAAAsAAAAA&#10;AAAAAAAAAAAAHwEAAF9yZWxzLy5yZWxzUEsBAi0AFAAGAAgAAAAhAAO/vdjBAAAA2wAAAA8AAAAA&#10;AAAAAAAAAAAABwIAAGRycy9kb3ducmV2LnhtbFBLBQYAAAAAAwADALcAAAD1AgAAAAA=&#10;" filled="f" stroked="f">
                  <v:textbox style="mso-fit-shape-to-text:t">
                    <w:txbxContent>
                      <w:p w14:paraId="21A88CE8" w14:textId="77777777" w:rsidR="009B6A3A" w:rsidRDefault="009B6A3A" w:rsidP="009B6A3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73632" behindDoc="0" locked="0" layoutInCell="1" allowOverlap="1" wp14:anchorId="5F8AD62B" wp14:editId="704900D6">
                <wp:simplePos x="0" y="0"/>
                <wp:positionH relativeFrom="column">
                  <wp:posOffset>4265042</wp:posOffset>
                </wp:positionH>
                <wp:positionV relativeFrom="paragraph">
                  <wp:posOffset>260557</wp:posOffset>
                </wp:positionV>
                <wp:extent cx="735013" cy="1210733"/>
                <wp:effectExtent l="0" t="0" r="8255" b="8890"/>
                <wp:wrapNone/>
                <wp:docPr id="76" name="Group 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1799778" y="2491875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77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9778" y="275328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8" name="TextBox 214"/>
                        <wps:cNvSpPr txBox="1"/>
                        <wps:spPr>
                          <a:xfrm>
                            <a:off x="1901335" y="2491875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F596D3" w14:textId="77777777" w:rsidR="009B6A3A" w:rsidRDefault="009B6A3A" w:rsidP="009B6A3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8AD62B" id="Group 212" o:spid="_x0000_s1090" style="position:absolute;margin-left:335.85pt;margin-top:20.5pt;width:57.9pt;height:95.35pt;z-index:251973632" coordorigin="17997,2491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">
                <v:shape id="Picture 77" o:spid="_x0000_s1091" type="#_x0000_t75" style="position:absolute;left:17997;top:27532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">
                  <v:imagedata r:id="rId42" o:title=""/>
                </v:shape>
                <v:shape id="TextBox 214" o:spid="_x0000_s1092" type="#_x0000_t202" style="position:absolute;left:19013;top:24918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" filled="f" stroked="f">
                  <v:textbox style="mso-fit-shape-to-text:t">
                    <w:txbxContent>
                      <w:p w14:paraId="01F596D3" w14:textId="77777777" w:rsidR="009B6A3A" w:rsidRDefault="009B6A3A" w:rsidP="009B6A3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236800" behindDoc="0" locked="0" layoutInCell="1" allowOverlap="1" wp14:anchorId="4648643B" wp14:editId="1B10A3DC">
                <wp:simplePos x="0" y="0"/>
                <wp:positionH relativeFrom="column">
                  <wp:posOffset>3434316</wp:posOffset>
                </wp:positionH>
                <wp:positionV relativeFrom="paragraph">
                  <wp:posOffset>248654</wp:posOffset>
                </wp:positionV>
                <wp:extent cx="742950" cy="1210730"/>
                <wp:effectExtent l="0" t="0" r="0" b="8890"/>
                <wp:wrapNone/>
                <wp:docPr id="134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35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6" name="TextBox 153"/>
                        <wps:cNvSpPr txBox="1"/>
                        <wps:spPr>
                          <a:xfrm>
                            <a:off x="101601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9F5DB5" w14:textId="77777777" w:rsidR="009B6A3A" w:rsidRDefault="009B6A3A" w:rsidP="009B6A3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48643B" id="Group 169" o:spid="_x0000_s1093" style="position:absolute;margin-left:270.4pt;margin-top:19.6pt;width:58.5pt;height:95.35pt;z-index:25223680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">
                <v:shape id="Picture 135" o:spid="_x0000_s1094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">
                  <v:imagedata r:id="rId44" o:title=""/>
                </v:shape>
                <v:shape id="TextBox 153" o:spid="_x0000_s1095" type="#_x0000_t202" style="position:absolute;left:1016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" filled="f" stroked="f">
                  <v:textbox style="mso-fit-shape-to-text:t">
                    <w:txbxContent>
                      <w:p w14:paraId="5E9F5DB5" w14:textId="77777777" w:rsidR="009B6A3A" w:rsidRDefault="009B6A3A" w:rsidP="009B6A3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228608" behindDoc="0" locked="0" layoutInCell="1" allowOverlap="1" wp14:anchorId="22A2F044" wp14:editId="0D41CDAE">
                <wp:simplePos x="0" y="0"/>
                <wp:positionH relativeFrom="column">
                  <wp:posOffset>2541934</wp:posOffset>
                </wp:positionH>
                <wp:positionV relativeFrom="paragraph">
                  <wp:posOffset>250175</wp:posOffset>
                </wp:positionV>
                <wp:extent cx="838200" cy="1202152"/>
                <wp:effectExtent l="0" t="0" r="0" b="0"/>
                <wp:wrapNone/>
                <wp:docPr id="128" name="Group 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152"/>
                          <a:chOff x="3192093" y="7185011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2892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0" name="TextBox 154"/>
                        <wps:cNvSpPr txBox="1"/>
                        <wps:spPr>
                          <a:xfrm>
                            <a:off x="3192093" y="7185011"/>
                            <a:ext cx="8382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F7DCAE" w14:textId="77777777" w:rsidR="009B6A3A" w:rsidRDefault="009B6A3A" w:rsidP="009B6A3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A2F044" id="Group 159" o:spid="_x0000_s1096" style="position:absolute;margin-left:200.15pt;margin-top:19.7pt;width:66pt;height:94.65pt;z-index:252228608" coordorigin="31920,71850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">
                <v:shape id="Picture 129" o:spid="_x0000_s1097" type="#_x0000_t75" style="position:absolute;left:32428;top:7437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">
                  <v:imagedata r:id="rId46" o:title=""/>
                </v:shape>
                <v:shape id="TextBox 154" o:spid="_x0000_s1098" type="#_x0000_t202" style="position:absolute;left:31920;top:71850;width:8382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" filled="f" stroked="f">
                  <v:textbox style="mso-fit-shape-to-text:t">
                    <w:txbxContent>
                      <w:p w14:paraId="06F7DCAE" w14:textId="77777777" w:rsidR="009B6A3A" w:rsidRDefault="009B6A3A" w:rsidP="009B6A3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232704" behindDoc="0" locked="0" layoutInCell="1" allowOverlap="1" wp14:anchorId="5F61E423" wp14:editId="1B578DA8">
                <wp:simplePos x="0" y="0"/>
                <wp:positionH relativeFrom="column">
                  <wp:posOffset>914400</wp:posOffset>
                </wp:positionH>
                <wp:positionV relativeFrom="paragraph">
                  <wp:posOffset>248684</wp:posOffset>
                </wp:positionV>
                <wp:extent cx="735013" cy="1202266"/>
                <wp:effectExtent l="0" t="0" r="8255" b="0"/>
                <wp:wrapNone/>
                <wp:docPr id="13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2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3" name="TextBox 137"/>
                        <wps:cNvSpPr txBox="1"/>
                        <wps:spPr>
                          <a:xfrm>
                            <a:off x="101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8ACB07" w14:textId="77777777" w:rsidR="009B6A3A" w:rsidRDefault="009B6A3A" w:rsidP="009B6A3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61E423" id="_x0000_s1099" style="position:absolute;margin-left:1in;margin-top:19.6pt;width:57.9pt;height:94.65pt;z-index:25223270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">
                <v:shape id="Picture 132" o:spid="_x0000_s1100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">
                  <v:imagedata r:id="rId13" o:title=""/>
                </v:shape>
                <v:shape id="TextBox 137" o:spid="_x0000_s1101" type="#_x0000_t202" style="position:absolute;left:101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" filled="f" stroked="f">
                  <v:textbox style="mso-fit-shape-to-text:t">
                    <w:txbxContent>
                      <w:p w14:paraId="4A8ACB07" w14:textId="77777777" w:rsidR="009B6A3A" w:rsidRDefault="009B6A3A" w:rsidP="009B6A3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C962A1" w:rsidRPr="00C962A1">
        <w:rPr>
          <w:rFonts w:ascii="Arial" w:hAnsi="Arial" w:cs="Arial"/>
          <w:sz w:val="28"/>
          <w:szCs w:val="28"/>
        </w:rPr>
        <w:t>Loverly</w:t>
      </w:r>
      <w:proofErr w:type="spellEnd"/>
      <w:r w:rsidR="00C962A1" w:rsidRPr="00C962A1">
        <w:rPr>
          <w:rFonts w:ascii="Arial" w:hAnsi="Arial" w:cs="Arial"/>
          <w:sz w:val="28"/>
          <w:szCs w:val="28"/>
        </w:rPr>
        <w:t xml:space="preserve">   </w:t>
      </w:r>
      <w:r w:rsidR="00C962A1" w:rsidRPr="00C962A1">
        <w:rPr>
          <w:rFonts w:ascii="Arial" w:hAnsi="Arial" w:cs="Arial"/>
          <w:sz w:val="28"/>
          <w:szCs w:val="28"/>
        </w:rPr>
        <w:t xml:space="preserve">Oh, </w:t>
      </w:r>
      <w:proofErr w:type="gramStart"/>
      <w:r w:rsidR="00C962A1" w:rsidRPr="00C962A1">
        <w:rPr>
          <w:rFonts w:ascii="Arial" w:hAnsi="Arial" w:cs="Arial"/>
          <w:sz w:val="28"/>
          <w:szCs w:val="28"/>
        </w:rPr>
        <w:t>wouldn't  it</w:t>
      </w:r>
      <w:proofErr w:type="gramEnd"/>
      <w:r w:rsidR="00C962A1" w:rsidRPr="00C962A1">
        <w:rPr>
          <w:rFonts w:ascii="Arial" w:hAnsi="Arial" w:cs="Arial"/>
          <w:sz w:val="28"/>
          <w:szCs w:val="28"/>
        </w:rPr>
        <w:t xml:space="preserve">  - </w:t>
      </w:r>
      <w:r w:rsidR="00B9483C">
        <w:rPr>
          <w:rFonts w:ascii="Arial" w:hAnsi="Arial" w:cs="Arial"/>
          <w:sz w:val="28"/>
          <w:szCs w:val="28"/>
        </w:rPr>
        <w:t xml:space="preserve"> </w:t>
      </w:r>
      <w:r w:rsidR="00C962A1" w:rsidRPr="00C962A1">
        <w:rPr>
          <w:rFonts w:ascii="Arial" w:hAnsi="Arial" w:cs="Arial"/>
          <w:sz w:val="28"/>
          <w:szCs w:val="28"/>
        </w:rPr>
        <w:t xml:space="preserve"> </w:t>
      </w:r>
      <w:r w:rsidR="00B9483C">
        <w:rPr>
          <w:rFonts w:ascii="Arial" w:hAnsi="Arial" w:cs="Arial"/>
          <w:sz w:val="28"/>
          <w:szCs w:val="28"/>
        </w:rPr>
        <w:t xml:space="preserve"> </w:t>
      </w:r>
      <w:r w:rsidR="00C962A1" w:rsidRPr="00C962A1">
        <w:rPr>
          <w:rFonts w:ascii="Arial" w:hAnsi="Arial" w:cs="Arial"/>
          <w:sz w:val="28"/>
          <w:szCs w:val="28"/>
        </w:rPr>
        <w:t xml:space="preserve">be </w:t>
      </w:r>
      <w:r w:rsidR="00B9483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962A1" w:rsidRPr="00C962A1">
        <w:rPr>
          <w:rFonts w:ascii="Arial" w:hAnsi="Arial" w:cs="Arial"/>
          <w:sz w:val="28"/>
          <w:szCs w:val="28"/>
        </w:rPr>
        <w:t>loverly</w:t>
      </w:r>
      <w:proofErr w:type="spellEnd"/>
      <w:r w:rsidR="00C962A1" w:rsidRPr="00C962A1">
        <w:rPr>
          <w:rFonts w:ascii="Arial" w:hAnsi="Arial" w:cs="Arial"/>
          <w:sz w:val="28"/>
          <w:szCs w:val="28"/>
        </w:rPr>
        <w:t>?</w:t>
      </w:r>
    </w:p>
    <w:sectPr w:rsidR="00C962A1" w:rsidRPr="00C962A1" w:rsidSect="00BC43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C4256"/>
    <w:rsid w:val="00115E63"/>
    <w:rsid w:val="00183110"/>
    <w:rsid w:val="001C4256"/>
    <w:rsid w:val="008E5737"/>
    <w:rsid w:val="009B6A3A"/>
    <w:rsid w:val="009E1E43"/>
    <w:rsid w:val="00B87675"/>
    <w:rsid w:val="00B9483C"/>
    <w:rsid w:val="00BA0CDA"/>
    <w:rsid w:val="00BC435A"/>
    <w:rsid w:val="00C864D2"/>
    <w:rsid w:val="00C962A1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DFC92"/>
  <w15:chartTrackingRefBased/>
  <w15:docId w15:val="{53CA4331-F6F8-44EC-ADC5-8D72A53F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jpeg"/><Relationship Id="rId26" Type="http://schemas.openxmlformats.org/officeDocument/2006/relationships/image" Target="media/image23.gif"/><Relationship Id="rId39" Type="http://schemas.openxmlformats.org/officeDocument/2006/relationships/image" Target="media/image36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42" Type="http://schemas.openxmlformats.org/officeDocument/2006/relationships/image" Target="media/image39.gif"/><Relationship Id="rId47" Type="http://schemas.openxmlformats.org/officeDocument/2006/relationships/fontTable" Target="fontTable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46" Type="http://schemas.openxmlformats.org/officeDocument/2006/relationships/image" Target="media/image43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41" Type="http://schemas.openxmlformats.org/officeDocument/2006/relationships/image" Target="media/image38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45" Type="http://schemas.openxmlformats.org/officeDocument/2006/relationships/image" Target="media/image42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4" Type="http://schemas.openxmlformats.org/officeDocument/2006/relationships/image" Target="media/image41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43" Type="http://schemas.openxmlformats.org/officeDocument/2006/relationships/image" Target="media/image40.gif"/><Relationship Id="rId48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38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1</cp:revision>
  <dcterms:created xsi:type="dcterms:W3CDTF">2020-11-07T17:55:00Z</dcterms:created>
  <dcterms:modified xsi:type="dcterms:W3CDTF">2020-11-07T18:33:00Z</dcterms:modified>
</cp:coreProperties>
</file>