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F9BFF" w14:textId="77777777" w:rsidR="00AE63D0" w:rsidRPr="00421A11" w:rsidRDefault="00D6286A" w:rsidP="00D6286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>You Can Close Your Eyes (James Taylor)</w:t>
      </w:r>
    </w:p>
    <w:p w14:paraId="33205F7A" w14:textId="078E8077" w:rsidR="00D6286A" w:rsidRPr="00421A11" w:rsidRDefault="00324408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6432" behindDoc="0" locked="0" layoutInCell="1" allowOverlap="1" wp14:anchorId="6E3C1635" wp14:editId="1AF7F696">
            <wp:simplePos x="0" y="0"/>
            <wp:positionH relativeFrom="column">
              <wp:posOffset>5963920</wp:posOffset>
            </wp:positionH>
            <wp:positionV relativeFrom="paragraph">
              <wp:posOffset>134620</wp:posOffset>
            </wp:positionV>
            <wp:extent cx="741680" cy="1208405"/>
            <wp:effectExtent l="0" t="0" r="0" b="0"/>
            <wp:wrapNone/>
            <wp:docPr id="9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667000" y="294167"/>
                      <a:chExt cx="735013" cy="1211679"/>
                    </a:xfrm>
                  </a:grpSpPr>
                  <a:grpSp>
                    <a:nvGrpSpPr>
                      <a:cNvPr id="9" name="Group 8"/>
                      <a:cNvGrpSpPr/>
                    </a:nvGrpSpPr>
                    <a:grpSpPr>
                      <a:xfrm>
                        <a:off x="2667000" y="294167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1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421A1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E0DD24A" wp14:editId="278E0703">
            <wp:simplePos x="0" y="0"/>
            <wp:positionH relativeFrom="column">
              <wp:posOffset>3696335</wp:posOffset>
            </wp:positionH>
            <wp:positionV relativeFrom="paragraph">
              <wp:posOffset>124460</wp:posOffset>
            </wp:positionV>
            <wp:extent cx="742315" cy="1208405"/>
            <wp:effectExtent l="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914400" y="1513367"/>
                      <a:chExt cx="735013" cy="1211679"/>
                    </a:xfrm>
                  </a:grpSpPr>
                  <a:grpSp>
                    <a:nvGrpSpPr>
                      <a:cNvPr id="25" name="Group 24"/>
                      <a:cNvGrpSpPr/>
                    </a:nvGrpSpPr>
                    <a:grpSpPr>
                      <a:xfrm>
                        <a:off x="914400" y="1513367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6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421A1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5408" behindDoc="0" locked="0" layoutInCell="1" allowOverlap="1" wp14:anchorId="3F554F3A" wp14:editId="6108BED6">
            <wp:simplePos x="0" y="0"/>
            <wp:positionH relativeFrom="column">
              <wp:posOffset>4443095</wp:posOffset>
            </wp:positionH>
            <wp:positionV relativeFrom="paragraph">
              <wp:posOffset>124460</wp:posOffset>
            </wp:positionV>
            <wp:extent cx="744220" cy="1208405"/>
            <wp:effectExtent l="0" t="0" r="0" b="0"/>
            <wp:wrapNone/>
            <wp:docPr id="7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421A1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7707703F" wp14:editId="13933266">
            <wp:simplePos x="0" y="0"/>
            <wp:positionH relativeFrom="column">
              <wp:posOffset>5178425</wp:posOffset>
            </wp:positionH>
            <wp:positionV relativeFrom="paragraph">
              <wp:posOffset>124460</wp:posOffset>
            </wp:positionV>
            <wp:extent cx="743585" cy="1216025"/>
            <wp:effectExtent l="0" t="0" r="0" b="0"/>
            <wp:wrapNone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9089"/>
                      <a:chOff x="914400" y="6445101"/>
                      <a:chExt cx="735013" cy="121908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914400" y="6445101"/>
                        <a:ext cx="735013" cy="1219089"/>
                        <a:chOff x="2057400" y="5410311"/>
                        <a:chExt cx="735013" cy="1219089"/>
                      </a:xfrm>
                    </a:grpSpPr>
                    <a:pic>
                      <a:nvPicPr>
                        <a:cNvPr id="117" name="Picture 101" descr="http://www.alligatorboogaloo.com/uke/chords/chord_21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56800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18" name="TextBox 117"/>
                        <a:cNvSpPr txBox="1"/>
                      </a:nvSpPr>
                      <a:spPr>
                        <a:xfrm>
                          <a:off x="2167465" y="5410311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055574" w:rsidRPr="00421A11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4FC7B1CA" wp14:editId="20A6BB5E">
            <wp:simplePos x="0" y="0"/>
            <wp:positionH relativeFrom="column">
              <wp:posOffset>8352317</wp:posOffset>
            </wp:positionH>
            <wp:positionV relativeFrom="paragraph">
              <wp:posOffset>125095</wp:posOffset>
            </wp:positionV>
            <wp:extent cx="738505" cy="1200150"/>
            <wp:effectExtent l="0" t="0" r="0" b="0"/>
            <wp:wrapNone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752600" y="6477000"/>
                      <a:chExt cx="735013" cy="1202266"/>
                    </a:xfrm>
                  </a:grpSpPr>
                  <a:grpSp>
                    <a:nvGrpSpPr>
                      <a:cNvPr id="119" name="Group 118"/>
                      <a:cNvGrpSpPr/>
                    </a:nvGrpSpPr>
                    <a:grpSpPr>
                      <a:xfrm>
                        <a:off x="1752600" y="6477000"/>
                        <a:ext cx="735013" cy="1202266"/>
                        <a:chOff x="3124200" y="7865534"/>
                        <a:chExt cx="735013" cy="1202266"/>
                      </a:xfrm>
                    </a:grpSpPr>
                    <a:pic>
                      <a:nvPicPr>
                        <a:cNvPr id="120" name="Picture 125" descr="http://www.alligatorboogaloo.com/uke/chords/chord_42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24200" y="81184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21" name="TextBox 120"/>
                        <a:cNvSpPr txBox="1"/>
                      </a:nvSpPr>
                      <a:spPr>
                        <a:xfrm>
                          <a:off x="3217334" y="78655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Bm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7BFB9CFD" w14:textId="0D87B462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       D    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    G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 D    A</w:t>
      </w:r>
    </w:p>
    <w:p w14:paraId="7EC295A9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Well the Sun is surely sin - kin' down, </w:t>
      </w:r>
    </w:p>
    <w:p w14:paraId="09F46910" w14:textId="0F6D9ED6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</w:t>
      </w:r>
      <w:r w:rsidR="00124786" w:rsidRPr="00421A11">
        <w:rPr>
          <w:rFonts w:ascii="Arial" w:hAnsi="Arial" w:cs="Arial"/>
          <w:b/>
          <w:sz w:val="28"/>
        </w:rPr>
        <w:t>D</w:t>
      </w:r>
      <w:r w:rsidRPr="00421A11">
        <w:rPr>
          <w:rFonts w:ascii="Arial" w:hAnsi="Arial" w:cs="Arial"/>
          <w:b/>
          <w:sz w:val="28"/>
        </w:rPr>
        <w:t xml:space="preserve">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  A      G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A</w:t>
      </w:r>
    </w:p>
    <w:p w14:paraId="006F3740" w14:textId="77777777" w:rsidR="00D6286A" w:rsidRPr="00421A11" w:rsidRDefault="00055574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the Moon is slowly </w:t>
      </w:r>
      <w:proofErr w:type="spellStart"/>
      <w:proofErr w:type="gramStart"/>
      <w:r w:rsidR="00D6286A" w:rsidRPr="00421A11">
        <w:rPr>
          <w:rFonts w:ascii="Arial" w:hAnsi="Arial" w:cs="Arial"/>
          <w:sz w:val="28"/>
        </w:rPr>
        <w:t>ri</w:t>
      </w:r>
      <w:proofErr w:type="spellEnd"/>
      <w:proofErr w:type="gramEnd"/>
      <w:r w:rsidR="00D6286A" w:rsidRPr="00421A11">
        <w:rPr>
          <w:rFonts w:ascii="Arial" w:hAnsi="Arial" w:cs="Arial"/>
          <w:sz w:val="28"/>
        </w:rPr>
        <w:t xml:space="preserve"> - sing. </w:t>
      </w:r>
    </w:p>
    <w:p w14:paraId="45A73AB6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D                           G         D      </w:t>
      </w:r>
      <w:r w:rsidR="00C51699" w:rsidRPr="00421A11">
        <w:rPr>
          <w:rFonts w:ascii="Arial" w:hAnsi="Arial" w:cs="Arial"/>
          <w:b/>
          <w:sz w:val="28"/>
        </w:rPr>
        <w:t xml:space="preserve">   </w:t>
      </w:r>
      <w:r w:rsidRPr="00421A11">
        <w:rPr>
          <w:rFonts w:ascii="Arial" w:hAnsi="Arial" w:cs="Arial"/>
          <w:b/>
          <w:sz w:val="28"/>
        </w:rPr>
        <w:t xml:space="preserve">  A</w:t>
      </w:r>
    </w:p>
    <w:p w14:paraId="3B843541" w14:textId="4566186F" w:rsidR="00D6286A" w:rsidRPr="00421A11" w:rsidRDefault="00324408" w:rsidP="00D6286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23765082">
          <v:group id="Group 193" o:spid="_x0000_s1052" style="position:absolute;margin-left:471.4pt;margin-top:12.5pt;width:57.9pt;height:94.65pt;z-index:2516817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53" type="#_x0000_t75" alt="http://www.alligatorboogaloo.com/uke/chords/chord_42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TgBW/AAAA2gAAAA8AAABkcnMvZG93bnJldi54bWxEj0GLwjAUhO8L/ofwBC+LpiqKVKOIIqxH&#10;q94fzTMtNi+liRr/vVlY2OMwM98wq020jXhS52vHCsajDARx6XTNRsHlfBguQPiArLFxTAre5GGz&#10;7n2tMNfuxSd6FsGIBGGfo4IqhDaX0pcVWfQj1xIn7+Y6iyHJzkjd4SvBbSMnWTaXFmtOCxW2tKuo&#10;vBcPq2B/MYf7MU7w+l0sxmhw28SpUWrQj9sliEAx/If/2j9awQx+r6QbIN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U4AVvwAAANoAAAAPAAAAAAAAAAAAAAAAAJ8CAABk&#10;cnMvZG93bnJldi54bWxQSwUGAAAAAAQABAD3AAAAiwMAAAAA&#10;">
              <v:imagedata r:id="rId11" o:title="chord_4222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8" o:spid="_x0000_s105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<v:textbox style="mso-fit-shape-to-text:t">
                <w:txbxContent>
                  <w:p w14:paraId="3F1C01C5" w14:textId="77777777" w:rsidR="00324408" w:rsidRDefault="00324408" w:rsidP="003244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 w:rsidRPr="0032440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  <w:proofErr w:type="spellEnd"/>
                    <w:proofErr w:type="gramEnd"/>
                  </w:p>
                </w:txbxContent>
              </v:textbox>
            </v:shape>
          </v:group>
        </w:pict>
      </w:r>
      <w:r w:rsidRPr="00421A1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7456" behindDoc="0" locked="0" layoutInCell="1" allowOverlap="1" wp14:anchorId="02014AAD" wp14:editId="376ECFA1">
            <wp:simplePos x="0" y="0"/>
            <wp:positionH relativeFrom="column">
              <wp:posOffset>5220335</wp:posOffset>
            </wp:positionH>
            <wp:positionV relativeFrom="paragraph">
              <wp:posOffset>125730</wp:posOffset>
            </wp:positionV>
            <wp:extent cx="742315" cy="1200150"/>
            <wp:effectExtent l="0" t="0" r="0" b="0"/>
            <wp:wrapNone/>
            <wp:docPr id="8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D6286A" w:rsidRPr="00421A11">
        <w:rPr>
          <w:rFonts w:ascii="Arial" w:hAnsi="Arial" w:cs="Arial"/>
          <w:sz w:val="28"/>
        </w:rPr>
        <w:t xml:space="preserve">So this old world must still be </w:t>
      </w:r>
      <w:proofErr w:type="spellStart"/>
      <w:r w:rsidR="00D6286A" w:rsidRPr="00421A11">
        <w:rPr>
          <w:rFonts w:ascii="Arial" w:hAnsi="Arial" w:cs="Arial"/>
          <w:sz w:val="28"/>
        </w:rPr>
        <w:t>spinnin</w:t>
      </w:r>
      <w:proofErr w:type="spellEnd"/>
      <w:r w:rsidR="00D6286A" w:rsidRPr="00421A11">
        <w:rPr>
          <w:rFonts w:ascii="Arial" w:hAnsi="Arial" w:cs="Arial"/>
          <w:sz w:val="28"/>
        </w:rPr>
        <w:t xml:space="preserve">' 'round, </w:t>
      </w:r>
    </w:p>
    <w:p w14:paraId="59FBDB73" w14:textId="5577FC33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</w:t>
      </w:r>
      <w:r w:rsidR="00124786" w:rsidRPr="00421A11">
        <w:rPr>
          <w:rFonts w:ascii="Arial" w:hAnsi="Arial" w:cs="Arial"/>
          <w:b/>
          <w:sz w:val="28"/>
        </w:rPr>
        <w:t xml:space="preserve">D  </w:t>
      </w:r>
      <w:r w:rsidRPr="00421A11">
        <w:rPr>
          <w:rFonts w:ascii="Arial" w:hAnsi="Arial" w:cs="Arial"/>
          <w:b/>
          <w:sz w:val="28"/>
        </w:rPr>
        <w:t xml:space="preserve">  A     D   </w:t>
      </w:r>
      <w:proofErr w:type="gramStart"/>
      <w:r w:rsidRPr="00421A11">
        <w:rPr>
          <w:rFonts w:ascii="Arial" w:hAnsi="Arial" w:cs="Arial"/>
          <w:b/>
          <w:sz w:val="28"/>
        </w:rPr>
        <w:t xml:space="preserve">G  </w:t>
      </w:r>
      <w:r w:rsidR="00124786" w:rsidRPr="00421A11">
        <w:rPr>
          <w:rFonts w:ascii="Arial" w:hAnsi="Arial" w:cs="Arial"/>
          <w:b/>
          <w:sz w:val="28"/>
        </w:rPr>
        <w:t>D</w:t>
      </w:r>
      <w:proofErr w:type="gramEnd"/>
      <w:r w:rsidRPr="00421A11">
        <w:rPr>
          <w:rFonts w:ascii="Arial" w:hAnsi="Arial" w:cs="Arial"/>
          <w:b/>
          <w:sz w:val="28"/>
        </w:rPr>
        <w:t xml:space="preserve">  A    D</w:t>
      </w:r>
    </w:p>
    <w:p w14:paraId="2E1EA6A4" w14:textId="29A92DF2" w:rsidR="00D6286A" w:rsidRPr="00421A11" w:rsidRDefault="00055574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I </w:t>
      </w:r>
      <w:r w:rsidR="00124786" w:rsidRPr="00421A11">
        <w:rPr>
          <w:rFonts w:ascii="Arial" w:hAnsi="Arial" w:cs="Arial"/>
          <w:sz w:val="28"/>
        </w:rPr>
        <w:t xml:space="preserve">    </w:t>
      </w:r>
      <w:r w:rsidR="00D6286A" w:rsidRPr="00421A11">
        <w:rPr>
          <w:rFonts w:ascii="Arial" w:hAnsi="Arial" w:cs="Arial"/>
          <w:sz w:val="28"/>
        </w:rPr>
        <w:t xml:space="preserve">still love you.     </w:t>
      </w:r>
    </w:p>
    <w:p w14:paraId="68EBAF94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34BB9DFA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1CA8582A" w14:textId="5400FFE7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G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 D     A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C                            G      </w:t>
      </w:r>
      <w:r w:rsidR="00C51699" w:rsidRPr="00421A11">
        <w:rPr>
          <w:rFonts w:ascii="Arial" w:hAnsi="Arial" w:cs="Arial"/>
          <w:b/>
          <w:sz w:val="28"/>
        </w:rPr>
        <w:t xml:space="preserve">     </w:t>
      </w:r>
      <w:r w:rsidRPr="00421A11">
        <w:rPr>
          <w:rFonts w:ascii="Arial" w:hAnsi="Arial" w:cs="Arial"/>
          <w:b/>
          <w:sz w:val="28"/>
        </w:rPr>
        <w:t xml:space="preserve">   </w:t>
      </w:r>
      <w:proofErr w:type="spellStart"/>
      <w:proofErr w:type="gramStart"/>
      <w:r w:rsidRPr="00421A11">
        <w:rPr>
          <w:rFonts w:ascii="Arial" w:hAnsi="Arial" w:cs="Arial"/>
          <w:b/>
          <w:sz w:val="28"/>
        </w:rPr>
        <w:t>Bm</w:t>
      </w:r>
      <w:proofErr w:type="spellEnd"/>
      <w:proofErr w:type="gramEnd"/>
    </w:p>
    <w:p w14:paraId="014AFCA8" w14:textId="32DCDC8B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So close your eyes, you can close your eyes, </w:t>
      </w:r>
      <w:r w:rsidR="00C51699" w:rsidRPr="00421A11">
        <w:rPr>
          <w:rFonts w:ascii="Arial" w:hAnsi="Arial" w:cs="Arial"/>
          <w:sz w:val="28"/>
        </w:rPr>
        <w:t>it’s</w:t>
      </w:r>
      <w:r w:rsidRPr="00421A11">
        <w:rPr>
          <w:rFonts w:ascii="Arial" w:hAnsi="Arial" w:cs="Arial"/>
          <w:sz w:val="28"/>
        </w:rPr>
        <w:t xml:space="preserve"> alright. </w:t>
      </w:r>
    </w:p>
    <w:p w14:paraId="34CB71C1" w14:textId="77777777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            A                       C                      G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</w:t>
      </w:r>
      <w:proofErr w:type="spellStart"/>
      <w:proofErr w:type="gramStart"/>
      <w:r w:rsidRPr="00421A11">
        <w:rPr>
          <w:rFonts w:ascii="Arial" w:hAnsi="Arial" w:cs="Arial"/>
          <w:b/>
          <w:sz w:val="28"/>
        </w:rPr>
        <w:t>Bm</w:t>
      </w:r>
      <w:proofErr w:type="spellEnd"/>
      <w:proofErr w:type="gramEnd"/>
      <w:r w:rsidR="009D7ED5" w:rsidRPr="00421A11">
        <w:rPr>
          <w:b/>
          <w:noProof/>
          <w:sz w:val="24"/>
        </w:rPr>
        <w:t xml:space="preserve"> </w:t>
      </w:r>
    </w:p>
    <w:p w14:paraId="7BD7BFD8" w14:textId="77777777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 don't know </w:t>
      </w:r>
      <w:proofErr w:type="gramStart"/>
      <w:r w:rsidRPr="00421A11">
        <w:rPr>
          <w:rFonts w:ascii="Arial" w:hAnsi="Arial" w:cs="Arial"/>
          <w:sz w:val="28"/>
        </w:rPr>
        <w:t>no</w:t>
      </w:r>
      <w:proofErr w:type="gramEnd"/>
      <w:r w:rsidRPr="00421A11">
        <w:rPr>
          <w:rFonts w:ascii="Arial" w:hAnsi="Arial" w:cs="Arial"/>
          <w:sz w:val="28"/>
        </w:rPr>
        <w:t xml:space="preserve"> love songs, and I can’t sing the blues anymore. </w:t>
      </w:r>
    </w:p>
    <w:p w14:paraId="1EE7B8CB" w14:textId="5E5077CA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</w:t>
      </w:r>
      <w:r w:rsidR="00C51699" w:rsidRPr="00421A11">
        <w:rPr>
          <w:rFonts w:ascii="Arial" w:hAnsi="Arial" w:cs="Arial"/>
          <w:b/>
          <w:sz w:val="28"/>
        </w:rPr>
        <w:t xml:space="preserve">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G          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G       A       </w:t>
      </w:r>
      <w:r w:rsidR="00C51699" w:rsidRPr="00421A11">
        <w:rPr>
          <w:rFonts w:ascii="Arial" w:hAnsi="Arial" w:cs="Arial"/>
          <w:b/>
          <w:sz w:val="28"/>
        </w:rPr>
        <w:t xml:space="preserve">   </w:t>
      </w:r>
      <w:r w:rsidRPr="00421A11">
        <w:rPr>
          <w:rFonts w:ascii="Arial" w:hAnsi="Arial" w:cs="Arial"/>
          <w:b/>
          <w:sz w:val="28"/>
        </w:rPr>
        <w:t xml:space="preserve">    </w:t>
      </w:r>
      <w:proofErr w:type="spellStart"/>
      <w:proofErr w:type="gramStart"/>
      <w:r w:rsidRPr="00421A11">
        <w:rPr>
          <w:rFonts w:ascii="Arial" w:hAnsi="Arial" w:cs="Arial"/>
          <w:b/>
          <w:sz w:val="28"/>
        </w:rPr>
        <w:t>Bm</w:t>
      </w:r>
      <w:proofErr w:type="spellEnd"/>
      <w:proofErr w:type="gramEnd"/>
      <w:r w:rsidRPr="00421A11">
        <w:rPr>
          <w:rFonts w:ascii="Arial" w:hAnsi="Arial" w:cs="Arial"/>
          <w:b/>
          <w:sz w:val="28"/>
        </w:rPr>
        <w:t xml:space="preserve">   G   A</w:t>
      </w:r>
      <w:bookmarkStart w:id="0" w:name="_GoBack"/>
      <w:bookmarkEnd w:id="0"/>
    </w:p>
    <w:p w14:paraId="3AA91498" w14:textId="27761FDB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But I can sing this song; and you can sing this song, when I'm gone.     </w:t>
      </w:r>
    </w:p>
    <w:p w14:paraId="0387E4B0" w14:textId="4028FD1D" w:rsidR="00D6286A" w:rsidRPr="00421A11" w:rsidRDefault="00324408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noProof/>
          <w:sz w:val="24"/>
        </w:rPr>
        <w:pict w14:anchorId="462E8796">
          <v:shape id="TextBox 1" o:spid="_x0000_s1032" type="#_x0000_t202" style="position:absolute;margin-left:359.4pt;margin-top:6.45pt;width:182.05pt;height:18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AEMK4QtwEAAFkDAAAOAAAAAAAAAAAAAAAAAC4CAABkcnMvZTJvRG9j&#10;LnhtbFBLAQItABQABgAIAAAAIQDkn8EX2gAAAAQBAAAPAAAAAAAAAAAAAAAAABEEAABkcnMvZG93&#10;bnJldi54bWxQSwUGAAAAAAQABADzAAAAGAUAAAAA&#10;" filled="f" strokecolor="#4f81bd [3204]">
            <v:textbox>
              <w:txbxContent>
                <w:p w14:paraId="1BA5AA30" w14:textId="77777777" w:rsidR="00055574" w:rsidRPr="00324408" w:rsidRDefault="00055574" w:rsidP="0005557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324408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 w:rsidR="00D6286A" w:rsidRPr="00421A11">
        <w:rPr>
          <w:rFonts w:ascii="Arial" w:hAnsi="Arial" w:cs="Arial"/>
          <w:sz w:val="28"/>
        </w:rPr>
        <w:t xml:space="preserve"> </w:t>
      </w:r>
    </w:p>
    <w:p w14:paraId="0F5CE2C5" w14:textId="2A0F6C09" w:rsidR="00D6286A" w:rsidRPr="00421A11" w:rsidRDefault="00324408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noProof/>
          <w:sz w:val="24"/>
        </w:rPr>
        <w:pict w14:anchorId="27EEC12F">
          <v:group id="Group 148" o:spid="_x0000_s1048" style="position:absolute;margin-left:359.4pt;margin-top:4.15pt;width:57.9pt;height:95.35pt;z-index:2516787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">
            <v:shape id="Picture 30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vJl/AAAAA2wAAAA8AAABkcnMvZG93bnJldi54bWxET8uKwjAU3QvzD+EOuJExVUGkGkUGZhhw&#10;46OD20tzTYvNTUlirX9vFoLLw3mvNr1tREc+1I4VTMYZCOLS6ZqNguL087UAESKyxsYxKXhQgM36&#10;Y7DCXLs7H6g7RiNSCIccFVQxtrmUoazIYhi7ljhxF+ctxgS9kdrjPYXbRk6zbC4t1pwaKmzpu6Ly&#10;erxZBd05jrL/y7YwVh9K/zs1591sr9Tws98uQUTq41v8cv9pBbO0Pn1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8mX8AAAADbAAAADwAAAAAAAAAAAAAAAACfAgAA&#10;ZHJzL2Rvd25yZXYueG1sUEsFBgAAAAAEAAQA9wAAAIwDAAAAAA==&#10;">
              <v:imagedata r:id="rId13" o:title="chord_0232"/>
            </v:shape>
            <v:shape id="TextBox 135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<v:textbox style="mso-fit-shape-to-text:t">
                <w:txbxContent>
                  <w:p w14:paraId="6613D52F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421A11">
        <w:rPr>
          <w:noProof/>
          <w:sz w:val="24"/>
        </w:rPr>
        <w:pict w14:anchorId="0D75F208">
          <v:group id="Group 151" o:spid="_x0000_s1033" style="position:absolute;margin-left:420.7pt;margin-top:99.5pt;width:57.9pt;height:95.35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BT1oXw4DAAAs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3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14:paraId="1A798F28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9" o:spid="_x0000_s1035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<v:imagedata r:id="rId14" o:title="chord_2010"/>
            </v:shape>
          </v:group>
        </w:pict>
      </w:r>
      <w:r w:rsidRPr="00421A11">
        <w:rPr>
          <w:noProof/>
          <w:sz w:val="24"/>
        </w:rPr>
        <w:pict w14:anchorId="00D2DB1A">
          <v:group id="Group 168" o:spid="_x0000_s1045" style="position:absolute;margin-left:359.4pt;margin-top:99.5pt;width:57.9pt;height:96.1pt;z-index:251679744" coordorigin="9522,3037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">
            <v:shape id="Picture 33" o:spid="_x0000_s1046" type="#_x0000_t75" alt="http://www.alligatorboogaloo.com/uke/chords/chord_2000.gif" style="position:absolute;left:9522;top:330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iBd3DAAAA2wAAAA8AAABkcnMvZG93bnJldi54bWxEj1uLwjAUhN8F/0M4gm9rqoVl6RrFC4II&#10;++AFn882Z9uuzUlJolZ/vREEH4eZ+YYZT1tTiws5X1lWMBwkIIhzqysuFBz2q48vED4ga6wtk4Ib&#10;eZhOup0xZtpeeUuXXShEhLDPUEEZQpNJ6fOSDPqBbYij92edwRClK6R2eI1wU8tRknxKgxXHhRIb&#10;WpSUn3ZnoyDczW1R/LrV5qc94/yY/6eyWSrV77WzbxCB2vAOv9prrSBN4fkl/gA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qIF3cMAAADbAAAADwAAAAAAAAAAAAAAAACf&#10;AgAAZHJzL2Rvd25yZXYueG1sUEsFBgAAAAAEAAQA9wAAAI8DAAAAAA==&#10;">
              <v:imagedata r:id="rId15" o:title="chord_2000"/>
            </v:shape>
            <v:shape id="TextBox 154" o:spid="_x0000_s1047" type="#_x0000_t202" style="position:absolute;left:10453;top:3037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<v:textbox style="mso-fit-shape-to-text:t">
                <w:txbxContent>
                  <w:p w14:paraId="71986044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 w:rsidRPr="00421A11">
        <w:rPr>
          <w:noProof/>
          <w:sz w:val="24"/>
        </w:rPr>
        <w:pict w14:anchorId="342C1EC8">
          <v:group id="Group 147" o:spid="_x0000_s1036" style="position:absolute;margin-left:483.55pt;margin-top:98.65pt;width:57.9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">
            <v:shape id="TextBox 122" o:spid="_x0000_s103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<v:textbox style="mso-fit-shape-to-text:t">
                <w:txbxContent>
                  <w:p w14:paraId="2FE9AC84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  <w:proofErr w:type="spellEnd"/>
                    <w:proofErr w:type="gramEnd"/>
                  </w:p>
                </w:txbxContent>
              </v:textbox>
            </v:shape>
            <v:shape id="Picture 22" o:spid="_x0000_s1038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wsuHFAAAA2wAAAA8AAABkcnMvZG93bnJldi54bWxEj0FrwkAUhO8F/8PyBG/NxhwkpFklFotC&#10;LzVaqLdH9nUTmn0bsltN/31XKPQ4zMw3TLmZbC+uNPrOsYJlkoIgbpzu2Cg4n14ecxA+IGvsHZOC&#10;H/KwWc8eSiy0u/GRrnUwIkLYF6igDWEopPRNSxZ94gbi6H260WKIcjRSj3iLcNvLLE1X0mLHcaHF&#10;gZ5bar7qb6vg4/y23zXbvns9XKp9lb+by/ZklFrMp+oJRKAp/If/2getIMvg/iX+AL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cLLhxQAAANsAAAAPAAAAAAAAAAAAAAAA&#10;AJ8CAABkcnMvZG93bnJldi54bWxQSwUGAAAAAAQABAD3AAAAkQMAAAAA&#10;">
              <v:imagedata r:id="rId16" o:title="chord_4432"/>
            </v:shape>
          </v:group>
        </w:pict>
      </w:r>
      <w:r w:rsidRPr="00421A11">
        <w:rPr>
          <w:noProof/>
          <w:sz w:val="24"/>
        </w:rPr>
        <w:pict w14:anchorId="0214693A">
          <v:group id="Group 90" o:spid="_x0000_s1029" style="position:absolute;margin-left:419.85pt;margin-top:4.15pt;width:57.9pt;height:94.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">
            <v:shape id="Picture 11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<v:imagedata r:id="rId17" o:title="chord_0003"/>
            </v:shape>
            <v:shape id="TextBox 89" o:spid="_x0000_s10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14:paraId="4119669F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</w:pPr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421A11">
        <w:rPr>
          <w:noProof/>
          <w:sz w:val="24"/>
        </w:rPr>
        <w:pict w14:anchorId="6415807A">
          <v:group id="Group 115" o:spid="_x0000_s1026" style="position:absolute;margin-left:483.55pt;margin-top:3.25pt;width:57.9pt;height:95.4pt;z-index:251670528" coordorigin="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">
            <v:shape id="Picture 14" o:spid="_x0000_s1027" type="#_x0000_t75" alt="http://www.alligatorboogaloo.com/uke/chords/chord_2220.gif" style="position:absolute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<v:imagedata r:id="rId18" o:title="chord_2220"/>
            </v:shape>
            <v:shape id="TextBox 107" o:spid="_x0000_s1028" type="#_x0000_t202" style="position:absolute;left:1185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5F7AFF17" w14:textId="77777777" w:rsidR="00055574" w:rsidRDefault="00055574" w:rsidP="000555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555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</w:p>
    <w:p w14:paraId="79746732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D                      G        D        A</w:t>
      </w:r>
    </w:p>
    <w:p w14:paraId="01A7DBE2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It won't be long before another day.   </w:t>
      </w:r>
    </w:p>
    <w:p w14:paraId="1FAB242D" w14:textId="3175060E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    </w:t>
      </w:r>
      <w:r w:rsidR="00124786" w:rsidRPr="00421A11">
        <w:rPr>
          <w:rFonts w:ascii="Arial" w:hAnsi="Arial" w:cs="Arial"/>
          <w:b/>
          <w:sz w:val="28"/>
        </w:rPr>
        <w:t>D</w:t>
      </w:r>
      <w:r w:rsidR="00BC24E5" w:rsidRPr="00421A11">
        <w:rPr>
          <w:rFonts w:ascii="Arial" w:hAnsi="Arial" w:cs="Arial"/>
          <w:b/>
          <w:sz w:val="28"/>
        </w:rPr>
        <w:t xml:space="preserve">       </w:t>
      </w:r>
      <w:r w:rsidRPr="00421A11">
        <w:rPr>
          <w:rFonts w:ascii="Arial" w:hAnsi="Arial" w:cs="Arial"/>
          <w:b/>
          <w:sz w:val="28"/>
        </w:rPr>
        <w:t xml:space="preserve">  A      G       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A</w:t>
      </w:r>
    </w:p>
    <w:p w14:paraId="0397993C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We </w:t>
      </w:r>
      <w:proofErr w:type="spellStart"/>
      <w:r w:rsidRPr="00421A11">
        <w:rPr>
          <w:rFonts w:ascii="Arial" w:hAnsi="Arial" w:cs="Arial"/>
          <w:sz w:val="28"/>
        </w:rPr>
        <w:t>gonna</w:t>
      </w:r>
      <w:proofErr w:type="spellEnd"/>
      <w:r w:rsidRPr="00421A11">
        <w:rPr>
          <w:rFonts w:ascii="Arial" w:hAnsi="Arial" w:cs="Arial"/>
          <w:sz w:val="28"/>
        </w:rPr>
        <w:t xml:space="preserve"> have a good time,      </w:t>
      </w:r>
    </w:p>
    <w:p w14:paraId="69DE4B54" w14:textId="3EF5E44B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D                        G            D      A</w:t>
      </w:r>
    </w:p>
    <w:p w14:paraId="0FFCC460" w14:textId="77777777" w:rsidR="00D6286A" w:rsidRPr="00421A11" w:rsidRDefault="00BC24E5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no one’s </w:t>
      </w:r>
      <w:proofErr w:type="spellStart"/>
      <w:r w:rsidR="00D6286A" w:rsidRPr="00421A11">
        <w:rPr>
          <w:rFonts w:ascii="Arial" w:hAnsi="Arial" w:cs="Arial"/>
          <w:sz w:val="28"/>
        </w:rPr>
        <w:t>gonna</w:t>
      </w:r>
      <w:proofErr w:type="spellEnd"/>
      <w:r w:rsidR="00D6286A" w:rsidRPr="00421A11">
        <w:rPr>
          <w:rFonts w:ascii="Arial" w:hAnsi="Arial" w:cs="Arial"/>
          <w:sz w:val="28"/>
        </w:rPr>
        <w:t xml:space="preserve"> take that time away.   </w:t>
      </w:r>
    </w:p>
    <w:p w14:paraId="6F06536A" w14:textId="7F63863E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              A                 D   </w:t>
      </w:r>
      <w:proofErr w:type="gramStart"/>
      <w:r w:rsidRPr="00421A11">
        <w:rPr>
          <w:rFonts w:ascii="Arial" w:hAnsi="Arial" w:cs="Arial"/>
          <w:b/>
          <w:sz w:val="28"/>
        </w:rPr>
        <w:t xml:space="preserve">G  </w:t>
      </w:r>
      <w:r w:rsidR="00124786" w:rsidRPr="00421A11">
        <w:rPr>
          <w:rFonts w:ascii="Arial" w:hAnsi="Arial" w:cs="Arial"/>
          <w:b/>
          <w:sz w:val="28"/>
        </w:rPr>
        <w:t>D</w:t>
      </w:r>
      <w:proofErr w:type="gramEnd"/>
      <w:r w:rsidRPr="00421A11">
        <w:rPr>
          <w:rFonts w:ascii="Arial" w:hAnsi="Arial" w:cs="Arial"/>
          <w:b/>
          <w:sz w:val="28"/>
        </w:rPr>
        <w:t xml:space="preserve">   A    D</w:t>
      </w:r>
    </w:p>
    <w:p w14:paraId="60BB00B8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You can stay as long as you like. </w:t>
      </w:r>
    </w:p>
    <w:p w14:paraId="01176C63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7AA5C7C3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44ED6DB7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G       D     A        C                            G              </w:t>
      </w:r>
      <w:proofErr w:type="spellStart"/>
      <w:proofErr w:type="gramStart"/>
      <w:r w:rsidRPr="00421A11">
        <w:rPr>
          <w:rFonts w:ascii="Arial" w:hAnsi="Arial" w:cs="Arial"/>
          <w:b/>
          <w:sz w:val="28"/>
        </w:rPr>
        <w:t>Bm</w:t>
      </w:r>
      <w:proofErr w:type="spellEnd"/>
      <w:proofErr w:type="gramEnd"/>
    </w:p>
    <w:p w14:paraId="6396DDD2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So close your eyes, you can close your eyes, it’s alright. </w:t>
      </w:r>
    </w:p>
    <w:p w14:paraId="2DC8A10D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            A                       C                      G          </w:t>
      </w:r>
      <w:proofErr w:type="spellStart"/>
      <w:proofErr w:type="gramStart"/>
      <w:r w:rsidRPr="00421A11">
        <w:rPr>
          <w:rFonts w:ascii="Arial" w:hAnsi="Arial" w:cs="Arial"/>
          <w:b/>
          <w:sz w:val="28"/>
        </w:rPr>
        <w:t>Bm</w:t>
      </w:r>
      <w:proofErr w:type="spellEnd"/>
      <w:proofErr w:type="gramEnd"/>
    </w:p>
    <w:p w14:paraId="04D72873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 don't know </w:t>
      </w:r>
      <w:proofErr w:type="gramStart"/>
      <w:r w:rsidRPr="00421A11">
        <w:rPr>
          <w:rFonts w:ascii="Arial" w:hAnsi="Arial" w:cs="Arial"/>
          <w:sz w:val="28"/>
        </w:rPr>
        <w:t>no</w:t>
      </w:r>
      <w:proofErr w:type="gramEnd"/>
      <w:r w:rsidRPr="00421A11">
        <w:rPr>
          <w:rFonts w:ascii="Arial" w:hAnsi="Arial" w:cs="Arial"/>
          <w:sz w:val="28"/>
        </w:rPr>
        <w:t xml:space="preserve"> love songs, and I can’t sing the blues anymore. </w:t>
      </w:r>
    </w:p>
    <w:p w14:paraId="4D376425" w14:textId="7786B48F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 G              </w:t>
      </w:r>
      <w:proofErr w:type="spellStart"/>
      <w:r w:rsidRPr="00421A11">
        <w:rPr>
          <w:rFonts w:ascii="Arial" w:hAnsi="Arial" w:cs="Arial"/>
          <w:b/>
          <w:sz w:val="28"/>
        </w:rPr>
        <w:t>Em</w:t>
      </w:r>
      <w:proofErr w:type="spellEnd"/>
      <w:r w:rsidRPr="00421A11">
        <w:rPr>
          <w:rFonts w:ascii="Arial" w:hAnsi="Arial" w:cs="Arial"/>
          <w:b/>
          <w:sz w:val="28"/>
        </w:rPr>
        <w:t xml:space="preserve">    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  G       A              </w:t>
      </w:r>
      <w:proofErr w:type="spellStart"/>
      <w:r w:rsidRPr="00421A11">
        <w:rPr>
          <w:rFonts w:ascii="Arial" w:hAnsi="Arial" w:cs="Arial"/>
          <w:b/>
          <w:sz w:val="28"/>
        </w:rPr>
        <w:t>Bm</w:t>
      </w:r>
      <w:proofErr w:type="spellEnd"/>
      <w:r w:rsidRPr="00421A11">
        <w:rPr>
          <w:rFonts w:ascii="Arial" w:hAnsi="Arial" w:cs="Arial"/>
          <w:b/>
          <w:sz w:val="28"/>
        </w:rPr>
        <w:t xml:space="preserve">   </w:t>
      </w:r>
      <w:proofErr w:type="gramStart"/>
      <w:r w:rsidRPr="00421A11">
        <w:rPr>
          <w:rFonts w:ascii="Arial" w:hAnsi="Arial" w:cs="Arial"/>
          <w:b/>
          <w:sz w:val="28"/>
        </w:rPr>
        <w:t xml:space="preserve">G  </w:t>
      </w:r>
      <w:r w:rsidR="00124786" w:rsidRPr="00421A11">
        <w:rPr>
          <w:rFonts w:ascii="Arial" w:hAnsi="Arial" w:cs="Arial"/>
          <w:b/>
          <w:sz w:val="28"/>
        </w:rPr>
        <w:t>D</w:t>
      </w:r>
      <w:proofErr w:type="gramEnd"/>
      <w:r w:rsidR="00124786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 A</w:t>
      </w:r>
      <w:r w:rsidR="00BC24E5" w:rsidRPr="00421A11">
        <w:rPr>
          <w:rFonts w:ascii="Arial" w:hAnsi="Arial" w:cs="Arial"/>
          <w:b/>
          <w:sz w:val="28"/>
        </w:rPr>
        <w:t xml:space="preserve">   D</w:t>
      </w:r>
    </w:p>
    <w:p w14:paraId="6109CB43" w14:textId="77777777" w:rsidR="00AE63D0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But I can sing this song; and you can sing this song, when I'm gone.     </w:t>
      </w:r>
    </w:p>
    <w:sectPr w:rsidR="00AE63D0" w:rsidRPr="00421A11" w:rsidSect="00421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286A"/>
    <w:rsid w:val="00050ABD"/>
    <w:rsid w:val="00055574"/>
    <w:rsid w:val="0006576D"/>
    <w:rsid w:val="00124786"/>
    <w:rsid w:val="001317A2"/>
    <w:rsid w:val="001868E6"/>
    <w:rsid w:val="00280C21"/>
    <w:rsid w:val="00283F7F"/>
    <w:rsid w:val="002C49DE"/>
    <w:rsid w:val="002D4941"/>
    <w:rsid w:val="00324408"/>
    <w:rsid w:val="00335455"/>
    <w:rsid w:val="003636C6"/>
    <w:rsid w:val="00421A11"/>
    <w:rsid w:val="00443155"/>
    <w:rsid w:val="0049461E"/>
    <w:rsid w:val="004E1B3C"/>
    <w:rsid w:val="00513FAA"/>
    <w:rsid w:val="005A04B0"/>
    <w:rsid w:val="005A1A66"/>
    <w:rsid w:val="00605537"/>
    <w:rsid w:val="0066740F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9D7ED5"/>
    <w:rsid w:val="00A20420"/>
    <w:rsid w:val="00A21F73"/>
    <w:rsid w:val="00AE63D0"/>
    <w:rsid w:val="00BC24E5"/>
    <w:rsid w:val="00C51699"/>
    <w:rsid w:val="00C538CA"/>
    <w:rsid w:val="00C62CCA"/>
    <w:rsid w:val="00C712D4"/>
    <w:rsid w:val="00C742FE"/>
    <w:rsid w:val="00D05752"/>
    <w:rsid w:val="00D6286A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773A5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5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7947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797833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20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2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525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09062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588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DBD23-900C-4E30-8DDC-DECCBB22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2014-08-19T22:32:00Z</cp:lastPrinted>
  <dcterms:created xsi:type="dcterms:W3CDTF">2021-02-02T04:18:00Z</dcterms:created>
  <dcterms:modified xsi:type="dcterms:W3CDTF">2021-02-02T04:18:00Z</dcterms:modified>
</cp:coreProperties>
</file>