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9A644" w14:textId="77777777" w:rsidR="00204F43" w:rsidRDefault="00204F43" w:rsidP="00204F43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204F43">
        <w:rPr>
          <w:rFonts w:ascii="Arial" w:hAnsi="Arial" w:cs="Arial"/>
          <w:b/>
          <w:bCs/>
          <w:sz w:val="36"/>
          <w:szCs w:val="36"/>
        </w:rPr>
        <w:t>You'll</w:t>
      </w:r>
      <w:proofErr w:type="gramEnd"/>
      <w:r w:rsidRPr="00204F43">
        <w:rPr>
          <w:rFonts w:ascii="Arial" w:hAnsi="Arial" w:cs="Arial"/>
          <w:b/>
          <w:bCs/>
          <w:sz w:val="36"/>
          <w:szCs w:val="36"/>
        </w:rPr>
        <w:t xml:space="preserve"> Never Walk Alone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A9D7FD5" w14:textId="5DE93F1A" w:rsidR="00204F43" w:rsidRPr="00204F43" w:rsidRDefault="00BD7711" w:rsidP="00A55096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</w:t>
      </w:r>
      <w:r w:rsidR="00204F43" w:rsidRPr="00204F43">
        <w:rPr>
          <w:rFonts w:ascii="Arial" w:hAnsi="Arial" w:cs="Arial"/>
          <w:b/>
          <w:bCs/>
          <w:sz w:val="36"/>
          <w:szCs w:val="36"/>
        </w:rPr>
        <w:t>(</w:t>
      </w:r>
      <w:r w:rsidR="00204F43" w:rsidRPr="00204F43">
        <w:rPr>
          <w:rFonts w:ascii="Arial" w:hAnsi="Arial" w:cs="Arial"/>
          <w:b/>
          <w:bCs/>
          <w:sz w:val="36"/>
          <w:szCs w:val="36"/>
        </w:rPr>
        <w:t>Oscar Hammerstein II / Richard Rodgers</w:t>
      </w:r>
      <w:r w:rsidR="00204F43" w:rsidRPr="00204F43">
        <w:rPr>
          <w:rFonts w:ascii="Arial" w:hAnsi="Arial" w:cs="Arial"/>
          <w:b/>
          <w:bCs/>
          <w:sz w:val="36"/>
          <w:szCs w:val="36"/>
        </w:rPr>
        <w:t>)</w:t>
      </w:r>
    </w:p>
    <w:p w14:paraId="3786749A" w14:textId="1EEA7870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C                           </w:t>
      </w:r>
      <w:r>
        <w:rPr>
          <w:rFonts w:ascii="Arial" w:hAnsi="Arial" w:cs="Arial"/>
          <w:b/>
          <w:bCs/>
          <w:sz w:val="36"/>
          <w:szCs w:val="36"/>
        </w:rPr>
        <w:t xml:space="preserve">              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      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G</w:t>
      </w:r>
    </w:p>
    <w:p w14:paraId="3C3402E0" w14:textId="446454CB" w:rsidR="00204F43" w:rsidRPr="00204F43" w:rsidRDefault="00204F43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04F43">
        <w:rPr>
          <w:rFonts w:ascii="Arial" w:hAnsi="Arial" w:cs="Arial"/>
          <w:sz w:val="36"/>
          <w:szCs w:val="36"/>
        </w:rPr>
        <w:t>When you walk through a storm hold your head up high</w:t>
      </w:r>
    </w:p>
    <w:p w14:paraId="325F176E" w14:textId="486A02B2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F  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C  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 G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Gm</w:t>
      </w:r>
    </w:p>
    <w:p w14:paraId="05129874" w14:textId="06BDB0C8" w:rsidR="00204F43" w:rsidRPr="00204F43" w:rsidRDefault="00BD7711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51328" behindDoc="0" locked="0" layoutInCell="1" allowOverlap="1" wp14:anchorId="6F677235" wp14:editId="4E6FC299">
                <wp:simplePos x="0" y="0"/>
                <wp:positionH relativeFrom="column">
                  <wp:posOffset>4479934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013" y="2232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86773C" w14:textId="77777777" w:rsidR="00092D99" w:rsidRDefault="00092D99" w:rsidP="00092D9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77235" id="Group 80" o:spid="_x0000_s1026" style="position:absolute;margin-left:352.75pt;margin-top:.55pt;width:57.85pt;height:94.45pt;z-index:250851328" coordorigin="34290,22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2jBZXt4AAAAJAQAADwAAAGRycy9kb3ducmV2&#10;LnhtbEyPQUvDQBCF74L/YRnBm91NJFpjNqUU9VQEW0G8bbPTJDQ7G7LbJP33jic9Pr7Hm2+K1ew6&#10;MeIQWk8akoUCgVR521Kt4XP/ercEEaIhazpPqOGCAVbl9VVhcusn+sBxF2vBIxRyo6GJsc+lDFWD&#10;zoSF75GYHf3gTOQ41NIOZuJx18lUqQfpTEt8oTE9bhqsTruz0/A2mWl9n7yM29Nxc/neZ+9f2wS1&#10;vr2Z188gIs7xrwy/+qwOJTsd/JlsEJ2GR5VlXGWQgGC+TJMUxIHzk1Igy0L+/6D8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4290;top:27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0;top:223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A86773C" w14:textId="77777777" w:rsidR="00092D99" w:rsidRDefault="00092D99" w:rsidP="00092D9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04928" behindDoc="0" locked="0" layoutInCell="1" allowOverlap="1" wp14:anchorId="23478C5B" wp14:editId="1D002161">
                <wp:simplePos x="0" y="0"/>
                <wp:positionH relativeFrom="column">
                  <wp:posOffset>5266632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587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72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2"/>
                        <wps:cNvSpPr txBox="1"/>
                        <wps:spPr>
                          <a:xfrm>
                            <a:off x="101557" y="11958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70F9C3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78C5B" id="Group 90" o:spid="_x0000_s1029" style="position:absolute;margin-left:414.7pt;margin-top:.35pt;width:57.85pt;height:95.3pt;z-index:251004928" coordorigin=",1195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">
                <v:shape id="Picture 17" o:spid="_x0000_s1030" type="#_x0000_t75" style="position:absolute;top:1457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7" o:title=""/>
                </v:shape>
                <v:shape id="TextBox 92" o:spid="_x0000_s1031" type="#_x0000_t202" style="position:absolute;left:1015;top:1195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970F9C3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587136" behindDoc="0" locked="0" layoutInCell="1" allowOverlap="1" wp14:anchorId="0B04DE40" wp14:editId="59EF78F3">
                <wp:simplePos x="0" y="0"/>
                <wp:positionH relativeFrom="column">
                  <wp:posOffset>6091242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8925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5892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8DFB5E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04DE40" id="Group 68" o:spid="_x0000_s1032" style="position:absolute;margin-left:479.65pt;margin-top:.75pt;width:57.85pt;height:95.3pt;z-index:250587136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">
                <v:shape id="TextBox 69" o:spid="_x0000_s1033" type="#_x0000_t202" style="position:absolute;left:1100;top:58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528DFB5E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4" type="#_x0000_t75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2144" behindDoc="0" locked="0" layoutInCell="1" allowOverlap="1" wp14:anchorId="0B3BD384" wp14:editId="15F4797A">
                <wp:simplePos x="0" y="0"/>
                <wp:positionH relativeFrom="column">
                  <wp:posOffset>6018530</wp:posOffset>
                </wp:positionH>
                <wp:positionV relativeFrom="paragraph">
                  <wp:posOffset>2389505</wp:posOffset>
                </wp:positionV>
                <wp:extent cx="838200" cy="1202055"/>
                <wp:effectExtent l="0" t="0" r="0" b="0"/>
                <wp:wrapNone/>
                <wp:docPr id="1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3034506" y="7273009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305" y="752583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4"/>
                        <wps:cNvSpPr txBox="1"/>
                        <wps:spPr>
                          <a:xfrm>
                            <a:off x="3034506" y="727300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57C6C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BD384" id="Group 159" o:spid="_x0000_s1035" style="position:absolute;margin-left:473.9pt;margin-top:188.15pt;width:66pt;height:94.65pt;z-index:251142144" coordorigin="30345,7273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">
                <v:shape id="Picture 13" o:spid="_x0000_s1036" type="#_x0000_t75" style="position:absolute;left:30853;top:752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">
                  <v:imagedata r:id="rId11" o:title=""/>
                </v:shape>
                <v:shape id="TextBox 154" o:spid="_x0000_s1037" type="#_x0000_t202" style="position:absolute;left:30345;top:7273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BF57C6C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4112" behindDoc="0" locked="0" layoutInCell="1" allowOverlap="1" wp14:anchorId="4485B362" wp14:editId="0AF01DA3">
                <wp:simplePos x="0" y="0"/>
                <wp:positionH relativeFrom="column">
                  <wp:posOffset>6059170</wp:posOffset>
                </wp:positionH>
                <wp:positionV relativeFrom="paragraph">
                  <wp:posOffset>1244600</wp:posOffset>
                </wp:positionV>
                <wp:extent cx="734695" cy="1211580"/>
                <wp:effectExtent l="0" t="0" r="8255" b="7620"/>
                <wp:wrapNone/>
                <wp:docPr id="2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24000" y="2895600"/>
                          <a:chExt cx="735013" cy="1211679"/>
                        </a:xfrm>
                      </wpg:grpSpPr>
                      <wps:wsp>
                        <wps:cNvPr id="29" name="TextBox 121"/>
                        <wps:cNvSpPr txBox="1"/>
                        <wps:spPr>
                          <a:xfrm>
                            <a:off x="16340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A87D35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85B362" id="Group 148" o:spid="_x0000_s1038" style="position:absolute;margin-left:477.1pt;margin-top:98pt;width:57.85pt;height:95.4pt;z-index:251354112" coordorigin="15240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">
                <v:shape id="TextBox 121" o:spid="_x0000_s1039" type="#_x0000_t202" style="position:absolute;left:16340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7A87D35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0" o:spid="_x0000_s1040" type="#_x0000_t75" style="position:absolute;left:15240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 w:rsidR="00204F43" w:rsidRPr="00204F43">
        <w:rPr>
          <w:rFonts w:ascii="Arial" w:hAnsi="Arial" w:cs="Arial"/>
          <w:sz w:val="36"/>
          <w:szCs w:val="36"/>
        </w:rPr>
        <w:t xml:space="preserve">and </w:t>
      </w:r>
      <w:proofErr w:type="gramStart"/>
      <w:r w:rsidR="00204F43" w:rsidRPr="00204F43">
        <w:rPr>
          <w:rFonts w:ascii="Arial" w:hAnsi="Arial" w:cs="Arial"/>
          <w:sz w:val="36"/>
          <w:szCs w:val="36"/>
        </w:rPr>
        <w:t>don't</w:t>
      </w:r>
      <w:proofErr w:type="gramEnd"/>
      <w:r w:rsidR="00204F43" w:rsidRPr="00204F43">
        <w:rPr>
          <w:rFonts w:ascii="Arial" w:hAnsi="Arial" w:cs="Arial"/>
          <w:sz w:val="36"/>
          <w:szCs w:val="36"/>
        </w:rPr>
        <w:t xml:space="preserve"> be afraid of the dark</w:t>
      </w:r>
    </w:p>
    <w:p w14:paraId="356F442D" w14:textId="484A0D37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Dm 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Bb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  F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Dm</w:t>
      </w:r>
    </w:p>
    <w:p w14:paraId="0897485E" w14:textId="20EEF956" w:rsidR="00204F43" w:rsidRPr="00204F43" w:rsidRDefault="00204F43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04F43">
        <w:rPr>
          <w:rFonts w:ascii="Arial" w:hAnsi="Arial" w:cs="Arial"/>
          <w:sz w:val="36"/>
          <w:szCs w:val="36"/>
        </w:rPr>
        <w:t>At the end of a storm is a golden sky</w:t>
      </w:r>
    </w:p>
    <w:p w14:paraId="2EC005B5" w14:textId="6905CF61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  Bb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F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Gm   F    E</w:t>
      </w:r>
      <w:r w:rsidR="00092D99">
        <w:rPr>
          <w:rFonts w:ascii="Arial" w:hAnsi="Arial" w:cs="Arial"/>
          <w:b/>
          <w:bCs/>
          <w:sz w:val="36"/>
          <w:szCs w:val="36"/>
        </w:rPr>
        <w:t>7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C7</w:t>
      </w:r>
    </w:p>
    <w:p w14:paraId="17A7B624" w14:textId="13E6DDA9" w:rsidR="00204F43" w:rsidRPr="00204F43" w:rsidRDefault="00BD7711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53DA774A" wp14:editId="11B94AE7">
                <wp:simplePos x="0" y="0"/>
                <wp:positionH relativeFrom="column">
                  <wp:posOffset>3687709</wp:posOffset>
                </wp:positionH>
                <wp:positionV relativeFrom="paragraph">
                  <wp:posOffset>119652</wp:posOffset>
                </wp:positionV>
                <wp:extent cx="734695" cy="1210310"/>
                <wp:effectExtent l="0" t="0" r="8255" b="8890"/>
                <wp:wrapNone/>
                <wp:docPr id="6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8"/>
                        <wps:cNvSpPr txBox="1"/>
                        <wps:spPr>
                          <a:xfrm>
                            <a:off x="101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25788D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A774A" id="Group 149" o:spid="_x0000_s1041" style="position:absolute;margin-left:290.35pt;margin-top:9.4pt;width:57.85pt;height:95.3pt;z-index:25162752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">
                <v:shape id="Picture 67" o:spid="_x0000_s104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">
                  <v:imagedata r:id="rId15" o:title=""/>
                </v:shape>
                <v:shape id="TextBox 138" o:spid="_x0000_s1043" type="#_x0000_t202" style="position:absolute;left:101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F25788D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40416" behindDoc="0" locked="0" layoutInCell="1" allowOverlap="1" wp14:anchorId="72A60C0A" wp14:editId="4B2E0447">
                <wp:simplePos x="0" y="0"/>
                <wp:positionH relativeFrom="column">
                  <wp:posOffset>4445117</wp:posOffset>
                </wp:positionH>
                <wp:positionV relativeFrom="paragraph">
                  <wp:posOffset>162750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BD647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60C0A" id="Group 83" o:spid="_x0000_s1044" style="position:absolute;margin-left:350pt;margin-top:12.8pt;width:57.85pt;height:95.4pt;z-index:250940416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">
                <v:shape id="Picture 14" o:spid="_x0000_s104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7" o:title=""/>
                </v:shape>
                <v:shape id="TextBox 85" o:spid="_x0000_s104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7E7BD647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00128" behindDoc="0" locked="0" layoutInCell="1" allowOverlap="1" wp14:anchorId="6AB1B989" wp14:editId="53BB2539">
                <wp:simplePos x="0" y="0"/>
                <wp:positionH relativeFrom="column">
                  <wp:posOffset>5214504</wp:posOffset>
                </wp:positionH>
                <wp:positionV relativeFrom="paragraph">
                  <wp:posOffset>172720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A5606" w14:textId="216F8E5C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1B989" id="Group 77" o:spid="_x0000_s1047" style="position:absolute;margin-left:410.6pt;margin-top:13.6pt;width:66pt;height:96pt;z-index:250800128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Kor6xvgAAAACgEAAA8AAABkcnMvZG93&#10;bnJldi54bWxMj09Lw0AQxe+C32EZwZvdZEu1jdmUUtRTEWwF8bbNTpPQ7GzIbpP02zue9DT/Hu/9&#10;Jl9PrhUD9qHxpCGdJSCQSm8bqjR8Hl4fliBCNGRN6wk1XDHAuri9yU1m/UgfOOxjJdiEQmY01DF2&#10;mZShrNGZMPMdEt9Ovncm8thX0vZmZHPXSpUkj9KZhjihNh1uayzP+4vT8DaacTNPX4bd+bS9fh8W&#10;71+7FLW+v5s2zyAiTvFPDL/4jA4FMx39hWwQrYalShVLNagnrixYLebcHHmRrhTIIpf/Xy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">
                <v:shape id="Picture 8" o:spid="_x0000_s1048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9" o:title=""/>
                </v:shape>
                <v:shape id="TextBox 79" o:spid="_x0000_s1049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E1A5606" w14:textId="216F8E5C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4F43" w:rsidRPr="00204F43">
        <w:rPr>
          <w:rFonts w:ascii="Arial" w:hAnsi="Arial" w:cs="Arial"/>
          <w:sz w:val="36"/>
          <w:szCs w:val="36"/>
        </w:rPr>
        <w:t>and the sweet silver song of a lark</w:t>
      </w:r>
    </w:p>
    <w:p w14:paraId="18033E33" w14:textId="0B7571F8" w:rsidR="00204F43" w:rsidRPr="00204F43" w:rsidRDefault="00204F43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04F43">
        <w:rPr>
          <w:rFonts w:ascii="Arial" w:hAnsi="Arial" w:cs="Arial"/>
          <w:sz w:val="36"/>
          <w:szCs w:val="36"/>
        </w:rPr>
        <w:t xml:space="preserve"> </w:t>
      </w:r>
    </w:p>
    <w:p w14:paraId="4F75EA11" w14:textId="281CCAD1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F   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  </w:t>
      </w:r>
      <w:proofErr w:type="spellStart"/>
      <w:r w:rsidRPr="00204F43">
        <w:rPr>
          <w:rFonts w:ascii="Arial" w:hAnsi="Arial" w:cs="Arial"/>
          <w:b/>
          <w:bCs/>
          <w:sz w:val="36"/>
          <w:szCs w:val="36"/>
        </w:rPr>
        <w:t>Fdim</w:t>
      </w:r>
      <w:proofErr w:type="spellEnd"/>
    </w:p>
    <w:p w14:paraId="79A16936" w14:textId="22FB278E" w:rsidR="00204F43" w:rsidRPr="00204F43" w:rsidRDefault="00204F43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04F43">
        <w:rPr>
          <w:rFonts w:ascii="Arial" w:hAnsi="Arial" w:cs="Arial"/>
          <w:sz w:val="36"/>
          <w:szCs w:val="36"/>
        </w:rPr>
        <w:t>Walk on through the wind</w:t>
      </w:r>
    </w:p>
    <w:p w14:paraId="404E310E" w14:textId="67676989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C      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Fm</w:t>
      </w:r>
    </w:p>
    <w:p w14:paraId="12BCCA6B" w14:textId="5A149A7A" w:rsidR="00204F43" w:rsidRPr="00204F43" w:rsidRDefault="00BD7711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68416" behindDoc="0" locked="0" layoutInCell="1" allowOverlap="1" wp14:anchorId="010A2AF8" wp14:editId="369C8AB5">
                <wp:simplePos x="0" y="0"/>
                <wp:positionH relativeFrom="column">
                  <wp:posOffset>5252786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677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439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025F80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A2AF8" id="Group 95" o:spid="_x0000_s1050" style="position:absolute;margin-left:413.6pt;margin-top:1.3pt;width:57.85pt;height:95.4pt;z-index:251068416" coordorigin="66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">
                <v:shape id="Picture 4" o:spid="_x0000_s1051" type="#_x0000_t75" style="position:absolute;left:667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21" o:title=""/>
                </v:shape>
                <v:shape id="TextBox 94" o:spid="_x0000_s1052" type="#_x0000_t202" style="position:absolute;left:743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D025F80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4F43" w:rsidRPr="00204F43">
        <w:rPr>
          <w:rFonts w:ascii="Arial" w:hAnsi="Arial" w:cs="Arial"/>
          <w:sz w:val="36"/>
          <w:szCs w:val="36"/>
        </w:rPr>
        <w:t>walk on through the rain</w:t>
      </w:r>
    </w:p>
    <w:p w14:paraId="6FAE26A9" w14:textId="1AF2B60E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   C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  </w:t>
      </w:r>
      <w:proofErr w:type="spellStart"/>
      <w:r w:rsidRPr="00204F43">
        <w:rPr>
          <w:rFonts w:ascii="Arial" w:hAnsi="Arial" w:cs="Arial"/>
          <w:b/>
          <w:bCs/>
          <w:sz w:val="36"/>
          <w:szCs w:val="36"/>
        </w:rPr>
        <w:t>Em</w:t>
      </w:r>
      <w:proofErr w:type="spellEnd"/>
      <w:r w:rsidRPr="00204F43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F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G7</w:t>
      </w:r>
    </w:p>
    <w:p w14:paraId="070E1FA7" w14:textId="3BA05150" w:rsidR="00204F43" w:rsidRPr="00204F43" w:rsidRDefault="00204F43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04F43">
        <w:rPr>
          <w:rFonts w:ascii="Arial" w:hAnsi="Arial" w:cs="Arial"/>
          <w:sz w:val="36"/>
          <w:szCs w:val="36"/>
        </w:rPr>
        <w:t>though your dreams be tossed and blown</w:t>
      </w:r>
    </w:p>
    <w:p w14:paraId="43E0FFB1" w14:textId="774D736C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C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</w:t>
      </w:r>
      <w:proofErr w:type="spellStart"/>
      <w:r w:rsidRPr="00204F43">
        <w:rPr>
          <w:rFonts w:ascii="Arial" w:hAnsi="Arial" w:cs="Arial"/>
          <w:b/>
          <w:bCs/>
          <w:sz w:val="36"/>
          <w:szCs w:val="36"/>
        </w:rPr>
        <w:t>Eaug</w:t>
      </w:r>
      <w:proofErr w:type="spellEnd"/>
      <w:r w:rsidRPr="00204F43">
        <w:rPr>
          <w:rFonts w:ascii="Arial" w:hAnsi="Arial" w:cs="Arial"/>
          <w:b/>
          <w:bCs/>
          <w:sz w:val="36"/>
          <w:szCs w:val="36"/>
        </w:rPr>
        <w:t xml:space="preserve">    F   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D7</w:t>
      </w:r>
    </w:p>
    <w:p w14:paraId="29BE01B8" w14:textId="2527A3BB" w:rsidR="00204F43" w:rsidRPr="00204F43" w:rsidRDefault="00A55096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5200" behindDoc="0" locked="0" layoutInCell="1" allowOverlap="1" wp14:anchorId="3497C8DB" wp14:editId="3E150194">
                <wp:simplePos x="0" y="0"/>
                <wp:positionH relativeFrom="column">
                  <wp:posOffset>3001645</wp:posOffset>
                </wp:positionH>
                <wp:positionV relativeFrom="paragraph">
                  <wp:posOffset>239395</wp:posOffset>
                </wp:positionV>
                <wp:extent cx="734695" cy="1202055"/>
                <wp:effectExtent l="0" t="0" r="8255" b="0"/>
                <wp:wrapNone/>
                <wp:docPr id="19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5"/>
                        <wps:cNvSpPr txBox="1"/>
                        <wps:spPr>
                          <a:xfrm>
                            <a:off x="1100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7C36C6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7C8DB" id="Group 156" o:spid="_x0000_s1053" style="position:absolute;margin-left:236.35pt;margin-top:18.85pt;width:57.85pt;height:94.65pt;z-index:251315200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">
                <v:shape id="Picture 20" o:spid="_x0000_s1054" type="#_x0000_t75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">
                  <v:imagedata r:id="rId23" o:title=""/>
                </v:shape>
                <v:shape id="TextBox 155" o:spid="_x0000_s1055" type="#_x0000_t202" style="position:absolute;left:1100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47C36C6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B647A8D" wp14:editId="023172FD">
                <wp:simplePos x="0" y="0"/>
                <wp:positionH relativeFrom="column">
                  <wp:posOffset>3784600</wp:posOffset>
                </wp:positionH>
                <wp:positionV relativeFrom="paragraph">
                  <wp:posOffset>249555</wp:posOffset>
                </wp:positionV>
                <wp:extent cx="734695" cy="1211580"/>
                <wp:effectExtent l="0" t="0" r="8255" b="7620"/>
                <wp:wrapNone/>
                <wp:docPr id="70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1" name="TextBox 122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3E9345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647A8D" id="Group 147" o:spid="_x0000_s1056" style="position:absolute;margin-left:298pt;margin-top:19.65pt;width:57.85pt;height:95.4pt;z-index:2517544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">
                <v:shape id="TextBox 122" o:spid="_x0000_s105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5D3E9345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72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">
                  <v:imagedata r:id="rId25" o:title="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849728" behindDoc="0" locked="0" layoutInCell="1" allowOverlap="1" wp14:anchorId="2ECE6AFD" wp14:editId="24C3AF86">
            <wp:simplePos x="0" y="0"/>
            <wp:positionH relativeFrom="column">
              <wp:posOffset>4582160</wp:posOffset>
            </wp:positionH>
            <wp:positionV relativeFrom="paragraph">
              <wp:posOffset>229870</wp:posOffset>
            </wp:positionV>
            <wp:extent cx="712470" cy="1225550"/>
            <wp:effectExtent l="0" t="0" r="0" b="0"/>
            <wp:wrapNone/>
            <wp:docPr id="73" name="Picture 73" descr="A picture containing screen, building, crossword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 descr="A picture containing screen, building, crossword, dark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717184" behindDoc="0" locked="0" layoutInCell="1" allowOverlap="1" wp14:anchorId="20C24F15" wp14:editId="01549423">
                <wp:simplePos x="0" y="0"/>
                <wp:positionH relativeFrom="column">
                  <wp:posOffset>6112510</wp:posOffset>
                </wp:positionH>
                <wp:positionV relativeFrom="paragraph">
                  <wp:posOffset>229235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C5E703" w14:textId="77777777" w:rsidR="00092D99" w:rsidRDefault="00092D99" w:rsidP="00092D9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24F15" id="Group 74" o:spid="_x0000_s1059" style="position:absolute;margin-left:481.3pt;margin-top:18.05pt;width:57.85pt;height:96.05pt;z-index:25071718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NTAn5eIAAAALAQAADwAAAGRycy9kb3ducmV2&#10;LnhtbEyPwWrDMBBE74X+g9hCb41smbqO63UIoe0pFJoUSm6KtbFNLMlYiu38fZVTe1zmMfO2WM26&#10;YyMNrrUGIV5EwMhUVrWmRvjevz9lwJyXRsnOGkK4koNVeX9XyFzZyXzRuPM1CyXG5RKh8b7POXdV&#10;Q1q6he3JhOxkBy19OIeaq0FOoVx3XERRyrVsTVhoZE+bhqrz7qIRPiY5rZP4bdyeT5vrYf/8+bON&#10;CfHxYV6/AvM0+z8YbvpBHcrgdLQXoxzrEJapSAOKkKQxsBsQvWQJsCOCEJkAXhb8/w/l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">
                <v:shape id="Picture 5" o:spid="_x0000_s1060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28" o:title=""/>
                </v:shape>
                <v:shape id="TextBox 76" o:spid="_x0000_s1061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BC5E703" w14:textId="77777777" w:rsidR="00092D99" w:rsidRDefault="00092D99" w:rsidP="00092D9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55488" behindDoc="0" locked="0" layoutInCell="1" allowOverlap="1" wp14:anchorId="1A3EA918" wp14:editId="6A92BEAD">
            <wp:simplePos x="0" y="0"/>
            <wp:positionH relativeFrom="column">
              <wp:posOffset>5302885</wp:posOffset>
            </wp:positionH>
            <wp:positionV relativeFrom="paragraph">
              <wp:posOffset>258000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40032" behindDoc="0" locked="0" layoutInCell="1" allowOverlap="1" wp14:anchorId="08EF048D" wp14:editId="17B5808B">
                <wp:simplePos x="0" y="0"/>
                <wp:positionH relativeFrom="column">
                  <wp:posOffset>2347912</wp:posOffset>
                </wp:positionH>
                <wp:positionV relativeFrom="paragraph">
                  <wp:posOffset>216028</wp:posOffset>
                </wp:positionV>
                <wp:extent cx="2442111" cy="5745926"/>
                <wp:effectExtent l="5398" t="0" r="21272" b="21273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42111" cy="5745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8773E" w14:textId="77777777" w:rsidR="00A55096" w:rsidRDefault="00A55096" w:rsidP="00A5509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048D" id="Text Box 185" o:spid="_x0000_s1062" type="#_x0000_t202" style="position:absolute;margin-left:184.85pt;margin-top:17pt;width:192.3pt;height:452.45pt;rotation:-90;z-index:2505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">
                <v:textbox>
                  <w:txbxContent>
                    <w:p w14:paraId="06C8773E" w14:textId="77777777" w:rsidR="00A55096" w:rsidRDefault="00A55096" w:rsidP="00A5509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04F43" w:rsidRPr="00204F43">
        <w:rPr>
          <w:rFonts w:ascii="Arial" w:hAnsi="Arial" w:cs="Arial"/>
          <w:sz w:val="36"/>
          <w:szCs w:val="36"/>
        </w:rPr>
        <w:t>Walk on walk on with hope in your heart</w:t>
      </w:r>
    </w:p>
    <w:p w14:paraId="7954B034" w14:textId="7CC3331C" w:rsidR="00204F43" w:rsidRPr="00204F43" w:rsidRDefault="00204F43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04F43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 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   C  </w:t>
      </w:r>
      <w:r w:rsidR="00F007BA">
        <w:rPr>
          <w:rFonts w:ascii="Arial" w:hAnsi="Arial" w:cs="Arial"/>
          <w:b/>
          <w:bCs/>
          <w:sz w:val="36"/>
          <w:szCs w:val="36"/>
        </w:rPr>
        <w:t xml:space="preserve">  </w:t>
      </w:r>
      <w:r w:rsidRPr="00204F43">
        <w:rPr>
          <w:rFonts w:ascii="Arial" w:hAnsi="Arial" w:cs="Arial"/>
          <w:b/>
          <w:bCs/>
          <w:sz w:val="36"/>
          <w:szCs w:val="36"/>
        </w:rPr>
        <w:t xml:space="preserve">   </w:t>
      </w:r>
      <w:proofErr w:type="spellStart"/>
      <w:r w:rsidRPr="00204F43">
        <w:rPr>
          <w:rFonts w:ascii="Arial" w:hAnsi="Arial" w:cs="Arial"/>
          <w:b/>
          <w:bCs/>
          <w:sz w:val="36"/>
          <w:szCs w:val="36"/>
        </w:rPr>
        <w:t>Eaug</w:t>
      </w:r>
      <w:proofErr w:type="spellEnd"/>
      <w:r w:rsidRPr="00204F43">
        <w:rPr>
          <w:rFonts w:ascii="Arial" w:hAnsi="Arial" w:cs="Arial"/>
          <w:b/>
          <w:bCs/>
          <w:sz w:val="36"/>
          <w:szCs w:val="36"/>
        </w:rPr>
        <w:t xml:space="preserve">   </w:t>
      </w:r>
      <w:proofErr w:type="spellStart"/>
      <w:r w:rsidRPr="00204F43">
        <w:rPr>
          <w:rFonts w:ascii="Arial" w:hAnsi="Arial" w:cs="Arial"/>
          <w:b/>
          <w:bCs/>
          <w:sz w:val="36"/>
          <w:szCs w:val="36"/>
        </w:rPr>
        <w:t>Em</w:t>
      </w:r>
      <w:proofErr w:type="spellEnd"/>
    </w:p>
    <w:p w14:paraId="40F8BC38" w14:textId="2B4E0C13" w:rsidR="00204F43" w:rsidRPr="00204F43" w:rsidRDefault="00204F43" w:rsidP="00204F4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04F43">
        <w:rPr>
          <w:rFonts w:ascii="Arial" w:hAnsi="Arial" w:cs="Arial"/>
          <w:sz w:val="36"/>
          <w:szCs w:val="36"/>
        </w:rPr>
        <w:t xml:space="preserve">and </w:t>
      </w:r>
      <w:proofErr w:type="gramStart"/>
      <w:r w:rsidRPr="00204F43">
        <w:rPr>
          <w:rFonts w:ascii="Arial" w:hAnsi="Arial" w:cs="Arial"/>
          <w:sz w:val="36"/>
          <w:szCs w:val="36"/>
        </w:rPr>
        <w:t>you'll</w:t>
      </w:r>
      <w:proofErr w:type="gramEnd"/>
      <w:r w:rsidRPr="00204F43">
        <w:rPr>
          <w:rFonts w:ascii="Arial" w:hAnsi="Arial" w:cs="Arial"/>
          <w:sz w:val="36"/>
          <w:szCs w:val="36"/>
        </w:rPr>
        <w:t xml:space="preserve"> never walk</w:t>
      </w:r>
      <w:r w:rsidR="00F007BA">
        <w:rPr>
          <w:rFonts w:ascii="Arial" w:hAnsi="Arial" w:cs="Arial"/>
          <w:sz w:val="36"/>
          <w:szCs w:val="36"/>
        </w:rPr>
        <w:t xml:space="preserve">  </w:t>
      </w:r>
      <w:r w:rsidRPr="00204F43">
        <w:rPr>
          <w:rFonts w:ascii="Arial" w:hAnsi="Arial" w:cs="Arial"/>
          <w:sz w:val="36"/>
          <w:szCs w:val="36"/>
        </w:rPr>
        <w:t xml:space="preserve"> alone</w:t>
      </w:r>
    </w:p>
    <w:p w14:paraId="2159779A" w14:textId="51B06EEE" w:rsidR="00204F43" w:rsidRPr="00204F43" w:rsidRDefault="00F007BA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G7</w:t>
      </w:r>
      <w:r w:rsidR="00204F43" w:rsidRPr="00204F43">
        <w:rPr>
          <w:rFonts w:ascii="Arial" w:hAnsi="Arial" w:cs="Arial"/>
          <w:b/>
          <w:bCs/>
          <w:sz w:val="36"/>
          <w:szCs w:val="36"/>
        </w:rPr>
        <w:t xml:space="preserve">    C  </w:t>
      </w:r>
      <w:r w:rsidR="00092D9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gramStart"/>
      <w:r w:rsidR="00092D99">
        <w:rPr>
          <w:rFonts w:ascii="Arial" w:hAnsi="Arial" w:cs="Arial"/>
          <w:b/>
          <w:bCs/>
          <w:sz w:val="36"/>
          <w:szCs w:val="36"/>
        </w:rPr>
        <w:t>Am</w:t>
      </w:r>
      <w:r w:rsidR="00204F43" w:rsidRPr="00204F43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204F43" w:rsidRPr="00204F43">
        <w:rPr>
          <w:rFonts w:ascii="Arial" w:hAnsi="Arial" w:cs="Arial"/>
          <w:b/>
          <w:bCs/>
          <w:sz w:val="36"/>
          <w:szCs w:val="36"/>
        </w:rPr>
        <w:t>F</w:t>
      </w:r>
      <w:proofErr w:type="gramEnd"/>
      <w:r w:rsidR="00204F43" w:rsidRPr="00204F43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204F43" w:rsidRPr="00204F43">
        <w:rPr>
          <w:rFonts w:ascii="Arial" w:hAnsi="Arial" w:cs="Arial"/>
          <w:b/>
          <w:bCs/>
          <w:sz w:val="36"/>
          <w:szCs w:val="36"/>
        </w:rPr>
        <w:t>G7 C</w:t>
      </w:r>
    </w:p>
    <w:p w14:paraId="7A53D7C6" w14:textId="369239D6" w:rsidR="00204F43" w:rsidRDefault="00A55096" w:rsidP="00A55096">
      <w:pPr>
        <w:spacing w:after="0" w:line="36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1872A68F" wp14:editId="2E808DEF">
                <wp:simplePos x="0" y="0"/>
                <wp:positionH relativeFrom="column">
                  <wp:posOffset>908685</wp:posOffset>
                </wp:positionH>
                <wp:positionV relativeFrom="paragraph">
                  <wp:posOffset>2046605</wp:posOffset>
                </wp:positionV>
                <wp:extent cx="734695" cy="1202055"/>
                <wp:effectExtent l="0" t="0" r="8255" b="0"/>
                <wp:wrapNone/>
                <wp:docPr id="9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2"/>
                        <wps:cNvSpPr txBox="1"/>
                        <wps:spPr>
                          <a:xfrm>
                            <a:off x="22351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7517AF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2A68F" id="Group 157" o:spid="_x0000_s1063" style="position:absolute;margin-left:71.55pt;margin-top:161.15pt;width:57.85pt;height:94.65pt;z-index:252267520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">
                <v:shape id="Picture 95" o:spid="_x0000_s1064" type="#_x0000_t75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">
                  <v:imagedata r:id="rId31" o:title=""/>
                </v:shape>
                <v:shape id="TextBox 152" o:spid="_x0000_s1065" type="#_x0000_t202" style="position:absolute;left:22351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A7517AF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55616" behindDoc="0" locked="0" layoutInCell="1" allowOverlap="1" wp14:anchorId="6CC63486" wp14:editId="2D97AACF">
                <wp:simplePos x="0" y="0"/>
                <wp:positionH relativeFrom="column">
                  <wp:posOffset>1492885</wp:posOffset>
                </wp:positionH>
                <wp:positionV relativeFrom="paragraph">
                  <wp:posOffset>2056130</wp:posOffset>
                </wp:positionV>
                <wp:extent cx="1143000" cy="1210310"/>
                <wp:effectExtent l="0" t="0" r="0" b="8890"/>
                <wp:wrapNone/>
                <wp:docPr id="177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310"/>
                          <a:chOff x="3581400" y="441960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7668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81"/>
                        <wps:cNvSpPr txBox="1"/>
                        <wps:spPr>
                          <a:xfrm>
                            <a:off x="3581400" y="4419600"/>
                            <a:ext cx="1143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CD31CC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63486" id="Group 186" o:spid="_x0000_s1066" style="position:absolute;margin-left:117.55pt;margin-top:161.9pt;width:90pt;height:95.3pt;z-index:252655616" coordorigin="35814,44196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">
                <v:shape id="Picture 178" o:spid="_x0000_s1067" type="#_x0000_t75" style="position:absolute;left:37676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">
                  <v:imagedata r:id="rId33" o:title=""/>
                </v:shape>
                <v:shape id="TextBox 181" o:spid="_x0000_s1068" type="#_x0000_t202" style="position:absolute;left:35814;top:44196;width:1143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72CD31CC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93152" behindDoc="0" locked="0" layoutInCell="1" allowOverlap="1" wp14:anchorId="39D89DA1" wp14:editId="194CAD0E">
                <wp:simplePos x="0" y="0"/>
                <wp:positionH relativeFrom="column">
                  <wp:posOffset>2341245</wp:posOffset>
                </wp:positionH>
                <wp:positionV relativeFrom="paragraph">
                  <wp:posOffset>2067560</wp:posOffset>
                </wp:positionV>
                <wp:extent cx="914400" cy="1210310"/>
                <wp:effectExtent l="0" t="0" r="0" b="8890"/>
                <wp:wrapNone/>
                <wp:docPr id="17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228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78"/>
                        <wps:cNvSpPr txBox="1"/>
                        <wps:spPr>
                          <a:xfrm>
                            <a:off x="228600" y="4419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68FC5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89DA1" id="Group 183" o:spid="_x0000_s1069" style="position:absolute;margin-left:184.35pt;margin-top:162.8pt;width:1in;height:95.3pt;z-index:252593152" coordorigin="2286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">
                <v:shape id="Picture 175" o:spid="_x0000_s1070" type="#_x0000_t75" style="position:absolute;left:3217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">
                  <v:imagedata r:id="rId35" o:title=""/>
                </v:shape>
                <v:shape id="TextBox 178" o:spid="_x0000_s1071" type="#_x0000_t202" style="position:absolute;left:2286;top:4419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7B768FC5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3264" behindDoc="0" locked="0" layoutInCell="1" allowOverlap="1" wp14:anchorId="643AD907" wp14:editId="273437C8">
                <wp:simplePos x="0" y="0"/>
                <wp:positionH relativeFrom="column">
                  <wp:posOffset>5600700</wp:posOffset>
                </wp:positionH>
                <wp:positionV relativeFrom="paragraph">
                  <wp:posOffset>2017395</wp:posOffset>
                </wp:positionV>
                <wp:extent cx="734695" cy="1211580"/>
                <wp:effectExtent l="0" t="0" r="8255" b="7620"/>
                <wp:wrapNone/>
                <wp:docPr id="8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08"/>
                        <wps:cNvSpPr txBox="1"/>
                        <wps:spPr>
                          <a:xfrm>
                            <a:off x="872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02FB6E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AD907" id="Group 116" o:spid="_x0000_s1072" style="position:absolute;margin-left:441pt;margin-top:158.85pt;width:57.85pt;height:95.4pt;z-index:25204326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">
                <v:shape id="Picture 85" o:spid="_x0000_s1073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t+xQAAANsAAAAPAAAAZHJzL2Rvd25yZXYueG1sRI/NasMw&#10;EITvgb6D2EJviVxDS3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DSvZt+xQAAANsAAAAP&#10;AAAAAAAAAAAAAAAAAAcCAABkcnMvZG93bnJldi54bWxQSwUGAAAAAAMAAwC3AAAA+QIAAAAA&#10;">
                  <v:imagedata r:id="rId17" o:title=""/>
                </v:shape>
                <v:shape id="TextBox 108" o:spid="_x0000_s1074" type="#_x0000_t202" style="position:absolute;left:872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2502FB6E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27936" behindDoc="0" locked="0" layoutInCell="1" allowOverlap="1" wp14:anchorId="5BF95D87" wp14:editId="50820630">
                <wp:simplePos x="0" y="0"/>
                <wp:positionH relativeFrom="column">
                  <wp:posOffset>4799330</wp:posOffset>
                </wp:positionH>
                <wp:positionV relativeFrom="paragraph">
                  <wp:posOffset>2074545</wp:posOffset>
                </wp:positionV>
                <wp:extent cx="734695" cy="1202055"/>
                <wp:effectExtent l="0" t="0" r="8255" b="0"/>
                <wp:wrapNone/>
                <wp:docPr id="1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37"/>
                        <wps:cNvSpPr txBox="1"/>
                        <wps:spPr>
                          <a:xfrm>
                            <a:off x="10921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DD6A8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95D87" id="Group 150" o:spid="_x0000_s1075" style="position:absolute;margin-left:377.9pt;margin-top:163.35pt;width:57.85pt;height:94.65pt;z-index:252327936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">
                <v:shape id="Picture 162" o:spid="_x0000_s1076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">
                  <v:imagedata r:id="rId37" o:title=""/>
                </v:shape>
                <v:shape id="TextBox 137" o:spid="_x0000_s1077" type="#_x0000_t202" style="position:absolute;left:1092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499DD6A8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777472" behindDoc="0" locked="0" layoutInCell="1" allowOverlap="1" wp14:anchorId="03F33DB0" wp14:editId="5F3A0942">
            <wp:simplePos x="0" y="0"/>
            <wp:positionH relativeFrom="column">
              <wp:posOffset>3999230</wp:posOffset>
            </wp:positionH>
            <wp:positionV relativeFrom="paragraph">
              <wp:posOffset>2049145</wp:posOffset>
            </wp:positionV>
            <wp:extent cx="702945" cy="1209040"/>
            <wp:effectExtent l="0" t="0" r="1905" b="0"/>
            <wp:wrapNone/>
            <wp:docPr id="184" name="Picture 184" descr="A picture containing screen, building, crossword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 descr="A picture containing screen, building, crossword, dark&#10;&#10;Description automatically generated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30688" behindDoc="0" locked="0" layoutInCell="1" allowOverlap="1" wp14:anchorId="4C14509A" wp14:editId="4673B02A">
                <wp:simplePos x="0" y="0"/>
                <wp:positionH relativeFrom="column">
                  <wp:posOffset>3223260</wp:posOffset>
                </wp:positionH>
                <wp:positionV relativeFrom="paragraph">
                  <wp:posOffset>2049145</wp:posOffset>
                </wp:positionV>
                <wp:extent cx="734695" cy="1219835"/>
                <wp:effectExtent l="0" t="0" r="8255" b="0"/>
                <wp:wrapNone/>
                <wp:docPr id="17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62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4"/>
                        <wps:cNvSpPr txBox="1"/>
                        <wps:spPr>
                          <a:xfrm>
                            <a:off x="1692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1ABBA1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4509A" id="Group 168" o:spid="_x0000_s1078" style="position:absolute;margin-left:253.8pt;margin-top:161.35pt;width:57.85pt;height:96.05pt;z-index:252530688" coordorigin="762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">
                <v:shape id="Picture 172" o:spid="_x0000_s1079" type="#_x0000_t75" style="position:absolute;left:762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">
                  <v:imagedata r:id="rId28" o:title=""/>
                </v:shape>
                <v:shape id="TextBox 154" o:spid="_x0000_s1080" type="#_x0000_t202" style="position:absolute;left:1692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291ABBA1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595FACB8" wp14:editId="5D5CA6B1">
                <wp:simplePos x="0" y="0"/>
                <wp:positionH relativeFrom="column">
                  <wp:posOffset>1733550</wp:posOffset>
                </wp:positionH>
                <wp:positionV relativeFrom="paragraph">
                  <wp:posOffset>842645</wp:posOffset>
                </wp:positionV>
                <wp:extent cx="734695" cy="1199515"/>
                <wp:effectExtent l="0" t="0" r="8255" b="635"/>
                <wp:wrapNone/>
                <wp:docPr id="7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F3BCF9" w14:textId="77777777" w:rsidR="00BD7711" w:rsidRDefault="00BD7711" w:rsidP="00BD771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FACB8" id="_x0000_s1081" style="position:absolute;margin-left:136.5pt;margin-top:66.35pt;width:57.85pt;height:94.45pt;z-index:2519009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">
                <v:shape id="Picture 76" o:spid="_x0000_s1082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">
                  <v:imagedata r:id="rId5" o:title=""/>
                </v:shape>
                <v:shape id="TextBox 89" o:spid="_x0000_s1083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2F3BCF9" w14:textId="77777777" w:rsidR="00BD7711" w:rsidRDefault="00BD7711" w:rsidP="00BD771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17056" behindDoc="0" locked="0" layoutInCell="1" allowOverlap="1" wp14:anchorId="1E9C24D3" wp14:editId="42193D97">
                <wp:simplePos x="0" y="0"/>
                <wp:positionH relativeFrom="column">
                  <wp:posOffset>2386330</wp:posOffset>
                </wp:positionH>
                <wp:positionV relativeFrom="paragraph">
                  <wp:posOffset>826135</wp:posOffset>
                </wp:positionV>
                <wp:extent cx="838200" cy="1219200"/>
                <wp:effectExtent l="0" t="0" r="0" b="0"/>
                <wp:wrapNone/>
                <wp:docPr id="18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77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57EE5F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C24D3" id="Group 182" o:spid="_x0000_s1084" style="position:absolute;margin-left:187.9pt;margin-top:65.05pt;width:66pt;height:96pt;z-index:2527170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">
                <v:shape id="Picture 181" o:spid="_x0000_s1085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">
                  <v:imagedata r:id="rId19" o:title=""/>
                </v:shape>
                <v:shape id="TextBox 177" o:spid="_x0000_s1086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3857EE5F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1F11840B" wp14:editId="742171D7">
                <wp:simplePos x="0" y="0"/>
                <wp:positionH relativeFrom="column">
                  <wp:posOffset>3223895</wp:posOffset>
                </wp:positionH>
                <wp:positionV relativeFrom="paragraph">
                  <wp:posOffset>843280</wp:posOffset>
                </wp:positionV>
                <wp:extent cx="734695" cy="1194435"/>
                <wp:effectExtent l="0" t="0" r="8255" b="5715"/>
                <wp:wrapNone/>
                <wp:docPr id="7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91"/>
                        <wps:cNvSpPr txBox="1"/>
                        <wps:spPr>
                          <a:xfrm>
                            <a:off x="9143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A57193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1840B" id="Group 92" o:spid="_x0000_s1087" style="position:absolute;margin-left:253.85pt;margin-top:66.4pt;width:57.85pt;height:94.05pt;z-index:25197670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">
                <v:shape id="Picture 80" o:spid="_x0000_s1088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">
                  <v:imagedata r:id="rId40" o:title=""/>
                </v:shape>
                <v:shape id="TextBox 91" o:spid="_x0000_s1089" type="#_x0000_t202" style="position:absolute;left:9143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4BA57193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91424" behindDoc="0" locked="0" layoutInCell="1" allowOverlap="1" wp14:anchorId="160D9134" wp14:editId="46CAFB8F">
                <wp:simplePos x="0" y="0"/>
                <wp:positionH relativeFrom="column">
                  <wp:posOffset>3932555</wp:posOffset>
                </wp:positionH>
                <wp:positionV relativeFrom="paragraph">
                  <wp:posOffset>847090</wp:posOffset>
                </wp:positionV>
                <wp:extent cx="734695" cy="1210310"/>
                <wp:effectExtent l="0" t="0" r="8255" b="8890"/>
                <wp:wrapNone/>
                <wp:docPr id="16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38"/>
                        <wps:cNvSpPr txBox="1"/>
                        <wps:spPr>
                          <a:xfrm>
                            <a:off x="101557" y="8467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FB939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D9134" id="_x0000_s1090" style="position:absolute;margin-left:309.65pt;margin-top:66.7pt;width:57.85pt;height:95.3pt;z-index:25239142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">
                <v:shape id="Picture 166" o:spid="_x0000_s109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">
                  <v:imagedata r:id="rId15" o:title=""/>
                </v:shape>
                <v:shape id="TextBox 138" o:spid="_x0000_s1092" type="#_x0000_t202" style="position:absolute;left:1015;top:8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1A0FB939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2896" behindDoc="0" locked="0" layoutInCell="1" allowOverlap="1" wp14:anchorId="0B7327BE" wp14:editId="32D5953C">
                <wp:simplePos x="0" y="0"/>
                <wp:positionH relativeFrom="column">
                  <wp:posOffset>4755515</wp:posOffset>
                </wp:positionH>
                <wp:positionV relativeFrom="paragraph">
                  <wp:posOffset>876935</wp:posOffset>
                </wp:positionV>
                <wp:extent cx="762000" cy="1211580"/>
                <wp:effectExtent l="0" t="0" r="0" b="7620"/>
                <wp:wrapNone/>
                <wp:docPr id="8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127"/>
                        <wps:cNvSpPr txBox="1"/>
                        <wps:spPr>
                          <a:xfrm>
                            <a:off x="0" y="4297878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02E4F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327BE" id="Group 128" o:spid="_x0000_s1093" style="position:absolute;margin-left:374.45pt;margin-top:69.05pt;width:60pt;height:95.4pt;z-index:252112896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">
                <v:shape id="Picture 88" o:spid="_x0000_s1094" type="#_x0000_t75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FQ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">
                  <v:imagedata r:id="rId42" o:title=""/>
                </v:shape>
                <v:shape id="TextBox 127" o:spid="_x0000_s1095" type="#_x0000_t202" style="position:absolute;top:42978;width:7620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55B02E4F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54912" behindDoc="0" locked="0" layoutInCell="1" allowOverlap="1" wp14:anchorId="00A0FF11" wp14:editId="2899E43C">
                <wp:simplePos x="0" y="0"/>
                <wp:positionH relativeFrom="column">
                  <wp:posOffset>5598795</wp:posOffset>
                </wp:positionH>
                <wp:positionV relativeFrom="paragraph">
                  <wp:posOffset>837565</wp:posOffset>
                </wp:positionV>
                <wp:extent cx="742950" cy="1210310"/>
                <wp:effectExtent l="0" t="0" r="0" b="8890"/>
                <wp:wrapNone/>
                <wp:docPr id="16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53"/>
                        <wps:cNvSpPr txBox="1"/>
                        <wps:spPr>
                          <a:xfrm>
                            <a:off x="12446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5F9E93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FF11" id="Group 169" o:spid="_x0000_s1096" style="position:absolute;margin-left:440.85pt;margin-top:65.95pt;width:58.5pt;height:95.3pt;z-index:252454912" coordorigin="1143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">
                <v:shape id="Picture 169" o:spid="_x0000_s1097" type="#_x0000_t75" style="position:absolute;left:1143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">
                  <v:imagedata r:id="rId44" o:title=""/>
                </v:shape>
                <v:shape id="TextBox 153" o:spid="_x0000_s1098" type="#_x0000_t202" style="position:absolute;left:12446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325F9E93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0720" behindDoc="0" locked="0" layoutInCell="1" allowOverlap="1" wp14:anchorId="2F3C21E6" wp14:editId="7FB1CE01">
                <wp:simplePos x="0" y="0"/>
                <wp:positionH relativeFrom="column">
                  <wp:posOffset>963295</wp:posOffset>
                </wp:positionH>
                <wp:positionV relativeFrom="paragraph">
                  <wp:posOffset>838010</wp:posOffset>
                </wp:positionV>
                <wp:extent cx="734695" cy="1210310"/>
                <wp:effectExtent l="0" t="0" r="8255" b="8890"/>
                <wp:wrapNone/>
                <wp:docPr id="9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92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EAB221" w14:textId="77777777" w:rsidR="00BD7711" w:rsidRDefault="00BD7711" w:rsidP="00BD77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3C21E6" id="Group 151" o:spid="_x0000_s1099" style="position:absolute;margin-left:75.85pt;margin-top:66pt;width:57.85pt;height:95.3pt;z-index:25219072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">
                <v:shape id="TextBox 123" o:spid="_x0000_s1100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4AEAB221" w14:textId="77777777" w:rsidR="00BD7711" w:rsidRDefault="00BD7711" w:rsidP="00BD77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93" o:spid="_x0000_s110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proofErr w:type="gramStart"/>
      <w:r w:rsidR="00204F43" w:rsidRPr="00204F43">
        <w:rPr>
          <w:rFonts w:ascii="Arial" w:hAnsi="Arial" w:cs="Arial"/>
          <w:sz w:val="36"/>
          <w:szCs w:val="36"/>
        </w:rPr>
        <w:t>you'll</w:t>
      </w:r>
      <w:proofErr w:type="gramEnd"/>
      <w:r w:rsidR="00204F43" w:rsidRPr="00204F43">
        <w:rPr>
          <w:rFonts w:ascii="Arial" w:hAnsi="Arial" w:cs="Arial"/>
          <w:sz w:val="36"/>
          <w:szCs w:val="36"/>
        </w:rPr>
        <w:t xml:space="preserve"> ne</w:t>
      </w:r>
      <w:r w:rsidR="00092D99">
        <w:rPr>
          <w:rFonts w:ascii="Arial" w:hAnsi="Arial" w:cs="Arial"/>
          <w:sz w:val="36"/>
          <w:szCs w:val="36"/>
        </w:rPr>
        <w:t>-</w:t>
      </w:r>
      <w:proofErr w:type="spellStart"/>
      <w:r w:rsidR="00204F43" w:rsidRPr="00204F43">
        <w:rPr>
          <w:rFonts w:ascii="Arial" w:hAnsi="Arial" w:cs="Arial"/>
          <w:sz w:val="36"/>
          <w:szCs w:val="36"/>
        </w:rPr>
        <w:t>ver</w:t>
      </w:r>
      <w:proofErr w:type="spellEnd"/>
      <w:r w:rsidR="00F007BA">
        <w:rPr>
          <w:rFonts w:ascii="Arial" w:hAnsi="Arial" w:cs="Arial"/>
          <w:sz w:val="36"/>
          <w:szCs w:val="36"/>
        </w:rPr>
        <w:t xml:space="preserve">   </w:t>
      </w:r>
      <w:r w:rsidR="00092D99">
        <w:rPr>
          <w:rFonts w:ascii="Arial" w:hAnsi="Arial" w:cs="Arial"/>
          <w:sz w:val="36"/>
          <w:szCs w:val="36"/>
        </w:rPr>
        <w:t>w</w:t>
      </w:r>
      <w:r w:rsidR="00204F43" w:rsidRPr="00204F43">
        <w:rPr>
          <w:rFonts w:ascii="Arial" w:hAnsi="Arial" w:cs="Arial"/>
          <w:sz w:val="36"/>
          <w:szCs w:val="36"/>
        </w:rPr>
        <w:t>alk a</w:t>
      </w:r>
      <w:r w:rsidR="00F007B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–</w:t>
      </w:r>
      <w:r w:rsidR="00F007BA">
        <w:rPr>
          <w:rFonts w:ascii="Arial" w:hAnsi="Arial" w:cs="Arial"/>
          <w:sz w:val="36"/>
          <w:szCs w:val="36"/>
        </w:rPr>
        <w:t xml:space="preserve"> </w:t>
      </w:r>
      <w:r w:rsidR="00204F43" w:rsidRPr="00204F43">
        <w:rPr>
          <w:rFonts w:ascii="Arial" w:hAnsi="Arial" w:cs="Arial"/>
          <w:sz w:val="36"/>
          <w:szCs w:val="36"/>
        </w:rPr>
        <w:t>lone</w:t>
      </w:r>
    </w:p>
    <w:p w14:paraId="77883953" w14:textId="2BD1E8BD" w:rsidR="00A55096" w:rsidRPr="00A55096" w:rsidRDefault="00A55096" w:rsidP="00204F4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</w:t>
      </w:r>
      <w:r w:rsidRPr="00A55096">
        <w:rPr>
          <w:rFonts w:ascii="Arial" w:hAnsi="Arial" w:cs="Arial"/>
          <w:b/>
          <w:bCs/>
          <w:sz w:val="36"/>
          <w:szCs w:val="36"/>
        </w:rPr>
        <w:t>Repeat Song, extend last line</w:t>
      </w:r>
      <w:r>
        <w:rPr>
          <w:rFonts w:ascii="Arial" w:hAnsi="Arial" w:cs="Arial"/>
          <w:b/>
          <w:bCs/>
          <w:sz w:val="36"/>
          <w:szCs w:val="36"/>
        </w:rPr>
        <w:t>)</w:t>
      </w:r>
    </w:p>
    <w:sectPr w:rsidR="00A55096" w:rsidRPr="00A55096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4F43"/>
    <w:rsid w:val="00092D99"/>
    <w:rsid w:val="00115E63"/>
    <w:rsid w:val="00183110"/>
    <w:rsid w:val="00204F43"/>
    <w:rsid w:val="00723919"/>
    <w:rsid w:val="008E5737"/>
    <w:rsid w:val="009E1E43"/>
    <w:rsid w:val="00A55096"/>
    <w:rsid w:val="00B87675"/>
    <w:rsid w:val="00BA0CDA"/>
    <w:rsid w:val="00BC435A"/>
    <w:rsid w:val="00BD7711"/>
    <w:rsid w:val="00C864D2"/>
    <w:rsid w:val="00D30FE4"/>
    <w:rsid w:val="00DA6D47"/>
    <w:rsid w:val="00E30859"/>
    <w:rsid w:val="00E858D6"/>
    <w:rsid w:val="00F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A17A"/>
  <w15:chartTrackingRefBased/>
  <w15:docId w15:val="{34762B44-B276-4610-A58F-A2110219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png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2020-11-14T16:35:00Z</dcterms:created>
  <dcterms:modified xsi:type="dcterms:W3CDTF">2020-11-14T16:35:00Z</dcterms:modified>
</cp:coreProperties>
</file>